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07E6" w14:textId="673C56D1" w:rsidR="00183F37" w:rsidRPr="00442FE3" w:rsidRDefault="00FF3F90" w:rsidP="00442FE3">
      <w:pPr>
        <w:spacing w:line="360" w:lineRule="auto"/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</w:t>
      </w:r>
    </w:p>
    <w:p w14:paraId="18433245" w14:textId="77777777" w:rsidR="00183F37" w:rsidRDefault="00183F37" w:rsidP="00935837">
      <w:pPr>
        <w:spacing w:after="0" w:line="360" w:lineRule="auto"/>
        <w:rPr>
          <w:sz w:val="24"/>
          <w:szCs w:val="24"/>
        </w:rPr>
      </w:pPr>
    </w:p>
    <w:p w14:paraId="55EA220D" w14:textId="5C13F3E4" w:rsidR="00D51C0F" w:rsidRDefault="00C27E24" w:rsidP="0093583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Objednávka</w:t>
      </w:r>
      <w:r w:rsidR="007413D1">
        <w:rPr>
          <w:sz w:val="24"/>
          <w:szCs w:val="24"/>
        </w:rPr>
        <w:t xml:space="preserve">: č. j. </w:t>
      </w:r>
      <w:r w:rsidR="002674CD">
        <w:rPr>
          <w:sz w:val="24"/>
          <w:szCs w:val="24"/>
        </w:rPr>
        <w:t>41</w:t>
      </w:r>
      <w:r w:rsidR="007413D1">
        <w:rPr>
          <w:sz w:val="24"/>
          <w:szCs w:val="24"/>
        </w:rPr>
        <w:t>/2025</w:t>
      </w:r>
      <w:r w:rsidR="00FD5574">
        <w:rPr>
          <w:sz w:val="24"/>
          <w:szCs w:val="24"/>
        </w:rPr>
        <w:t xml:space="preserve">                                                                        Havířov </w:t>
      </w:r>
      <w:r w:rsidR="002674CD">
        <w:rPr>
          <w:sz w:val="24"/>
          <w:szCs w:val="24"/>
        </w:rPr>
        <w:t>04</w:t>
      </w:r>
      <w:r w:rsidR="00FD5574">
        <w:rPr>
          <w:sz w:val="24"/>
          <w:szCs w:val="24"/>
        </w:rPr>
        <w:t xml:space="preserve">. </w:t>
      </w:r>
      <w:r w:rsidR="002674CD">
        <w:rPr>
          <w:sz w:val="24"/>
          <w:szCs w:val="24"/>
        </w:rPr>
        <w:t>09</w:t>
      </w:r>
      <w:r w:rsidR="00FD5574">
        <w:rPr>
          <w:sz w:val="24"/>
          <w:szCs w:val="24"/>
        </w:rPr>
        <w:t>. 2025</w:t>
      </w:r>
    </w:p>
    <w:p w14:paraId="44B8562B" w14:textId="77777777" w:rsidR="001C06EA" w:rsidRDefault="001C06EA" w:rsidP="00935837">
      <w:pPr>
        <w:spacing w:after="0" w:line="360" w:lineRule="auto"/>
        <w:rPr>
          <w:sz w:val="24"/>
          <w:szCs w:val="24"/>
        </w:rPr>
      </w:pPr>
    </w:p>
    <w:p w14:paraId="49FD8FB3" w14:textId="77777777" w:rsidR="00FD5574" w:rsidRDefault="00FD5574" w:rsidP="0093583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Přeji hezký den, </w:t>
      </w:r>
    </w:p>
    <w:p w14:paraId="662990BC" w14:textId="3D8E306A" w:rsidR="00D2636E" w:rsidRDefault="00FD5574" w:rsidP="0093583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7413D1">
        <w:rPr>
          <w:sz w:val="24"/>
          <w:szCs w:val="24"/>
        </w:rPr>
        <w:t xml:space="preserve">bjednáváme u Vás </w:t>
      </w:r>
      <w:r w:rsidR="001F5425">
        <w:rPr>
          <w:sz w:val="24"/>
          <w:szCs w:val="24"/>
        </w:rPr>
        <w:t>v rámci skupinové mobility ERASMUS + dopravu pro 22 studentů a 2 pedagog</w:t>
      </w:r>
      <w:r w:rsidR="00743F94">
        <w:rPr>
          <w:sz w:val="24"/>
          <w:szCs w:val="24"/>
        </w:rPr>
        <w:t>y na trase Břeclav – Svatá Helena, Rumunsko a zpět</w:t>
      </w:r>
      <w:r w:rsidR="005E31DB">
        <w:rPr>
          <w:sz w:val="24"/>
          <w:szCs w:val="24"/>
        </w:rPr>
        <w:t>, v termínu 12. 9. – 21. 9. 2025</w:t>
      </w:r>
      <w:r w:rsidR="00743F94">
        <w:rPr>
          <w:sz w:val="24"/>
          <w:szCs w:val="24"/>
        </w:rPr>
        <w:t>.</w:t>
      </w:r>
    </w:p>
    <w:p w14:paraId="5A8B6598" w14:textId="0E40DA37" w:rsidR="00712DAB" w:rsidRDefault="00712DAB" w:rsidP="0093583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Termín: 12. – 21. 9. 2025</w:t>
      </w:r>
    </w:p>
    <w:p w14:paraId="12AF39D1" w14:textId="77777777" w:rsidR="00452707" w:rsidRDefault="00452707" w:rsidP="00935837">
      <w:pPr>
        <w:spacing w:after="0" w:line="360" w:lineRule="auto"/>
        <w:rPr>
          <w:sz w:val="24"/>
          <w:szCs w:val="24"/>
        </w:rPr>
      </w:pPr>
    </w:p>
    <w:p w14:paraId="5A9FEB97" w14:textId="19038352" w:rsidR="006E4BBD" w:rsidRDefault="001C06EA" w:rsidP="0093583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Děkujeme za kladné vyřízení.</w:t>
      </w:r>
    </w:p>
    <w:p w14:paraId="1363E8E0" w14:textId="77777777" w:rsidR="00452707" w:rsidRDefault="00452707" w:rsidP="00935837">
      <w:pPr>
        <w:spacing w:after="0" w:line="360" w:lineRule="auto"/>
        <w:rPr>
          <w:sz w:val="24"/>
          <w:szCs w:val="24"/>
        </w:rPr>
      </w:pPr>
    </w:p>
    <w:p w14:paraId="578BB83C" w14:textId="77777777" w:rsidR="005E31DB" w:rsidRDefault="005E31DB" w:rsidP="00935837">
      <w:pPr>
        <w:spacing w:after="0" w:line="360" w:lineRule="auto"/>
        <w:rPr>
          <w:sz w:val="24"/>
          <w:szCs w:val="24"/>
        </w:rPr>
      </w:pPr>
    </w:p>
    <w:p w14:paraId="21DE3E9E" w14:textId="12E4332B" w:rsidR="001C06EA" w:rsidRDefault="001C06EA" w:rsidP="0093583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0DA07617" w14:textId="6FDD773A" w:rsidR="001C06EA" w:rsidRDefault="001C06EA" w:rsidP="0093583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Mgr. Bouchalová Monika, ředitelka Gymnázia.</w:t>
      </w:r>
    </w:p>
    <w:p w14:paraId="7ECAF5E9" w14:textId="77777777" w:rsidR="001C06EA" w:rsidRDefault="001C06EA" w:rsidP="00935837">
      <w:pPr>
        <w:spacing w:after="0" w:line="360" w:lineRule="auto"/>
        <w:rPr>
          <w:sz w:val="24"/>
          <w:szCs w:val="24"/>
        </w:rPr>
      </w:pPr>
    </w:p>
    <w:p w14:paraId="0554F784" w14:textId="77777777" w:rsidR="00183F37" w:rsidRDefault="00183F37" w:rsidP="00935837">
      <w:pPr>
        <w:spacing w:after="0" w:line="360" w:lineRule="auto"/>
        <w:rPr>
          <w:sz w:val="24"/>
          <w:szCs w:val="24"/>
        </w:rPr>
      </w:pPr>
    </w:p>
    <w:p w14:paraId="3AD90F98" w14:textId="77777777" w:rsidR="00414463" w:rsidRDefault="009F70DF" w:rsidP="00F5503C">
      <w:pPr>
        <w:spacing w:after="0" w:line="36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59D3AED0" w14:textId="6218EF12" w:rsidR="002170AA" w:rsidRDefault="002170AA" w:rsidP="00D51C0F">
      <w:pPr>
        <w:spacing w:after="0" w:line="360" w:lineRule="auto"/>
        <w:rPr>
          <w:sz w:val="24"/>
          <w:szCs w:val="24"/>
        </w:rPr>
      </w:pPr>
    </w:p>
    <w:p w14:paraId="247BC4D7" w14:textId="77777777" w:rsidR="002170AA" w:rsidRDefault="002170AA" w:rsidP="00935837">
      <w:pPr>
        <w:spacing w:after="0" w:line="360" w:lineRule="auto"/>
        <w:rPr>
          <w:sz w:val="24"/>
          <w:szCs w:val="24"/>
        </w:rPr>
      </w:pPr>
    </w:p>
    <w:p w14:paraId="69E91E40" w14:textId="77777777" w:rsidR="002170AA" w:rsidRDefault="002170AA" w:rsidP="00935837">
      <w:pPr>
        <w:spacing w:after="0" w:line="360" w:lineRule="auto"/>
        <w:rPr>
          <w:sz w:val="24"/>
          <w:szCs w:val="24"/>
        </w:rPr>
      </w:pPr>
    </w:p>
    <w:p w14:paraId="6FE35438" w14:textId="77777777" w:rsidR="002170AA" w:rsidRDefault="002170AA" w:rsidP="00935837">
      <w:pPr>
        <w:spacing w:after="0" w:line="360" w:lineRule="auto"/>
        <w:rPr>
          <w:sz w:val="24"/>
          <w:szCs w:val="24"/>
        </w:rPr>
      </w:pPr>
    </w:p>
    <w:p w14:paraId="75FB9A29" w14:textId="77777777" w:rsidR="002170AA" w:rsidRDefault="002170AA" w:rsidP="00935837">
      <w:pPr>
        <w:spacing w:after="0" w:line="360" w:lineRule="auto"/>
        <w:rPr>
          <w:sz w:val="24"/>
          <w:szCs w:val="24"/>
        </w:rPr>
      </w:pPr>
    </w:p>
    <w:p w14:paraId="1330DB47" w14:textId="77777777" w:rsidR="002170AA" w:rsidRDefault="002170AA" w:rsidP="00935837">
      <w:pPr>
        <w:spacing w:after="0" w:line="360" w:lineRule="auto"/>
        <w:rPr>
          <w:sz w:val="24"/>
          <w:szCs w:val="24"/>
        </w:rPr>
      </w:pPr>
    </w:p>
    <w:sectPr w:rsidR="002170AA" w:rsidSect="006E2D28">
      <w:headerReference w:type="default" r:id="rId6"/>
      <w:footerReference w:type="default" r:id="rId7"/>
      <w:pgSz w:w="11906" w:h="16838"/>
      <w:pgMar w:top="720" w:right="1416" w:bottom="720" w:left="720" w:header="708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E4A6" w14:textId="77777777" w:rsidR="00D968A0" w:rsidRDefault="00D968A0" w:rsidP="00E34121">
      <w:pPr>
        <w:spacing w:after="0" w:line="240" w:lineRule="auto"/>
      </w:pPr>
      <w:r>
        <w:separator/>
      </w:r>
    </w:p>
  </w:endnote>
  <w:endnote w:type="continuationSeparator" w:id="0">
    <w:p w14:paraId="7EFB22B4" w14:textId="77777777" w:rsidR="00D968A0" w:rsidRDefault="00D968A0" w:rsidP="00E3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4097" w14:textId="77777777" w:rsidR="00E34121" w:rsidRDefault="00186326" w:rsidP="00186326">
    <w:pPr>
      <w:pStyle w:val="Zpat"/>
      <w:jc w:val="right"/>
    </w:pPr>
    <w:r>
      <w:rPr>
        <w:noProof/>
        <w:lang w:eastAsia="cs-CZ"/>
      </w:rPr>
      <w:drawing>
        <wp:inline distT="0" distB="0" distL="0" distR="0" wp14:anchorId="4C21E1D2" wp14:editId="4F00474C">
          <wp:extent cx="2047875" cy="743135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2125" cy="773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E6FE" w14:textId="77777777" w:rsidR="00D968A0" w:rsidRDefault="00D968A0" w:rsidP="00E34121">
      <w:pPr>
        <w:spacing w:after="0" w:line="240" w:lineRule="auto"/>
      </w:pPr>
      <w:r>
        <w:separator/>
      </w:r>
    </w:p>
  </w:footnote>
  <w:footnote w:type="continuationSeparator" w:id="0">
    <w:p w14:paraId="0A6A5136" w14:textId="77777777" w:rsidR="00D968A0" w:rsidRDefault="00D968A0" w:rsidP="00E3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3E2F8" w14:textId="6158B23B" w:rsidR="00CE5B2E" w:rsidRDefault="004048CD">
    <w:pPr>
      <w:pStyle w:val="Zhlav"/>
    </w:pPr>
    <w:r>
      <w:rPr>
        <w:rFonts w:ascii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E1D840" wp14:editId="3B8B7352">
              <wp:simplePos x="0" y="0"/>
              <wp:positionH relativeFrom="column">
                <wp:posOffset>3931920</wp:posOffset>
              </wp:positionH>
              <wp:positionV relativeFrom="paragraph">
                <wp:posOffset>350520</wp:posOffset>
              </wp:positionV>
              <wp:extent cx="2697480" cy="1539240"/>
              <wp:effectExtent l="0" t="0" r="7620" b="3810"/>
              <wp:wrapNone/>
              <wp:docPr id="217" name="Textové pol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7480" cy="153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99258E" w14:textId="77777777" w:rsidR="00812CB9" w:rsidRDefault="00812CB9" w:rsidP="00F5503C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0E90C4C2" w14:textId="77777777" w:rsidR="00DD3B93" w:rsidRDefault="009E4F41" w:rsidP="00F5503C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Osobní a nákladn</w:t>
                          </w:r>
                          <w:r w:rsidR="00DD3B9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í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autodoprava</w:t>
                          </w:r>
                          <w:r w:rsidR="009A34C5" w:rsidRPr="009A34C5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3858DE8E" w14:textId="77777777" w:rsidR="00DD3B93" w:rsidRDefault="00DD3B93" w:rsidP="00F5503C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Josef Hrůza</w:t>
                          </w:r>
                        </w:p>
                        <w:p w14:paraId="50A0707B" w14:textId="77777777" w:rsidR="00B93A93" w:rsidRDefault="00B93A93" w:rsidP="00F5503C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Lounská 1892</w:t>
                          </w:r>
                        </w:p>
                        <w:p w14:paraId="5CDDB5B7" w14:textId="3F40209A" w:rsidR="009A34C5" w:rsidRDefault="00B93A93" w:rsidP="00F5503C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438 01</w:t>
                          </w:r>
                          <w:r w:rsidR="009A34C5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Žatec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1D840" id="_x0000_t202" coordsize="21600,21600" o:spt="202" path="m,l,21600r21600,l21600,xe">
              <v:stroke joinstyle="miter"/>
              <v:path gradientshapeok="t" o:connecttype="rect"/>
            </v:shapetype>
            <v:shape id="Textové pole 217" o:spid="_x0000_s1026" type="#_x0000_t202" style="position:absolute;margin-left:309.6pt;margin-top:27.6pt;width:212.4pt;height:12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" stroked="f">
              <v:textbox>
                <w:txbxContent>
                  <w:p w14:paraId="7599258E" w14:textId="77777777" w:rsidR="00812CB9" w:rsidRDefault="00812CB9" w:rsidP="00F5503C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  <w:p w14:paraId="0E90C4C2" w14:textId="77777777" w:rsidR="00DD3B93" w:rsidRDefault="009E4F41" w:rsidP="00F5503C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Osobní a nákladn</w:t>
                    </w:r>
                    <w:r w:rsidR="00DD3B93">
                      <w:rPr>
                        <w:b/>
                        <w:bCs/>
                        <w:sz w:val="24"/>
                        <w:szCs w:val="24"/>
                      </w:rPr>
                      <w:t>í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autodoprava</w:t>
                    </w:r>
                    <w:r w:rsidR="009A34C5" w:rsidRPr="009A34C5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</w:p>
                  <w:p w14:paraId="3858DE8E" w14:textId="77777777" w:rsidR="00DD3B93" w:rsidRDefault="00DD3B93" w:rsidP="00F5503C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Josef Hrůza</w:t>
                    </w:r>
                  </w:p>
                  <w:p w14:paraId="50A0707B" w14:textId="77777777" w:rsidR="00B93A93" w:rsidRDefault="00B93A93" w:rsidP="00F5503C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Lounská 1892</w:t>
                    </w:r>
                  </w:p>
                  <w:p w14:paraId="5CDDB5B7" w14:textId="3F40209A" w:rsidR="009A34C5" w:rsidRDefault="00B93A93" w:rsidP="00F5503C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438 01</w:t>
                    </w:r>
                    <w:r w:rsidR="009A34C5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Žatec </w:t>
                    </w:r>
                  </w:p>
                </w:txbxContent>
              </v:textbox>
            </v:shape>
          </w:pict>
        </mc:Fallback>
      </mc:AlternateContent>
    </w:r>
    <w:r w:rsidR="00CE5B2E">
      <w:rPr>
        <w:noProof/>
        <w:lang w:eastAsia="cs-CZ"/>
      </w:rPr>
      <w:drawing>
        <wp:inline distT="0" distB="0" distL="0" distR="0" wp14:anchorId="7731F334" wp14:editId="524BF791">
          <wp:extent cx="3619500" cy="1929017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211" cy="1953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D28"/>
    <w:rsid w:val="00007767"/>
    <w:rsid w:val="00011F38"/>
    <w:rsid w:val="00015FD9"/>
    <w:rsid w:val="000219B8"/>
    <w:rsid w:val="000240D4"/>
    <w:rsid w:val="00024856"/>
    <w:rsid w:val="0004708D"/>
    <w:rsid w:val="000554DF"/>
    <w:rsid w:val="00055BA0"/>
    <w:rsid w:val="000637B3"/>
    <w:rsid w:val="000756B5"/>
    <w:rsid w:val="00084C0A"/>
    <w:rsid w:val="00092A75"/>
    <w:rsid w:val="000A538E"/>
    <w:rsid w:val="000A74D4"/>
    <w:rsid w:val="000B2DDF"/>
    <w:rsid w:val="000C42C5"/>
    <w:rsid w:val="000C7238"/>
    <w:rsid w:val="000D4780"/>
    <w:rsid w:val="000E324B"/>
    <w:rsid w:val="00127445"/>
    <w:rsid w:val="001303E2"/>
    <w:rsid w:val="00134C37"/>
    <w:rsid w:val="00146A6D"/>
    <w:rsid w:val="00151C9E"/>
    <w:rsid w:val="0015564F"/>
    <w:rsid w:val="00167A01"/>
    <w:rsid w:val="001772C1"/>
    <w:rsid w:val="00181773"/>
    <w:rsid w:val="00183F37"/>
    <w:rsid w:val="0018611F"/>
    <w:rsid w:val="00186326"/>
    <w:rsid w:val="001940AD"/>
    <w:rsid w:val="0019779B"/>
    <w:rsid w:val="001B0A54"/>
    <w:rsid w:val="001C06EA"/>
    <w:rsid w:val="001E222B"/>
    <w:rsid w:val="001F5425"/>
    <w:rsid w:val="002001FF"/>
    <w:rsid w:val="002047E9"/>
    <w:rsid w:val="002052BF"/>
    <w:rsid w:val="002150B5"/>
    <w:rsid w:val="002170AA"/>
    <w:rsid w:val="00222204"/>
    <w:rsid w:val="002323D4"/>
    <w:rsid w:val="002355E3"/>
    <w:rsid w:val="002674CD"/>
    <w:rsid w:val="002801D1"/>
    <w:rsid w:val="00281F0C"/>
    <w:rsid w:val="00291386"/>
    <w:rsid w:val="002A04D7"/>
    <w:rsid w:val="002B1697"/>
    <w:rsid w:val="002C0572"/>
    <w:rsid w:val="002C7029"/>
    <w:rsid w:val="002D35A6"/>
    <w:rsid w:val="002D5941"/>
    <w:rsid w:val="002E0971"/>
    <w:rsid w:val="002E43F4"/>
    <w:rsid w:val="002E6B60"/>
    <w:rsid w:val="00300B1D"/>
    <w:rsid w:val="00315654"/>
    <w:rsid w:val="003168F6"/>
    <w:rsid w:val="00343083"/>
    <w:rsid w:val="00344CA8"/>
    <w:rsid w:val="003459D8"/>
    <w:rsid w:val="00361193"/>
    <w:rsid w:val="00365C0C"/>
    <w:rsid w:val="0036675C"/>
    <w:rsid w:val="00376904"/>
    <w:rsid w:val="00377F81"/>
    <w:rsid w:val="003E66A1"/>
    <w:rsid w:val="003F11E6"/>
    <w:rsid w:val="003F18E8"/>
    <w:rsid w:val="003F2B1E"/>
    <w:rsid w:val="003F334F"/>
    <w:rsid w:val="0040106F"/>
    <w:rsid w:val="004048CD"/>
    <w:rsid w:val="00413991"/>
    <w:rsid w:val="00414463"/>
    <w:rsid w:val="00423FB3"/>
    <w:rsid w:val="00431180"/>
    <w:rsid w:val="0044048A"/>
    <w:rsid w:val="00442FE3"/>
    <w:rsid w:val="00452707"/>
    <w:rsid w:val="00452C0A"/>
    <w:rsid w:val="004554A7"/>
    <w:rsid w:val="004650AC"/>
    <w:rsid w:val="004713BA"/>
    <w:rsid w:val="00471B19"/>
    <w:rsid w:val="004741FC"/>
    <w:rsid w:val="00475B3B"/>
    <w:rsid w:val="004849E2"/>
    <w:rsid w:val="00486303"/>
    <w:rsid w:val="004936D8"/>
    <w:rsid w:val="00494546"/>
    <w:rsid w:val="004A2B7E"/>
    <w:rsid w:val="004A3CD0"/>
    <w:rsid w:val="004B3B58"/>
    <w:rsid w:val="004B6A08"/>
    <w:rsid w:val="004C60D3"/>
    <w:rsid w:val="004E0150"/>
    <w:rsid w:val="004E1F34"/>
    <w:rsid w:val="004E6131"/>
    <w:rsid w:val="00501C11"/>
    <w:rsid w:val="00505F10"/>
    <w:rsid w:val="005139FC"/>
    <w:rsid w:val="0051729A"/>
    <w:rsid w:val="0053428F"/>
    <w:rsid w:val="00534513"/>
    <w:rsid w:val="0053500A"/>
    <w:rsid w:val="0056240C"/>
    <w:rsid w:val="00562F72"/>
    <w:rsid w:val="005634DF"/>
    <w:rsid w:val="005643A0"/>
    <w:rsid w:val="00571DF6"/>
    <w:rsid w:val="005864E1"/>
    <w:rsid w:val="00586DE7"/>
    <w:rsid w:val="005B111B"/>
    <w:rsid w:val="005B3244"/>
    <w:rsid w:val="005C2269"/>
    <w:rsid w:val="005C2A8D"/>
    <w:rsid w:val="005C3D5A"/>
    <w:rsid w:val="005C52B0"/>
    <w:rsid w:val="005E31DB"/>
    <w:rsid w:val="005F50E0"/>
    <w:rsid w:val="00607B11"/>
    <w:rsid w:val="00625A5B"/>
    <w:rsid w:val="00635623"/>
    <w:rsid w:val="00670BB9"/>
    <w:rsid w:val="00683178"/>
    <w:rsid w:val="00692C79"/>
    <w:rsid w:val="00696910"/>
    <w:rsid w:val="006A1A5C"/>
    <w:rsid w:val="006A1C6A"/>
    <w:rsid w:val="006C347B"/>
    <w:rsid w:val="006D45D4"/>
    <w:rsid w:val="006E2D28"/>
    <w:rsid w:val="006E4BBD"/>
    <w:rsid w:val="006F0BA9"/>
    <w:rsid w:val="006F5EAD"/>
    <w:rsid w:val="00707887"/>
    <w:rsid w:val="00712DAB"/>
    <w:rsid w:val="0073440F"/>
    <w:rsid w:val="0073591C"/>
    <w:rsid w:val="007413D1"/>
    <w:rsid w:val="00743F94"/>
    <w:rsid w:val="00751433"/>
    <w:rsid w:val="007540F1"/>
    <w:rsid w:val="00760523"/>
    <w:rsid w:val="00771DB4"/>
    <w:rsid w:val="00772A65"/>
    <w:rsid w:val="00781095"/>
    <w:rsid w:val="00793523"/>
    <w:rsid w:val="00796B99"/>
    <w:rsid w:val="007A21B1"/>
    <w:rsid w:val="007A6947"/>
    <w:rsid w:val="007B017B"/>
    <w:rsid w:val="007C3240"/>
    <w:rsid w:val="007C40DE"/>
    <w:rsid w:val="007C668F"/>
    <w:rsid w:val="007D09A6"/>
    <w:rsid w:val="007D570A"/>
    <w:rsid w:val="007F21BB"/>
    <w:rsid w:val="008060E7"/>
    <w:rsid w:val="00807A93"/>
    <w:rsid w:val="00812CB9"/>
    <w:rsid w:val="00817BEF"/>
    <w:rsid w:val="0082172E"/>
    <w:rsid w:val="00832F39"/>
    <w:rsid w:val="00851B3B"/>
    <w:rsid w:val="00860F11"/>
    <w:rsid w:val="00865CAE"/>
    <w:rsid w:val="00866C3A"/>
    <w:rsid w:val="008705F3"/>
    <w:rsid w:val="008844C2"/>
    <w:rsid w:val="0089625E"/>
    <w:rsid w:val="008A1F9D"/>
    <w:rsid w:val="008B4226"/>
    <w:rsid w:val="008D1DEE"/>
    <w:rsid w:val="008E392E"/>
    <w:rsid w:val="008E569A"/>
    <w:rsid w:val="008F09C4"/>
    <w:rsid w:val="0091722E"/>
    <w:rsid w:val="009254D2"/>
    <w:rsid w:val="009262B0"/>
    <w:rsid w:val="0093071E"/>
    <w:rsid w:val="00935837"/>
    <w:rsid w:val="009423E1"/>
    <w:rsid w:val="009524FC"/>
    <w:rsid w:val="00961B1F"/>
    <w:rsid w:val="00976B88"/>
    <w:rsid w:val="0098121F"/>
    <w:rsid w:val="00994FD3"/>
    <w:rsid w:val="009A34C5"/>
    <w:rsid w:val="009A6BCA"/>
    <w:rsid w:val="009D315D"/>
    <w:rsid w:val="009D4D0D"/>
    <w:rsid w:val="009D58DD"/>
    <w:rsid w:val="009E142B"/>
    <w:rsid w:val="009E4F41"/>
    <w:rsid w:val="009F4A35"/>
    <w:rsid w:val="009F70DF"/>
    <w:rsid w:val="00A0402F"/>
    <w:rsid w:val="00A27510"/>
    <w:rsid w:val="00A34360"/>
    <w:rsid w:val="00A50584"/>
    <w:rsid w:val="00A76658"/>
    <w:rsid w:val="00A76762"/>
    <w:rsid w:val="00A77839"/>
    <w:rsid w:val="00A94825"/>
    <w:rsid w:val="00AB17B7"/>
    <w:rsid w:val="00AB664F"/>
    <w:rsid w:val="00AC4AC8"/>
    <w:rsid w:val="00AD064A"/>
    <w:rsid w:val="00AD61FC"/>
    <w:rsid w:val="00B05FBB"/>
    <w:rsid w:val="00B10E6A"/>
    <w:rsid w:val="00B17B07"/>
    <w:rsid w:val="00B241D6"/>
    <w:rsid w:val="00B26AA4"/>
    <w:rsid w:val="00B46B64"/>
    <w:rsid w:val="00B52454"/>
    <w:rsid w:val="00B626D6"/>
    <w:rsid w:val="00B654F8"/>
    <w:rsid w:val="00B8138F"/>
    <w:rsid w:val="00B8293C"/>
    <w:rsid w:val="00B86FA4"/>
    <w:rsid w:val="00B91726"/>
    <w:rsid w:val="00B93A93"/>
    <w:rsid w:val="00BB4354"/>
    <w:rsid w:val="00BD6489"/>
    <w:rsid w:val="00BE7855"/>
    <w:rsid w:val="00BF6993"/>
    <w:rsid w:val="00C05FC3"/>
    <w:rsid w:val="00C070C3"/>
    <w:rsid w:val="00C13ACE"/>
    <w:rsid w:val="00C179B6"/>
    <w:rsid w:val="00C17E22"/>
    <w:rsid w:val="00C25E5E"/>
    <w:rsid w:val="00C26FCE"/>
    <w:rsid w:val="00C27E24"/>
    <w:rsid w:val="00C318CF"/>
    <w:rsid w:val="00C34D34"/>
    <w:rsid w:val="00C41716"/>
    <w:rsid w:val="00C50A93"/>
    <w:rsid w:val="00C6589E"/>
    <w:rsid w:val="00C66D7E"/>
    <w:rsid w:val="00C70624"/>
    <w:rsid w:val="00C71A25"/>
    <w:rsid w:val="00C85418"/>
    <w:rsid w:val="00C8579A"/>
    <w:rsid w:val="00C85D5F"/>
    <w:rsid w:val="00C91987"/>
    <w:rsid w:val="00C91F66"/>
    <w:rsid w:val="00CB520A"/>
    <w:rsid w:val="00CE1327"/>
    <w:rsid w:val="00CE1676"/>
    <w:rsid w:val="00CE1C25"/>
    <w:rsid w:val="00CE3AE6"/>
    <w:rsid w:val="00CE5B2E"/>
    <w:rsid w:val="00CE60F8"/>
    <w:rsid w:val="00CF6966"/>
    <w:rsid w:val="00D05E0B"/>
    <w:rsid w:val="00D2636E"/>
    <w:rsid w:val="00D51C0F"/>
    <w:rsid w:val="00D52642"/>
    <w:rsid w:val="00D67135"/>
    <w:rsid w:val="00D8160B"/>
    <w:rsid w:val="00D87877"/>
    <w:rsid w:val="00D968A0"/>
    <w:rsid w:val="00DA70DC"/>
    <w:rsid w:val="00DB0178"/>
    <w:rsid w:val="00DB7CAA"/>
    <w:rsid w:val="00DC1B8B"/>
    <w:rsid w:val="00DD1951"/>
    <w:rsid w:val="00DD3B93"/>
    <w:rsid w:val="00DD4EC4"/>
    <w:rsid w:val="00DE5692"/>
    <w:rsid w:val="00DE760E"/>
    <w:rsid w:val="00E16302"/>
    <w:rsid w:val="00E22E49"/>
    <w:rsid w:val="00E34121"/>
    <w:rsid w:val="00E546EB"/>
    <w:rsid w:val="00E60C7B"/>
    <w:rsid w:val="00E659F1"/>
    <w:rsid w:val="00E721AA"/>
    <w:rsid w:val="00E73A82"/>
    <w:rsid w:val="00E74328"/>
    <w:rsid w:val="00E7459F"/>
    <w:rsid w:val="00E83288"/>
    <w:rsid w:val="00E97974"/>
    <w:rsid w:val="00EB46ED"/>
    <w:rsid w:val="00ED1EEA"/>
    <w:rsid w:val="00ED5E35"/>
    <w:rsid w:val="00EE622B"/>
    <w:rsid w:val="00EF567E"/>
    <w:rsid w:val="00EF6AFB"/>
    <w:rsid w:val="00F12806"/>
    <w:rsid w:val="00F24780"/>
    <w:rsid w:val="00F469BB"/>
    <w:rsid w:val="00F5503C"/>
    <w:rsid w:val="00F5568B"/>
    <w:rsid w:val="00F65EAE"/>
    <w:rsid w:val="00F73A93"/>
    <w:rsid w:val="00F82124"/>
    <w:rsid w:val="00F83390"/>
    <w:rsid w:val="00F84AB6"/>
    <w:rsid w:val="00F91CDA"/>
    <w:rsid w:val="00FA01EE"/>
    <w:rsid w:val="00FA2BE2"/>
    <w:rsid w:val="00FA6AF4"/>
    <w:rsid w:val="00FD5574"/>
    <w:rsid w:val="00FF3F90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1D4BE"/>
  <w15:chartTrackingRefBased/>
  <w15:docId w15:val="{87525EE7-C01A-47E1-8010-0311A5DC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23D4"/>
    <w:pPr>
      <w:keepNext/>
      <w:keepLines/>
      <w:spacing w:before="360" w:after="360" w:line="240" w:lineRule="auto"/>
      <w:jc w:val="both"/>
      <w:outlineLvl w:val="1"/>
    </w:pPr>
    <w:rPr>
      <w:rFonts w:asciiTheme="majorHAnsi" w:eastAsia="Times New Roman" w:hAnsiTheme="majorHAnsi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323D4"/>
    <w:rPr>
      <w:rFonts w:asciiTheme="majorHAnsi" w:eastAsia="Times New Roman" w:hAnsiTheme="majorHAnsi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E34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4121"/>
  </w:style>
  <w:style w:type="paragraph" w:styleId="Zpat">
    <w:name w:val="footer"/>
    <w:basedOn w:val="Normln"/>
    <w:link w:val="ZpatChar"/>
    <w:uiPriority w:val="99"/>
    <w:unhideWhenUsed/>
    <w:rsid w:val="00E34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4121"/>
  </w:style>
  <w:style w:type="paragraph" w:styleId="Textbubliny">
    <w:name w:val="Balloon Text"/>
    <w:basedOn w:val="Normln"/>
    <w:link w:val="TextbublinyChar"/>
    <w:uiPriority w:val="99"/>
    <w:semiHidden/>
    <w:unhideWhenUsed/>
    <w:rsid w:val="006E2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D2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C70624"/>
    <w:rPr>
      <w:color w:val="0000FF"/>
      <w:u w:val="single"/>
    </w:rPr>
  </w:style>
  <w:style w:type="character" w:customStyle="1" w:styleId="lrzxr">
    <w:name w:val="lrzxr"/>
    <w:basedOn w:val="Standardnpsmoodstavce"/>
    <w:rsid w:val="00C70624"/>
  </w:style>
  <w:style w:type="paragraph" w:styleId="Normlnweb">
    <w:name w:val="Normal (Web)"/>
    <w:basedOn w:val="Normln"/>
    <w:uiPriority w:val="99"/>
    <w:unhideWhenUsed/>
    <w:rsid w:val="0080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acova\Documents\Vlastn&#237;%20&#353;ablony%20Office\GKH%20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GKH hlavičkový papír.dotx</Template>
  <TotalTime>2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Ivana</dc:creator>
  <cp:keywords/>
  <dc:description/>
  <cp:lastModifiedBy>Slivová Ludmila</cp:lastModifiedBy>
  <cp:revision>2</cp:revision>
  <cp:lastPrinted>2022-03-29T08:58:00Z</cp:lastPrinted>
  <dcterms:created xsi:type="dcterms:W3CDTF">2025-09-24T11:06:00Z</dcterms:created>
  <dcterms:modified xsi:type="dcterms:W3CDTF">2025-09-24T11:06:00Z</dcterms:modified>
</cp:coreProperties>
</file>