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7B115D" w14:textId="09E66F0E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A40534">
        <w:rPr>
          <w:szCs w:val="24"/>
        </w:rPr>
        <w:t>V Olomouci d</w:t>
      </w:r>
      <w:r w:rsidR="006654B1">
        <w:rPr>
          <w:szCs w:val="24"/>
        </w:rPr>
        <w:t>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633184FB" w14:textId="1DA00C90" w:rsidR="006B2725" w:rsidRDefault="00F15784" w:rsidP="004C6A96">
      <w:pPr>
        <w:pStyle w:val="Default"/>
      </w:pPr>
      <w:r>
        <w:t>Mevra computers</w:t>
      </w:r>
      <w:r w:rsidR="000B2A01">
        <w:t xml:space="preserve"> </w:t>
      </w:r>
      <w:r w:rsidR="00BF310D">
        <w:t>s.r.o.</w:t>
      </w:r>
    </w:p>
    <w:p w14:paraId="69BA304F" w14:textId="6C762683" w:rsidR="006B2725" w:rsidRDefault="00F15784" w:rsidP="004C6A96">
      <w:pPr>
        <w:pStyle w:val="Default"/>
      </w:pPr>
      <w:r>
        <w:t>Horní 288/67</w:t>
      </w:r>
    </w:p>
    <w:p w14:paraId="6BE03C3C" w14:textId="3DB0AF56" w:rsidR="004C6A96" w:rsidRPr="0037588A" w:rsidRDefault="00F15784" w:rsidP="004C6A96">
      <w:pPr>
        <w:pStyle w:val="Default"/>
      </w:pPr>
      <w:r>
        <w:t>700 30 Ostrava - Dubina</w:t>
      </w:r>
    </w:p>
    <w:p w14:paraId="1473B21A" w14:textId="3B4E01DD" w:rsidR="004C6A96" w:rsidRPr="0037588A" w:rsidRDefault="004C6A96" w:rsidP="004C6A96">
      <w:pPr>
        <w:pStyle w:val="Default"/>
      </w:pPr>
      <w:r w:rsidRPr="0037588A">
        <w:t xml:space="preserve">IČO: </w:t>
      </w:r>
      <w:r w:rsidR="00F15784">
        <w:t>089 49 913</w:t>
      </w:r>
      <w:r w:rsidR="00BF310D">
        <w:t xml:space="preserve"> 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798361F1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850B9E">
        <w:rPr>
          <w:b/>
          <w:bCs/>
        </w:rPr>
        <w:t>5</w:t>
      </w:r>
      <w:r w:rsidRPr="0037588A">
        <w:rPr>
          <w:b/>
          <w:bCs/>
        </w:rPr>
        <w:t>/</w:t>
      </w:r>
      <w:r w:rsidR="000B2A01">
        <w:rPr>
          <w:b/>
          <w:bCs/>
        </w:rPr>
        <w:t>2</w:t>
      </w:r>
      <w:r w:rsidR="00F15784">
        <w:rPr>
          <w:b/>
          <w:bCs/>
        </w:rPr>
        <w:t>88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2EFE5B9F" w:rsidR="004C6A96" w:rsidRDefault="00F15784" w:rsidP="004C6A96">
      <w:pPr>
        <w:pStyle w:val="Default"/>
        <w:jc w:val="both"/>
      </w:pPr>
      <w:r>
        <w:t>Na základě Rámcové dohody na dodávku přenosných počítačů a příslušenství pro potřeby resortu MPSV ze dne 28.5.2024 u vás objednáváme zboží  v celkové výši 1 693 191,72 Kč.</w:t>
      </w:r>
      <w:r w:rsidR="008B3CA1">
        <w:t xml:space="preserve">   </w:t>
      </w:r>
      <w:r w:rsidR="00834BCA">
        <w:t xml:space="preserve"> </w:t>
      </w:r>
    </w:p>
    <w:p w14:paraId="4A8CE374" w14:textId="2FE7DEA5" w:rsidR="00F15784" w:rsidRDefault="00F15784" w:rsidP="004C6A96">
      <w:pPr>
        <w:pStyle w:val="Default"/>
        <w:jc w:val="both"/>
      </w:pPr>
      <w:r>
        <w:t>Rozpis položek a kontaktních osob je uveden v příloze této objednávky.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3332DADD" w:rsidR="004C6A96" w:rsidRDefault="004C6A96" w:rsidP="004C6A96">
      <w:pPr>
        <w:pStyle w:val="Default"/>
      </w:pPr>
      <w:r w:rsidRPr="0037588A">
        <w:t xml:space="preserve">Termín </w:t>
      </w:r>
      <w:r>
        <w:t>plnění</w:t>
      </w:r>
      <w:r w:rsidRPr="0037588A">
        <w:t>:</w:t>
      </w:r>
      <w:r>
        <w:t xml:space="preserve"> </w:t>
      </w:r>
      <w:r w:rsidR="004705DE">
        <w:t>d</w:t>
      </w:r>
      <w:r w:rsidR="00D242AE">
        <w:t xml:space="preserve">le </w:t>
      </w:r>
      <w:r w:rsidR="00F15784">
        <w:t>rámcové smlouvy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73180901" w:rsidR="00E67781" w:rsidRPr="0037588A" w:rsidRDefault="00F251C0" w:rsidP="006F7EA4">
      <w:pPr>
        <w:pStyle w:val="Default"/>
        <w:ind w:left="4956" w:firstLine="708"/>
      </w:pPr>
      <w:r>
        <w:t>XXXXXXXXXXXXXXXXX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7D38403A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F251C0">
        <w:rPr>
          <w:szCs w:val="24"/>
        </w:rPr>
        <w:t>XXXXXXXXXXX</w:t>
      </w:r>
    </w:p>
    <w:p w14:paraId="2355DA2B" w14:textId="7D43F9F3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F251C0">
        <w:rPr>
          <w:szCs w:val="24"/>
        </w:rPr>
        <w:t>XXXXXXXXXXXX</w:t>
      </w:r>
      <w:proofErr w:type="gramEnd"/>
    </w:p>
    <w:p w14:paraId="5DF85761" w14:textId="705EB5BA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F251C0">
        <w:rPr>
          <w:szCs w:val="24"/>
        </w:rPr>
        <w:t>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6482" w14:textId="77777777" w:rsidR="00EE74F2" w:rsidRDefault="00EE74F2">
      <w:pPr>
        <w:spacing w:after="0" w:line="240" w:lineRule="auto"/>
      </w:pPr>
      <w:r>
        <w:separator/>
      </w:r>
    </w:p>
  </w:endnote>
  <w:endnote w:type="continuationSeparator" w:id="0">
    <w:p w14:paraId="532435EA" w14:textId="77777777" w:rsidR="00EE74F2" w:rsidRDefault="00EE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0450" w14:textId="77777777" w:rsidR="00EE74F2" w:rsidRDefault="00EE74F2">
      <w:pPr>
        <w:spacing w:after="0" w:line="240" w:lineRule="auto"/>
      </w:pPr>
      <w:r>
        <w:separator/>
      </w:r>
    </w:p>
  </w:footnote>
  <w:footnote w:type="continuationSeparator" w:id="0">
    <w:p w14:paraId="3EB62C58" w14:textId="77777777" w:rsidR="00EE74F2" w:rsidRDefault="00EE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0426C"/>
    <w:rsid w:val="00013B26"/>
    <w:rsid w:val="00032723"/>
    <w:rsid w:val="00032C07"/>
    <w:rsid w:val="000331C8"/>
    <w:rsid w:val="00036E3D"/>
    <w:rsid w:val="00037707"/>
    <w:rsid w:val="00061105"/>
    <w:rsid w:val="00084B7D"/>
    <w:rsid w:val="00092414"/>
    <w:rsid w:val="00093378"/>
    <w:rsid w:val="000A5895"/>
    <w:rsid w:val="000B2A01"/>
    <w:rsid w:val="000B5351"/>
    <w:rsid w:val="000B5FFE"/>
    <w:rsid w:val="000C6FC3"/>
    <w:rsid w:val="001147FB"/>
    <w:rsid w:val="00116DD7"/>
    <w:rsid w:val="0012019C"/>
    <w:rsid w:val="00126759"/>
    <w:rsid w:val="00152B3D"/>
    <w:rsid w:val="00155709"/>
    <w:rsid w:val="00157646"/>
    <w:rsid w:val="00162ED0"/>
    <w:rsid w:val="001722E3"/>
    <w:rsid w:val="001A44AA"/>
    <w:rsid w:val="001C7AC8"/>
    <w:rsid w:val="001F1F00"/>
    <w:rsid w:val="001F5924"/>
    <w:rsid w:val="00200FC7"/>
    <w:rsid w:val="00204D14"/>
    <w:rsid w:val="00207EF4"/>
    <w:rsid w:val="00214C58"/>
    <w:rsid w:val="00233879"/>
    <w:rsid w:val="00237493"/>
    <w:rsid w:val="002422D0"/>
    <w:rsid w:val="00244B9A"/>
    <w:rsid w:val="00245AB1"/>
    <w:rsid w:val="002475DA"/>
    <w:rsid w:val="00263FB8"/>
    <w:rsid w:val="00271C90"/>
    <w:rsid w:val="002727F2"/>
    <w:rsid w:val="002A16D7"/>
    <w:rsid w:val="002B3A81"/>
    <w:rsid w:val="002E2EB2"/>
    <w:rsid w:val="002F6286"/>
    <w:rsid w:val="002F66D4"/>
    <w:rsid w:val="0030422A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5429E"/>
    <w:rsid w:val="00370AD8"/>
    <w:rsid w:val="003752BA"/>
    <w:rsid w:val="0037588A"/>
    <w:rsid w:val="003874ED"/>
    <w:rsid w:val="00390F57"/>
    <w:rsid w:val="003A3D00"/>
    <w:rsid w:val="003A4769"/>
    <w:rsid w:val="003B5D5A"/>
    <w:rsid w:val="003D5C19"/>
    <w:rsid w:val="003D69D3"/>
    <w:rsid w:val="003F2B65"/>
    <w:rsid w:val="003F368E"/>
    <w:rsid w:val="00401D51"/>
    <w:rsid w:val="00411A54"/>
    <w:rsid w:val="00411CD1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705DE"/>
    <w:rsid w:val="004C6A96"/>
    <w:rsid w:val="004D239A"/>
    <w:rsid w:val="004D2750"/>
    <w:rsid w:val="00502EBE"/>
    <w:rsid w:val="00516090"/>
    <w:rsid w:val="00524E4C"/>
    <w:rsid w:val="00530F84"/>
    <w:rsid w:val="00550F98"/>
    <w:rsid w:val="005534BA"/>
    <w:rsid w:val="00557FB8"/>
    <w:rsid w:val="005703BF"/>
    <w:rsid w:val="005744C9"/>
    <w:rsid w:val="005C170B"/>
    <w:rsid w:val="005E1E6A"/>
    <w:rsid w:val="005F0E6C"/>
    <w:rsid w:val="005F5510"/>
    <w:rsid w:val="005F72AA"/>
    <w:rsid w:val="00601E7D"/>
    <w:rsid w:val="00603408"/>
    <w:rsid w:val="00613D33"/>
    <w:rsid w:val="00623CB9"/>
    <w:rsid w:val="0063607F"/>
    <w:rsid w:val="00650B8D"/>
    <w:rsid w:val="0066121F"/>
    <w:rsid w:val="006621A2"/>
    <w:rsid w:val="00663541"/>
    <w:rsid w:val="00664E9D"/>
    <w:rsid w:val="006654B1"/>
    <w:rsid w:val="00677A04"/>
    <w:rsid w:val="006949A5"/>
    <w:rsid w:val="006A2667"/>
    <w:rsid w:val="006A4D69"/>
    <w:rsid w:val="006B2725"/>
    <w:rsid w:val="006E237C"/>
    <w:rsid w:val="006F3541"/>
    <w:rsid w:val="006F3B79"/>
    <w:rsid w:val="006F49A0"/>
    <w:rsid w:val="006F7EA4"/>
    <w:rsid w:val="007039E3"/>
    <w:rsid w:val="00713A60"/>
    <w:rsid w:val="00717FC7"/>
    <w:rsid w:val="00735814"/>
    <w:rsid w:val="00761A4E"/>
    <w:rsid w:val="00770E0C"/>
    <w:rsid w:val="00773369"/>
    <w:rsid w:val="0078020C"/>
    <w:rsid w:val="007A39C0"/>
    <w:rsid w:val="007A43AB"/>
    <w:rsid w:val="007F031E"/>
    <w:rsid w:val="007F344D"/>
    <w:rsid w:val="00800AA8"/>
    <w:rsid w:val="0080527C"/>
    <w:rsid w:val="00834BCA"/>
    <w:rsid w:val="0084612C"/>
    <w:rsid w:val="00850B9E"/>
    <w:rsid w:val="00857EF4"/>
    <w:rsid w:val="00863E04"/>
    <w:rsid w:val="0087159A"/>
    <w:rsid w:val="0087683E"/>
    <w:rsid w:val="00882E64"/>
    <w:rsid w:val="008B1D9B"/>
    <w:rsid w:val="008B2692"/>
    <w:rsid w:val="008B3CA1"/>
    <w:rsid w:val="008B466B"/>
    <w:rsid w:val="008D0B85"/>
    <w:rsid w:val="008D6CF6"/>
    <w:rsid w:val="008E75AC"/>
    <w:rsid w:val="008E7CB0"/>
    <w:rsid w:val="008F4DD4"/>
    <w:rsid w:val="00911B3A"/>
    <w:rsid w:val="0091448D"/>
    <w:rsid w:val="0091613A"/>
    <w:rsid w:val="00917C5D"/>
    <w:rsid w:val="00917FC5"/>
    <w:rsid w:val="009356D6"/>
    <w:rsid w:val="00942375"/>
    <w:rsid w:val="0094325A"/>
    <w:rsid w:val="00972B4F"/>
    <w:rsid w:val="009879BD"/>
    <w:rsid w:val="009A3C0F"/>
    <w:rsid w:val="009B2C9D"/>
    <w:rsid w:val="009C7F6A"/>
    <w:rsid w:val="009E397A"/>
    <w:rsid w:val="00A11367"/>
    <w:rsid w:val="00A260A0"/>
    <w:rsid w:val="00A305BB"/>
    <w:rsid w:val="00A307C9"/>
    <w:rsid w:val="00A40534"/>
    <w:rsid w:val="00A504C5"/>
    <w:rsid w:val="00A71EC3"/>
    <w:rsid w:val="00A748CB"/>
    <w:rsid w:val="00A84E08"/>
    <w:rsid w:val="00A93328"/>
    <w:rsid w:val="00AA4629"/>
    <w:rsid w:val="00AB3C87"/>
    <w:rsid w:val="00AC0C48"/>
    <w:rsid w:val="00AC799F"/>
    <w:rsid w:val="00AF00AB"/>
    <w:rsid w:val="00AF4ADB"/>
    <w:rsid w:val="00B0766A"/>
    <w:rsid w:val="00B124EF"/>
    <w:rsid w:val="00B155AB"/>
    <w:rsid w:val="00B20444"/>
    <w:rsid w:val="00B36E3E"/>
    <w:rsid w:val="00B45049"/>
    <w:rsid w:val="00B7631D"/>
    <w:rsid w:val="00B80FB8"/>
    <w:rsid w:val="00B81A08"/>
    <w:rsid w:val="00B91C65"/>
    <w:rsid w:val="00BA1407"/>
    <w:rsid w:val="00BA1542"/>
    <w:rsid w:val="00BA27BD"/>
    <w:rsid w:val="00BA65C6"/>
    <w:rsid w:val="00BD4545"/>
    <w:rsid w:val="00BE443F"/>
    <w:rsid w:val="00BF310D"/>
    <w:rsid w:val="00BF656F"/>
    <w:rsid w:val="00C077DF"/>
    <w:rsid w:val="00C167D5"/>
    <w:rsid w:val="00C23593"/>
    <w:rsid w:val="00C34AE2"/>
    <w:rsid w:val="00C4750F"/>
    <w:rsid w:val="00C6174A"/>
    <w:rsid w:val="00C630E3"/>
    <w:rsid w:val="00C63405"/>
    <w:rsid w:val="00C67D59"/>
    <w:rsid w:val="00C67D89"/>
    <w:rsid w:val="00C86891"/>
    <w:rsid w:val="00C9083F"/>
    <w:rsid w:val="00C9703D"/>
    <w:rsid w:val="00CA2FF2"/>
    <w:rsid w:val="00CB735A"/>
    <w:rsid w:val="00CE4BB2"/>
    <w:rsid w:val="00D03FB6"/>
    <w:rsid w:val="00D045C6"/>
    <w:rsid w:val="00D16968"/>
    <w:rsid w:val="00D242AE"/>
    <w:rsid w:val="00D333E6"/>
    <w:rsid w:val="00D61E9D"/>
    <w:rsid w:val="00D7270A"/>
    <w:rsid w:val="00D75AD2"/>
    <w:rsid w:val="00D77AB8"/>
    <w:rsid w:val="00D84BAA"/>
    <w:rsid w:val="00D966EB"/>
    <w:rsid w:val="00DA0202"/>
    <w:rsid w:val="00DA2CC3"/>
    <w:rsid w:val="00DF168A"/>
    <w:rsid w:val="00E013D2"/>
    <w:rsid w:val="00E108FD"/>
    <w:rsid w:val="00E11153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E74F2"/>
    <w:rsid w:val="00EF3CD0"/>
    <w:rsid w:val="00EF66CD"/>
    <w:rsid w:val="00F15784"/>
    <w:rsid w:val="00F170EA"/>
    <w:rsid w:val="00F251C0"/>
    <w:rsid w:val="00F25CD4"/>
    <w:rsid w:val="00F31E7F"/>
    <w:rsid w:val="00F4409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2025-05-07T09:09:00Z</cp:lastPrinted>
  <dcterms:created xsi:type="dcterms:W3CDTF">2025-09-24T08:36:00Z</dcterms:created>
  <dcterms:modified xsi:type="dcterms:W3CDTF">2025-09-24T08:36:00Z</dcterms:modified>
</cp:coreProperties>
</file>