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140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E1501">
        <w:rPr>
          <w:rFonts w:ascii="Arial" w:hAnsi="Arial" w:cs="Arial"/>
          <w:sz w:val="24"/>
          <w:szCs w:val="24"/>
        </w:rPr>
        <w:tab/>
      </w:r>
      <w:r w:rsidR="007E150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7E150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000099</w:t>
      </w:r>
    </w:p>
    <w:p w:rsidR="00000000" w:rsidRDefault="007E150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E150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E150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E150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E150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Telefon </w:t>
      </w:r>
      <w:r w:rsidR="004A140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4A140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4A140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7E150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OZ BRÁZDA s.r.o.,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atec s.r.o.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Harlacherova 3321/10</w:t>
      </w:r>
    </w:p>
    <w:p w:rsidR="00000000" w:rsidRDefault="007E150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106 00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10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24.08.2017</w:t>
      </w:r>
    </w:p>
    <w:p w:rsidR="00000000" w:rsidRDefault="007E150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E150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62742710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CZ62742710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2017</w:t>
      </w:r>
    </w:p>
    <w:p w:rsidR="00000000" w:rsidRDefault="007E150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ovoce a zeleniny</w:t>
      </w:r>
    </w:p>
    <w:p w:rsidR="00000000" w:rsidRDefault="007E150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E150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E150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E150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E150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A140E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7E150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E1501" w:rsidRDefault="007E1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E150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0E"/>
    <w:rsid w:val="004A140E"/>
    <w:rsid w:val="007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4A173C0A.dotm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2017-09-01T10:13:00Z</cp:lastPrinted>
  <dcterms:created xsi:type="dcterms:W3CDTF">2017-09-01T10:14:00Z</dcterms:created>
  <dcterms:modified xsi:type="dcterms:W3CDTF">2017-09-01T10:14:00Z</dcterms:modified>
</cp:coreProperties>
</file>