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0" w:type="auto"/>
        <w:tblLook w:val="04A0" w:firstRow="1" w:lastRow="0" w:firstColumn="1" w:lastColumn="0" w:noHBand="0" w:noVBand="1"/>
      </w:tblPr>
      <w:tblGrid>
        <w:gridCol w:w="9062"/>
      </w:tblGrid>
      <w:tr w:rsidR="00880DCC" w14:paraId="54373500" w14:textId="77777777" w:rsidTr="002675B0">
        <w:tc>
          <w:tcPr>
            <w:tcW w:w="9062" w:type="dxa"/>
          </w:tcPr>
          <w:p w14:paraId="412C1BE7" w14:textId="5982E22B" w:rsidR="00B85B5D" w:rsidRPr="009E0258" w:rsidRDefault="00EF3CF7" w:rsidP="00110E43">
            <w:pPr>
              <w:pStyle w:val="Nzev"/>
              <w:spacing w:before="240" w:after="240"/>
            </w:pPr>
            <w:r>
              <w:t xml:space="preserve">KUPNÍ </w:t>
            </w:r>
            <w:r w:rsidR="00880DCC" w:rsidRPr="00821C36">
              <w:t xml:space="preserve"> SMLOUV</w:t>
            </w:r>
            <w:r w:rsidR="00110E43">
              <w:t>A</w:t>
            </w:r>
          </w:p>
        </w:tc>
      </w:tr>
    </w:tbl>
    <w:p w14:paraId="64F910CC" w14:textId="0701C966" w:rsidR="00880DCC" w:rsidRDefault="00F735F6" w:rsidP="00D47F69">
      <w:pPr>
        <w:spacing w:line="240" w:lineRule="auto"/>
        <w:jc w:val="center"/>
        <w:rPr>
          <w:rFonts w:eastAsia="Times New Roman"/>
          <w:szCs w:val="20"/>
        </w:rPr>
      </w:pPr>
      <w:r>
        <w:rPr>
          <w:rFonts w:eastAsia="Times New Roman"/>
          <w:szCs w:val="20"/>
        </w:rPr>
        <w:t>dle § 2079 a násl. zákona č. 89/2012 Sb., Občanský zákoník, ve znění pozdějších předpisů (</w:t>
      </w:r>
      <w:r>
        <w:rPr>
          <w:rFonts w:eastAsia="Times New Roman"/>
          <w:szCs w:val="20"/>
        </w:rPr>
        <w:br/>
        <w:t>d</w:t>
      </w:r>
      <w:r w:rsidR="00AD468E">
        <w:rPr>
          <w:rFonts w:eastAsia="Times New Roman"/>
          <w:szCs w:val="20"/>
        </w:rPr>
        <w:t>ále jen „Občanský zákoník“)</w:t>
      </w:r>
    </w:p>
    <w:p w14:paraId="7882AAA7" w14:textId="77777777" w:rsidR="00A24CD7" w:rsidRPr="00A24CD7" w:rsidRDefault="00A24CD7" w:rsidP="00A24CD7">
      <w:pPr>
        <w:pStyle w:val="Bezmeze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6163"/>
      </w:tblGrid>
      <w:tr w:rsidR="009C02C5" w:rsidRPr="00A24CD7" w14:paraId="4D258720" w14:textId="77777777" w:rsidTr="00C5275B">
        <w:trPr>
          <w:trHeight w:val="70"/>
        </w:trPr>
        <w:tc>
          <w:tcPr>
            <w:tcW w:w="2899" w:type="dxa"/>
            <w:vAlign w:val="center"/>
          </w:tcPr>
          <w:p w14:paraId="42EAF707" w14:textId="47BCFF25" w:rsidR="009C02C5" w:rsidRPr="00E617A2" w:rsidRDefault="009C02C5" w:rsidP="009C02C5">
            <w:pPr>
              <w:spacing w:line="240" w:lineRule="auto"/>
              <w:rPr>
                <w:b/>
                <w:bCs/>
              </w:rPr>
            </w:pPr>
            <w:r w:rsidRPr="00E617A2">
              <w:rPr>
                <w:b/>
                <w:bCs/>
              </w:rPr>
              <w:t>Kupující</w:t>
            </w:r>
          </w:p>
        </w:tc>
        <w:tc>
          <w:tcPr>
            <w:tcW w:w="6163" w:type="dxa"/>
          </w:tcPr>
          <w:p w14:paraId="3AB34C2B" w14:textId="487B5813" w:rsidR="009C02C5" w:rsidRPr="009C02C5" w:rsidRDefault="009C02C5" w:rsidP="009C02C5">
            <w:pPr>
              <w:spacing w:line="240" w:lineRule="auto"/>
              <w:jc w:val="left"/>
              <w:rPr>
                <w:b/>
                <w:bCs/>
                <w:highlight w:val="yellow"/>
              </w:rPr>
            </w:pPr>
            <w:r w:rsidRPr="009C02C5">
              <w:rPr>
                <w:b/>
                <w:bCs/>
              </w:rPr>
              <w:t>TSUB, příspěvková organizace</w:t>
            </w:r>
          </w:p>
        </w:tc>
      </w:tr>
      <w:tr w:rsidR="009C02C5" w:rsidRPr="00A24CD7" w14:paraId="010014C3" w14:textId="77777777" w:rsidTr="00C5275B">
        <w:tc>
          <w:tcPr>
            <w:tcW w:w="2899" w:type="dxa"/>
            <w:vAlign w:val="center"/>
          </w:tcPr>
          <w:p w14:paraId="33BDA740" w14:textId="77777777" w:rsidR="009C02C5" w:rsidRPr="00A24CD7" w:rsidRDefault="009C02C5" w:rsidP="009C02C5">
            <w:pPr>
              <w:spacing w:line="240" w:lineRule="auto"/>
            </w:pPr>
            <w:r w:rsidRPr="00A24CD7">
              <w:t>Sídlo</w:t>
            </w:r>
          </w:p>
        </w:tc>
        <w:tc>
          <w:tcPr>
            <w:tcW w:w="6163" w:type="dxa"/>
          </w:tcPr>
          <w:p w14:paraId="787BA7A8" w14:textId="3EEEBA1A" w:rsidR="009C02C5" w:rsidRPr="00AF3F25" w:rsidRDefault="009C02C5" w:rsidP="009C02C5">
            <w:pPr>
              <w:spacing w:line="240" w:lineRule="auto"/>
              <w:rPr>
                <w:highlight w:val="yellow"/>
              </w:rPr>
            </w:pPr>
            <w:r w:rsidRPr="002948E9">
              <w:t>Větrná 2037, 688 01 Uherský Brod</w:t>
            </w:r>
          </w:p>
        </w:tc>
      </w:tr>
      <w:tr w:rsidR="009C02C5" w:rsidRPr="00A24CD7" w14:paraId="704F9D37" w14:textId="77777777" w:rsidTr="00C5275B">
        <w:tc>
          <w:tcPr>
            <w:tcW w:w="2899" w:type="dxa"/>
            <w:vAlign w:val="center"/>
          </w:tcPr>
          <w:p w14:paraId="7B291CFB" w14:textId="77777777" w:rsidR="009C02C5" w:rsidRPr="00A24CD7" w:rsidRDefault="009C02C5" w:rsidP="009C02C5">
            <w:pPr>
              <w:spacing w:line="240" w:lineRule="auto"/>
            </w:pPr>
            <w:r w:rsidRPr="00A24CD7">
              <w:t>Zastoupena</w:t>
            </w:r>
          </w:p>
        </w:tc>
        <w:tc>
          <w:tcPr>
            <w:tcW w:w="6163" w:type="dxa"/>
          </w:tcPr>
          <w:p w14:paraId="1DAA5711" w14:textId="6766522E" w:rsidR="009C02C5" w:rsidRPr="00AF3F25" w:rsidRDefault="009C02C5" w:rsidP="009C02C5">
            <w:pPr>
              <w:spacing w:line="240" w:lineRule="auto"/>
              <w:rPr>
                <w:highlight w:val="yellow"/>
              </w:rPr>
            </w:pPr>
            <w:r w:rsidRPr="002948E9">
              <w:t xml:space="preserve">PhDr. Josefem Ševčíkem, ředitelem </w:t>
            </w:r>
          </w:p>
        </w:tc>
      </w:tr>
      <w:tr w:rsidR="009C02C5" w:rsidRPr="00A24CD7" w14:paraId="7D29471D" w14:textId="77777777" w:rsidTr="00C5275B">
        <w:tc>
          <w:tcPr>
            <w:tcW w:w="2899" w:type="dxa"/>
            <w:vAlign w:val="center"/>
          </w:tcPr>
          <w:p w14:paraId="394F4D07" w14:textId="6A97F9E3" w:rsidR="009C02C5" w:rsidRPr="00A24CD7" w:rsidRDefault="009C02C5" w:rsidP="009C02C5">
            <w:pPr>
              <w:spacing w:line="240" w:lineRule="auto"/>
            </w:pPr>
            <w:r w:rsidRPr="00A24CD7">
              <w:t>IČ</w:t>
            </w:r>
            <w:r w:rsidR="00F735F6">
              <w:t>O</w:t>
            </w:r>
          </w:p>
        </w:tc>
        <w:tc>
          <w:tcPr>
            <w:tcW w:w="6163" w:type="dxa"/>
          </w:tcPr>
          <w:p w14:paraId="295C2655" w14:textId="1CB8F7CF" w:rsidR="009C02C5" w:rsidRPr="00AF3F25" w:rsidRDefault="009C02C5" w:rsidP="009C02C5">
            <w:pPr>
              <w:spacing w:line="240" w:lineRule="auto"/>
              <w:rPr>
                <w:highlight w:val="yellow"/>
              </w:rPr>
            </w:pPr>
            <w:r w:rsidRPr="002948E9">
              <w:t>055</w:t>
            </w:r>
            <w:r w:rsidR="00F735F6">
              <w:t xml:space="preserve"> </w:t>
            </w:r>
            <w:r w:rsidRPr="002948E9">
              <w:t>83</w:t>
            </w:r>
            <w:r w:rsidR="00F735F6">
              <w:t xml:space="preserve"> </w:t>
            </w:r>
            <w:r w:rsidRPr="002948E9">
              <w:t>926</w:t>
            </w:r>
          </w:p>
        </w:tc>
      </w:tr>
      <w:tr w:rsidR="009C02C5" w:rsidRPr="00A24CD7" w14:paraId="0AC57976" w14:textId="77777777" w:rsidTr="00C5275B">
        <w:trPr>
          <w:trHeight w:val="171"/>
        </w:trPr>
        <w:tc>
          <w:tcPr>
            <w:tcW w:w="2899" w:type="dxa"/>
            <w:vAlign w:val="center"/>
          </w:tcPr>
          <w:p w14:paraId="339A313A" w14:textId="77777777" w:rsidR="009C02C5" w:rsidRPr="00190033" w:rsidRDefault="009C02C5" w:rsidP="009C02C5">
            <w:pPr>
              <w:spacing w:line="240" w:lineRule="auto"/>
            </w:pPr>
            <w:r w:rsidRPr="00190033">
              <w:t>DIČ</w:t>
            </w:r>
          </w:p>
        </w:tc>
        <w:tc>
          <w:tcPr>
            <w:tcW w:w="6163" w:type="dxa"/>
          </w:tcPr>
          <w:p w14:paraId="1928AF26" w14:textId="4CF13AE1" w:rsidR="009C02C5" w:rsidRPr="00AF3F25" w:rsidRDefault="009C02C5" w:rsidP="009C02C5">
            <w:pPr>
              <w:rPr>
                <w:highlight w:val="yellow"/>
              </w:rPr>
            </w:pPr>
            <w:r w:rsidRPr="002948E9">
              <w:t>Není přiděleno</w:t>
            </w:r>
          </w:p>
        </w:tc>
      </w:tr>
      <w:tr w:rsidR="009C02C5" w:rsidRPr="00A24CD7" w14:paraId="0B4BB982" w14:textId="77777777" w:rsidTr="00C5275B">
        <w:tc>
          <w:tcPr>
            <w:tcW w:w="2899" w:type="dxa"/>
            <w:vAlign w:val="center"/>
          </w:tcPr>
          <w:p w14:paraId="54D164AE" w14:textId="77777777" w:rsidR="009C02C5" w:rsidRPr="00190033" w:rsidRDefault="009C02C5" w:rsidP="009C02C5">
            <w:pPr>
              <w:spacing w:line="240" w:lineRule="auto"/>
              <w:rPr>
                <w:szCs w:val="22"/>
              </w:rPr>
            </w:pPr>
            <w:r w:rsidRPr="00190033">
              <w:rPr>
                <w:szCs w:val="22"/>
              </w:rPr>
              <w:t>Bankovní spojení</w:t>
            </w:r>
          </w:p>
        </w:tc>
        <w:tc>
          <w:tcPr>
            <w:tcW w:w="6163" w:type="dxa"/>
          </w:tcPr>
          <w:p w14:paraId="0B6F1FB7" w14:textId="5D6C9C75" w:rsidR="009C02C5" w:rsidRPr="00AF3F25" w:rsidRDefault="009C02C5" w:rsidP="009C02C5">
            <w:pPr>
              <w:spacing w:line="240" w:lineRule="auto"/>
              <w:rPr>
                <w:szCs w:val="22"/>
                <w:highlight w:val="yellow"/>
              </w:rPr>
            </w:pPr>
            <w:r w:rsidRPr="002948E9">
              <w:t>Komerční banka, a.s.</w:t>
            </w:r>
          </w:p>
        </w:tc>
      </w:tr>
      <w:tr w:rsidR="009C02C5" w:rsidRPr="00A24CD7" w14:paraId="2E44D762" w14:textId="77777777" w:rsidTr="00C5275B">
        <w:tc>
          <w:tcPr>
            <w:tcW w:w="2899" w:type="dxa"/>
            <w:vAlign w:val="center"/>
          </w:tcPr>
          <w:p w14:paraId="73187469" w14:textId="77777777" w:rsidR="009C02C5" w:rsidRPr="00190033" w:rsidRDefault="009C02C5" w:rsidP="009C02C5">
            <w:pPr>
              <w:spacing w:line="240" w:lineRule="auto"/>
              <w:rPr>
                <w:szCs w:val="22"/>
              </w:rPr>
            </w:pPr>
            <w:r w:rsidRPr="00190033">
              <w:rPr>
                <w:szCs w:val="22"/>
              </w:rPr>
              <w:t>Číslo účtu</w:t>
            </w:r>
          </w:p>
        </w:tc>
        <w:tc>
          <w:tcPr>
            <w:tcW w:w="6163" w:type="dxa"/>
          </w:tcPr>
          <w:p w14:paraId="10C396B9" w14:textId="2ABB22BA" w:rsidR="009C02C5" w:rsidRPr="00AF3F25" w:rsidRDefault="009C02C5" w:rsidP="009C02C5">
            <w:pPr>
              <w:spacing w:line="240" w:lineRule="auto"/>
              <w:rPr>
                <w:szCs w:val="22"/>
                <w:highlight w:val="yellow"/>
              </w:rPr>
            </w:pPr>
            <w:r w:rsidRPr="002948E9">
              <w:t>115-4462540237/0100</w:t>
            </w:r>
          </w:p>
        </w:tc>
      </w:tr>
      <w:tr w:rsidR="009C02C5" w:rsidRPr="00A24CD7" w14:paraId="40954A43" w14:textId="77777777" w:rsidTr="005565E5">
        <w:tc>
          <w:tcPr>
            <w:tcW w:w="2899" w:type="dxa"/>
            <w:vAlign w:val="center"/>
          </w:tcPr>
          <w:p w14:paraId="3B5B9A23" w14:textId="21FFA83E" w:rsidR="009C02C5" w:rsidRPr="00190033" w:rsidRDefault="009C02C5" w:rsidP="009C02C5">
            <w:pPr>
              <w:spacing w:line="240" w:lineRule="auto"/>
              <w:rPr>
                <w:szCs w:val="22"/>
              </w:rPr>
            </w:pPr>
            <w:r w:rsidRPr="00190033">
              <w:rPr>
                <w:szCs w:val="22"/>
              </w:rPr>
              <w:t>Osoby oprávněné jednat</w:t>
            </w:r>
          </w:p>
        </w:tc>
        <w:tc>
          <w:tcPr>
            <w:tcW w:w="6163" w:type="dxa"/>
          </w:tcPr>
          <w:p w14:paraId="75D902F4" w14:textId="592DE70D" w:rsidR="009C02C5" w:rsidRPr="00AF3F25" w:rsidRDefault="009C02C5" w:rsidP="009C02C5">
            <w:pPr>
              <w:spacing w:line="240" w:lineRule="auto"/>
              <w:rPr>
                <w:highlight w:val="yellow"/>
              </w:rPr>
            </w:pPr>
          </w:p>
        </w:tc>
      </w:tr>
      <w:tr w:rsidR="009C02C5" w:rsidRPr="00A24CD7" w14:paraId="0EBF77D4" w14:textId="77777777" w:rsidTr="00C5275B">
        <w:tc>
          <w:tcPr>
            <w:tcW w:w="2899" w:type="dxa"/>
            <w:vAlign w:val="center"/>
          </w:tcPr>
          <w:p w14:paraId="3A4EB10D" w14:textId="77777777" w:rsidR="009C02C5" w:rsidRPr="00780DCF" w:rsidRDefault="009C02C5" w:rsidP="009C02C5">
            <w:pPr>
              <w:spacing w:line="240" w:lineRule="auto"/>
              <w:rPr>
                <w:szCs w:val="22"/>
              </w:rPr>
            </w:pPr>
            <w:r w:rsidRPr="00780DCF">
              <w:rPr>
                <w:szCs w:val="22"/>
              </w:rPr>
              <w:t xml:space="preserve">Telefon </w:t>
            </w:r>
          </w:p>
        </w:tc>
        <w:tc>
          <w:tcPr>
            <w:tcW w:w="6163" w:type="dxa"/>
          </w:tcPr>
          <w:p w14:paraId="129EFB53" w14:textId="62A50964" w:rsidR="009C02C5" w:rsidRPr="00AF3F25" w:rsidRDefault="009C02C5" w:rsidP="009C02C5">
            <w:pPr>
              <w:spacing w:line="240" w:lineRule="auto"/>
              <w:rPr>
                <w:highlight w:val="yellow"/>
              </w:rPr>
            </w:pPr>
          </w:p>
        </w:tc>
      </w:tr>
      <w:tr w:rsidR="009C02C5" w:rsidRPr="00A24CD7" w14:paraId="40B7EBDD" w14:textId="77777777" w:rsidTr="00C5275B">
        <w:trPr>
          <w:trHeight w:val="70"/>
        </w:trPr>
        <w:tc>
          <w:tcPr>
            <w:tcW w:w="2899" w:type="dxa"/>
            <w:vAlign w:val="center"/>
          </w:tcPr>
          <w:p w14:paraId="6264B164" w14:textId="77777777" w:rsidR="009C02C5" w:rsidRPr="00780DCF" w:rsidRDefault="009C02C5" w:rsidP="009C02C5">
            <w:pPr>
              <w:spacing w:line="240" w:lineRule="auto"/>
            </w:pPr>
            <w:r w:rsidRPr="00780DCF">
              <w:t>E-mail</w:t>
            </w:r>
          </w:p>
        </w:tc>
        <w:tc>
          <w:tcPr>
            <w:tcW w:w="6163" w:type="dxa"/>
          </w:tcPr>
          <w:p w14:paraId="7524336B" w14:textId="5105B2B1" w:rsidR="009C02C5" w:rsidRPr="00AF3F25" w:rsidRDefault="009C02C5" w:rsidP="009C02C5">
            <w:pPr>
              <w:rPr>
                <w:highlight w:val="yellow"/>
              </w:rPr>
            </w:pPr>
          </w:p>
        </w:tc>
      </w:tr>
    </w:tbl>
    <w:p w14:paraId="32106CDE" w14:textId="77777777" w:rsidR="00084228" w:rsidRPr="00880DCC" w:rsidRDefault="00880DCC" w:rsidP="00F735F6">
      <w:pPr>
        <w:spacing w:before="120" w:after="120" w:line="240" w:lineRule="auto"/>
        <w:rPr>
          <w:szCs w:val="22"/>
        </w:rPr>
      </w:pPr>
      <w:r>
        <w:rPr>
          <w:szCs w:val="22"/>
        </w:rPr>
        <w:t xml:space="preserve">dále jen </w:t>
      </w:r>
      <w:r w:rsidR="00084228" w:rsidRPr="00880DCC">
        <w:rPr>
          <w:szCs w:val="22"/>
        </w:rPr>
        <w:t>„</w:t>
      </w:r>
      <w:r w:rsidRPr="003B1B56">
        <w:rPr>
          <w:b/>
          <w:bCs/>
          <w:szCs w:val="22"/>
        </w:rPr>
        <w:t>Kupující</w:t>
      </w:r>
      <w:r>
        <w:rPr>
          <w:szCs w:val="22"/>
        </w:rPr>
        <w:t>“</w:t>
      </w:r>
      <w:r w:rsidR="00084228" w:rsidRPr="00880DCC">
        <w:rPr>
          <w:szCs w:val="22"/>
        </w:rPr>
        <w:t xml:space="preserve"> </w:t>
      </w:r>
      <w:r>
        <w:rPr>
          <w:szCs w:val="22"/>
        </w:rPr>
        <w:t>na straně jedné</w:t>
      </w:r>
    </w:p>
    <w:p w14:paraId="3B2D6115" w14:textId="77777777" w:rsidR="00C43B76" w:rsidRPr="00880DCC" w:rsidRDefault="00A90055" w:rsidP="00F735F6">
      <w:pPr>
        <w:spacing w:after="240" w:line="240" w:lineRule="auto"/>
        <w:rPr>
          <w:szCs w:val="22"/>
        </w:rPr>
      </w:pPr>
      <w:r w:rsidRPr="00880DCC">
        <w:rPr>
          <w:szCs w:val="22"/>
        </w:rPr>
        <w:t>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C43B76" w:rsidRPr="00880DCC" w14:paraId="000439E4" w14:textId="77777777" w:rsidTr="00880DCC">
        <w:tc>
          <w:tcPr>
            <w:tcW w:w="2943" w:type="dxa"/>
          </w:tcPr>
          <w:p w14:paraId="56F233B3" w14:textId="3D880782" w:rsidR="00C43B76" w:rsidRPr="00110E43" w:rsidRDefault="00110E43" w:rsidP="00D47F69">
            <w:pPr>
              <w:pStyle w:val="Tabulka"/>
              <w:rPr>
                <w:b/>
                <w:bCs/>
              </w:rPr>
            </w:pPr>
            <w:r w:rsidRPr="00110E43">
              <w:rPr>
                <w:b/>
                <w:bCs/>
              </w:rPr>
              <w:t xml:space="preserve">Prodávající </w:t>
            </w:r>
          </w:p>
        </w:tc>
        <w:tc>
          <w:tcPr>
            <w:tcW w:w="6345" w:type="dxa"/>
          </w:tcPr>
          <w:p w14:paraId="24B64866" w14:textId="60BD98C7" w:rsidR="00C43B76" w:rsidRPr="00110E43" w:rsidRDefault="00110E43" w:rsidP="00D47F69">
            <w:pPr>
              <w:pStyle w:val="Tabulka"/>
              <w:rPr>
                <w:b/>
                <w:bCs/>
              </w:rPr>
            </w:pPr>
            <w:r w:rsidRPr="00110E43">
              <w:rPr>
                <w:b/>
                <w:bCs/>
              </w:rPr>
              <w:t>UH CAR, s.r.o.</w:t>
            </w:r>
          </w:p>
        </w:tc>
      </w:tr>
      <w:tr w:rsidR="00C43B76" w:rsidRPr="00880DCC" w14:paraId="435E6B26" w14:textId="77777777" w:rsidTr="00880DCC">
        <w:tc>
          <w:tcPr>
            <w:tcW w:w="9288" w:type="dxa"/>
            <w:gridSpan w:val="2"/>
          </w:tcPr>
          <w:p w14:paraId="3D2D8239" w14:textId="1001D19A" w:rsidR="00C43B76" w:rsidRPr="00880DCC" w:rsidRDefault="00110E43" w:rsidP="00D47F69">
            <w:pPr>
              <w:pStyle w:val="Tabulka"/>
            </w:pPr>
            <w:proofErr w:type="spellStart"/>
            <w:r>
              <w:t>Jaktáře</w:t>
            </w:r>
            <w:proofErr w:type="spellEnd"/>
            <w:r>
              <w:t xml:space="preserve"> 1794, Mařatice, 686 01 Uherské Hradiště</w:t>
            </w:r>
            <w:r w:rsidR="00C43B76" w:rsidRPr="00880DCC">
              <w:t xml:space="preserve"> </w:t>
            </w:r>
          </w:p>
          <w:p w14:paraId="3AD989E8" w14:textId="00B8516C" w:rsidR="00C43B76" w:rsidRPr="00880DCC" w:rsidRDefault="00C43B76" w:rsidP="00D47F69">
            <w:pPr>
              <w:pStyle w:val="Tabulka"/>
            </w:pPr>
            <w:r w:rsidRPr="00880DCC">
              <w:t>IČ</w:t>
            </w:r>
            <w:r w:rsidR="00110E43">
              <w:t>O</w:t>
            </w:r>
            <w:r w:rsidRPr="00880DCC">
              <w:t xml:space="preserve">: </w:t>
            </w:r>
            <w:r w:rsidR="00110E43">
              <w:t>255 12 021</w:t>
            </w:r>
          </w:p>
          <w:p w14:paraId="468C65F8" w14:textId="37752092" w:rsidR="00C43B76" w:rsidRPr="00880DCC" w:rsidRDefault="00C43B76" w:rsidP="00D47F69">
            <w:pPr>
              <w:pStyle w:val="Tabulka"/>
            </w:pPr>
            <w:r w:rsidRPr="00880DCC">
              <w:t xml:space="preserve">DIČ: </w:t>
            </w:r>
            <w:r w:rsidR="00110E43">
              <w:t>CZ25512021</w:t>
            </w:r>
          </w:p>
          <w:p w14:paraId="1330A906" w14:textId="23BBD9FD" w:rsidR="00C43B76" w:rsidRPr="00880DCC" w:rsidRDefault="00C43B76" w:rsidP="00D47F69">
            <w:pPr>
              <w:pStyle w:val="Tabulka"/>
            </w:pPr>
            <w:r w:rsidRPr="00880DCC">
              <w:t xml:space="preserve">zapsaná v obchodním rejstříku vedeném </w:t>
            </w:r>
            <w:r w:rsidR="00110E43">
              <w:t>u Krajského soudu v Brně</w:t>
            </w:r>
            <w:r w:rsidRPr="00880DCC">
              <w:t xml:space="preserve"> oddíl</w:t>
            </w:r>
            <w:r w:rsidR="00110E43">
              <w:t xml:space="preserve"> C</w:t>
            </w:r>
            <w:r w:rsidRPr="00880DCC">
              <w:t>, vložka</w:t>
            </w:r>
            <w:r w:rsidR="00110E43">
              <w:t xml:space="preserve"> 29243</w:t>
            </w:r>
          </w:p>
          <w:p w14:paraId="4CD0FB0F" w14:textId="4B756C95" w:rsidR="00C43B76" w:rsidRPr="00880DCC" w:rsidRDefault="00C43B76" w:rsidP="00D47F69">
            <w:pPr>
              <w:pStyle w:val="Tabulka"/>
            </w:pPr>
            <w:r w:rsidRPr="00880DCC">
              <w:t xml:space="preserve">jednající </w:t>
            </w:r>
            <w:r w:rsidR="00110E43">
              <w:t>Bc. Martin Štěrba, jednatel</w:t>
            </w:r>
            <w:r w:rsidR="009E09A0">
              <w:t xml:space="preserve"> a Antonín Štěrba, jednatel</w:t>
            </w:r>
          </w:p>
          <w:p w14:paraId="083C4AEA" w14:textId="101DE350" w:rsidR="00C43B76" w:rsidRPr="00880DCC" w:rsidRDefault="00C43B76" w:rsidP="00D47F69">
            <w:pPr>
              <w:pStyle w:val="Tabulka"/>
            </w:pPr>
            <w:r w:rsidRPr="00880DCC">
              <w:t xml:space="preserve">bankovní spojení: </w:t>
            </w:r>
            <w:r w:rsidR="00110E43">
              <w:t>Československá obchodní banka, a.s.</w:t>
            </w:r>
            <w:r w:rsidRPr="00880DCC">
              <w:t xml:space="preserve">, č. účtu: </w:t>
            </w:r>
            <w:r w:rsidR="00110E43">
              <w:t>303707783</w:t>
            </w:r>
          </w:p>
          <w:p w14:paraId="0C12AC08" w14:textId="0F8CB7B0" w:rsidR="00C43B76" w:rsidRPr="00880DCC" w:rsidRDefault="00C43B76" w:rsidP="00D47F69">
            <w:pPr>
              <w:pStyle w:val="Tabulka"/>
            </w:pPr>
            <w:r w:rsidRPr="00880DCC">
              <w:t xml:space="preserve">e-mail: </w:t>
            </w:r>
            <w:r w:rsidR="00110E43">
              <w:t>uzitkovevozy@uhcar.cz</w:t>
            </w:r>
            <w:r w:rsidRPr="00880DCC">
              <w:t xml:space="preserve">, </w:t>
            </w:r>
            <w:r w:rsidR="00AD468E">
              <w:t xml:space="preserve">tel.: </w:t>
            </w:r>
            <w:r w:rsidR="00110E43">
              <w:t>770 153 242</w:t>
            </w:r>
          </w:p>
        </w:tc>
      </w:tr>
    </w:tbl>
    <w:p w14:paraId="3CC3A889" w14:textId="77777777" w:rsidR="00F735F6" w:rsidRDefault="00C43B76" w:rsidP="00F735F6">
      <w:pPr>
        <w:spacing w:before="120" w:after="120" w:line="240" w:lineRule="auto"/>
        <w:rPr>
          <w:szCs w:val="22"/>
        </w:rPr>
      </w:pPr>
      <w:r w:rsidRPr="00880DCC">
        <w:rPr>
          <w:szCs w:val="22"/>
        </w:rPr>
        <w:t xml:space="preserve">dále </w:t>
      </w:r>
      <w:r w:rsidR="00076B51" w:rsidRPr="00880DCC">
        <w:rPr>
          <w:szCs w:val="22"/>
        </w:rPr>
        <w:t>jen</w:t>
      </w:r>
      <w:r w:rsidRPr="00880DCC">
        <w:rPr>
          <w:szCs w:val="22"/>
        </w:rPr>
        <w:t xml:space="preserve"> jako „</w:t>
      </w:r>
      <w:r w:rsidR="00A90055" w:rsidRPr="003B1B56">
        <w:rPr>
          <w:b/>
          <w:bCs/>
          <w:szCs w:val="22"/>
        </w:rPr>
        <w:t>Prodávající</w:t>
      </w:r>
      <w:r w:rsidR="00A90055" w:rsidRPr="00880DCC">
        <w:rPr>
          <w:szCs w:val="22"/>
        </w:rPr>
        <w:t>“</w:t>
      </w:r>
      <w:r w:rsidR="00880DCC">
        <w:rPr>
          <w:szCs w:val="22"/>
        </w:rPr>
        <w:t xml:space="preserve"> </w:t>
      </w:r>
      <w:r w:rsidRPr="00880DCC">
        <w:rPr>
          <w:szCs w:val="22"/>
        </w:rPr>
        <w:t>na straně druhé</w:t>
      </w:r>
      <w:r w:rsidR="00821C36">
        <w:rPr>
          <w:szCs w:val="22"/>
        </w:rPr>
        <w:t xml:space="preserve">. </w:t>
      </w:r>
    </w:p>
    <w:p w14:paraId="7F4C9F9E" w14:textId="246F8247" w:rsidR="00DB13F6" w:rsidRPr="00110E43" w:rsidRDefault="00534A78" w:rsidP="00110E43">
      <w:pPr>
        <w:spacing w:line="240" w:lineRule="auto"/>
        <w:rPr>
          <w:szCs w:val="22"/>
        </w:rPr>
      </w:pPr>
      <w:r w:rsidRPr="00880DCC">
        <w:rPr>
          <w:szCs w:val="22"/>
        </w:rPr>
        <w:t>Kupující</w:t>
      </w:r>
      <w:r w:rsidR="00C43B76" w:rsidRPr="00880DCC">
        <w:rPr>
          <w:szCs w:val="22"/>
        </w:rPr>
        <w:t xml:space="preserve"> a </w:t>
      </w:r>
      <w:r w:rsidRPr="00880DCC">
        <w:rPr>
          <w:szCs w:val="22"/>
        </w:rPr>
        <w:t>Prodávajíc</w:t>
      </w:r>
      <w:r w:rsidR="007330A1">
        <w:rPr>
          <w:szCs w:val="22"/>
        </w:rPr>
        <w:t>í</w:t>
      </w:r>
      <w:r w:rsidR="00C43B76" w:rsidRPr="00880DCC">
        <w:rPr>
          <w:szCs w:val="22"/>
        </w:rPr>
        <w:t xml:space="preserve"> jednotlivě jako „</w:t>
      </w:r>
      <w:r w:rsidR="00C43B76" w:rsidRPr="003B1B56">
        <w:rPr>
          <w:b/>
          <w:bCs/>
          <w:szCs w:val="22"/>
        </w:rPr>
        <w:t>Smluvní strana</w:t>
      </w:r>
      <w:r w:rsidR="00C43B76" w:rsidRPr="00880DCC">
        <w:rPr>
          <w:szCs w:val="22"/>
        </w:rPr>
        <w:t>“ a</w:t>
      </w:r>
      <w:r w:rsidR="00842E31">
        <w:rPr>
          <w:szCs w:val="22"/>
        </w:rPr>
        <w:t> </w:t>
      </w:r>
      <w:r w:rsidR="00C43B76" w:rsidRPr="00880DCC">
        <w:rPr>
          <w:szCs w:val="22"/>
        </w:rPr>
        <w:t>společně jako „</w:t>
      </w:r>
      <w:r w:rsidR="00C43B76" w:rsidRPr="00256819">
        <w:rPr>
          <w:b/>
          <w:bCs/>
          <w:szCs w:val="22"/>
        </w:rPr>
        <w:t>Smluvní strany</w:t>
      </w:r>
      <w:r w:rsidR="00880DCC">
        <w:rPr>
          <w:szCs w:val="22"/>
        </w:rPr>
        <w:t>“</w:t>
      </w:r>
      <w:r w:rsidR="00AD468E">
        <w:rPr>
          <w:szCs w:val="22"/>
        </w:rPr>
        <w:t>.</w:t>
      </w:r>
    </w:p>
    <w:p w14:paraId="6671BB21" w14:textId="77777777" w:rsidR="00C43B76" w:rsidRPr="00A62540" w:rsidRDefault="00276CF8" w:rsidP="00422F80">
      <w:pPr>
        <w:pStyle w:val="Nadpislnku"/>
        <w:spacing w:after="240"/>
        <w:ind w:left="357" w:hanging="357"/>
      </w:pPr>
      <w:r w:rsidRPr="00A62540">
        <w:t>PREAMBULE</w:t>
      </w:r>
    </w:p>
    <w:p w14:paraId="07C7080A" w14:textId="5DE0293B" w:rsidR="00F05A89" w:rsidRPr="00F05A89" w:rsidRDefault="00196339" w:rsidP="00F735F6">
      <w:pPr>
        <w:pStyle w:val="Odstavecseseznamem"/>
        <w:ind w:left="284" w:hanging="284"/>
      </w:pPr>
      <w:r w:rsidRPr="00196339">
        <w:t xml:space="preserve">Kupující provedl </w:t>
      </w:r>
      <w:r w:rsidR="00903CF4">
        <w:t xml:space="preserve">podpůrně </w:t>
      </w:r>
      <w:r w:rsidRPr="00196339">
        <w:t>se zákonem č. 134/2016 Sb., o zadávání veřejných zakázkách, výběrové řízení k veřejné zakázce s</w:t>
      </w:r>
      <w:r>
        <w:t> </w:t>
      </w:r>
      <w:r w:rsidRPr="00196339">
        <w:t>názvem</w:t>
      </w:r>
      <w:r>
        <w:t>:</w:t>
      </w:r>
    </w:p>
    <w:p w14:paraId="2B5E5156" w14:textId="39117B0F" w:rsidR="00196339" w:rsidRPr="00F735F6" w:rsidRDefault="00572842" w:rsidP="00F735F6">
      <w:pPr>
        <w:jc w:val="center"/>
        <w:rPr>
          <w:b/>
          <w:sz w:val="28"/>
          <w:szCs w:val="22"/>
        </w:rPr>
      </w:pPr>
      <w:r w:rsidRPr="00572842">
        <w:rPr>
          <w:b/>
          <w:sz w:val="28"/>
          <w:szCs w:val="22"/>
        </w:rPr>
        <w:t>„Dodávka 4 motorových vozidel“</w:t>
      </w:r>
    </w:p>
    <w:p w14:paraId="6038DCFE" w14:textId="66CC0709" w:rsidR="00196339" w:rsidRPr="00196339" w:rsidRDefault="00196339" w:rsidP="00196339">
      <w:pPr>
        <w:spacing w:line="240" w:lineRule="auto"/>
        <w:ind w:left="360"/>
        <w:jc w:val="center"/>
        <w:rPr>
          <w:szCs w:val="22"/>
        </w:rPr>
      </w:pPr>
      <w:r w:rsidRPr="00162E7B">
        <w:rPr>
          <w:szCs w:val="22"/>
        </w:rPr>
        <w:t>(dále jen „Výběrové řízení“) na uzavření této kupní smlouvy o dodávkách (dále jen „Kupní smlouva“).</w:t>
      </w:r>
    </w:p>
    <w:p w14:paraId="6910E927" w14:textId="77777777" w:rsidR="00F05A89" w:rsidRPr="003D35CB" w:rsidRDefault="00F05A89" w:rsidP="00F735F6">
      <w:pPr>
        <w:pStyle w:val="Odstavecseseznamem"/>
        <w:ind w:left="284" w:hanging="284"/>
      </w:pPr>
      <w:bookmarkStart w:id="0" w:name="_Ref283984823"/>
      <w:r w:rsidRPr="003D35CB">
        <w:t xml:space="preserve">Kupní smlouvou se rozumí smlouva mezi Kupujícím a vybraným Prodávajícím, na jejímž základě vybraný Prodávající poskytne Kupujícímu předmět plnění. Tato Kupní smlouva dále vymezuje základní smluvní podmínky. </w:t>
      </w:r>
    </w:p>
    <w:p w14:paraId="325B3301" w14:textId="1DEF9480" w:rsidR="00F05A89" w:rsidRDefault="00F05A89" w:rsidP="00F735F6">
      <w:pPr>
        <w:pStyle w:val="Odstavecseseznamem"/>
        <w:ind w:left="284" w:hanging="284"/>
      </w:pPr>
      <w:r w:rsidRPr="006B2FAD">
        <w:t xml:space="preserve">Prodávající se zavazuje, že kromě ustanovení této </w:t>
      </w:r>
      <w:r>
        <w:t xml:space="preserve">Kupní </w:t>
      </w:r>
      <w:r w:rsidRPr="006B2FAD">
        <w:t xml:space="preserve">smlouvy bude dodržovat zadávací podmínky </w:t>
      </w:r>
      <w:r w:rsidR="00903CF4">
        <w:t>výběrového</w:t>
      </w:r>
      <w:r w:rsidRPr="006B2FAD">
        <w:t xml:space="preserve"> řízení a obsah své nabídky, kterou do tohoto </w:t>
      </w:r>
      <w:r w:rsidR="00903CF4">
        <w:t>výběrového</w:t>
      </w:r>
      <w:r w:rsidRPr="006B2FAD">
        <w:t xml:space="preserve"> řízení předložil, </w:t>
      </w:r>
      <w:r w:rsidRPr="00007783">
        <w:t xml:space="preserve">které obojí předcházelo uzavření této Kupní smlouvy. </w:t>
      </w:r>
    </w:p>
    <w:p w14:paraId="58169DD0" w14:textId="77777777" w:rsidR="00110E43" w:rsidRPr="00007783" w:rsidRDefault="00110E43" w:rsidP="00110E43">
      <w:pPr>
        <w:pStyle w:val="Odstavecseseznamem"/>
        <w:numPr>
          <w:ilvl w:val="0"/>
          <w:numId w:val="0"/>
        </w:numPr>
        <w:ind w:left="284"/>
      </w:pPr>
    </w:p>
    <w:bookmarkEnd w:id="0"/>
    <w:p w14:paraId="67285FE3" w14:textId="77777777" w:rsidR="00C43B76" w:rsidRPr="00007783" w:rsidRDefault="00276CF8" w:rsidP="00D47F69">
      <w:pPr>
        <w:pStyle w:val="Nadpislnku"/>
      </w:pPr>
      <w:r w:rsidRPr="00007783">
        <w:lastRenderedPageBreak/>
        <w:t>PŘEDMĚT SMLOUVY</w:t>
      </w:r>
    </w:p>
    <w:p w14:paraId="6DA61901" w14:textId="77777777" w:rsidR="00AF3F25" w:rsidRPr="00AF3F25" w:rsidRDefault="00511A5C" w:rsidP="00B831CA">
      <w:pPr>
        <w:pStyle w:val="Odstavecseseznamem"/>
        <w:numPr>
          <w:ilvl w:val="0"/>
          <w:numId w:val="26"/>
        </w:numPr>
        <w:ind w:left="284" w:hanging="284"/>
      </w:pPr>
      <w:r w:rsidRPr="00AF3F25">
        <w:t xml:space="preserve">Předmětem </w:t>
      </w:r>
      <w:r w:rsidR="004039EC" w:rsidRPr="00AF3F25">
        <w:t xml:space="preserve">Kupní </w:t>
      </w:r>
      <w:r w:rsidR="00372D6A" w:rsidRPr="00AF3F25">
        <w:t>smlouvy je</w:t>
      </w:r>
      <w:r w:rsidRPr="00AF3F25">
        <w:t xml:space="preserve"> </w:t>
      </w:r>
      <w:r w:rsidR="00A24CD7" w:rsidRPr="00AF3F25">
        <w:t>nákup</w:t>
      </w:r>
      <w:r w:rsidR="004039EC" w:rsidRPr="00AF3F25">
        <w:t xml:space="preserve"> </w:t>
      </w:r>
      <w:bookmarkStart w:id="1" w:name="_Hlk151015000"/>
      <w:r w:rsidR="00903CF4" w:rsidRPr="00AF3F25">
        <w:t>– dodávka</w:t>
      </w:r>
      <w:r w:rsidR="00572842" w:rsidRPr="00AF3F25">
        <w:t>:</w:t>
      </w:r>
      <w:r w:rsidR="00196339" w:rsidRPr="00AF3F25">
        <w:t xml:space="preserve"> </w:t>
      </w:r>
    </w:p>
    <w:p w14:paraId="432A01F1" w14:textId="6DA2D336" w:rsidR="004039EC" w:rsidRPr="00AF3F25" w:rsidRDefault="00196339" w:rsidP="00F735F6">
      <w:pPr>
        <w:pStyle w:val="Odstavecseseznamem"/>
        <w:numPr>
          <w:ilvl w:val="0"/>
          <w:numId w:val="38"/>
        </w:numPr>
        <w:ind w:left="567" w:hanging="283"/>
      </w:pPr>
      <w:bookmarkStart w:id="2" w:name="_Hlk202166743"/>
      <w:r w:rsidRPr="00AF3F25">
        <w:t xml:space="preserve">1 ks </w:t>
      </w:r>
      <w:bookmarkEnd w:id="1"/>
      <w:r w:rsidR="00AF3F25" w:rsidRPr="00AF3F25">
        <w:t>motorového vozidla typu „</w:t>
      </w:r>
      <w:r w:rsidR="00AF3F25" w:rsidRPr="00AF3F25">
        <w:rPr>
          <w:b/>
          <w:bCs/>
        </w:rPr>
        <w:t xml:space="preserve">Offroad 4x4 s korbou“ – </w:t>
      </w:r>
      <w:r w:rsidR="00AF3F25" w:rsidRPr="00AF3F25">
        <w:t xml:space="preserve">pro potřeby lesního hospodářství TSUB </w:t>
      </w:r>
      <w:r w:rsidRPr="00AF3F25">
        <w:t xml:space="preserve">schváleného pro provoz na pozemních komunikací dle technické specifikace. </w:t>
      </w:r>
      <w:r w:rsidR="00DB13F6" w:rsidRPr="00AF3F25">
        <w:t>(</w:t>
      </w:r>
      <w:r w:rsidR="00F735F6">
        <w:t>P</w:t>
      </w:r>
      <w:r w:rsidR="00DB13F6" w:rsidRPr="00AF3F25">
        <w:t>říloha č. 1 k této kupní smlouv</w:t>
      </w:r>
      <w:r w:rsidR="00DD3029" w:rsidRPr="00AF3F25">
        <w:t>y</w:t>
      </w:r>
      <w:r w:rsidR="00DB13F6" w:rsidRPr="00AF3F25">
        <w:t>)</w:t>
      </w:r>
      <w:r w:rsidR="00AF3F25" w:rsidRPr="00AF3F25">
        <w:t>;</w:t>
      </w:r>
    </w:p>
    <w:p w14:paraId="645671D0" w14:textId="0FAD42B7" w:rsidR="00AF3F25" w:rsidRPr="00AF3F25" w:rsidRDefault="00AF3F25" w:rsidP="00F735F6">
      <w:pPr>
        <w:pStyle w:val="Odstavecseseznamem"/>
        <w:numPr>
          <w:ilvl w:val="0"/>
          <w:numId w:val="38"/>
        </w:numPr>
        <w:ind w:left="567" w:hanging="283"/>
      </w:pPr>
      <w:r w:rsidRPr="00AF3F25">
        <w:t xml:space="preserve">1 ks motorového vozidla typu </w:t>
      </w:r>
      <w:r w:rsidRPr="00AF3F25">
        <w:rPr>
          <w:b/>
          <w:bCs/>
        </w:rPr>
        <w:t>„Malý osobní vůz“</w:t>
      </w:r>
      <w:r w:rsidRPr="00AF3F25">
        <w:t xml:space="preserve"> pro potřeby ředitelství TSUB schváleného </w:t>
      </w:r>
      <w:r w:rsidR="008F204A">
        <w:br/>
      </w:r>
      <w:r w:rsidRPr="00AF3F25">
        <w:t>pro provoz na pozemních komunikací dle technické specifikace. (</w:t>
      </w:r>
      <w:r w:rsidR="00F735F6">
        <w:t>P</w:t>
      </w:r>
      <w:r w:rsidRPr="00AF3F25">
        <w:t>říloha č. 1 k této kupní smlouvy);</w:t>
      </w:r>
    </w:p>
    <w:p w14:paraId="61A0324D" w14:textId="5712E6AA" w:rsidR="00AF3F25" w:rsidRPr="00AF3F25" w:rsidRDefault="00AF3F25" w:rsidP="00F735F6">
      <w:pPr>
        <w:pStyle w:val="Odstavecseseznamem"/>
        <w:numPr>
          <w:ilvl w:val="0"/>
          <w:numId w:val="38"/>
        </w:numPr>
        <w:ind w:left="567" w:hanging="283"/>
      </w:pPr>
      <w:r w:rsidRPr="00AF3F25">
        <w:t xml:space="preserve">1 ks motorového vozidla typu </w:t>
      </w:r>
      <w:r w:rsidRPr="00AF3F25">
        <w:rPr>
          <w:b/>
          <w:bCs/>
        </w:rPr>
        <w:t>„Dodávka do 3,5 tuny (skříň)“</w:t>
      </w:r>
      <w:r w:rsidRPr="00AF3F25">
        <w:t xml:space="preserve"> – pro středisko údržby TSUB schváleného pro provoz na pozemních komunikací dle technické specifikace. (</w:t>
      </w:r>
      <w:r w:rsidR="00F735F6">
        <w:t>P</w:t>
      </w:r>
      <w:r w:rsidRPr="00AF3F25">
        <w:t xml:space="preserve">říloha č. 1 </w:t>
      </w:r>
      <w:r w:rsidR="00F735F6">
        <w:br/>
      </w:r>
      <w:r w:rsidRPr="00AF3F25">
        <w:t>k této kupní smlouvy);</w:t>
      </w:r>
    </w:p>
    <w:p w14:paraId="7E09E6E3" w14:textId="4FC19E52" w:rsidR="00AF3F25" w:rsidRPr="00AF3F25" w:rsidRDefault="00AF3F25" w:rsidP="00F735F6">
      <w:pPr>
        <w:pStyle w:val="Odstavecseseznamem"/>
        <w:numPr>
          <w:ilvl w:val="0"/>
          <w:numId w:val="38"/>
        </w:numPr>
        <w:ind w:left="567" w:hanging="283"/>
      </w:pPr>
      <w:r w:rsidRPr="00AF3F25">
        <w:t xml:space="preserve">1 ks motorového vozidla typu </w:t>
      </w:r>
      <w:r w:rsidRPr="00AF3F25">
        <w:rPr>
          <w:b/>
          <w:bCs/>
        </w:rPr>
        <w:t>„Valník (sklopka) do 3,5 tuny“</w:t>
      </w:r>
      <w:r w:rsidRPr="00AF3F25">
        <w:t xml:space="preserve"> – pro středisko zeleně TSUB schváleného pro provoz na pozemních komunikací dle technické specifikace. (</w:t>
      </w:r>
      <w:r w:rsidR="00F735F6">
        <w:t>P</w:t>
      </w:r>
      <w:r w:rsidRPr="00AF3F25">
        <w:t xml:space="preserve">říloha č. 1 </w:t>
      </w:r>
      <w:r w:rsidR="00F735F6">
        <w:br/>
      </w:r>
      <w:r w:rsidRPr="00AF3F25">
        <w:t>k této kupní smlouvy).</w:t>
      </w:r>
    </w:p>
    <w:bookmarkEnd w:id="2"/>
    <w:p w14:paraId="1F52EEB7" w14:textId="6404CB0B" w:rsidR="00C22B2F" w:rsidRPr="00007783" w:rsidRDefault="00B03B35" w:rsidP="00B831CA">
      <w:pPr>
        <w:pStyle w:val="Odstavecseseznamem"/>
        <w:numPr>
          <w:ilvl w:val="0"/>
          <w:numId w:val="26"/>
        </w:numPr>
        <w:ind w:left="284" w:hanging="284"/>
      </w:pPr>
      <w:r w:rsidRPr="00007783">
        <w:t>Podrobn</w:t>
      </w:r>
      <w:r w:rsidR="00340BFA" w:rsidRPr="00007783">
        <w:t>é</w:t>
      </w:r>
      <w:r w:rsidRPr="00007783">
        <w:t xml:space="preserve"> </w:t>
      </w:r>
      <w:r w:rsidR="00340BFA" w:rsidRPr="00007783">
        <w:t>technické podmínky</w:t>
      </w:r>
      <w:r w:rsidR="0060198A" w:rsidRPr="00007783">
        <w:t xml:space="preserve"> </w:t>
      </w:r>
      <w:r w:rsidR="00340BFA" w:rsidRPr="00007783">
        <w:t>jsou</w:t>
      </w:r>
      <w:r w:rsidRPr="00007783">
        <w:t xml:space="preserve"> uveden</w:t>
      </w:r>
      <w:r w:rsidR="00340BFA" w:rsidRPr="00007783">
        <w:t>y</w:t>
      </w:r>
      <w:r w:rsidR="00F557CB" w:rsidRPr="00007783">
        <w:t xml:space="preserve"> v </w:t>
      </w:r>
      <w:r w:rsidR="00F735F6">
        <w:t>P</w:t>
      </w:r>
      <w:r w:rsidR="00F557CB" w:rsidRPr="00007783">
        <w:t xml:space="preserve">říloze č. </w:t>
      </w:r>
      <w:r w:rsidR="000463CB" w:rsidRPr="00007783">
        <w:t>1</w:t>
      </w:r>
      <w:r w:rsidR="00367257" w:rsidRPr="00007783">
        <w:t xml:space="preserve"> </w:t>
      </w:r>
      <w:r w:rsidRPr="00007783">
        <w:t xml:space="preserve">této </w:t>
      </w:r>
      <w:r w:rsidR="00CF0072" w:rsidRPr="00007783">
        <w:t xml:space="preserve">Kupní </w:t>
      </w:r>
      <w:r w:rsidRPr="00007783">
        <w:t>smlouvy</w:t>
      </w:r>
      <w:r w:rsidR="00B463AC" w:rsidRPr="00007783">
        <w:t xml:space="preserve"> </w:t>
      </w:r>
      <w:r w:rsidR="00DB13F6" w:rsidRPr="00007783">
        <w:t>–</w:t>
      </w:r>
      <w:r w:rsidR="00B463AC" w:rsidRPr="00007783">
        <w:t xml:space="preserve"> Technické specifikace.</w:t>
      </w:r>
      <w:r w:rsidR="0028110B" w:rsidRPr="00007783">
        <w:t xml:space="preserve"> </w:t>
      </w:r>
    </w:p>
    <w:p w14:paraId="4B9CA757" w14:textId="1E3DBA49" w:rsidR="00C22B2F" w:rsidRPr="00007783" w:rsidRDefault="000463CB" w:rsidP="00B831CA">
      <w:pPr>
        <w:pStyle w:val="Odstavecseseznamem"/>
        <w:numPr>
          <w:ilvl w:val="0"/>
          <w:numId w:val="26"/>
        </w:numPr>
        <w:ind w:left="284" w:hanging="284"/>
      </w:pPr>
      <w:r w:rsidRPr="00007783">
        <w:t xml:space="preserve">Dodání zboží </w:t>
      </w:r>
      <w:r w:rsidR="00C22B2F" w:rsidRPr="00007783">
        <w:t>dále zahrnuje:</w:t>
      </w:r>
    </w:p>
    <w:p w14:paraId="4850D2B6" w14:textId="2C16683F" w:rsidR="00196339" w:rsidRPr="00007783" w:rsidRDefault="00196339" w:rsidP="00F735F6">
      <w:pPr>
        <w:numPr>
          <w:ilvl w:val="0"/>
          <w:numId w:val="24"/>
        </w:numPr>
        <w:spacing w:line="240" w:lineRule="auto"/>
        <w:ind w:left="714" w:hanging="357"/>
      </w:pPr>
      <w:bookmarkStart w:id="3" w:name="_Hlk52524594"/>
      <w:bookmarkStart w:id="4" w:name="_Hlk14785892"/>
      <w:bookmarkStart w:id="5" w:name="_Ref286396990"/>
      <w:r w:rsidRPr="00007783">
        <w:t xml:space="preserve">dodávku </w:t>
      </w:r>
      <w:r w:rsidR="00307E0A">
        <w:t xml:space="preserve">motorových vozidel </w:t>
      </w:r>
      <w:r w:rsidRPr="00007783">
        <w:t xml:space="preserve">a veškerých jeho součástí dle požadavků </w:t>
      </w:r>
      <w:r w:rsidR="00903CF4" w:rsidRPr="00007783">
        <w:t>prodávajícího</w:t>
      </w:r>
      <w:r w:rsidRPr="00007783">
        <w:t xml:space="preserve"> uvedených v zadávací dokumentaci, dodávka bude realizována jako komplet včetně provedení veškerých nezbytných technických úkonů k řádnému zprovoznění v místě dodání;</w:t>
      </w:r>
    </w:p>
    <w:p w14:paraId="755B15DB" w14:textId="77777777" w:rsidR="00D968C7" w:rsidRPr="00007783" w:rsidRDefault="00D968C7" w:rsidP="00F735F6">
      <w:pPr>
        <w:pStyle w:val="Odstavecseseznamem"/>
        <w:numPr>
          <w:ilvl w:val="0"/>
          <w:numId w:val="24"/>
        </w:numPr>
        <w:ind w:left="714" w:hanging="357"/>
      </w:pPr>
      <w:r w:rsidRPr="00007783">
        <w:t>zajištění a kontrolu jakosti dodávky v souladu s normami EN a ČSN;</w:t>
      </w:r>
    </w:p>
    <w:p w14:paraId="426261AD" w14:textId="77777777" w:rsidR="00D968C7" w:rsidRPr="00007783" w:rsidRDefault="00D968C7" w:rsidP="00F735F6">
      <w:pPr>
        <w:pStyle w:val="Odstavecseseznamem"/>
        <w:numPr>
          <w:ilvl w:val="0"/>
          <w:numId w:val="24"/>
        </w:numPr>
        <w:ind w:left="714" w:hanging="357"/>
      </w:pPr>
      <w:r w:rsidRPr="00007783">
        <w:t>odvoz případných odpadů a obalů v souladu se zákonem č. 541/2020 Sb., o odpadech                               a prováděcími předpisy, úhrada poplatků za likvidaci odpadu, doložení dokladu o likvidaci odpadu a obalu v souladu se zákonem o odpadech při přejímacím řízení;</w:t>
      </w:r>
    </w:p>
    <w:p w14:paraId="534A1212" w14:textId="04E525CC" w:rsidR="00D968C7" w:rsidRPr="00007783" w:rsidRDefault="00D968C7" w:rsidP="00F735F6">
      <w:pPr>
        <w:pStyle w:val="Odstavecseseznamem"/>
        <w:numPr>
          <w:ilvl w:val="0"/>
          <w:numId w:val="24"/>
        </w:numPr>
        <w:ind w:left="714" w:hanging="357"/>
      </w:pPr>
      <w:r w:rsidRPr="00007783">
        <w:t xml:space="preserve">provedení veškerých předepsaných zkoušek včetně vystavení dokladů o jejich provedení </w:t>
      </w:r>
      <w:r w:rsidR="008F204A">
        <w:br/>
      </w:r>
      <w:r w:rsidRPr="00007783">
        <w:t xml:space="preserve">dle příslušných právních předpisů a norem ČSN, doložení atestů, certifikátů, prohlášení o shodě dle zákona č. 22/1997 Sb., ve znění pozdějších předpisů a prováděcích předpisů, vše v českém jazyce a jejich předání </w:t>
      </w:r>
      <w:r w:rsidR="00B12470" w:rsidRPr="00007783">
        <w:t>Kupujícímu</w:t>
      </w:r>
      <w:r w:rsidRPr="00007783">
        <w:t>;</w:t>
      </w:r>
    </w:p>
    <w:p w14:paraId="5BA42FC7" w14:textId="34C5ACF7" w:rsidR="00D968C7" w:rsidRPr="00007783" w:rsidRDefault="00D968C7" w:rsidP="00F735F6">
      <w:pPr>
        <w:pStyle w:val="Odstavecseseznamem"/>
        <w:numPr>
          <w:ilvl w:val="0"/>
          <w:numId w:val="24"/>
        </w:numPr>
        <w:ind w:left="714" w:hanging="357"/>
      </w:pPr>
      <w:r w:rsidRPr="00007783">
        <w:t>předání záruční</w:t>
      </w:r>
      <w:r w:rsidR="00307E0A">
        <w:t>c</w:t>
      </w:r>
      <w:r w:rsidRPr="00007783">
        <w:t>h list</w:t>
      </w:r>
      <w:r w:rsidR="00307E0A">
        <w:t>ů</w:t>
      </w:r>
      <w:r w:rsidRPr="00007783">
        <w:t xml:space="preserve"> vozid</w:t>
      </w:r>
      <w:r w:rsidR="00307E0A">
        <w:t>e</w:t>
      </w:r>
      <w:r w:rsidRPr="00007783">
        <w:t>l v českém jazyce;</w:t>
      </w:r>
    </w:p>
    <w:p w14:paraId="0CCCF4F9" w14:textId="2651FC36" w:rsidR="00D968C7" w:rsidRPr="00007783" w:rsidRDefault="00D968C7" w:rsidP="006728D7">
      <w:pPr>
        <w:pStyle w:val="Odstavecseseznamem"/>
        <w:numPr>
          <w:ilvl w:val="0"/>
          <w:numId w:val="24"/>
        </w:numPr>
      </w:pPr>
      <w:r w:rsidRPr="00007783">
        <w:t>předání návodů k použití, obsluze a údržbě vozidla v českém jazyce (bude obsahovat zejména pokyny k jízdě a obsluze, provozní pokyny a pokyny k údržbě, pokyny k intervalům a rozsahu stanovených kontrol mezi servisními prohlídkami);</w:t>
      </w:r>
    </w:p>
    <w:p w14:paraId="2DDEA83C" w14:textId="38E6B5C6" w:rsidR="00D968C7" w:rsidRPr="00007783" w:rsidRDefault="00D968C7" w:rsidP="00D968C7">
      <w:pPr>
        <w:pStyle w:val="Odstavecseseznamem"/>
        <w:numPr>
          <w:ilvl w:val="0"/>
          <w:numId w:val="24"/>
        </w:numPr>
      </w:pPr>
      <w:r w:rsidRPr="00007783">
        <w:t>předání COC list</w:t>
      </w:r>
      <w:r w:rsidR="00307E0A">
        <w:t>ů</w:t>
      </w:r>
      <w:r w:rsidRPr="00007783">
        <w:t xml:space="preserve"> k registraci vozid</w:t>
      </w:r>
      <w:r w:rsidR="00307E0A">
        <w:t>e</w:t>
      </w:r>
      <w:r w:rsidRPr="00007783">
        <w:t>l nebo předání velkého technického listu k vozidl</w:t>
      </w:r>
      <w:r w:rsidR="00307E0A">
        <w:t>ům</w:t>
      </w:r>
      <w:r w:rsidRPr="00007783">
        <w:t>;</w:t>
      </w:r>
    </w:p>
    <w:p w14:paraId="51E8CCFA" w14:textId="53EC3313" w:rsidR="00D968C7" w:rsidRPr="00007783" w:rsidRDefault="00D968C7" w:rsidP="00D968C7">
      <w:pPr>
        <w:pStyle w:val="Odstavecseseznamem"/>
        <w:numPr>
          <w:ilvl w:val="0"/>
          <w:numId w:val="24"/>
        </w:numPr>
      </w:pPr>
      <w:r w:rsidRPr="00007783">
        <w:t>při předání a převzetí vozid</w:t>
      </w:r>
      <w:r w:rsidR="00307E0A">
        <w:t>e</w:t>
      </w:r>
      <w:r w:rsidRPr="00007783">
        <w:t xml:space="preserve">l zaškolení osob pro obsluhu a údržbu vozidla, tj. pracovníků </w:t>
      </w:r>
      <w:r w:rsidR="00834E48" w:rsidRPr="00007783">
        <w:t>kupujícího</w:t>
      </w:r>
      <w:r w:rsidRPr="00007783">
        <w:t xml:space="preserve">, které </w:t>
      </w:r>
      <w:r w:rsidR="001F4EEF" w:rsidRPr="00007783">
        <w:t>kupující</w:t>
      </w:r>
      <w:r w:rsidRPr="00007783">
        <w:t xml:space="preserve"> určí, a to v minimálním počtu 2 osob, včetně praktického předvedení v místě plnění;</w:t>
      </w:r>
    </w:p>
    <w:p w14:paraId="72459C0A" w14:textId="66C82A7B" w:rsidR="001D4B1D" w:rsidRPr="00007783" w:rsidRDefault="001D4B1D" w:rsidP="001D4B1D">
      <w:pPr>
        <w:pStyle w:val="Odstavecseseznamem"/>
        <w:numPr>
          <w:ilvl w:val="0"/>
          <w:numId w:val="24"/>
        </w:numPr>
      </w:pPr>
      <w:r w:rsidRPr="00007783">
        <w:t xml:space="preserve">zajištění servisu </w:t>
      </w:r>
      <w:r w:rsidR="006E746A" w:rsidRPr="00007783">
        <w:t xml:space="preserve">a garančních prohlídek </w:t>
      </w:r>
      <w:r w:rsidRPr="00007783">
        <w:t>po dobu záruční doby na práce, na které se nevztahuje záruka. Cena servisních  prací za 1 hod. servisních prací a náklady na dopravu za 1 km budou hrazeny dle údajů  uvedených v této kupní smlouvě;</w:t>
      </w:r>
    </w:p>
    <w:p w14:paraId="6B0C8216" w14:textId="76B62E64" w:rsidR="00D968C7" w:rsidRPr="00007783" w:rsidRDefault="00D968C7" w:rsidP="00D968C7">
      <w:pPr>
        <w:pStyle w:val="Odstavecseseznamem"/>
        <w:numPr>
          <w:ilvl w:val="0"/>
          <w:numId w:val="24"/>
        </w:numPr>
      </w:pPr>
      <w:r w:rsidRPr="00007783">
        <w:t>předání servisní</w:t>
      </w:r>
      <w:r w:rsidR="00307E0A">
        <w:t>ch</w:t>
      </w:r>
      <w:r w:rsidRPr="00007783">
        <w:t xml:space="preserve"> kníž</w:t>
      </w:r>
      <w:r w:rsidR="00307E0A">
        <w:t>e</w:t>
      </w:r>
      <w:r w:rsidRPr="00007783">
        <w:t>k a originální servisní dokumentace, včetně předání adres a telefonních čísel servisních míst;</w:t>
      </w:r>
    </w:p>
    <w:p w14:paraId="15F4E598" w14:textId="42B357A5" w:rsidR="004039EC" w:rsidRPr="00007783" w:rsidRDefault="00D968C7" w:rsidP="00D968C7">
      <w:pPr>
        <w:pStyle w:val="Odstavecseseznamem"/>
        <w:numPr>
          <w:ilvl w:val="0"/>
          <w:numId w:val="24"/>
        </w:numPr>
      </w:pPr>
      <w:r w:rsidRPr="00007783">
        <w:t>předání pokynů pro opravy, které je provozovatel</w:t>
      </w:r>
      <w:r>
        <w:t xml:space="preserve"> oprávněn uskutečňovat sám tak, aby nedošlo </w:t>
      </w:r>
      <w:r w:rsidRPr="00007783">
        <w:t xml:space="preserve">k porušení podmínek sjednané záruky za jakost dodávaného vozidla, včetně katalogu náhradních dílů </w:t>
      </w:r>
      <w:r w:rsidR="00007783" w:rsidRPr="00007783">
        <w:t>ke stroji i nástavbám (možno elektronicky).</w:t>
      </w:r>
    </w:p>
    <w:bookmarkEnd w:id="3"/>
    <w:bookmarkEnd w:id="4"/>
    <w:p w14:paraId="37BE7E09" w14:textId="34D9F6AD" w:rsidR="00E169CE" w:rsidRPr="00007783" w:rsidRDefault="00E169CE" w:rsidP="00B831CA">
      <w:pPr>
        <w:pStyle w:val="Odstavecseseznamem"/>
        <w:numPr>
          <w:ilvl w:val="0"/>
          <w:numId w:val="26"/>
        </w:numPr>
        <w:ind w:left="284" w:hanging="284"/>
      </w:pPr>
      <w:r w:rsidRPr="00007783">
        <w:lastRenderedPageBreak/>
        <w:t>Předmět plnění  musí splňovat podmínky stanovené zákonem č. 56/2001 Sb., o</w:t>
      </w:r>
      <w:r w:rsidR="00D46CCB" w:rsidRPr="00007783">
        <w:t> </w:t>
      </w:r>
      <w:r w:rsidRPr="00007783">
        <w:t>podmínkách provozu vozidel na pozemních komunikacích a ustanovení vyhlášky Ministerstva dopravy České republiky č. 341/2014 Sb., o schvalování technické způsobilosti a o technických podmínkách provozu vozidel na pozemních komunikacích</w:t>
      </w:r>
      <w:r w:rsidR="00012A2C" w:rsidRPr="00007783">
        <w:t>.</w:t>
      </w:r>
      <w:r w:rsidR="006728D7" w:rsidRPr="00007783">
        <w:t xml:space="preserve"> Vozidlo musí být homologované pro provoz na pozemních komunikacích.</w:t>
      </w:r>
    </w:p>
    <w:p w14:paraId="43A6C482" w14:textId="47C07A21" w:rsidR="00744371" w:rsidRPr="00372D6A" w:rsidRDefault="00744371" w:rsidP="00B831CA">
      <w:pPr>
        <w:pStyle w:val="Odstavecseseznamem"/>
        <w:numPr>
          <w:ilvl w:val="0"/>
          <w:numId w:val="26"/>
        </w:numPr>
        <w:ind w:left="284" w:hanging="284"/>
      </w:pPr>
      <w:bookmarkStart w:id="6" w:name="_Ref286397119"/>
      <w:bookmarkEnd w:id="5"/>
      <w:r w:rsidRPr="00007783">
        <w:t xml:space="preserve">Prodávající se zavazuje dodat </w:t>
      </w:r>
      <w:r w:rsidRPr="00372D6A">
        <w:t xml:space="preserve">Kupujícímu zboží za podmínek uvedených v této Kupní smlouvě </w:t>
      </w:r>
      <w:r w:rsidR="008842AF" w:rsidRPr="00372D6A">
        <w:t>a</w:t>
      </w:r>
      <w:r w:rsidR="00AF0F38" w:rsidRPr="00372D6A">
        <w:t> </w:t>
      </w:r>
      <w:r w:rsidR="008842AF" w:rsidRPr="00372D6A">
        <w:t xml:space="preserve">přílohách kupní smlouvy </w:t>
      </w:r>
      <w:r w:rsidRPr="00372D6A">
        <w:t xml:space="preserve">ve sjednaném sortimentu, množství, jakosti a čase a převést na Kupujícího vlastnické právo ke zboží.   </w:t>
      </w:r>
    </w:p>
    <w:p w14:paraId="7E775E68" w14:textId="41D97643" w:rsidR="00982B75" w:rsidRDefault="00744371" w:rsidP="00982B75">
      <w:pPr>
        <w:pStyle w:val="Odstavecseseznamem"/>
        <w:numPr>
          <w:ilvl w:val="0"/>
          <w:numId w:val="26"/>
        </w:numPr>
        <w:ind w:left="284" w:hanging="284"/>
      </w:pPr>
      <w:r w:rsidRPr="00372D6A">
        <w:t>Kupující se zavazuje zaplatit za zboží dodané v souladu s touto Kupní smlouvou kupní cenu</w:t>
      </w:r>
      <w:r w:rsidRPr="008A7D46">
        <w:t xml:space="preserve"> sjednanou v této smlouvě.</w:t>
      </w:r>
    </w:p>
    <w:p w14:paraId="650059EE" w14:textId="073B068F" w:rsidR="004C47BE" w:rsidRPr="0030543B" w:rsidRDefault="00D05D64" w:rsidP="00982B75">
      <w:pPr>
        <w:pStyle w:val="Odstavecseseznamem"/>
        <w:numPr>
          <w:ilvl w:val="0"/>
          <w:numId w:val="26"/>
        </w:numPr>
        <w:ind w:left="284" w:hanging="284"/>
      </w:pPr>
      <w:r w:rsidRPr="0030543B">
        <w:t>Předmět dodávky musí být nový, nepoužitý</w:t>
      </w:r>
      <w:r w:rsidR="004C47BE" w:rsidRPr="0030543B">
        <w:t>, v souladu s normami EU a ČSN</w:t>
      </w:r>
      <w:r w:rsidRPr="0030543B">
        <w:t>, není-li v příloze č. 1 této kupní smlouvy uvedeno jinak.</w:t>
      </w:r>
    </w:p>
    <w:p w14:paraId="6FD2BFC5" w14:textId="067B186B" w:rsidR="007C726C" w:rsidRPr="008A7D46" w:rsidRDefault="007C726C" w:rsidP="00B831CA">
      <w:pPr>
        <w:pStyle w:val="Odstavecseseznamem"/>
        <w:numPr>
          <w:ilvl w:val="0"/>
          <w:numId w:val="26"/>
        </w:numPr>
        <w:ind w:left="284" w:hanging="284"/>
      </w:pPr>
      <w:r>
        <w:t xml:space="preserve">Veškerá dokumentace bude předána v českém jazyce. </w:t>
      </w:r>
    </w:p>
    <w:p w14:paraId="63CE025A" w14:textId="77777777" w:rsidR="002617B7" w:rsidRDefault="00744371" w:rsidP="002617B7">
      <w:pPr>
        <w:pStyle w:val="Odstavecseseznamem"/>
        <w:numPr>
          <w:ilvl w:val="0"/>
          <w:numId w:val="26"/>
        </w:numPr>
        <w:ind w:left="284" w:hanging="284"/>
      </w:pPr>
      <w:r w:rsidRPr="008A7D46">
        <w:t>Prodávající je povinen dodat zboží v </w:t>
      </w:r>
      <w:r>
        <w:t>technickém provedení dle přílohy</w:t>
      </w:r>
      <w:r w:rsidRPr="008A7D46">
        <w:t xml:space="preserve"> č. </w:t>
      </w:r>
      <w:r>
        <w:t xml:space="preserve">1 </w:t>
      </w:r>
      <w:r w:rsidRPr="008A7D46">
        <w:t xml:space="preserve">této </w:t>
      </w:r>
      <w:r w:rsidR="00B624C7">
        <w:t xml:space="preserve">Kupní </w:t>
      </w:r>
      <w:r w:rsidRPr="008A7D46">
        <w:t>smlouvy</w:t>
      </w:r>
      <w:r w:rsidR="002617B7">
        <w:t>.</w:t>
      </w:r>
      <w:bookmarkStart w:id="7" w:name="_Hlk184296178"/>
    </w:p>
    <w:p w14:paraId="309EA764" w14:textId="097B8C9C" w:rsidR="002617B7" w:rsidRPr="003C2883" w:rsidRDefault="002617B7" w:rsidP="00F735F6">
      <w:pPr>
        <w:pStyle w:val="Odstavecseseznamem"/>
        <w:numPr>
          <w:ilvl w:val="0"/>
          <w:numId w:val="26"/>
        </w:numPr>
        <w:ind w:left="284" w:hanging="426"/>
      </w:pPr>
      <w:r w:rsidRPr="003C2883">
        <w:t xml:space="preserve">Kupující si ve smyslu dle § 100 odstavec 1 zákona vyhrazuje následující změnu závazku:  </w:t>
      </w:r>
    </w:p>
    <w:p w14:paraId="2B326E2E" w14:textId="75211D85" w:rsidR="00F735F6" w:rsidRPr="001F7DAD" w:rsidRDefault="002617B7" w:rsidP="00110E43">
      <w:pPr>
        <w:pStyle w:val="Odstavecseseznamem"/>
        <w:numPr>
          <w:ilvl w:val="0"/>
          <w:numId w:val="0"/>
        </w:numPr>
        <w:ind w:left="284"/>
      </w:pPr>
      <w:r w:rsidRPr="003C2883">
        <w:t>Vzhledem k charakteru předmětu plnění může v průběhu realizace dodávky dojít ke změně technických parametrů produktů nabídnutých k realizaci dodávky (zrušení výroby apod.). Kupující si pro tento případ vyhrazuje právo upravit technické podmínky požadovaného plnění tak, že po jeho předchozím jeho souhlasu může být dodán produkt, který bude mít obdobné nebo lepší technické parametry</w:t>
      </w:r>
      <w:r w:rsidR="00BD29C2">
        <w:t xml:space="preserve"> </w:t>
      </w:r>
      <w:r w:rsidRPr="003C2883">
        <w:t>než produkt uvedený v nabídce Prodávajícího. Případná dodávka obdobného produktu nesmí mít vliv na kupní cenu, resp. její navýšení.</w:t>
      </w:r>
      <w:bookmarkEnd w:id="7"/>
    </w:p>
    <w:bookmarkEnd w:id="6"/>
    <w:p w14:paraId="2E892827" w14:textId="77777777" w:rsidR="00C43B76" w:rsidRPr="00F419F2" w:rsidRDefault="00276CF8" w:rsidP="00D47F69">
      <w:pPr>
        <w:pStyle w:val="Nadpislnku"/>
      </w:pPr>
      <w:r w:rsidRPr="00F419F2">
        <w:t>KUPNÍ CENA</w:t>
      </w:r>
    </w:p>
    <w:p w14:paraId="5ED63B21" w14:textId="36E1F72F" w:rsidR="002F4A77" w:rsidRPr="001123A7" w:rsidRDefault="002F4A77" w:rsidP="00B831CA">
      <w:pPr>
        <w:pStyle w:val="Odstavecseseznamem"/>
        <w:numPr>
          <w:ilvl w:val="0"/>
          <w:numId w:val="4"/>
        </w:numPr>
        <w:ind w:left="284" w:hanging="284"/>
      </w:pPr>
      <w:r w:rsidRPr="001123A7">
        <w:t xml:space="preserve">Kupní cena zboží je sjednána </w:t>
      </w:r>
      <w:r w:rsidR="00B317C4" w:rsidRPr="001123A7">
        <w:t xml:space="preserve">na základě výsledku </w:t>
      </w:r>
      <w:r w:rsidR="00903CF4">
        <w:t>výběrového</w:t>
      </w:r>
      <w:r w:rsidR="00B317C4" w:rsidRPr="001123A7">
        <w:t xml:space="preserve"> řízení</w:t>
      </w:r>
      <w:r w:rsidRPr="001123A7">
        <w:t xml:space="preserve"> a činí:</w:t>
      </w:r>
    </w:p>
    <w:tbl>
      <w:tblPr>
        <w:tblW w:w="0" w:type="auto"/>
        <w:tblInd w:w="284" w:type="dxa"/>
        <w:tblLook w:val="04A0" w:firstRow="1" w:lastRow="0" w:firstColumn="1" w:lastColumn="0" w:noHBand="0" w:noVBand="1"/>
      </w:tblPr>
      <w:tblGrid>
        <w:gridCol w:w="3961"/>
        <w:gridCol w:w="3970"/>
      </w:tblGrid>
      <w:tr w:rsidR="00D653B5" w:rsidRPr="009C02C5" w14:paraId="3C79C6CE" w14:textId="77777777" w:rsidTr="00307E0A">
        <w:trPr>
          <w:trHeight w:val="235"/>
        </w:trPr>
        <w:tc>
          <w:tcPr>
            <w:tcW w:w="7931" w:type="dxa"/>
            <w:gridSpan w:val="2"/>
          </w:tcPr>
          <w:p w14:paraId="5BA74E75" w14:textId="25030CDF" w:rsidR="00D653B5" w:rsidRPr="009C02C5" w:rsidRDefault="00D653B5" w:rsidP="00D47F69">
            <w:pPr>
              <w:pStyle w:val="Tabulka"/>
            </w:pPr>
            <w:r w:rsidRPr="009C02C5">
              <w:t>Celková kupní cena zboží:</w:t>
            </w:r>
          </w:p>
        </w:tc>
      </w:tr>
      <w:tr w:rsidR="00D653B5" w:rsidRPr="009C02C5" w14:paraId="29A30C74" w14:textId="77777777" w:rsidTr="00307E0A">
        <w:trPr>
          <w:trHeight w:val="16"/>
        </w:trPr>
        <w:tc>
          <w:tcPr>
            <w:tcW w:w="3961" w:type="dxa"/>
          </w:tcPr>
          <w:p w14:paraId="26CCA0AF" w14:textId="7282EDF3" w:rsidR="00D653B5" w:rsidRPr="009C02C5" w:rsidRDefault="00110E43" w:rsidP="00D47F69">
            <w:pPr>
              <w:pStyle w:val="Tabulka"/>
              <w:jc w:val="right"/>
            </w:pPr>
            <w:bookmarkStart w:id="8" w:name="_Hlk202166447"/>
            <w:r>
              <w:t>2 703 938,34</w:t>
            </w:r>
          </w:p>
        </w:tc>
        <w:tc>
          <w:tcPr>
            <w:tcW w:w="3970" w:type="dxa"/>
          </w:tcPr>
          <w:p w14:paraId="133D16DE" w14:textId="6AE64FD5" w:rsidR="00D653B5" w:rsidRPr="009C02C5" w:rsidRDefault="00D653B5" w:rsidP="00D47F69">
            <w:pPr>
              <w:pStyle w:val="Tabulka"/>
            </w:pPr>
            <w:r w:rsidRPr="009C02C5">
              <w:t>Kč (bez DPH)</w:t>
            </w:r>
            <w:r w:rsidR="00B035E1" w:rsidRPr="009C02C5">
              <w:t xml:space="preserve"> </w:t>
            </w:r>
          </w:p>
        </w:tc>
      </w:tr>
      <w:bookmarkEnd w:id="8"/>
      <w:tr w:rsidR="00D653B5" w:rsidRPr="001123A7" w14:paraId="29DA66BA" w14:textId="77777777" w:rsidTr="00307E0A">
        <w:trPr>
          <w:trHeight w:val="16"/>
        </w:trPr>
        <w:tc>
          <w:tcPr>
            <w:tcW w:w="3961" w:type="dxa"/>
          </w:tcPr>
          <w:p w14:paraId="6F2194C1" w14:textId="130D048D" w:rsidR="00D653B5" w:rsidRPr="009C02C5" w:rsidRDefault="00110E43" w:rsidP="00D47F69">
            <w:pPr>
              <w:pStyle w:val="Tabulka"/>
              <w:jc w:val="right"/>
            </w:pPr>
            <w:r>
              <w:t>567 827,05</w:t>
            </w:r>
          </w:p>
        </w:tc>
        <w:tc>
          <w:tcPr>
            <w:tcW w:w="3970" w:type="dxa"/>
          </w:tcPr>
          <w:p w14:paraId="7654AF6A" w14:textId="77777777" w:rsidR="00D653B5" w:rsidRPr="001123A7" w:rsidRDefault="00D653B5" w:rsidP="00D47F69">
            <w:pPr>
              <w:pStyle w:val="Tabulka"/>
            </w:pPr>
            <w:r w:rsidRPr="009C02C5">
              <w:t>Kč DPH 21 %</w:t>
            </w:r>
          </w:p>
        </w:tc>
      </w:tr>
      <w:tr w:rsidR="005A785D" w:rsidRPr="001123A7" w14:paraId="3B11797E" w14:textId="77777777" w:rsidTr="00307E0A">
        <w:trPr>
          <w:trHeight w:val="16"/>
        </w:trPr>
        <w:tc>
          <w:tcPr>
            <w:tcW w:w="3961" w:type="dxa"/>
          </w:tcPr>
          <w:p w14:paraId="3AA3B2BB" w14:textId="377752F9" w:rsidR="00D653B5" w:rsidRPr="001123A7" w:rsidRDefault="00126C12" w:rsidP="00D47F69">
            <w:pPr>
              <w:pStyle w:val="Tabulka"/>
              <w:jc w:val="right"/>
              <w:rPr>
                <w:b/>
              </w:rPr>
            </w:pPr>
            <w:r w:rsidRPr="001123A7">
              <w:rPr>
                <w:b/>
              </w:rPr>
              <w:t xml:space="preserve">  </w:t>
            </w:r>
            <w:r w:rsidR="00110E43">
              <w:rPr>
                <w:b/>
              </w:rPr>
              <w:t>3 271 765,39</w:t>
            </w:r>
          </w:p>
        </w:tc>
        <w:tc>
          <w:tcPr>
            <w:tcW w:w="3970" w:type="dxa"/>
          </w:tcPr>
          <w:p w14:paraId="350C7C83" w14:textId="01022600" w:rsidR="00D653B5" w:rsidRPr="001123A7" w:rsidRDefault="00D653B5" w:rsidP="00D47F69">
            <w:pPr>
              <w:pStyle w:val="Tabulka"/>
              <w:rPr>
                <w:b/>
              </w:rPr>
            </w:pPr>
            <w:r w:rsidRPr="001123A7">
              <w:rPr>
                <w:b/>
              </w:rPr>
              <w:t>Kč (včetně DPH)</w:t>
            </w:r>
            <w:r w:rsidR="00F05A89" w:rsidRPr="001123A7">
              <w:rPr>
                <w:b/>
              </w:rPr>
              <w:t xml:space="preserve"> </w:t>
            </w:r>
          </w:p>
        </w:tc>
      </w:tr>
      <w:tr w:rsidR="00D653B5" w:rsidRPr="00226711" w14:paraId="397D2894" w14:textId="77777777" w:rsidTr="00307E0A">
        <w:trPr>
          <w:trHeight w:val="16"/>
        </w:trPr>
        <w:tc>
          <w:tcPr>
            <w:tcW w:w="7931" w:type="dxa"/>
            <w:gridSpan w:val="2"/>
          </w:tcPr>
          <w:p w14:paraId="18024196" w14:textId="3194A756" w:rsidR="00110E43" w:rsidRDefault="00D653B5" w:rsidP="00110E43">
            <w:pPr>
              <w:pStyle w:val="Tabulka"/>
              <w:jc w:val="center"/>
              <w:rPr>
                <w:b/>
                <w:bCs/>
              </w:rPr>
            </w:pPr>
            <w:r w:rsidRPr="001123A7">
              <w:rPr>
                <w:b/>
                <w:bCs/>
              </w:rPr>
              <w:t xml:space="preserve">(slovy: </w:t>
            </w:r>
            <w:r w:rsidR="00110E43">
              <w:rPr>
                <w:b/>
                <w:bCs/>
              </w:rPr>
              <w:t>tři miliony dvě stě sedmdesát jeden tisíc sedm set šedesát pět</w:t>
            </w:r>
          </w:p>
          <w:p w14:paraId="6F9C580F" w14:textId="2EE465AF" w:rsidR="00D653B5" w:rsidRDefault="00110E43" w:rsidP="00110E43">
            <w:pPr>
              <w:pStyle w:val="Tabulka"/>
              <w:jc w:val="center"/>
              <w:rPr>
                <w:b/>
                <w:bCs/>
              </w:rPr>
            </w:pPr>
            <w:r>
              <w:rPr>
                <w:b/>
                <w:bCs/>
              </w:rPr>
              <w:t>a 39/100</w:t>
            </w:r>
            <w:r w:rsidR="00D653B5" w:rsidRPr="001123A7">
              <w:rPr>
                <w:b/>
                <w:bCs/>
              </w:rPr>
              <w:t xml:space="preserve"> korun českých)</w:t>
            </w:r>
          </w:p>
          <w:p w14:paraId="67E1590A" w14:textId="0E30D482" w:rsidR="00307E0A" w:rsidRDefault="00307E0A" w:rsidP="00D47F69">
            <w:pPr>
              <w:pStyle w:val="Tabulka"/>
              <w:rPr>
                <w:b/>
                <w:bCs/>
              </w:rPr>
            </w:pPr>
            <w:r>
              <w:rPr>
                <w:b/>
                <w:bCs/>
              </w:rPr>
              <w:t xml:space="preserve">Z toho: </w:t>
            </w:r>
          </w:p>
          <w:p w14:paraId="047CBCCF" w14:textId="438BE56A" w:rsidR="00307E0A" w:rsidRDefault="00307E0A" w:rsidP="008616DD">
            <w:pPr>
              <w:spacing w:after="120"/>
              <w:ind w:left="357" w:hanging="357"/>
              <w:jc w:val="left"/>
              <w:rPr>
                <w:b/>
                <w:bCs/>
              </w:rPr>
            </w:pPr>
            <w:r w:rsidRPr="00AF3F25">
              <w:t>1 ks motorového vozidla typu „</w:t>
            </w:r>
            <w:r w:rsidRPr="00307E0A">
              <w:rPr>
                <w:b/>
                <w:bCs/>
              </w:rPr>
              <w:t>Offroad 4x4 s korbou“</w:t>
            </w:r>
          </w:p>
          <w:p w14:paraId="5D8D01AA" w14:textId="5BDE4DB1" w:rsidR="008616DD" w:rsidRDefault="008616DD" w:rsidP="00B86A41">
            <w:pPr>
              <w:pStyle w:val="Bezmezer"/>
              <w:spacing w:after="120"/>
              <w:jc w:val="center"/>
            </w:pPr>
            <w:r>
              <w:t xml:space="preserve">925 576,03 Kč </w:t>
            </w:r>
            <w:r w:rsidR="00B86A41">
              <w:t>(bez DPH)</w:t>
            </w:r>
          </w:p>
          <w:p w14:paraId="46C0E0C8" w14:textId="16CD5044" w:rsidR="00307E0A" w:rsidRDefault="00307E0A" w:rsidP="00B86A41">
            <w:pPr>
              <w:spacing w:before="240" w:after="120"/>
              <w:ind w:left="357" w:hanging="357"/>
            </w:pPr>
            <w:r w:rsidRPr="00AF3F25">
              <w:t xml:space="preserve">1 ks motorového vozidla typu </w:t>
            </w:r>
            <w:r w:rsidRPr="00307E0A">
              <w:rPr>
                <w:b/>
                <w:bCs/>
              </w:rPr>
              <w:t>„Malý osobní vůz“</w:t>
            </w:r>
            <w:r w:rsidRPr="00AF3F25">
              <w:t xml:space="preserve"> </w:t>
            </w:r>
          </w:p>
          <w:p w14:paraId="7CDCC3A7" w14:textId="0CD11462" w:rsidR="00307E0A" w:rsidRPr="00307E0A" w:rsidRDefault="00B86A41" w:rsidP="00B86A41">
            <w:pPr>
              <w:pStyle w:val="Bezmezer"/>
              <w:jc w:val="center"/>
            </w:pPr>
            <w:r>
              <w:t>331 322,31 Kč (bez DPH)</w:t>
            </w:r>
          </w:p>
          <w:p w14:paraId="707C2C59" w14:textId="1279CAA8" w:rsidR="00307E0A" w:rsidRDefault="00307E0A" w:rsidP="00B86A41">
            <w:pPr>
              <w:spacing w:before="240" w:after="120"/>
              <w:ind w:left="357" w:hanging="357"/>
            </w:pPr>
            <w:r w:rsidRPr="00AF3F25">
              <w:t xml:space="preserve">1 ks motorového vozidla typu </w:t>
            </w:r>
            <w:r w:rsidRPr="00307E0A">
              <w:rPr>
                <w:b/>
                <w:bCs/>
              </w:rPr>
              <w:t>„Dodávka do 3,5 tuny (skříň)“</w:t>
            </w:r>
            <w:r w:rsidRPr="00AF3F25">
              <w:t xml:space="preserve"> </w:t>
            </w:r>
          </w:p>
          <w:p w14:paraId="72C18E54" w14:textId="067E254E" w:rsidR="00B86A41" w:rsidRPr="00307E0A" w:rsidRDefault="00B86A41" w:rsidP="00B86A41">
            <w:pPr>
              <w:pStyle w:val="Bezmezer"/>
              <w:jc w:val="center"/>
            </w:pPr>
            <w:r>
              <w:t>519 800,00 Kč (bez DPH)</w:t>
            </w:r>
          </w:p>
          <w:p w14:paraId="66BE4E69" w14:textId="656038EA" w:rsidR="00307E0A" w:rsidRDefault="00307E0A" w:rsidP="00B86A41">
            <w:pPr>
              <w:spacing w:before="240" w:after="120"/>
              <w:ind w:left="357" w:hanging="357"/>
            </w:pPr>
            <w:r w:rsidRPr="00AF3F25">
              <w:t xml:space="preserve">1 ks motorového vozidla typu </w:t>
            </w:r>
            <w:r w:rsidRPr="00307E0A">
              <w:rPr>
                <w:b/>
                <w:bCs/>
              </w:rPr>
              <w:t>„Valník (sklopka) do 3,5 tuny“</w:t>
            </w:r>
            <w:r w:rsidRPr="00AF3F25">
              <w:t xml:space="preserve"> </w:t>
            </w:r>
          </w:p>
          <w:p w14:paraId="2E41270C" w14:textId="4ACEDB1F" w:rsidR="00B86A41" w:rsidRPr="00B86A41" w:rsidRDefault="00B86A41" w:rsidP="00B86A41">
            <w:pPr>
              <w:pStyle w:val="Bezmezer"/>
              <w:jc w:val="center"/>
            </w:pPr>
            <w:r>
              <w:t>927 240,00 Kč (bez DPH)</w:t>
            </w:r>
          </w:p>
          <w:p w14:paraId="286EB0B0" w14:textId="3090A487" w:rsidR="00307E0A" w:rsidRPr="003D542C" w:rsidRDefault="00307E0A" w:rsidP="00D47F69">
            <w:pPr>
              <w:pStyle w:val="Tabulka"/>
              <w:rPr>
                <w:b/>
                <w:bCs/>
              </w:rPr>
            </w:pPr>
          </w:p>
        </w:tc>
      </w:tr>
    </w:tbl>
    <w:p w14:paraId="118A8B0A" w14:textId="77777777" w:rsidR="002B49F8" w:rsidRPr="00186E4F" w:rsidRDefault="00C43B76" w:rsidP="00B831CA">
      <w:pPr>
        <w:pStyle w:val="Odstavecseseznamem"/>
        <w:numPr>
          <w:ilvl w:val="0"/>
          <w:numId w:val="4"/>
        </w:numPr>
        <w:ind w:left="284" w:hanging="284"/>
      </w:pPr>
      <w:r w:rsidRPr="0068708C">
        <w:lastRenderedPageBreak/>
        <w:t xml:space="preserve">Veškeré ceny dohodnuté v této </w:t>
      </w:r>
      <w:r w:rsidR="00432559" w:rsidRPr="0068708C">
        <w:t>Kupní</w:t>
      </w:r>
      <w:r w:rsidR="00EC5975" w:rsidRPr="0068708C">
        <w:t xml:space="preserve"> s</w:t>
      </w:r>
      <w:r w:rsidR="00C24A67" w:rsidRPr="0068708C">
        <w:t>mlouvě jsou cena</w:t>
      </w:r>
      <w:r w:rsidR="002F4A77" w:rsidRPr="0068708C">
        <w:t xml:space="preserve">mi </w:t>
      </w:r>
      <w:r w:rsidR="00C24A67" w:rsidRPr="0068708C">
        <w:t xml:space="preserve">v </w:t>
      </w:r>
      <w:r w:rsidR="002F4A77" w:rsidRPr="0068708C">
        <w:t xml:space="preserve">korunách českých. Ceny </w:t>
      </w:r>
      <w:r w:rsidRPr="0068708C">
        <w:t xml:space="preserve">nelze </w:t>
      </w:r>
      <w:r w:rsidRPr="00186E4F">
        <w:t>jakýmkoliv způsobem vázat n</w:t>
      </w:r>
      <w:r w:rsidR="002F4A77" w:rsidRPr="00186E4F">
        <w:t>a jinou měnu než korunu českou.</w:t>
      </w:r>
    </w:p>
    <w:p w14:paraId="0B04A6DF" w14:textId="77777777" w:rsidR="00511797" w:rsidRPr="00186E4F" w:rsidRDefault="00511797" w:rsidP="00B831CA">
      <w:pPr>
        <w:pStyle w:val="Odstavecseseznamem"/>
        <w:numPr>
          <w:ilvl w:val="0"/>
          <w:numId w:val="4"/>
        </w:numPr>
        <w:ind w:left="284" w:hanging="284"/>
      </w:pPr>
      <w:r w:rsidRPr="00186E4F">
        <w:t xml:space="preserve">Příslušná sazba daně z přidané hodnoty (DPH) bude účtována dle platných předpisů v době zdanitelného plnění.  </w:t>
      </w:r>
    </w:p>
    <w:p w14:paraId="4C82813E" w14:textId="2BDF454E" w:rsidR="00511797" w:rsidRDefault="00511797" w:rsidP="00B831CA">
      <w:pPr>
        <w:pStyle w:val="Odstavecseseznamem"/>
        <w:numPr>
          <w:ilvl w:val="0"/>
          <w:numId w:val="4"/>
        </w:numPr>
        <w:ind w:left="284" w:hanging="284"/>
      </w:pPr>
      <w:r w:rsidRPr="00186E4F">
        <w:t xml:space="preserve">Cena byla dohodnuta na základě </w:t>
      </w:r>
      <w:r w:rsidR="009335F2" w:rsidRPr="00186E4F">
        <w:t>cenové nabídky</w:t>
      </w:r>
      <w:r w:rsidR="00E82A3F" w:rsidRPr="00186E4F">
        <w:t xml:space="preserve"> vypracované Prodávajícím</w:t>
      </w:r>
      <w:r w:rsidRPr="00186E4F">
        <w:t xml:space="preserve">. Případné odchylky, vynechání, opomnění, chyby a nedostatky </w:t>
      </w:r>
      <w:r w:rsidR="009335F2" w:rsidRPr="00186E4F">
        <w:t>cenové nabídky</w:t>
      </w:r>
      <w:r w:rsidRPr="00186E4F">
        <w:t xml:space="preserve"> nemají v žádném případě vliv na  </w:t>
      </w:r>
      <w:r w:rsidR="009335F2" w:rsidRPr="00186E4F">
        <w:t>kupní cenu</w:t>
      </w:r>
      <w:r w:rsidRPr="00186E4F">
        <w:t>, ani na rozsah plnění Prodávajícího, ani na</w:t>
      </w:r>
      <w:r w:rsidRPr="00D90AC3">
        <w:t xml:space="preserve"> další ujednání smluvních stran v této smlouvě. </w:t>
      </w:r>
    </w:p>
    <w:p w14:paraId="566954C7" w14:textId="5AE82D69" w:rsidR="00372357" w:rsidRPr="00FE65BC" w:rsidRDefault="002B49F8" w:rsidP="00B831CA">
      <w:pPr>
        <w:pStyle w:val="Odstavecseseznamem"/>
        <w:numPr>
          <w:ilvl w:val="0"/>
          <w:numId w:val="4"/>
        </w:numPr>
        <w:ind w:left="284" w:hanging="284"/>
      </w:pPr>
      <w:r w:rsidRPr="0068708C">
        <w:t xml:space="preserve">Prodávající </w:t>
      </w:r>
      <w:r w:rsidR="00C43B76" w:rsidRPr="0068708C">
        <w:t xml:space="preserve">výslovně prohlašuje a ujišťuje </w:t>
      </w:r>
      <w:r w:rsidRPr="0068708C">
        <w:t>Kupujícího</w:t>
      </w:r>
      <w:r w:rsidR="00C43B76" w:rsidRPr="0068708C">
        <w:t xml:space="preserve">, že </w:t>
      </w:r>
      <w:r w:rsidR="00261E20" w:rsidRPr="0068708C">
        <w:t xml:space="preserve">kupní </w:t>
      </w:r>
      <w:r w:rsidR="00C43B76" w:rsidRPr="0068708C">
        <w:t xml:space="preserve">cena  již v sobě </w:t>
      </w:r>
      <w:r w:rsidR="00432559" w:rsidRPr="0068708C">
        <w:t>zahrnuje</w:t>
      </w:r>
      <w:r w:rsidR="00C43B76" w:rsidRPr="0068708C">
        <w:t xml:space="preserve"> nejen veškeré režijní náklady </w:t>
      </w:r>
      <w:r w:rsidR="00511797" w:rsidRPr="0068708C">
        <w:t>Prodávajícího</w:t>
      </w:r>
      <w:r w:rsidR="00C43B76" w:rsidRPr="0068708C">
        <w:t xml:space="preserve"> spojené s plněním dle této </w:t>
      </w:r>
      <w:r w:rsidR="00432559" w:rsidRPr="0068708C">
        <w:t>Kupní</w:t>
      </w:r>
      <w:r w:rsidR="00EC5975" w:rsidRPr="0068708C">
        <w:t xml:space="preserve"> s</w:t>
      </w:r>
      <w:r w:rsidR="00432559" w:rsidRPr="0068708C">
        <w:t>mlouvy</w:t>
      </w:r>
      <w:r w:rsidR="00C43B76" w:rsidRPr="0068708C">
        <w:t>, ale také i</w:t>
      </w:r>
      <w:r w:rsidR="00FD70B7">
        <w:t> </w:t>
      </w:r>
      <w:r w:rsidR="00C43B76" w:rsidRPr="0068708C">
        <w:t xml:space="preserve">dostatečnou míru zisku zajišťující řádné plnění této </w:t>
      </w:r>
      <w:r w:rsidR="00432559" w:rsidRPr="0068708C">
        <w:t>Kupní</w:t>
      </w:r>
      <w:r w:rsidR="00EC5975" w:rsidRPr="0068708C">
        <w:t xml:space="preserve"> s</w:t>
      </w:r>
      <w:r w:rsidR="00C43B76" w:rsidRPr="0068708C">
        <w:t xml:space="preserve">mlouvy z jeho strany. Cena dle </w:t>
      </w:r>
      <w:r w:rsidR="00432559" w:rsidRPr="0068708C">
        <w:t>této</w:t>
      </w:r>
      <w:r w:rsidR="00C43B76" w:rsidRPr="0068708C">
        <w:t xml:space="preserve"> smlouvy </w:t>
      </w:r>
      <w:r w:rsidR="006937D2" w:rsidRPr="0068708C">
        <w:t>je</w:t>
      </w:r>
      <w:r w:rsidR="00C43B76" w:rsidRPr="0068708C">
        <w:t xml:space="preserve"> cenou konečnou</w:t>
      </w:r>
      <w:r w:rsidR="004375DB" w:rsidRPr="0068708C">
        <w:t xml:space="preserve"> a </w:t>
      </w:r>
      <w:r w:rsidR="00C43B76" w:rsidRPr="0068708C">
        <w:t>nejvýše přípustnou</w:t>
      </w:r>
      <w:r w:rsidR="00285943" w:rsidRPr="00FE65BC">
        <w:t xml:space="preserve">, není-li v této smlouvě </w:t>
      </w:r>
      <w:r w:rsidR="00281A89">
        <w:t>stanoveno</w:t>
      </w:r>
      <w:r w:rsidR="00285943" w:rsidRPr="00FE65BC">
        <w:t xml:space="preserve"> jinak</w:t>
      </w:r>
      <w:r w:rsidR="0068708C" w:rsidRPr="00FE65BC">
        <w:t>.</w:t>
      </w:r>
    </w:p>
    <w:p w14:paraId="66C797BB" w14:textId="370001DC" w:rsidR="009335F2" w:rsidRPr="00186E4F" w:rsidRDefault="00281A89" w:rsidP="00B831CA">
      <w:pPr>
        <w:pStyle w:val="Odstavecseseznamem"/>
        <w:numPr>
          <w:ilvl w:val="0"/>
          <w:numId w:val="4"/>
        </w:numPr>
        <w:ind w:left="284" w:hanging="284"/>
      </w:pPr>
      <w:r w:rsidRPr="00186E4F">
        <w:t>Kupní cena může být změněna na základě písemného dodatku k této Kupní smlouvě, a to výhradně dojde-li před nebo v průběhu realizace předmětu plnění této smlouvy ke změnám daňových předpisů majících vliv na kupní cenu zboží. V takovém případě bude kupní cena zboží upravena dle sazeb daně z přidané hodnoty platné v době zdanitelného plnění za práce, dodávky a služby neprovedené a nevyfakturované</w:t>
      </w:r>
      <w:r w:rsidR="00C43B76" w:rsidRPr="00186E4F">
        <w:t>.</w:t>
      </w:r>
      <w:r w:rsidR="004375DB" w:rsidRPr="00186E4F">
        <w:t xml:space="preserve"> </w:t>
      </w:r>
      <w:r w:rsidR="00C43B76" w:rsidRPr="00186E4F">
        <w:t xml:space="preserve"> </w:t>
      </w:r>
    </w:p>
    <w:p w14:paraId="1214CA36" w14:textId="3F2A8139" w:rsidR="001D18CE" w:rsidRPr="00186E4F" w:rsidRDefault="00CB29F3" w:rsidP="00B831CA">
      <w:pPr>
        <w:pStyle w:val="Odstavecseseznamem"/>
        <w:numPr>
          <w:ilvl w:val="0"/>
          <w:numId w:val="4"/>
        </w:numPr>
        <w:ind w:left="284" w:hanging="284"/>
      </w:pPr>
      <w:r w:rsidRPr="00186E4F">
        <w:t>Kupní cena bude adekvátně snížena v případě, že část sjednaného předmětu plnění nebude na základě požadavku Kupujícího plněna</w:t>
      </w:r>
      <w:r w:rsidR="001D18CE" w:rsidRPr="00186E4F">
        <w:t>.</w:t>
      </w:r>
    </w:p>
    <w:p w14:paraId="0D456331" w14:textId="61DABBEC" w:rsidR="001239B0" w:rsidRDefault="00903CF4" w:rsidP="00D642CF">
      <w:pPr>
        <w:pStyle w:val="Odstavecseseznamem"/>
        <w:numPr>
          <w:ilvl w:val="0"/>
          <w:numId w:val="4"/>
        </w:numPr>
        <w:ind w:left="284" w:hanging="284"/>
      </w:pPr>
      <w:r w:rsidRPr="00D40915">
        <w:t>Změna kupní ceny musí být vždy sjednaná písemně číslovaným dodatkem k této smlouvě a musí být uskutečněna v souladu s metodikou poskytovatele dotace</w:t>
      </w:r>
      <w:r w:rsidRPr="004A57D5">
        <w:t>.</w:t>
      </w:r>
      <w:r w:rsidRPr="0068708C">
        <w:t xml:space="preserve"> </w:t>
      </w:r>
    </w:p>
    <w:p w14:paraId="4A6295D0" w14:textId="77777777" w:rsidR="00C43B76" w:rsidRPr="00186E4F" w:rsidRDefault="0068708C" w:rsidP="00D47F69">
      <w:pPr>
        <w:pStyle w:val="Nadpislnku"/>
      </w:pPr>
      <w:r w:rsidRPr="00186E4F">
        <w:t>PLATEBNÍ PODMÍNKY</w:t>
      </w:r>
    </w:p>
    <w:p w14:paraId="431A1B3D" w14:textId="77777777" w:rsidR="00C81A32" w:rsidRPr="00186E4F" w:rsidRDefault="00C81A32" w:rsidP="00B831CA">
      <w:pPr>
        <w:pStyle w:val="Odstavecseseznamem"/>
        <w:numPr>
          <w:ilvl w:val="0"/>
          <w:numId w:val="5"/>
        </w:numPr>
        <w:ind w:left="284" w:hanging="284"/>
      </w:pPr>
      <w:r w:rsidRPr="00186E4F">
        <w:t xml:space="preserve">Smluvní strany se dohodly na úhradě kupní ceny </w:t>
      </w:r>
      <w:r w:rsidR="000463CB" w:rsidRPr="00186E4F">
        <w:t xml:space="preserve">za zboží </w:t>
      </w:r>
      <w:r w:rsidRPr="00186E4F">
        <w:t>takto:</w:t>
      </w:r>
    </w:p>
    <w:p w14:paraId="5B93C25C" w14:textId="77777777" w:rsidR="00C81A32" w:rsidRPr="00186E4F" w:rsidRDefault="00C81A32" w:rsidP="00B831CA">
      <w:pPr>
        <w:pStyle w:val="Odstavecseseznamem"/>
        <w:numPr>
          <w:ilvl w:val="0"/>
          <w:numId w:val="6"/>
        </w:numPr>
      </w:pPr>
      <w:r w:rsidRPr="00186E4F">
        <w:t>Kupující neposkytuje Prodávajícímu zálohy.</w:t>
      </w:r>
    </w:p>
    <w:p w14:paraId="4E941D09" w14:textId="77DA889B" w:rsidR="001253AC" w:rsidRPr="00186E4F" w:rsidRDefault="00C81A32" w:rsidP="00B831CA">
      <w:pPr>
        <w:pStyle w:val="Odstavecseseznamem"/>
        <w:numPr>
          <w:ilvl w:val="0"/>
          <w:numId w:val="6"/>
        </w:numPr>
      </w:pPr>
      <w:r w:rsidRPr="00186E4F">
        <w:t>Kupní cena bude Kupujícím uhrazena na základě daňov</w:t>
      </w:r>
      <w:r w:rsidR="009C02C5">
        <w:t>ých</w:t>
      </w:r>
      <w:r w:rsidRPr="00186E4F">
        <w:t xml:space="preserve"> doklad</w:t>
      </w:r>
      <w:r w:rsidR="009C02C5">
        <w:t>ů pro každé motorové vozidlo samostatně</w:t>
      </w:r>
      <w:r w:rsidRPr="00186E4F">
        <w:t xml:space="preserve"> vystaven</w:t>
      </w:r>
      <w:r w:rsidR="00383A8E" w:rsidRPr="00186E4F">
        <w:t>é</w:t>
      </w:r>
      <w:r w:rsidRPr="00186E4F">
        <w:t xml:space="preserve"> Prodávajícím, kde dnem zdanitelného plnění bude den protokolárního předání a převzetí zboží.</w:t>
      </w:r>
    </w:p>
    <w:p w14:paraId="232AC567" w14:textId="4534ADCB" w:rsidR="001253AC" w:rsidRPr="00186E4F" w:rsidRDefault="009C02C5" w:rsidP="00B831CA">
      <w:pPr>
        <w:pStyle w:val="Odstavecseseznamem"/>
        <w:numPr>
          <w:ilvl w:val="0"/>
          <w:numId w:val="6"/>
        </w:numPr>
      </w:pPr>
      <w:r w:rsidRPr="00186E4F">
        <w:t>Přílohou</w:t>
      </w:r>
      <w:r>
        <w:t xml:space="preserve"> každého </w:t>
      </w:r>
      <w:r w:rsidR="00383A8E" w:rsidRPr="00186E4F">
        <w:t xml:space="preserve"> daňového</w:t>
      </w:r>
      <w:r w:rsidR="001253AC" w:rsidRPr="00186E4F">
        <w:t xml:space="preserve"> doklad</w:t>
      </w:r>
      <w:r w:rsidR="00383A8E" w:rsidRPr="00186E4F">
        <w:t>u</w:t>
      </w:r>
      <w:r w:rsidR="001253AC" w:rsidRPr="00186E4F">
        <w:t xml:space="preserve"> musí být protokol o předání a převzetí zboží potvrzen</w:t>
      </w:r>
      <w:r w:rsidR="00383A8E" w:rsidRPr="00186E4F">
        <w:t>ý</w:t>
      </w:r>
      <w:r w:rsidR="001253AC" w:rsidRPr="00186E4F">
        <w:t xml:space="preserve"> oběma smluvními stranami.</w:t>
      </w:r>
    </w:p>
    <w:p w14:paraId="3AE3BFCF" w14:textId="2A3A683F" w:rsidR="00D82C1E" w:rsidRDefault="001253AC" w:rsidP="00B831CA">
      <w:pPr>
        <w:pStyle w:val="Odstavecseseznamem"/>
        <w:numPr>
          <w:ilvl w:val="0"/>
          <w:numId w:val="5"/>
        </w:numPr>
        <w:ind w:left="284" w:hanging="284"/>
      </w:pPr>
      <w:r w:rsidRPr="00186E4F">
        <w:t>Daňov</w:t>
      </w:r>
      <w:r w:rsidR="00383A8E" w:rsidRPr="00186E4F">
        <w:t>ý</w:t>
      </w:r>
      <w:r w:rsidRPr="00186E4F">
        <w:t xml:space="preserve"> doklad</w:t>
      </w:r>
      <w:r w:rsidR="00383A8E" w:rsidRPr="00186E4F">
        <w:t xml:space="preserve"> musí být předložen</w:t>
      </w:r>
      <w:r w:rsidRPr="00186E4F">
        <w:t xml:space="preserve"> Kupujícímu nejpozději </w:t>
      </w:r>
      <w:r w:rsidRPr="00186E4F">
        <w:rPr>
          <w:b/>
          <w:bCs/>
        </w:rPr>
        <w:t>do 15 dnů</w:t>
      </w:r>
      <w:r w:rsidRPr="0068708C">
        <w:t xml:space="preserve"> ode dne zdanitelného plnění a</w:t>
      </w:r>
      <w:r w:rsidR="00492BCD">
        <w:t> </w:t>
      </w:r>
      <w:r w:rsidRPr="0068708C">
        <w:t>řádně doloženy nezbytnými doklady, které umožní Ku</w:t>
      </w:r>
      <w:r w:rsidR="0068708C">
        <w:t>pujícímu provést jeho kontrolu.</w:t>
      </w:r>
    </w:p>
    <w:p w14:paraId="1E549586" w14:textId="4336C913" w:rsidR="00903CF4" w:rsidRPr="0068708C" w:rsidRDefault="00903CF4" w:rsidP="00903CF4">
      <w:pPr>
        <w:pStyle w:val="Odstavecseseznamem"/>
        <w:numPr>
          <w:ilvl w:val="0"/>
          <w:numId w:val="5"/>
        </w:numPr>
        <w:ind w:left="284" w:hanging="284"/>
      </w:pPr>
      <w:r>
        <w:t>Daňový doklad</w:t>
      </w:r>
      <w:r w:rsidRPr="0068708C">
        <w:t xml:space="preserve"> musí obsahovat náležitosti řádného daňového dokladu podle příslušných právních předpisů, zejména pak zákona o dani z přidané hodnoty</w:t>
      </w:r>
      <w:r>
        <w:t>, v platném znění</w:t>
      </w:r>
      <w:r w:rsidRPr="0068708C">
        <w:t xml:space="preserve"> a zákona o účetnictví </w:t>
      </w:r>
      <w:r>
        <w:t>v </w:t>
      </w:r>
      <w:r w:rsidRPr="0068708C">
        <w:t>platném znění. V případě, že daňový doklad nebude mít odpovídající náležitosti nebo nebude vystaven v souladu s touto Kupní smlouvou, je Kupující oprávněn zaslat jej ve lhůtě splatnosti zpět k doplnění Prodávajícímu, aniž se dostane do prodlení se splatností; lhůta splatnosti počíná běžet znovu od opětovného doručení náležitě doplněného či opraveného daňového dokladu Kupujícímu.</w:t>
      </w:r>
    </w:p>
    <w:p w14:paraId="758EF039" w14:textId="77777777" w:rsidR="00903CF4" w:rsidRDefault="00F05A89" w:rsidP="00733E61">
      <w:pPr>
        <w:pStyle w:val="Odstavecseseznamem"/>
        <w:numPr>
          <w:ilvl w:val="0"/>
          <w:numId w:val="5"/>
        </w:numPr>
        <w:ind w:left="284"/>
      </w:pPr>
      <w:r w:rsidRPr="00FD68BC">
        <w:t>Splatnost daňového dokladu vystaveného Prodávajícím je do</w:t>
      </w:r>
      <w:r w:rsidR="00BA56CA">
        <w:t xml:space="preserve"> </w:t>
      </w:r>
      <w:r w:rsidR="00BA56CA" w:rsidRPr="00BA56CA">
        <w:rPr>
          <w:b/>
          <w:bCs/>
        </w:rPr>
        <w:t>30</w:t>
      </w:r>
      <w:r w:rsidRPr="00BA56CA">
        <w:rPr>
          <w:b/>
          <w:bCs/>
        </w:rPr>
        <w:t xml:space="preserve"> dnů</w:t>
      </w:r>
      <w:r w:rsidRPr="00FD68BC">
        <w:t xml:space="preserve"> ode dne  doručení Kupujícímu, spolu </w:t>
      </w:r>
      <w:r w:rsidRPr="00186E4F">
        <w:t xml:space="preserve">s veškerými požadovanými dokumenty, na adresu sídla Kupujícího. Kupujícímu bude zaslán daňový doklad spolu s veškerými požadovanými dokumenty na adresu sídla Kupujícího. </w:t>
      </w:r>
    </w:p>
    <w:p w14:paraId="29D03D14" w14:textId="65E7C93E" w:rsidR="00903CF4" w:rsidRDefault="00F05A89" w:rsidP="00903CF4">
      <w:pPr>
        <w:pStyle w:val="Odstavecseseznamem"/>
        <w:numPr>
          <w:ilvl w:val="0"/>
          <w:numId w:val="0"/>
        </w:numPr>
        <w:ind w:left="284"/>
      </w:pPr>
      <w:r w:rsidRPr="00186E4F">
        <w:t>Daňové doklady (</w:t>
      </w:r>
      <w:r w:rsidRPr="009C02C5">
        <w:t>faktury) může zhotovitel zaslat elektronicky, a to buď do datové schránky Kupující nebo na e-mail Kupující</w:t>
      </w:r>
      <w:r w:rsidR="00186E4F" w:rsidRPr="009C02C5">
        <w:t>ho:</w:t>
      </w:r>
      <w:r w:rsidR="00B54D86" w:rsidRPr="009C02C5">
        <w:t xml:space="preserve"> </w:t>
      </w:r>
      <w:r w:rsidR="009C02C5" w:rsidRPr="009C02C5">
        <w:rPr>
          <w:b/>
          <w:bCs/>
        </w:rPr>
        <w:t>info@tsub.cz</w:t>
      </w:r>
      <w:r w:rsidRPr="009C02C5">
        <w:t xml:space="preserve">; elektronický podpis není vyžadován; faktura musí být </w:t>
      </w:r>
      <w:r w:rsidR="008F204A">
        <w:br/>
      </w:r>
      <w:r w:rsidRPr="009C02C5">
        <w:t>ve formátu ISDOC.</w:t>
      </w:r>
    </w:p>
    <w:p w14:paraId="4952DD5D" w14:textId="77777777" w:rsidR="00903CF4" w:rsidRPr="0068708C" w:rsidRDefault="00903CF4" w:rsidP="00903CF4">
      <w:pPr>
        <w:pStyle w:val="Odstavecseseznamem"/>
        <w:numPr>
          <w:ilvl w:val="0"/>
          <w:numId w:val="5"/>
        </w:numPr>
        <w:ind w:left="284" w:hanging="284"/>
      </w:pPr>
      <w:r w:rsidRPr="00703020">
        <w:lastRenderedPageBreak/>
        <w:t>Prodávající</w:t>
      </w:r>
      <w:r w:rsidRPr="0068708C">
        <w:t xml:space="preserve"> prohlašuje, že:</w:t>
      </w:r>
    </w:p>
    <w:p w14:paraId="0B031D31" w14:textId="77777777" w:rsidR="00903CF4" w:rsidRPr="0068708C" w:rsidRDefault="00903CF4" w:rsidP="00903CF4">
      <w:pPr>
        <w:pStyle w:val="Odstavecseseznamem"/>
        <w:numPr>
          <w:ilvl w:val="0"/>
          <w:numId w:val="7"/>
        </w:numPr>
      </w:pPr>
      <w:r w:rsidRPr="0068708C">
        <w:t>nemá v úmyslu nezaplatit daň z přidané hodnoty u zdanitelného plnění podle této smlouvy (dále jen „daň“),</w:t>
      </w:r>
    </w:p>
    <w:p w14:paraId="1183A391" w14:textId="77777777" w:rsidR="00903CF4" w:rsidRPr="0068708C" w:rsidRDefault="00903CF4" w:rsidP="00903CF4">
      <w:pPr>
        <w:pStyle w:val="Odstavecseseznamem"/>
        <w:numPr>
          <w:ilvl w:val="0"/>
          <w:numId w:val="7"/>
        </w:numPr>
      </w:pPr>
      <w:r w:rsidRPr="0068708C">
        <w:t>mu nejsou známy skutečnosti, nasvědčující tomu, že se dostane do postavení, kdy nemůže daň zaplatit a ani se ke dni podpisu této smlouvy v takovém postavení nenachází,</w:t>
      </w:r>
    </w:p>
    <w:p w14:paraId="02269F16" w14:textId="77777777" w:rsidR="00903CF4" w:rsidRPr="0095658F" w:rsidRDefault="00903CF4" w:rsidP="00903CF4">
      <w:pPr>
        <w:pStyle w:val="Odstavecseseznamem"/>
        <w:numPr>
          <w:ilvl w:val="0"/>
          <w:numId w:val="7"/>
        </w:numPr>
      </w:pPr>
      <w:r w:rsidRPr="0068708C">
        <w:t>nezkrátí daň nebo nevyláká daňovou výhodu</w:t>
      </w:r>
      <w:r>
        <w:t>,</w:t>
      </w:r>
    </w:p>
    <w:p w14:paraId="1EB1C551" w14:textId="77777777" w:rsidR="00903CF4" w:rsidRPr="007B3265" w:rsidRDefault="00903CF4" w:rsidP="00903CF4">
      <w:pPr>
        <w:numPr>
          <w:ilvl w:val="0"/>
          <w:numId w:val="7"/>
        </w:numPr>
        <w:spacing w:after="120" w:line="240" w:lineRule="auto"/>
        <w:ind w:left="714" w:hanging="357"/>
      </w:pPr>
      <w:r w:rsidRPr="007B3265">
        <w:t>úplata za plnění dle této smlouvy nebude poskytnuta zcela nebo zčásti bezhotovostním převodem na účet vedený poskytovatelem platebních služeb mimo tuzemsko</w:t>
      </w:r>
      <w:r w:rsidRPr="007B3265">
        <w:rPr>
          <w:i/>
        </w:rPr>
        <w:t>,</w:t>
      </w:r>
    </w:p>
    <w:p w14:paraId="24EB825B" w14:textId="77777777" w:rsidR="00903CF4" w:rsidRPr="00007783" w:rsidRDefault="00903CF4" w:rsidP="00903CF4">
      <w:pPr>
        <w:numPr>
          <w:ilvl w:val="0"/>
          <w:numId w:val="7"/>
        </w:numPr>
        <w:spacing w:after="120" w:line="240" w:lineRule="auto"/>
        <w:ind w:left="714" w:hanging="357"/>
      </w:pPr>
      <w:r w:rsidRPr="00007783">
        <w:t>nebude nespolehlivým plátcem,</w:t>
      </w:r>
    </w:p>
    <w:p w14:paraId="1BC7569F" w14:textId="1E8CB768" w:rsidR="00903CF4" w:rsidRPr="00BD29C2" w:rsidRDefault="00903CF4" w:rsidP="00903CF4">
      <w:pPr>
        <w:numPr>
          <w:ilvl w:val="0"/>
          <w:numId w:val="7"/>
        </w:numPr>
        <w:spacing w:after="120" w:line="240" w:lineRule="auto"/>
        <w:ind w:left="714" w:hanging="357"/>
      </w:pPr>
      <w:r w:rsidRPr="00BD29C2">
        <w:t xml:space="preserve">bude mít u správce daně registrován bankovní účet používaný pro ekonomickou činnost. </w:t>
      </w:r>
    </w:p>
    <w:p w14:paraId="6EEC1FF1" w14:textId="77DA20FB" w:rsidR="001239B0" w:rsidRPr="00007783" w:rsidRDefault="006E746A" w:rsidP="00D642CF">
      <w:pPr>
        <w:pStyle w:val="Odstavecseseznamem"/>
        <w:numPr>
          <w:ilvl w:val="0"/>
          <w:numId w:val="5"/>
        </w:numPr>
        <w:ind w:left="284" w:hanging="284"/>
      </w:pPr>
      <w:r w:rsidRPr="00BD29C2">
        <w:t xml:space="preserve">Kupující si v souladu s § 100 odst. 1 zákona vyhrazuje změnu závazku, která se týká </w:t>
      </w:r>
      <w:r w:rsidR="00BD29C2">
        <w:t xml:space="preserve">pozáručního servisu, a to </w:t>
      </w:r>
      <w:r w:rsidRPr="00BD29C2">
        <w:t xml:space="preserve">výše hodinové sazby – ceny za provedené servisní práce a sazby za výjezd servisního vozidla </w:t>
      </w:r>
      <w:r w:rsidR="00BD29C2">
        <w:t xml:space="preserve">(viz čl. VI odst. 18 této Kupní smlouvy). </w:t>
      </w:r>
      <w:r w:rsidRPr="00BD29C2">
        <w:t>Prodávající má právo ceny uvedené v</w:t>
      </w:r>
      <w:r w:rsidR="00BD29C2">
        <w:t xml:space="preserve"> čl. </w:t>
      </w:r>
      <w:r w:rsidR="008F204A">
        <w:t xml:space="preserve">VI </w:t>
      </w:r>
      <w:r w:rsidR="008F204A">
        <w:br/>
        <w:t xml:space="preserve">odst. 18 </w:t>
      </w:r>
      <w:r w:rsidRPr="00BD29C2">
        <w:t>každoročně k</w:t>
      </w:r>
      <w:r w:rsidR="005A6011" w:rsidRPr="00BD29C2">
        <w:t> </w:t>
      </w:r>
      <w:r w:rsidRPr="00BD29C2">
        <w:t>01.</w:t>
      </w:r>
      <w:r w:rsidR="005A6011" w:rsidRPr="00BD29C2">
        <w:t> </w:t>
      </w:r>
      <w:r w:rsidRPr="00BD29C2">
        <w:t>lednu kalendářního roku navýšit o míru inflace vyjádřenou přírůstkem průměrného ročního indexu spotřebitelských cen vyhlášeného Českým statistickým úřadem k měsíci listopadu předcházejícího kalendářního roku. Změnu ceny servisních prací je Prodávající povinen provést písemně a</w:t>
      </w:r>
      <w:r w:rsidR="0000249D" w:rsidRPr="00BD29C2">
        <w:t> </w:t>
      </w:r>
      <w:r w:rsidRPr="00BD29C2">
        <w:t>změna je účinná doručením Kupujícímu, nejdříve však k 1. lednu 202</w:t>
      </w:r>
      <w:r w:rsidR="008F204A">
        <w:t>7</w:t>
      </w:r>
      <w:r w:rsidRPr="00BD29C2">
        <w:t>. Změna cen musí být Kupujícímu oznámena písemně nejméně jeden měsíc před její účinností.</w:t>
      </w:r>
    </w:p>
    <w:p w14:paraId="31C1F2F1" w14:textId="77777777" w:rsidR="00C43B76" w:rsidRPr="00372D6A" w:rsidRDefault="0068708C" w:rsidP="00D47F69">
      <w:pPr>
        <w:pStyle w:val="Nadpislnku"/>
      </w:pPr>
      <w:r w:rsidRPr="00372D6A">
        <w:t xml:space="preserve">DOBA, MÍSTO A PODMÍNKY </w:t>
      </w:r>
      <w:r w:rsidR="000463CB" w:rsidRPr="00372D6A">
        <w:t>DODÁNÍ ZBOŽÍ</w:t>
      </w:r>
    </w:p>
    <w:p w14:paraId="629EE072" w14:textId="5FF6E32A" w:rsidR="00994B7A" w:rsidRPr="009C02C5" w:rsidRDefault="00AD4BAC" w:rsidP="00733E61">
      <w:pPr>
        <w:pStyle w:val="Odstavecseseznamem"/>
        <w:numPr>
          <w:ilvl w:val="0"/>
          <w:numId w:val="29"/>
        </w:numPr>
        <w:ind w:left="284" w:hanging="284"/>
      </w:pPr>
      <w:r w:rsidRPr="009C02C5">
        <w:t>Kupující</w:t>
      </w:r>
      <w:r w:rsidR="00994B7A" w:rsidRPr="009C02C5">
        <w:t xml:space="preserve"> požaduje dodání předmětu plnění včetně protokolárního předvedení plně funkčního provozu zařízení včetně doložení všech dokladů dle čl. II </w:t>
      </w:r>
      <w:r w:rsidR="00B42A27" w:rsidRPr="009C02C5">
        <w:t xml:space="preserve">této </w:t>
      </w:r>
      <w:r w:rsidR="00994B7A" w:rsidRPr="009C02C5">
        <w:t xml:space="preserve">Kupní smlouvy a zaškolení personálu Kupujícího </w:t>
      </w:r>
      <w:r w:rsidR="009C02C5" w:rsidRPr="009C02C5">
        <w:rPr>
          <w:b/>
          <w:bCs/>
          <w:u w:val="single"/>
        </w:rPr>
        <w:t xml:space="preserve">do 30.11.2025, </w:t>
      </w:r>
      <w:r w:rsidR="00903CF4" w:rsidRPr="009C02C5">
        <w:t xml:space="preserve">nedohodnou-li se smluvní strany jinak. </w:t>
      </w:r>
      <w:r w:rsidR="00994B7A" w:rsidRPr="009C02C5">
        <w:t xml:space="preserve"> </w:t>
      </w:r>
    </w:p>
    <w:p w14:paraId="43C70DFD" w14:textId="737F92CF" w:rsidR="00030F31" w:rsidRPr="009C02C5" w:rsidRDefault="00744371" w:rsidP="009C3439">
      <w:pPr>
        <w:pStyle w:val="Odstavecseseznamem"/>
        <w:numPr>
          <w:ilvl w:val="0"/>
          <w:numId w:val="29"/>
        </w:numPr>
        <w:ind w:left="284" w:hanging="284"/>
        <w:rPr>
          <w:rStyle w:val="cf01"/>
          <w:rFonts w:ascii="Times New Roman" w:hAnsi="Times New Roman" w:cs="Times New Roman"/>
          <w:sz w:val="22"/>
          <w:szCs w:val="22"/>
        </w:rPr>
      </w:pPr>
      <w:r w:rsidRPr="009C02C5">
        <w:t>Místem plnění dodávky je</w:t>
      </w:r>
      <w:r w:rsidR="00572842" w:rsidRPr="009C02C5">
        <w:t xml:space="preserve"> sídlo kupujícího</w:t>
      </w:r>
      <w:bookmarkStart w:id="9" w:name="_Hlk150326727"/>
      <w:r w:rsidR="00572842" w:rsidRPr="009C02C5">
        <w:t>.</w:t>
      </w:r>
    </w:p>
    <w:p w14:paraId="071C0A65" w14:textId="674E595C" w:rsidR="00B463AC" w:rsidRPr="009C02C5" w:rsidRDefault="00C43B76" w:rsidP="009C3439">
      <w:pPr>
        <w:pStyle w:val="Odstavecseseznamem"/>
        <w:numPr>
          <w:ilvl w:val="0"/>
          <w:numId w:val="29"/>
        </w:numPr>
        <w:ind w:left="284" w:hanging="284"/>
      </w:pPr>
      <w:r w:rsidRPr="009C02C5">
        <w:t>Termín dodání a místo dodání lze z</w:t>
      </w:r>
      <w:r w:rsidR="00383A8E" w:rsidRPr="009C02C5">
        <w:t xml:space="preserve">měnit jen s výslovným předchozím </w:t>
      </w:r>
      <w:r w:rsidRPr="009C02C5">
        <w:t xml:space="preserve">souhlasem obou Smluvních stran. </w:t>
      </w:r>
    </w:p>
    <w:p w14:paraId="25785512" w14:textId="06FC4C3E" w:rsidR="001323EE" w:rsidRPr="00B463AC" w:rsidRDefault="00B463AC" w:rsidP="002617B7">
      <w:pPr>
        <w:pStyle w:val="Odstavecseseznamem"/>
        <w:numPr>
          <w:ilvl w:val="0"/>
          <w:numId w:val="29"/>
        </w:numPr>
        <w:ind w:left="284" w:hanging="284"/>
      </w:pPr>
      <w:bookmarkStart w:id="10" w:name="_Hlk187325272"/>
      <w:r w:rsidRPr="00F64A52">
        <w:t>Kupující je oprávněn převzít částečné plnění, pokud tak učiní, tato skutečnost se vyznačí v protokole o předání a převzetí zboží. Prodávající je povinen dodat zbývající část</w:t>
      </w:r>
      <w:r w:rsidRPr="003D35CB">
        <w:t xml:space="preserve"> zboží nejpozději ve sjednané dodací lhůtě.</w:t>
      </w:r>
    </w:p>
    <w:p w14:paraId="60A470BE" w14:textId="77777777" w:rsidR="00B463AC" w:rsidRDefault="00B463AC" w:rsidP="00733E61">
      <w:pPr>
        <w:pStyle w:val="Odstavecseseznamem"/>
        <w:numPr>
          <w:ilvl w:val="0"/>
          <w:numId w:val="29"/>
        </w:numPr>
        <w:ind w:left="284" w:hanging="284"/>
      </w:pPr>
      <w:bookmarkStart w:id="11" w:name="_Hlk187325293"/>
      <w:bookmarkEnd w:id="10"/>
      <w:r w:rsidRPr="003D35CB">
        <w:t xml:space="preserve">Kupující je oprávněn dodávku zboží odmítnout převzít, pokud má tato vady nebo nebyla-li dodána ve sjednaném druhu, jakosti, množství či čase. V případě, že Kupující dodávku neodmítne převzít, ačkoli má vady, uvede se tato skutečnost do protokolu o předání a převzetí zboží, a Prodávající je povinen odstranit vady nejpozději </w:t>
      </w:r>
      <w:r w:rsidRPr="00036C17">
        <w:rPr>
          <w:b/>
          <w:bCs/>
        </w:rPr>
        <w:t>do 10 dnů</w:t>
      </w:r>
      <w:r w:rsidRPr="003D35CB">
        <w:t xml:space="preserve"> od převzetí dodávky</w:t>
      </w:r>
      <w:r>
        <w:t xml:space="preserve"> Kupujícím</w:t>
      </w:r>
      <w:r w:rsidRPr="003D35CB">
        <w:t>, nedohodnou-li se Smluvní strany jinak.</w:t>
      </w:r>
    </w:p>
    <w:p w14:paraId="423A395D" w14:textId="17342A75" w:rsidR="00B463AC" w:rsidRDefault="00B463AC" w:rsidP="00733E61">
      <w:pPr>
        <w:pStyle w:val="Odstavecseseznamem"/>
        <w:numPr>
          <w:ilvl w:val="0"/>
          <w:numId w:val="29"/>
        </w:numPr>
        <w:ind w:left="284" w:hanging="284"/>
      </w:pPr>
      <w:bookmarkStart w:id="12" w:name="_Hlk187325337"/>
      <w:bookmarkEnd w:id="11"/>
      <w:r w:rsidRPr="003D35CB">
        <w:t xml:space="preserve">Předmět plnění bude </w:t>
      </w:r>
      <w:r w:rsidRPr="00521807">
        <w:t xml:space="preserve">dodán v technickém </w:t>
      </w:r>
      <w:r w:rsidRPr="00926497">
        <w:t xml:space="preserve">provedení dle Přílohy č. 1 této Kupní smlouvy. Vzhledem k charakteru předmětu plnění lze předpokládat, že v průběhu plnění kupní smlouvy může dojít k inovaci nabízeného zboží. Pro tento případ Smluvní strany sjednávají pravidlo, podle kterého Prodávající může po předchozím písemném souhlasu Kupujícího dodat inovované zboží, které však musí mít obdobné nebo lepší technické parametry, než je uvedeno v příloze č. </w:t>
      </w:r>
      <w:r w:rsidR="00036C17" w:rsidRPr="00926497">
        <w:t>1</w:t>
      </w:r>
      <w:r w:rsidRPr="00926497">
        <w:t xml:space="preserve"> této smlouvy, a musí na sebe technologicky navazovat. Případná dodávka inovovaného zboží nebude mít vliv na kupní cenu sjednanou v této Kupní smlouvě.</w:t>
      </w:r>
    </w:p>
    <w:p w14:paraId="025C9FFA" w14:textId="77777777" w:rsidR="00D642CF" w:rsidRDefault="00D642CF" w:rsidP="00D642CF">
      <w:pPr>
        <w:pStyle w:val="Odstavecseseznamem"/>
        <w:numPr>
          <w:ilvl w:val="0"/>
          <w:numId w:val="0"/>
        </w:numPr>
        <w:ind w:left="284"/>
      </w:pPr>
    </w:p>
    <w:p w14:paraId="744EF7FD" w14:textId="77777777" w:rsidR="00D642CF" w:rsidRPr="00926497" w:rsidRDefault="00D642CF" w:rsidP="00D642CF">
      <w:pPr>
        <w:pStyle w:val="Odstavecseseznamem"/>
        <w:numPr>
          <w:ilvl w:val="0"/>
          <w:numId w:val="0"/>
        </w:numPr>
        <w:ind w:left="284"/>
      </w:pPr>
    </w:p>
    <w:bookmarkEnd w:id="12"/>
    <w:p w14:paraId="553C61DE" w14:textId="008B8733" w:rsidR="00322E7C" w:rsidRPr="00572EA2" w:rsidRDefault="00C43B76" w:rsidP="00733E61">
      <w:pPr>
        <w:pStyle w:val="Odstavecseseznamem"/>
        <w:numPr>
          <w:ilvl w:val="0"/>
          <w:numId w:val="29"/>
        </w:numPr>
        <w:ind w:left="284" w:hanging="284"/>
      </w:pPr>
      <w:r w:rsidRPr="00572EA2">
        <w:lastRenderedPageBreak/>
        <w:t xml:space="preserve">Spolu s dodávaným </w:t>
      </w:r>
      <w:r w:rsidR="00A41431" w:rsidRPr="00572EA2">
        <w:t xml:space="preserve">zbožím </w:t>
      </w:r>
      <w:r w:rsidRPr="00572EA2">
        <w:t xml:space="preserve">budou </w:t>
      </w:r>
      <w:r w:rsidR="0041664C" w:rsidRPr="00572EA2">
        <w:t>Kupujícímu</w:t>
      </w:r>
      <w:r w:rsidRPr="00572EA2">
        <w:t xml:space="preserve"> předány veškeré návody (manuály) k použití, doklady a dokumenty (např. </w:t>
      </w:r>
      <w:r w:rsidR="00383A8E" w:rsidRPr="00572EA2">
        <w:t xml:space="preserve">dodací listy, </w:t>
      </w:r>
      <w:r w:rsidR="00B0316C" w:rsidRPr="00572EA2">
        <w:t>technický průkaz, servisní knížka včetně záručních podmínek, seznam výbavy</w:t>
      </w:r>
      <w:r w:rsidR="00072C9F" w:rsidRPr="00572EA2">
        <w:t>), které se k předmětu plnění</w:t>
      </w:r>
      <w:r w:rsidRPr="00572EA2">
        <w:t xml:space="preserve"> vztahují a jež jsou obvyklé, nutné či vhodné k</w:t>
      </w:r>
      <w:r w:rsidR="00072C9F" w:rsidRPr="00572EA2">
        <w:t> je</w:t>
      </w:r>
      <w:r w:rsidR="00A41431" w:rsidRPr="00572EA2">
        <w:t>h</w:t>
      </w:r>
      <w:r w:rsidR="00072C9F" w:rsidRPr="00572EA2">
        <w:t xml:space="preserve">o převzetí a užívání. </w:t>
      </w:r>
      <w:r w:rsidR="00D1207C" w:rsidRPr="00572EA2">
        <w:t>N</w:t>
      </w:r>
      <w:r w:rsidRPr="00572EA2">
        <w:t>ávody (manuály) k použití, doklady a dokumenty budou v českém jazyce a okam</w:t>
      </w:r>
      <w:r w:rsidR="0041664C" w:rsidRPr="00572EA2">
        <w:t>žikem jejich předání Kupujícím</w:t>
      </w:r>
      <w:r w:rsidRPr="00572EA2">
        <w:t xml:space="preserve"> se stávají jeho výlučným vlastnictvím.</w:t>
      </w:r>
    </w:p>
    <w:bookmarkEnd w:id="9"/>
    <w:p w14:paraId="31E0E184" w14:textId="77777777" w:rsidR="00C43B76" w:rsidRPr="00572EA2" w:rsidRDefault="0068708C" w:rsidP="00D47F69">
      <w:pPr>
        <w:pStyle w:val="Nadpislnku"/>
      </w:pPr>
      <w:r w:rsidRPr="00572EA2">
        <w:t>ZÁRUČNÍ PODMÍNKY, ODPOVĚDNOST ZA VADY</w:t>
      </w:r>
      <w:r w:rsidR="00E169CE" w:rsidRPr="00572EA2">
        <w:t>, SERVIS</w:t>
      </w:r>
    </w:p>
    <w:p w14:paraId="1B384B9D" w14:textId="77777777" w:rsidR="00C43B76" w:rsidRPr="00572EA2" w:rsidRDefault="0041664C" w:rsidP="00B831CA">
      <w:pPr>
        <w:pStyle w:val="Odstavecseseznamem"/>
        <w:numPr>
          <w:ilvl w:val="0"/>
          <w:numId w:val="8"/>
        </w:numPr>
        <w:ind w:left="284" w:hanging="284"/>
      </w:pPr>
      <w:r w:rsidRPr="00572EA2">
        <w:t>Prodávající</w:t>
      </w:r>
      <w:r w:rsidR="00C43B76" w:rsidRPr="00572EA2">
        <w:t xml:space="preserve"> zaručuje </w:t>
      </w:r>
      <w:r w:rsidRPr="00572EA2">
        <w:t>Kupujícímu</w:t>
      </w:r>
      <w:r w:rsidR="00C43B76" w:rsidRPr="00572EA2">
        <w:t xml:space="preserve">, že </w:t>
      </w:r>
      <w:r w:rsidR="00E5424B" w:rsidRPr="00572EA2">
        <w:t>dodan</w:t>
      </w:r>
      <w:r w:rsidR="00A41431" w:rsidRPr="00572EA2">
        <w:t>é zboží</w:t>
      </w:r>
      <w:r w:rsidR="00C43B76" w:rsidRPr="00572EA2">
        <w:t xml:space="preserve"> </w:t>
      </w:r>
      <w:r w:rsidR="00E5424B" w:rsidRPr="00572EA2">
        <w:t xml:space="preserve">a všechny jeho součásti </w:t>
      </w:r>
      <w:r w:rsidR="00280C88" w:rsidRPr="00572EA2">
        <w:t>bud</w:t>
      </w:r>
      <w:r w:rsidR="00E5424B" w:rsidRPr="00572EA2">
        <w:t>ou</w:t>
      </w:r>
      <w:r w:rsidR="00280C88" w:rsidRPr="00572EA2">
        <w:t xml:space="preserve"> </w:t>
      </w:r>
      <w:r w:rsidR="00C43B76" w:rsidRPr="00572EA2">
        <w:t xml:space="preserve">v souladu s touto </w:t>
      </w:r>
      <w:r w:rsidR="00C13945" w:rsidRPr="00572EA2">
        <w:t>Kupní</w:t>
      </w:r>
      <w:r w:rsidR="00E15616" w:rsidRPr="00572EA2">
        <w:t xml:space="preserve"> s</w:t>
      </w:r>
      <w:r w:rsidR="00C43B76" w:rsidRPr="00572EA2">
        <w:t xml:space="preserve">mlouvou </w:t>
      </w:r>
      <w:r w:rsidR="00280C88" w:rsidRPr="00572EA2">
        <w:t>zejména</w:t>
      </w:r>
      <w:r w:rsidR="00C43B76" w:rsidRPr="00572EA2">
        <w:t xml:space="preserve">: </w:t>
      </w:r>
    </w:p>
    <w:p w14:paraId="59B98486" w14:textId="6B63035B" w:rsidR="00C43B76" w:rsidRPr="00DD283E" w:rsidRDefault="00C43B76" w:rsidP="00B831CA">
      <w:pPr>
        <w:pStyle w:val="Odstavecseseznamem"/>
        <w:numPr>
          <w:ilvl w:val="0"/>
          <w:numId w:val="9"/>
        </w:numPr>
      </w:pPr>
      <w:r w:rsidRPr="00DD283E">
        <w:t>nov</w:t>
      </w:r>
      <w:r w:rsidR="00E5424B" w:rsidRPr="00DD283E">
        <w:t>é</w:t>
      </w:r>
      <w:r w:rsidRPr="00DD283E">
        <w:t xml:space="preserve"> a nepoužité, </w:t>
      </w:r>
    </w:p>
    <w:p w14:paraId="3D1DF540" w14:textId="5084A428" w:rsidR="00C43B76" w:rsidRPr="00DD283E" w:rsidRDefault="00C43B76" w:rsidP="00B831CA">
      <w:pPr>
        <w:pStyle w:val="Odstavecseseznamem"/>
        <w:numPr>
          <w:ilvl w:val="0"/>
          <w:numId w:val="9"/>
        </w:numPr>
      </w:pPr>
      <w:r w:rsidRPr="00DD283E">
        <w:t>plně funkční,</w:t>
      </w:r>
      <w:r w:rsidR="00772F92" w:rsidRPr="00DD283E">
        <w:t xml:space="preserve"> </w:t>
      </w:r>
    </w:p>
    <w:p w14:paraId="415679A8" w14:textId="082029F7" w:rsidR="00C43B76" w:rsidRPr="00572EA2" w:rsidRDefault="00C43B76" w:rsidP="00B831CA">
      <w:pPr>
        <w:pStyle w:val="Odstavecseseznamem"/>
        <w:numPr>
          <w:ilvl w:val="0"/>
          <w:numId w:val="9"/>
        </w:numPr>
      </w:pPr>
      <w:r w:rsidRPr="00572EA2">
        <w:t xml:space="preserve">použitelné v České republice. Zejména v této souvislosti </w:t>
      </w:r>
      <w:r w:rsidR="0041664C" w:rsidRPr="00572EA2">
        <w:t>Prodávající</w:t>
      </w:r>
      <w:r w:rsidRPr="00572EA2">
        <w:t xml:space="preserve"> zaručuje </w:t>
      </w:r>
      <w:r w:rsidR="0041664C" w:rsidRPr="00572EA2">
        <w:t>Kupujícímu</w:t>
      </w:r>
      <w:r w:rsidRPr="00572EA2">
        <w:t xml:space="preserve">, </w:t>
      </w:r>
      <w:r w:rsidR="008F204A">
        <w:br/>
      </w:r>
      <w:r w:rsidRPr="00572EA2">
        <w:t xml:space="preserve">že </w:t>
      </w:r>
      <w:r w:rsidR="00C14FEE" w:rsidRPr="00572EA2">
        <w:t>předmět plnění získal</w:t>
      </w:r>
      <w:r w:rsidRPr="00572EA2">
        <w:t xml:space="preserve"> veškerá nezbytná osvědčení pro </w:t>
      </w:r>
      <w:r w:rsidR="00C14FEE" w:rsidRPr="00572EA2">
        <w:t xml:space="preserve">jeho </w:t>
      </w:r>
      <w:r w:rsidRPr="00572EA2">
        <w:t xml:space="preserve">užití v České republice, pokud je takové osvědčení dle právního řádu České republiky vyžadováno. </w:t>
      </w:r>
      <w:r w:rsidR="0041664C" w:rsidRPr="00572EA2">
        <w:t>Prodávající</w:t>
      </w:r>
      <w:r w:rsidRPr="00572EA2">
        <w:t xml:space="preserve"> předá kopie těchto osvědčení </w:t>
      </w:r>
      <w:r w:rsidR="009335F2" w:rsidRPr="00572EA2">
        <w:t>Kupujícímu</w:t>
      </w:r>
      <w:r w:rsidRPr="00572EA2">
        <w:t xml:space="preserve"> při předání </w:t>
      </w:r>
      <w:r w:rsidR="00C14FEE" w:rsidRPr="00572EA2">
        <w:t>dodávky</w:t>
      </w:r>
      <w:r w:rsidRPr="00572EA2">
        <w:t>,</w:t>
      </w:r>
      <w:r w:rsidR="00B0316C" w:rsidRPr="00572EA2">
        <w:t xml:space="preserve"> Prodávající dále Kupujícímu zaručuje, předmět plnění splňuje podmínky stanovené zákonem č. 56/2001 Sb., o podmínkách provozu vozidel na pozemních komunikacích, a ustanovení vyhlášky Ministerstva dopravy ČR </w:t>
      </w:r>
      <w:r w:rsidR="007634C9" w:rsidRPr="00572EA2">
        <w:t xml:space="preserve">                   </w:t>
      </w:r>
      <w:r w:rsidR="00B0316C" w:rsidRPr="00572EA2">
        <w:t>č. 341/2012 Sb., o schvalování technické způsobilosti a o technických podmínkách provozu vozidel na pozemních komunikacích</w:t>
      </w:r>
      <w:r w:rsidR="005A286A">
        <w:t>,</w:t>
      </w:r>
    </w:p>
    <w:p w14:paraId="2D8600F8" w14:textId="6D06437C" w:rsidR="00C43B76" w:rsidRPr="00572EA2" w:rsidRDefault="00606E4A" w:rsidP="00B831CA">
      <w:pPr>
        <w:pStyle w:val="Odstavecseseznamem"/>
        <w:numPr>
          <w:ilvl w:val="0"/>
          <w:numId w:val="9"/>
        </w:numPr>
      </w:pPr>
      <w:r w:rsidRPr="00572EA2">
        <w:t xml:space="preserve">bude </w:t>
      </w:r>
      <w:r w:rsidR="00C43B76" w:rsidRPr="00572EA2">
        <w:t xml:space="preserve">odpovídat druhu, jakosti a provedení stanoveným v této </w:t>
      </w:r>
      <w:r w:rsidR="00C13945" w:rsidRPr="00572EA2">
        <w:t xml:space="preserve">Kupní </w:t>
      </w:r>
      <w:r w:rsidR="00E15616" w:rsidRPr="00572EA2">
        <w:t>s</w:t>
      </w:r>
      <w:r w:rsidR="00C43B76" w:rsidRPr="00572EA2">
        <w:t>mlouvě,</w:t>
      </w:r>
    </w:p>
    <w:p w14:paraId="08DFE2E5" w14:textId="77777777" w:rsidR="00C43B76" w:rsidRPr="00572EA2" w:rsidRDefault="00C43B76" w:rsidP="00B831CA">
      <w:pPr>
        <w:pStyle w:val="Odstavecseseznamem"/>
        <w:numPr>
          <w:ilvl w:val="0"/>
          <w:numId w:val="9"/>
        </w:numPr>
      </w:pPr>
      <w:r w:rsidRPr="00572EA2">
        <w:t>bez materiálových, konstrukčních, výrobních a vzhledových či jiných vad,</w:t>
      </w:r>
    </w:p>
    <w:p w14:paraId="10101288" w14:textId="3603F52B" w:rsidR="00C43B76" w:rsidRPr="00572EA2" w:rsidRDefault="00C43B76" w:rsidP="00B831CA">
      <w:pPr>
        <w:pStyle w:val="Odstavecseseznamem"/>
        <w:numPr>
          <w:ilvl w:val="0"/>
          <w:numId w:val="9"/>
        </w:numPr>
      </w:pPr>
      <w:r w:rsidRPr="00572EA2">
        <w:t xml:space="preserve">bez právních vad. </w:t>
      </w:r>
      <w:r w:rsidR="0041664C" w:rsidRPr="00572EA2">
        <w:t>Prodávající</w:t>
      </w:r>
      <w:r w:rsidRPr="00572EA2">
        <w:t xml:space="preserve"> v této souvislosti zaručuje </w:t>
      </w:r>
      <w:r w:rsidR="0041664C" w:rsidRPr="00572EA2">
        <w:t>Kupujícímu</w:t>
      </w:r>
      <w:r w:rsidRPr="00572EA2">
        <w:t xml:space="preserve">, že ohledně </w:t>
      </w:r>
      <w:r w:rsidR="00C14FEE" w:rsidRPr="00572EA2">
        <w:t>předmětu plnění</w:t>
      </w:r>
      <w:r w:rsidRPr="00572EA2">
        <w:t xml:space="preserve"> není veden žádný soudní spor, jsou uhrazeny všechny daně a poplatky</w:t>
      </w:r>
      <w:r w:rsidR="00D032FD" w:rsidRPr="00572EA2">
        <w:t xml:space="preserve"> s ním související</w:t>
      </w:r>
      <w:r w:rsidRPr="00572EA2">
        <w:t xml:space="preserve">, a pokud </w:t>
      </w:r>
      <w:r w:rsidR="0041664C" w:rsidRPr="00572EA2">
        <w:t>Prodávaj</w:t>
      </w:r>
      <w:r w:rsidR="007F65AB" w:rsidRPr="00572EA2">
        <w:t>í</w:t>
      </w:r>
      <w:r w:rsidR="0041664C" w:rsidRPr="00572EA2">
        <w:t>cí</w:t>
      </w:r>
      <w:r w:rsidR="00D032FD" w:rsidRPr="00572EA2">
        <w:t xml:space="preserve"> není výrobcem</w:t>
      </w:r>
      <w:r w:rsidRPr="00572EA2">
        <w:t xml:space="preserve">, že </w:t>
      </w:r>
      <w:r w:rsidR="0041664C" w:rsidRPr="00572EA2">
        <w:t>Prodávající</w:t>
      </w:r>
      <w:r w:rsidRPr="00572EA2">
        <w:t xml:space="preserve"> uhradil cenu za </w:t>
      </w:r>
      <w:r w:rsidR="00D032FD" w:rsidRPr="00572EA2">
        <w:t>předmět plnění</w:t>
      </w:r>
      <w:r w:rsidRPr="00572EA2">
        <w:t xml:space="preserve"> dle smlouvy, na </w:t>
      </w:r>
      <w:r w:rsidR="00021199" w:rsidRPr="00572EA2">
        <w:t>základě,</w:t>
      </w:r>
      <w:r w:rsidRPr="00572EA2">
        <w:t xml:space="preserve"> které </w:t>
      </w:r>
      <w:r w:rsidR="00D032FD" w:rsidRPr="00572EA2">
        <w:t>ho</w:t>
      </w:r>
      <w:r w:rsidRPr="00572EA2">
        <w:t xml:space="preserve"> nabyl,</w:t>
      </w:r>
    </w:p>
    <w:p w14:paraId="4926DDD9" w14:textId="57517F97" w:rsidR="00C43B76" w:rsidRPr="00572EA2" w:rsidRDefault="00606E4A" w:rsidP="00B831CA">
      <w:pPr>
        <w:pStyle w:val="Odstavecseseznamem"/>
        <w:numPr>
          <w:ilvl w:val="0"/>
          <w:numId w:val="9"/>
        </w:numPr>
      </w:pPr>
      <w:r w:rsidRPr="00572EA2">
        <w:t xml:space="preserve">bude </w:t>
      </w:r>
      <w:r w:rsidR="00C43B76" w:rsidRPr="00572EA2">
        <w:t>splňovat veškeré nároky a požadavky českého právního řádu, zejména zákona o odpadech a zákona o obalech</w:t>
      </w:r>
      <w:r w:rsidR="00372D6A">
        <w:t>.</w:t>
      </w:r>
      <w:r w:rsidR="00372D6A" w:rsidRPr="00372D6A">
        <w:t xml:space="preserve"> V případě, že předmět plnění obsahuje nebezpečné látky a věci, které mohou být zdraví ohrožující, případně se mohou stát nebezpečným odpadem ve smyslu zákona o</w:t>
      </w:r>
      <w:r w:rsidR="001323EE">
        <w:t> </w:t>
      </w:r>
      <w:r w:rsidR="00372D6A" w:rsidRPr="00372D6A">
        <w:t>odpadech v platném znění, je Prodávající povinen na tyto skutečnosti Kupujícího upozornit</w:t>
      </w:r>
      <w:r w:rsidR="006C48FF">
        <w:t>.</w:t>
      </w:r>
    </w:p>
    <w:p w14:paraId="7319AC17" w14:textId="77777777" w:rsidR="00B0604E" w:rsidRPr="00F64A52" w:rsidRDefault="00B0604E" w:rsidP="00B831CA">
      <w:pPr>
        <w:pStyle w:val="Odstavecseseznamem"/>
        <w:numPr>
          <w:ilvl w:val="0"/>
          <w:numId w:val="8"/>
        </w:numPr>
        <w:ind w:left="284" w:hanging="284"/>
      </w:pPr>
      <w:r w:rsidRPr="00572EA2">
        <w:t xml:space="preserve">Prodávající se zavazuje k poskytnutí uceleného systému záruky, který Kupujícímu zaručí nad rámec zákonných povinností Prodávajícího přiměřenou míru provozuschopnosti a provozní spolehlivosti zboží po </w:t>
      </w:r>
      <w:r w:rsidRPr="00F64A52">
        <w:t>dobu jeho deklarované životnosti.</w:t>
      </w:r>
    </w:p>
    <w:p w14:paraId="3AEBDB87" w14:textId="73089E5E" w:rsidR="00D82C1E" w:rsidRPr="00F64A52" w:rsidRDefault="00D82C1E" w:rsidP="00B831CA">
      <w:pPr>
        <w:pStyle w:val="Odstavecseseznamem"/>
        <w:numPr>
          <w:ilvl w:val="0"/>
          <w:numId w:val="8"/>
        </w:numPr>
        <w:ind w:left="284" w:hanging="284"/>
      </w:pPr>
      <w:r w:rsidRPr="00F64A52">
        <w:t xml:space="preserve">Zárukou za jakost přejímá Prodávající závazek, že dodané zboží bude </w:t>
      </w:r>
      <w:r w:rsidR="003A4C3F" w:rsidRPr="00F64A52">
        <w:rPr>
          <w:b/>
          <w:bCs/>
        </w:rPr>
        <w:t>nejméně</w:t>
      </w:r>
      <w:r w:rsidR="003A4C3F" w:rsidRPr="00F64A52">
        <w:t xml:space="preserve"> </w:t>
      </w:r>
      <w:r w:rsidRPr="00F64A52">
        <w:rPr>
          <w:b/>
        </w:rPr>
        <w:t xml:space="preserve">po dobu </w:t>
      </w:r>
      <w:r w:rsidR="0088178B" w:rsidRPr="00F64A52">
        <w:rPr>
          <w:b/>
        </w:rPr>
        <w:t>1</w:t>
      </w:r>
      <w:r w:rsidR="00C762E8" w:rsidRPr="00F64A52">
        <w:rPr>
          <w:b/>
        </w:rPr>
        <w:t>2</w:t>
      </w:r>
      <w:r w:rsidR="003B1D4F" w:rsidRPr="00F64A52">
        <w:rPr>
          <w:b/>
        </w:rPr>
        <w:t xml:space="preserve"> měsíců</w:t>
      </w:r>
      <w:r w:rsidR="003B1D4F" w:rsidRPr="00F64A52">
        <w:t xml:space="preserve"> </w:t>
      </w:r>
      <w:r w:rsidRPr="00F64A52">
        <w:t xml:space="preserve">způsobilé pro použití ke smluvenému účelu, </w:t>
      </w:r>
      <w:r w:rsidR="00887B45" w:rsidRPr="00F64A52">
        <w:t xml:space="preserve">jinak obvyklému účelu, </w:t>
      </w:r>
      <w:r w:rsidRPr="00F64A52">
        <w:t xml:space="preserve">a že si zachová smluvené vlastnosti. </w:t>
      </w:r>
      <w:r w:rsidR="00887B45" w:rsidRPr="00F64A52">
        <w:t xml:space="preserve">Záruční doba začíná běžet ode dne protokolárního převzetí a předání zboží. </w:t>
      </w:r>
      <w:r w:rsidRPr="00F64A52">
        <w:t>Prodávaj</w:t>
      </w:r>
      <w:r w:rsidR="001E1EF7" w:rsidRPr="00F64A52">
        <w:t>í</w:t>
      </w:r>
      <w:r w:rsidRPr="00F64A52">
        <w:t>cí odpovídá za vadu, jež se vyskytne v době trvání záruky. Kupující je povinen záruční vady oznámit Prodávajícímu bez zbytečného odkladu od jejich zjištění. Záruční doba neběží po dobu, po kterou Kupující nemůže zboží užívat pro jeho vady, za které odpovídá Prodávající.</w:t>
      </w:r>
    </w:p>
    <w:p w14:paraId="0551968C" w14:textId="54F6A56C" w:rsidR="003A37DA" w:rsidRPr="00572EA2" w:rsidRDefault="003A37DA" w:rsidP="00B831CA">
      <w:pPr>
        <w:pStyle w:val="Odstavecseseznamem"/>
        <w:numPr>
          <w:ilvl w:val="0"/>
          <w:numId w:val="8"/>
        </w:numPr>
        <w:ind w:left="284" w:hanging="284"/>
      </w:pPr>
      <w:r w:rsidRPr="00572EA2">
        <w:t>Místem plnění záruky je místo dodání</w:t>
      </w:r>
      <w:r w:rsidR="00B0604E" w:rsidRPr="00572EA2">
        <w:t xml:space="preserve"> (sídlo Kupujícího)</w:t>
      </w:r>
      <w:r w:rsidRPr="00572EA2">
        <w:t xml:space="preserve">, pokud </w:t>
      </w:r>
      <w:r w:rsidR="00B0604E" w:rsidRPr="00572EA2">
        <w:t xml:space="preserve">nebude vzhledem k charakteru závady nutno provést záruční opravu v záručním servisu mimo sídlo Kupujícího. Náklady </w:t>
      </w:r>
      <w:r w:rsidR="008F204A">
        <w:br/>
      </w:r>
      <w:r w:rsidR="00B0604E" w:rsidRPr="00572EA2">
        <w:t>na přepravu do místa záručního servisu hradí v tomto případě Prodávající.</w:t>
      </w:r>
    </w:p>
    <w:p w14:paraId="26093DCC" w14:textId="77777777" w:rsidR="00C43B76" w:rsidRPr="00572EA2" w:rsidRDefault="00367257" w:rsidP="00B831CA">
      <w:pPr>
        <w:pStyle w:val="Odstavecseseznamem"/>
        <w:numPr>
          <w:ilvl w:val="0"/>
          <w:numId w:val="8"/>
        </w:numPr>
        <w:ind w:left="284" w:hanging="284"/>
      </w:pPr>
      <w:r w:rsidRPr="00572EA2">
        <w:t>Zboží</w:t>
      </w:r>
      <w:r w:rsidR="00C43B76" w:rsidRPr="00572EA2">
        <w:t xml:space="preserve"> má vady, jestliže nebyl</w:t>
      </w:r>
      <w:r w:rsidRPr="00572EA2">
        <w:t>o</w:t>
      </w:r>
      <w:r w:rsidR="00C43B76" w:rsidRPr="00572EA2">
        <w:t xml:space="preserve"> dodán</w:t>
      </w:r>
      <w:r w:rsidRPr="00572EA2">
        <w:t>o</w:t>
      </w:r>
      <w:r w:rsidR="00C43B76" w:rsidRPr="00572EA2">
        <w:t xml:space="preserve"> v souladu s touto </w:t>
      </w:r>
      <w:r w:rsidR="00C13945" w:rsidRPr="00572EA2">
        <w:t xml:space="preserve">Kupní </w:t>
      </w:r>
      <w:r w:rsidR="00E15616" w:rsidRPr="00572EA2">
        <w:t>s</w:t>
      </w:r>
      <w:r w:rsidR="00C13945" w:rsidRPr="00572EA2">
        <w:t>mlouvou</w:t>
      </w:r>
      <w:r w:rsidR="00C43B76" w:rsidRPr="00572EA2">
        <w:t xml:space="preserve">, poruší-li </w:t>
      </w:r>
      <w:r w:rsidR="0041664C" w:rsidRPr="00572EA2">
        <w:t>Prodávající</w:t>
      </w:r>
      <w:r w:rsidR="00C43B76" w:rsidRPr="00572EA2">
        <w:t xml:space="preserve"> tuto </w:t>
      </w:r>
      <w:r w:rsidR="00C13945" w:rsidRPr="00572EA2">
        <w:t>Kupní</w:t>
      </w:r>
      <w:r w:rsidR="00E15616" w:rsidRPr="00572EA2">
        <w:t xml:space="preserve"> s</w:t>
      </w:r>
      <w:r w:rsidR="00C43B76" w:rsidRPr="00572EA2">
        <w:t>mlouvu, zejména pokud nebylo dodáno v sjednaném druhu, množství a jakosti. Za vady se považují i vady v návodech (manuálech) k použití, dokladech a dokumentech.</w:t>
      </w:r>
    </w:p>
    <w:p w14:paraId="4B9472C8" w14:textId="77777777" w:rsidR="00C43B76" w:rsidRPr="00572EA2" w:rsidRDefault="0041664C" w:rsidP="00B831CA">
      <w:pPr>
        <w:pStyle w:val="Odstavecseseznamem"/>
        <w:numPr>
          <w:ilvl w:val="0"/>
          <w:numId w:val="8"/>
        </w:numPr>
        <w:ind w:left="284" w:hanging="284"/>
      </w:pPr>
      <w:r w:rsidRPr="00572EA2">
        <w:lastRenderedPageBreak/>
        <w:t>Prodávající</w:t>
      </w:r>
      <w:r w:rsidR="00C43B76" w:rsidRPr="00572EA2">
        <w:t xml:space="preserve"> odpovídá za vady, které má </w:t>
      </w:r>
      <w:r w:rsidR="00367257" w:rsidRPr="00572EA2">
        <w:t>zboží v</w:t>
      </w:r>
      <w:r w:rsidR="00C43B76" w:rsidRPr="00572EA2">
        <w:t xml:space="preserve"> okamžiku převzetí </w:t>
      </w:r>
      <w:r w:rsidRPr="00572EA2">
        <w:t>Kupujícím</w:t>
      </w:r>
      <w:r w:rsidR="00C43B76" w:rsidRPr="00572EA2">
        <w:t xml:space="preserve">, i když se vada stane zjevnou až po této době. </w:t>
      </w:r>
      <w:r w:rsidR="00C504F6" w:rsidRPr="00572EA2">
        <w:t>Prodávající</w:t>
      </w:r>
      <w:r w:rsidR="00C43B76" w:rsidRPr="00572EA2">
        <w:t xml:space="preserve"> odpovídá rovněž za jakoukoli vadu, jež vznikne po okamžiku </w:t>
      </w:r>
      <w:r w:rsidR="00534A78" w:rsidRPr="00572EA2">
        <w:t xml:space="preserve">předání a </w:t>
      </w:r>
      <w:r w:rsidR="00C43B76" w:rsidRPr="00572EA2">
        <w:t xml:space="preserve">převzetí </w:t>
      </w:r>
      <w:r w:rsidR="00367257" w:rsidRPr="00572EA2">
        <w:t>zboží</w:t>
      </w:r>
      <w:r w:rsidR="00C43B76" w:rsidRPr="00572EA2">
        <w:t xml:space="preserve"> </w:t>
      </w:r>
      <w:r w:rsidR="00C504F6" w:rsidRPr="00572EA2">
        <w:t>Kupujícím</w:t>
      </w:r>
      <w:r w:rsidR="00C43B76" w:rsidRPr="00572EA2">
        <w:t>, jestliže je způsobena</w:t>
      </w:r>
      <w:r w:rsidR="00C504F6" w:rsidRPr="00572EA2">
        <w:t xml:space="preserve"> porušením povinnosti Prodávajícího</w:t>
      </w:r>
      <w:r w:rsidR="00C43B76" w:rsidRPr="00572EA2">
        <w:t xml:space="preserve">. </w:t>
      </w:r>
    </w:p>
    <w:p w14:paraId="0FA40801" w14:textId="71DBAC2A" w:rsidR="001E3257" w:rsidRPr="004247C6" w:rsidRDefault="00383A8E" w:rsidP="00B831CA">
      <w:pPr>
        <w:pStyle w:val="Odstavecseseznamem"/>
        <w:numPr>
          <w:ilvl w:val="0"/>
          <w:numId w:val="8"/>
        </w:numPr>
        <w:ind w:left="284" w:hanging="284"/>
      </w:pPr>
      <w:r w:rsidRPr="00572EA2">
        <w:t xml:space="preserve">Obecně platí, že jakékoli nároky plynoucí z některé z poskytnutých záruk, které byly uplatněny Kupujícím vůči Prodávajícímu, považují Smluvní strany za oprávněné, pokud Prodávající neprokáže opak. Kupující se zavazuje poskytnout Prodávajícímu potřebnou součinnost při získávání podkladů pro posouzení nároků </w:t>
      </w:r>
      <w:r w:rsidRPr="004247C6">
        <w:t xml:space="preserve">uplatněných Kupujícím. </w:t>
      </w:r>
    </w:p>
    <w:p w14:paraId="52554886" w14:textId="77777777" w:rsidR="00C94AE0" w:rsidRPr="00580283" w:rsidRDefault="00C94AE0" w:rsidP="00B831CA">
      <w:pPr>
        <w:pStyle w:val="Odstavecseseznamem"/>
        <w:numPr>
          <w:ilvl w:val="0"/>
          <w:numId w:val="8"/>
        </w:numPr>
        <w:ind w:left="284" w:hanging="284"/>
      </w:pPr>
      <w:r w:rsidRPr="00580283">
        <w:t>V rámci odpovědnosti za vady garantuje Prodávající:</w:t>
      </w:r>
    </w:p>
    <w:p w14:paraId="2CCC1FE3" w14:textId="77777777" w:rsidR="00C94AE0" w:rsidRPr="00580283" w:rsidRDefault="00C94AE0" w:rsidP="00B831CA">
      <w:pPr>
        <w:pStyle w:val="Odstavecseseznamem"/>
        <w:numPr>
          <w:ilvl w:val="0"/>
          <w:numId w:val="10"/>
        </w:numPr>
      </w:pPr>
      <w:r w:rsidRPr="00580283">
        <w:t xml:space="preserve">dostupnost </w:t>
      </w:r>
      <w:r w:rsidR="006C1264" w:rsidRPr="00580283">
        <w:t xml:space="preserve">pro nahlášení závady </w:t>
      </w:r>
      <w:r w:rsidR="00BB5DA9" w:rsidRPr="00580283">
        <w:t>v pracovní dny 8:00 – 16:</w:t>
      </w:r>
      <w:r w:rsidR="00367257" w:rsidRPr="00580283">
        <w:t>00 hodin</w:t>
      </w:r>
      <w:r w:rsidR="003545A8" w:rsidRPr="00580283">
        <w:t>,</w:t>
      </w:r>
    </w:p>
    <w:p w14:paraId="68FAB1EE" w14:textId="77777777" w:rsidR="0013200F" w:rsidRPr="004163D9" w:rsidRDefault="00C94AE0" w:rsidP="00B831CA">
      <w:pPr>
        <w:pStyle w:val="Odstavecseseznamem"/>
        <w:numPr>
          <w:ilvl w:val="0"/>
          <w:numId w:val="10"/>
        </w:numPr>
      </w:pPr>
      <w:r w:rsidRPr="00580283">
        <w:t>garan</w:t>
      </w:r>
      <w:r w:rsidR="00367257" w:rsidRPr="00580283">
        <w:t xml:space="preserve">tovaná doba opravy </w:t>
      </w:r>
      <w:r w:rsidR="00367257" w:rsidRPr="00580283">
        <w:rPr>
          <w:b/>
          <w:bCs/>
        </w:rPr>
        <w:t xml:space="preserve">do </w:t>
      </w:r>
      <w:r w:rsidR="00DF6EFA" w:rsidRPr="00580283">
        <w:rPr>
          <w:b/>
          <w:bCs/>
        </w:rPr>
        <w:t>7</w:t>
      </w:r>
      <w:r w:rsidR="00A9198C" w:rsidRPr="00580283">
        <w:rPr>
          <w:b/>
          <w:bCs/>
        </w:rPr>
        <w:t xml:space="preserve"> kalendářních dnů</w:t>
      </w:r>
      <w:r w:rsidRPr="00580283">
        <w:t xml:space="preserve"> od</w:t>
      </w:r>
      <w:r w:rsidR="00367257" w:rsidRPr="00580283">
        <w:t xml:space="preserve">e dne </w:t>
      </w:r>
      <w:r w:rsidRPr="00580283">
        <w:t>nahlášení</w:t>
      </w:r>
      <w:r w:rsidR="00B0604E" w:rsidRPr="00580283">
        <w:t xml:space="preserve">, nedohodnou-li se </w:t>
      </w:r>
      <w:r w:rsidR="00B0604E" w:rsidRPr="004163D9">
        <w:t>Prodávající a Kupující vzhledem k charakteru vady jinak.</w:t>
      </w:r>
    </w:p>
    <w:p w14:paraId="6D4F20A1" w14:textId="41D9C105" w:rsidR="00C94AE0" w:rsidRPr="00572EA2" w:rsidRDefault="00C94AE0" w:rsidP="00B831CA">
      <w:pPr>
        <w:pStyle w:val="Odstavecseseznamem"/>
        <w:numPr>
          <w:ilvl w:val="0"/>
          <w:numId w:val="8"/>
        </w:numPr>
        <w:ind w:left="284" w:hanging="284"/>
      </w:pPr>
      <w:r w:rsidRPr="00580283">
        <w:t xml:space="preserve">Kupující nahlásí vadu Prodávajícímu, a to telefonicky a následně e-mailem. Prodávající </w:t>
      </w:r>
      <w:r w:rsidR="004A20DF" w:rsidRPr="00580283">
        <w:t>neprodleně</w:t>
      </w:r>
      <w:r w:rsidR="004A20DF" w:rsidRPr="00572EA2">
        <w:t xml:space="preserve"> </w:t>
      </w:r>
      <w:r w:rsidRPr="00572EA2">
        <w:t>potvrdí písemně (e-mailem) přijetí závady a navrhne způsob odstranění (např. návštěva servisního technika).</w:t>
      </w:r>
      <w:r w:rsidR="00A90FB8" w:rsidRPr="00572EA2">
        <w:t xml:space="preserve"> </w:t>
      </w:r>
      <w:r w:rsidRPr="00572EA2">
        <w:t xml:space="preserve">Kontakty pro nahlášení vad: </w:t>
      </w:r>
      <w:r w:rsidRPr="00572EA2">
        <w:rPr>
          <w:b/>
          <w:bCs/>
        </w:rPr>
        <w:t xml:space="preserve">telefon </w:t>
      </w:r>
      <w:r w:rsidR="00606E4A" w:rsidRPr="00572EA2">
        <w:rPr>
          <w:b/>
          <w:bCs/>
        </w:rPr>
        <w:t>Prodávajícího</w:t>
      </w:r>
      <w:r w:rsidR="00606E4A" w:rsidRPr="00572EA2">
        <w:t xml:space="preserve"> </w:t>
      </w:r>
      <w:r w:rsidR="00E466E3" w:rsidRPr="00572EA2">
        <w:t>–</w:t>
      </w:r>
      <w:r w:rsidRPr="00572EA2">
        <w:t xml:space="preserve"> </w:t>
      </w:r>
      <w:r w:rsidR="00D642CF">
        <w:rPr>
          <w:b/>
          <w:bCs/>
        </w:rPr>
        <w:t>+420 770 153 242</w:t>
      </w:r>
      <w:r w:rsidR="00A90FB8" w:rsidRPr="00572EA2">
        <w:t xml:space="preserve">, </w:t>
      </w:r>
      <w:r w:rsidR="00606E4A" w:rsidRPr="00572EA2">
        <w:rPr>
          <w:b/>
          <w:bCs/>
        </w:rPr>
        <w:t>e</w:t>
      </w:r>
      <w:r w:rsidRPr="00572EA2">
        <w:rPr>
          <w:b/>
          <w:bCs/>
        </w:rPr>
        <w:t>mail</w:t>
      </w:r>
      <w:r w:rsidR="00606E4A" w:rsidRPr="00572EA2">
        <w:rPr>
          <w:b/>
          <w:bCs/>
        </w:rPr>
        <w:t xml:space="preserve"> Prodávajícího</w:t>
      </w:r>
      <w:r w:rsidRPr="00572EA2">
        <w:t xml:space="preserve"> </w:t>
      </w:r>
      <w:r w:rsidR="00E466E3" w:rsidRPr="00572EA2">
        <w:t>–</w:t>
      </w:r>
      <w:r w:rsidRPr="00572EA2">
        <w:t xml:space="preserve"> </w:t>
      </w:r>
      <w:r w:rsidR="00D642CF">
        <w:rPr>
          <w:b/>
          <w:bCs/>
        </w:rPr>
        <w:t>uzitkovevozy@uhcar.cz</w:t>
      </w:r>
      <w:r w:rsidR="0065011B" w:rsidRPr="00572EA2">
        <w:rPr>
          <w:i/>
        </w:rPr>
        <w:t xml:space="preserve"> </w:t>
      </w:r>
    </w:p>
    <w:p w14:paraId="63C42C03" w14:textId="0BB3F7CF" w:rsidR="001239B0" w:rsidRPr="00572EA2" w:rsidRDefault="00C43B76" w:rsidP="00D642CF">
      <w:pPr>
        <w:pStyle w:val="Odstavecseseznamem"/>
        <w:numPr>
          <w:ilvl w:val="0"/>
          <w:numId w:val="8"/>
        </w:numPr>
        <w:ind w:left="284" w:hanging="426"/>
      </w:pPr>
      <w:r w:rsidRPr="00572EA2">
        <w:t xml:space="preserve">O odstranění reklamované vady sepíše </w:t>
      </w:r>
      <w:r w:rsidR="00C504F6" w:rsidRPr="00572EA2">
        <w:t>Kupující</w:t>
      </w:r>
      <w:r w:rsidRPr="00572EA2">
        <w:t xml:space="preserve"> zápis, ve kterém potvrdí odstranění vady nebo uvede důvody, pro které odmítá uznat vadu za odstraněnou. Neodstraní-li </w:t>
      </w:r>
      <w:r w:rsidR="00C504F6" w:rsidRPr="00572EA2">
        <w:t>Prodávající</w:t>
      </w:r>
      <w:r w:rsidRPr="00572EA2">
        <w:t xml:space="preserve"> vady </w:t>
      </w:r>
      <w:r w:rsidR="0015287C" w:rsidRPr="00572EA2">
        <w:t>předmětu plnění</w:t>
      </w:r>
      <w:r w:rsidRPr="00572EA2">
        <w:t xml:space="preserve"> ve lhůtě </w:t>
      </w:r>
      <w:r w:rsidR="0096565A" w:rsidRPr="00572EA2">
        <w:t>10</w:t>
      </w:r>
      <w:r w:rsidRPr="00572EA2">
        <w:t xml:space="preserve"> dnů od odmítnutí uznání odstranění vady nebo oznámí-li </w:t>
      </w:r>
      <w:r w:rsidR="00657581" w:rsidRPr="00572EA2">
        <w:t>Prodávající</w:t>
      </w:r>
      <w:r w:rsidRPr="00572EA2">
        <w:t xml:space="preserve"> před uplynutím této lhůty </w:t>
      </w:r>
      <w:r w:rsidR="00657581" w:rsidRPr="00572EA2">
        <w:t>Kupující, že vady neodstraní, je Kupující</w:t>
      </w:r>
      <w:r w:rsidRPr="00572EA2">
        <w:t xml:space="preserve"> oprávněn odstoupit od této </w:t>
      </w:r>
      <w:r w:rsidR="00C13945" w:rsidRPr="00572EA2">
        <w:t>Kupní</w:t>
      </w:r>
      <w:r w:rsidR="00E15616" w:rsidRPr="00572EA2">
        <w:t xml:space="preserve"> s</w:t>
      </w:r>
      <w:r w:rsidRPr="00572EA2">
        <w:t>mlouvy</w:t>
      </w:r>
      <w:r w:rsidR="00CF40AC" w:rsidRPr="00572EA2">
        <w:t>.</w:t>
      </w:r>
      <w:r w:rsidRPr="00572EA2">
        <w:t xml:space="preserve"> Současně je </w:t>
      </w:r>
      <w:r w:rsidR="00657581" w:rsidRPr="00572EA2">
        <w:t>Kupující</w:t>
      </w:r>
      <w:r w:rsidRPr="00572EA2">
        <w:t xml:space="preserve"> oprávněn pověřit odstraněním vady jinou odbornou právnickou nebo fyzickou osobu, přičemž veškeré takto vzniklé náklady na od</w:t>
      </w:r>
      <w:r w:rsidR="00657581" w:rsidRPr="00572EA2">
        <w:t>stranění vady uhradí Kupujícímu</w:t>
      </w:r>
      <w:r w:rsidRPr="00572EA2">
        <w:t xml:space="preserve"> </w:t>
      </w:r>
      <w:r w:rsidR="00657581" w:rsidRPr="00572EA2">
        <w:t>Prodávající</w:t>
      </w:r>
      <w:r w:rsidRPr="00572EA2">
        <w:t>.</w:t>
      </w:r>
    </w:p>
    <w:p w14:paraId="17AB5D7B" w14:textId="1534FF06" w:rsidR="00B0604E" w:rsidRPr="00572EA2" w:rsidRDefault="00B0604E" w:rsidP="00B831CA">
      <w:pPr>
        <w:pStyle w:val="Odstavecseseznamem"/>
        <w:numPr>
          <w:ilvl w:val="0"/>
          <w:numId w:val="8"/>
        </w:numPr>
        <w:ind w:left="284" w:hanging="426"/>
      </w:pPr>
      <w:r w:rsidRPr="00572EA2">
        <w:t xml:space="preserve">Smluvní strany se dohodly, že Kupující je oprávněn předmět plnění opatřovat polepy či nápisy. Tyto úpravy nejsou důvodem nemožnosti odstoupení od této Kupní smlouvy nebo vrácení vadného plnění Prodávajícímu a Prodávající se zavazuje </w:t>
      </w:r>
      <w:r w:rsidR="00B83A9F" w:rsidRPr="00572EA2">
        <w:t xml:space="preserve">takto upravený předmět plnění přijmout bez nároku </w:t>
      </w:r>
      <w:r w:rsidR="008F204A">
        <w:br/>
      </w:r>
      <w:r w:rsidR="00B83A9F" w:rsidRPr="00572EA2">
        <w:t>na jakoukoli náhradu.</w:t>
      </w:r>
    </w:p>
    <w:p w14:paraId="242E0550" w14:textId="1A150F1A" w:rsidR="00C43B76" w:rsidRPr="00572EA2" w:rsidRDefault="00C43B76" w:rsidP="00B831CA">
      <w:pPr>
        <w:pStyle w:val="Odstavecseseznamem"/>
        <w:numPr>
          <w:ilvl w:val="0"/>
          <w:numId w:val="8"/>
        </w:numPr>
        <w:ind w:left="284" w:hanging="426"/>
      </w:pPr>
      <w:r w:rsidRPr="00572EA2">
        <w:t xml:space="preserve">Nebyla-li do okamžiku uplatnění reklamace uhrazena celá kupní cena, </w:t>
      </w:r>
      <w:r w:rsidR="00657581" w:rsidRPr="00572EA2">
        <w:t xml:space="preserve">Kupující </w:t>
      </w:r>
      <w:r w:rsidRPr="00572EA2">
        <w:t>není v prodlení s</w:t>
      </w:r>
      <w:r w:rsidR="00313115" w:rsidRPr="00572EA2">
        <w:t> </w:t>
      </w:r>
      <w:r w:rsidRPr="00572EA2">
        <w:t>úhradou kupní ceny až do vyřešení reklam</w:t>
      </w:r>
      <w:r w:rsidR="007F65AB" w:rsidRPr="00572EA2">
        <w:t>a</w:t>
      </w:r>
      <w:r w:rsidRPr="00572EA2">
        <w:t>ce</w:t>
      </w:r>
      <w:r w:rsidR="00CF40AC" w:rsidRPr="00572EA2">
        <w:t>.</w:t>
      </w:r>
      <w:r w:rsidRPr="00572EA2">
        <w:t xml:space="preserve"> </w:t>
      </w:r>
    </w:p>
    <w:p w14:paraId="148E886F" w14:textId="2D28340A" w:rsidR="00C43B76" w:rsidRPr="00572EA2" w:rsidRDefault="00C43B76" w:rsidP="00B831CA">
      <w:pPr>
        <w:pStyle w:val="Odstavecseseznamem"/>
        <w:numPr>
          <w:ilvl w:val="0"/>
          <w:numId w:val="8"/>
        </w:numPr>
        <w:ind w:left="284" w:hanging="426"/>
      </w:pPr>
      <w:r w:rsidRPr="00572EA2">
        <w:t xml:space="preserve">Uplatněním nároku z odpovědnosti za vady </w:t>
      </w:r>
      <w:r w:rsidR="0015287C" w:rsidRPr="00572EA2">
        <w:t>předmětu plnění</w:t>
      </w:r>
      <w:r w:rsidRPr="00572EA2">
        <w:t xml:space="preserve"> není dotčen nárok </w:t>
      </w:r>
      <w:r w:rsidR="007C7D49" w:rsidRPr="00572EA2">
        <w:t>Kupujícího</w:t>
      </w:r>
      <w:r w:rsidRPr="00572EA2">
        <w:t xml:space="preserve"> </w:t>
      </w:r>
      <w:r w:rsidR="008F204A">
        <w:br/>
      </w:r>
      <w:r w:rsidRPr="00572EA2">
        <w:t>na náhradu škody a ušlého zisku.</w:t>
      </w:r>
    </w:p>
    <w:p w14:paraId="3B14D0E8" w14:textId="77777777" w:rsidR="00C9414D" w:rsidRPr="00572EA2" w:rsidRDefault="00C9414D" w:rsidP="00B831CA">
      <w:pPr>
        <w:pStyle w:val="Odstavecseseznamem"/>
        <w:numPr>
          <w:ilvl w:val="0"/>
          <w:numId w:val="8"/>
        </w:numPr>
        <w:ind w:left="284" w:hanging="426"/>
      </w:pPr>
      <w:r w:rsidRPr="00572EA2">
        <w:t>Prodávající je povinen řádně vést servisní evidenci zboží poskytovat z ní na vyžádání údaje. Prodávající je povinen poskytnout Kupujícímu kompletní údaje do tří pracovních dnů od jejich vyžádání.</w:t>
      </w:r>
    </w:p>
    <w:p w14:paraId="289F322B" w14:textId="77777777" w:rsidR="00C43B76" w:rsidRDefault="00C43B76" w:rsidP="00B831CA">
      <w:pPr>
        <w:pStyle w:val="Odstavecseseznamem"/>
        <w:numPr>
          <w:ilvl w:val="0"/>
          <w:numId w:val="8"/>
        </w:numPr>
        <w:ind w:left="284" w:hanging="426"/>
      </w:pPr>
      <w:r w:rsidRPr="00572EA2">
        <w:t xml:space="preserve">Veškeré činnosti nutné či související s reklamací vad činí </w:t>
      </w:r>
      <w:r w:rsidR="007C7D49" w:rsidRPr="00572EA2">
        <w:t>Prodávající</w:t>
      </w:r>
      <w:r w:rsidRPr="00572EA2">
        <w:t xml:space="preserve"> sám na své nákl</w:t>
      </w:r>
      <w:r w:rsidR="007C7D49" w:rsidRPr="00572EA2">
        <w:t>ady v součinnosti s Kupujícím</w:t>
      </w:r>
      <w:r w:rsidRPr="00572EA2">
        <w:t xml:space="preserve"> a v jeho provozní době tak, aby svými činnostmi neohrozil nebo neomezil činnost </w:t>
      </w:r>
      <w:r w:rsidR="007C7D49" w:rsidRPr="00572EA2">
        <w:t>Kupujícího</w:t>
      </w:r>
      <w:r w:rsidRPr="00572EA2">
        <w:t>.</w:t>
      </w:r>
    </w:p>
    <w:p w14:paraId="6DFA38BD" w14:textId="77777777" w:rsidR="008C54B8" w:rsidRDefault="008C54B8" w:rsidP="008C54B8">
      <w:pPr>
        <w:pStyle w:val="Bezmezer"/>
        <w:numPr>
          <w:ilvl w:val="0"/>
          <w:numId w:val="8"/>
        </w:numPr>
        <w:ind w:left="284" w:hanging="426"/>
        <w:rPr>
          <w:szCs w:val="22"/>
        </w:rPr>
      </w:pPr>
      <w:r w:rsidRPr="00CE4596">
        <w:rPr>
          <w:szCs w:val="22"/>
        </w:rPr>
        <w:t>Pro záručn</w:t>
      </w:r>
      <w:r>
        <w:rPr>
          <w:szCs w:val="22"/>
        </w:rPr>
        <w:t xml:space="preserve">í servis platí, že: </w:t>
      </w:r>
    </w:p>
    <w:p w14:paraId="335FAF22" w14:textId="7A613993" w:rsidR="008C54B8" w:rsidRPr="00007783" w:rsidRDefault="008C54B8" w:rsidP="001239B0">
      <w:pPr>
        <w:pStyle w:val="Bezmezer"/>
        <w:numPr>
          <w:ilvl w:val="0"/>
          <w:numId w:val="28"/>
        </w:numPr>
        <w:ind w:left="567" w:hanging="283"/>
        <w:rPr>
          <w:szCs w:val="22"/>
        </w:rPr>
      </w:pPr>
      <w:r>
        <w:rPr>
          <w:szCs w:val="22"/>
        </w:rPr>
        <w:t>v</w:t>
      </w:r>
      <w:r w:rsidRPr="00CE4596">
        <w:rPr>
          <w:szCs w:val="22"/>
        </w:rPr>
        <w:t>eškeré náhradní díly použité Prodávajícím musí být nové a nepoužité, pokud se Prodávaj</w:t>
      </w:r>
      <w:r>
        <w:rPr>
          <w:szCs w:val="22"/>
        </w:rPr>
        <w:t xml:space="preserve">ící </w:t>
      </w:r>
      <w:r w:rsidR="008F204A">
        <w:rPr>
          <w:szCs w:val="22"/>
        </w:rPr>
        <w:br/>
      </w:r>
      <w:r w:rsidRPr="00007783">
        <w:rPr>
          <w:szCs w:val="22"/>
        </w:rPr>
        <w:t xml:space="preserve">a Kupující nedohodnou jinak, </w:t>
      </w:r>
    </w:p>
    <w:p w14:paraId="63527909" w14:textId="3AAD96E3" w:rsidR="008C54B8" w:rsidRPr="00007783" w:rsidRDefault="008C54B8" w:rsidP="001239B0">
      <w:pPr>
        <w:pStyle w:val="Bezmezer"/>
        <w:numPr>
          <w:ilvl w:val="0"/>
          <w:numId w:val="28"/>
        </w:numPr>
        <w:ind w:left="567" w:hanging="283"/>
        <w:rPr>
          <w:szCs w:val="22"/>
        </w:rPr>
      </w:pPr>
      <w:r w:rsidRPr="00007783">
        <w:rPr>
          <w:szCs w:val="22"/>
        </w:rPr>
        <w:t>ceny náhradních dílů nesmí překročit ceny obvyklé či ceny doporučené výrobcem.</w:t>
      </w:r>
    </w:p>
    <w:p w14:paraId="00B6480E" w14:textId="06170DAC" w:rsidR="00372D6A" w:rsidRPr="00D642CF" w:rsidRDefault="00372D6A" w:rsidP="00372D6A">
      <w:pPr>
        <w:pStyle w:val="Odstavecseseznamem"/>
        <w:numPr>
          <w:ilvl w:val="0"/>
          <w:numId w:val="8"/>
        </w:numPr>
        <w:ind w:left="284" w:hanging="426"/>
      </w:pPr>
      <w:r w:rsidRPr="00007783">
        <w:t xml:space="preserve">Po dobu běhu záruční doby se Prodávající zavazuje pro Kupujícího zajistit servis a garanční prohlídky Předmětu plnění. Hodinová sazba za veškeré typy servisních prací prováděných po dobu běhu záruční doby Předmětu plnění bude činit maximálně </w:t>
      </w:r>
      <w:r w:rsidR="00D642CF" w:rsidRPr="00D642CF">
        <w:t>1.452,00</w:t>
      </w:r>
      <w:r w:rsidRPr="00D642CF">
        <w:t xml:space="preserve"> Kč (vč. 21 % DPH). Sazba </w:t>
      </w:r>
      <w:r w:rsidR="00D642CF">
        <w:br/>
      </w:r>
      <w:r w:rsidRPr="00D642CF">
        <w:t>za výjezd servisního vozidla vyslaného Prodávajícím do sídla Kupujícího bude činit</w:t>
      </w:r>
      <w:r w:rsidRPr="00007783">
        <w:t xml:space="preserve"> maximálně </w:t>
      </w:r>
      <w:r w:rsidR="00D642CF">
        <w:br/>
      </w:r>
      <w:r w:rsidR="00D642CF" w:rsidRPr="00D642CF">
        <w:t>0,- Kč/km (zdarma do 30 km – v rámci asistenční služby ze zákonného pojištění)</w:t>
      </w:r>
      <w:r w:rsidRPr="00D642CF">
        <w:t>.</w:t>
      </w:r>
    </w:p>
    <w:p w14:paraId="44187FCA" w14:textId="77777777" w:rsidR="00D642CF" w:rsidRDefault="00D642CF" w:rsidP="00D642CF">
      <w:pPr>
        <w:pStyle w:val="Odstavecseseznamem"/>
        <w:numPr>
          <w:ilvl w:val="0"/>
          <w:numId w:val="0"/>
        </w:numPr>
        <w:ind w:left="284"/>
      </w:pPr>
    </w:p>
    <w:p w14:paraId="2CAEE985" w14:textId="77777777" w:rsidR="00D642CF" w:rsidRDefault="00D642CF" w:rsidP="00D642CF">
      <w:pPr>
        <w:pStyle w:val="Odstavecseseznamem"/>
        <w:numPr>
          <w:ilvl w:val="0"/>
          <w:numId w:val="0"/>
        </w:numPr>
        <w:ind w:left="284"/>
      </w:pPr>
    </w:p>
    <w:p w14:paraId="3AB83578" w14:textId="433DFEA7" w:rsidR="00BD29C2" w:rsidRPr="00007783" w:rsidRDefault="00BD29C2" w:rsidP="00BD29C2">
      <w:pPr>
        <w:pStyle w:val="Odstavecseseznamem"/>
        <w:numPr>
          <w:ilvl w:val="0"/>
          <w:numId w:val="8"/>
        </w:numPr>
        <w:ind w:left="284" w:hanging="426"/>
      </w:pPr>
      <w:r>
        <w:lastRenderedPageBreak/>
        <w:t xml:space="preserve">Po uplynutí záruky se </w:t>
      </w:r>
      <w:r w:rsidRPr="00007783">
        <w:t>Prodávající</w:t>
      </w:r>
      <w:r>
        <w:t xml:space="preserve"> </w:t>
      </w:r>
      <w:r w:rsidRPr="00007783">
        <w:t xml:space="preserve">zavazuje pro Kupujícího zajistit </w:t>
      </w:r>
      <w:r>
        <w:t xml:space="preserve">pozáruční </w:t>
      </w:r>
      <w:r w:rsidRPr="00007783">
        <w:t xml:space="preserve">servis a garanční prohlídky Předmětu plnění. Hodinová sazba za veškeré typy servisních prací prováděných Předmětu plnění bude </w:t>
      </w:r>
      <w:r w:rsidRPr="00D642CF">
        <w:t xml:space="preserve">činit </w:t>
      </w:r>
      <w:r w:rsidR="00D642CF" w:rsidRPr="00D642CF">
        <w:t>1.452,00</w:t>
      </w:r>
      <w:r w:rsidRPr="00D642CF">
        <w:t xml:space="preserve"> Kč (vč. 21</w:t>
      </w:r>
      <w:r w:rsidRPr="00007783">
        <w:t xml:space="preserve"> % DPH). Sazba za výjezd servisního vozidla vyslaného Prodávajícím do sídla Kupujícího bude </w:t>
      </w:r>
      <w:r w:rsidRPr="00D642CF">
        <w:t xml:space="preserve">činit </w:t>
      </w:r>
      <w:r w:rsidR="00D642CF" w:rsidRPr="00D642CF">
        <w:t>0,-</w:t>
      </w:r>
      <w:r w:rsidRPr="00D642CF">
        <w:t xml:space="preserve"> Kč / km </w:t>
      </w:r>
      <w:r w:rsidR="00D642CF" w:rsidRPr="00D642CF">
        <w:t>(zdarma do 30 km – v rámci asistenční služby ze zákonného pojištění</w:t>
      </w:r>
      <w:r w:rsidRPr="00007783">
        <w:t>.</w:t>
      </w:r>
    </w:p>
    <w:p w14:paraId="0F8D73D8" w14:textId="57FE2FA0" w:rsidR="00C43B76" w:rsidRPr="00007783" w:rsidRDefault="00A90FB8" w:rsidP="00372D6A">
      <w:pPr>
        <w:pStyle w:val="Nadpislnku"/>
      </w:pPr>
      <w:r w:rsidRPr="00007783">
        <w:t>ZÁVAZKY SMLUVNÍCH STRAN PŘI PLNĚNÍ DLE KUPNÍ SMLOUVY</w:t>
      </w:r>
    </w:p>
    <w:p w14:paraId="40A1ED53" w14:textId="77777777" w:rsidR="00C43B76" w:rsidRPr="00572EA2" w:rsidRDefault="0054352F" w:rsidP="00B831CA">
      <w:pPr>
        <w:pStyle w:val="Odstavecseseznamem"/>
        <w:numPr>
          <w:ilvl w:val="0"/>
          <w:numId w:val="11"/>
        </w:numPr>
        <w:ind w:left="284" w:hanging="284"/>
      </w:pPr>
      <w:r w:rsidRPr="00007783">
        <w:t>Prodávající</w:t>
      </w:r>
      <w:r w:rsidR="00C43B76" w:rsidRPr="00007783">
        <w:t xml:space="preserve"> je povinen </w:t>
      </w:r>
      <w:r w:rsidR="00C43B76" w:rsidRPr="00572EA2">
        <w:t xml:space="preserve">pověřit plněním závazků z této </w:t>
      </w:r>
      <w:r w:rsidR="00724558" w:rsidRPr="00572EA2">
        <w:t>K</w:t>
      </w:r>
      <w:r w:rsidR="00CF40AC" w:rsidRPr="00572EA2">
        <w:t>u</w:t>
      </w:r>
      <w:r w:rsidR="00724558" w:rsidRPr="00572EA2">
        <w:t>pní</w:t>
      </w:r>
      <w:r w:rsidR="00E15616" w:rsidRPr="00572EA2">
        <w:t xml:space="preserve"> s</w:t>
      </w:r>
      <w:r w:rsidR="00C43B76" w:rsidRPr="00572EA2">
        <w:t>mlouvy pouze ty zaměstnance, kteří</w:t>
      </w:r>
      <w:r w:rsidRPr="00572EA2">
        <w:t xml:space="preserve"> jsou k tomu odborně způsobilí.</w:t>
      </w:r>
    </w:p>
    <w:p w14:paraId="1F1A6A69" w14:textId="7EEAA35A" w:rsidR="004730A3" w:rsidRPr="00572EA2" w:rsidRDefault="004730A3" w:rsidP="00B831CA">
      <w:pPr>
        <w:pStyle w:val="Odstavecseseznamem"/>
        <w:numPr>
          <w:ilvl w:val="0"/>
          <w:numId w:val="11"/>
        </w:numPr>
        <w:ind w:left="284" w:hanging="284"/>
      </w:pPr>
      <w:r w:rsidRPr="00572EA2">
        <w:t>Veškerá komunikace na základě této Kupní smlouvy je činěna písemně, není-li touto Kupní smlouvou stanoveno jinak. Písemná komunikace probíhá v listinné nebo elektronické podobě prostřednictvím doporučené pošty, e-mailu</w:t>
      </w:r>
      <w:r w:rsidR="00E35981" w:rsidRPr="00572EA2">
        <w:t>,</w:t>
      </w:r>
      <w:r w:rsidRPr="00572EA2">
        <w:t xml:space="preserve"> nebo faxu na adresy či čísla, které si Smluvní strany sdělí. Písemná komunikace prostřednictvím doporučené pošty se bude považovat za řádně doručenou dnem, kdy je druhá strana převezme od poštovního doručovatele. Neučiní-li tak, pak se považuje písemná komunikace dle této Kupní smlouvy za doručenou třetího dne od podání písemné zprávy </w:t>
      </w:r>
      <w:r w:rsidR="008F204A">
        <w:br/>
      </w:r>
      <w:r w:rsidRPr="00572EA2">
        <w:t>či dokumentu k poštovní přepravě.</w:t>
      </w:r>
    </w:p>
    <w:p w14:paraId="5A763724" w14:textId="7DC075C6" w:rsidR="00BD29C2" w:rsidRPr="00BD29C2" w:rsidRDefault="0054352F" w:rsidP="00BD29C2">
      <w:pPr>
        <w:pStyle w:val="Odstavecseseznamem"/>
        <w:numPr>
          <w:ilvl w:val="0"/>
          <w:numId w:val="11"/>
        </w:numPr>
        <w:ind w:left="284" w:hanging="284"/>
      </w:pPr>
      <w:r w:rsidRPr="00572EA2">
        <w:t>Kupující</w:t>
      </w:r>
      <w:r w:rsidR="00C43B76" w:rsidRPr="00572EA2">
        <w:t xml:space="preserve"> se zavazuje zajistit pracovníkům </w:t>
      </w:r>
      <w:r w:rsidRPr="00572EA2">
        <w:t>Prodávajícího</w:t>
      </w:r>
      <w:r w:rsidR="00C43B76" w:rsidRPr="00572EA2">
        <w:t xml:space="preserve"> během plnění předmětu této </w:t>
      </w:r>
      <w:r w:rsidR="00724558" w:rsidRPr="00572EA2">
        <w:t xml:space="preserve">Kupní </w:t>
      </w:r>
      <w:r w:rsidR="00E15616" w:rsidRPr="00572EA2">
        <w:t>s</w:t>
      </w:r>
      <w:r w:rsidR="00C43B76" w:rsidRPr="00572EA2">
        <w:t xml:space="preserve">mlouvy, je-li to nezbytné, přístup na příslušná pracoviště a součinnost nezbytnou k provedení předmětu plnění. </w:t>
      </w:r>
      <w:r w:rsidRPr="00572EA2">
        <w:t>Prodávající</w:t>
      </w:r>
      <w:r w:rsidR="00C43B76" w:rsidRPr="00572EA2">
        <w:t xml:space="preserve"> se zavazuje dodržovat v objektech </w:t>
      </w:r>
      <w:r w:rsidRPr="00572EA2">
        <w:t>Kupujícího</w:t>
      </w:r>
      <w:r w:rsidR="00C43B76" w:rsidRPr="00572EA2">
        <w:t xml:space="preserve"> příslušné bezpečnostní předpisy.</w:t>
      </w:r>
    </w:p>
    <w:p w14:paraId="0FB23741" w14:textId="652FB2FA" w:rsidR="001239B0" w:rsidRPr="00572EA2" w:rsidRDefault="00C43B76" w:rsidP="00BD29C2">
      <w:pPr>
        <w:pStyle w:val="Odstavecseseznamem"/>
        <w:numPr>
          <w:ilvl w:val="0"/>
          <w:numId w:val="11"/>
        </w:numPr>
        <w:ind w:left="284" w:hanging="284"/>
      </w:pPr>
      <w:r w:rsidRPr="00572EA2">
        <w:t xml:space="preserve">Při plnění této </w:t>
      </w:r>
      <w:r w:rsidR="00724558" w:rsidRPr="00572EA2">
        <w:t>Kupní</w:t>
      </w:r>
      <w:r w:rsidR="00E15616" w:rsidRPr="00572EA2">
        <w:t xml:space="preserve"> s</w:t>
      </w:r>
      <w:r w:rsidRPr="00572EA2">
        <w:t xml:space="preserve">mlouvy je </w:t>
      </w:r>
      <w:r w:rsidR="0054352F" w:rsidRPr="00572EA2">
        <w:t>Prodávající</w:t>
      </w:r>
      <w:r w:rsidRPr="00572EA2">
        <w:t xml:space="preserve"> vázán touto </w:t>
      </w:r>
      <w:r w:rsidR="00724558" w:rsidRPr="00572EA2">
        <w:t>Kupní</w:t>
      </w:r>
      <w:r w:rsidR="00E15616" w:rsidRPr="00572EA2">
        <w:t xml:space="preserve"> s</w:t>
      </w:r>
      <w:r w:rsidRPr="00572EA2">
        <w:t xml:space="preserve">mlouvou, obecně závaznými právními předpisy a pokyny </w:t>
      </w:r>
      <w:r w:rsidR="0054352F" w:rsidRPr="00572EA2">
        <w:t>Kupujícího</w:t>
      </w:r>
      <w:r w:rsidRPr="00572EA2">
        <w:t>, pokud tyto nejsou v rozporu s těmit</w:t>
      </w:r>
      <w:r w:rsidR="0054352F" w:rsidRPr="00572EA2">
        <w:t>o normami</w:t>
      </w:r>
      <w:r w:rsidR="00E35981" w:rsidRPr="00572EA2">
        <w:t>,</w:t>
      </w:r>
      <w:r w:rsidR="0054352F" w:rsidRPr="00572EA2">
        <w:t xml:space="preserve"> nebo zájmy Kupujícího</w:t>
      </w:r>
      <w:r w:rsidRPr="00572EA2">
        <w:t xml:space="preserve">. </w:t>
      </w:r>
      <w:r w:rsidR="0054352F" w:rsidRPr="00572EA2">
        <w:t>Prodávající</w:t>
      </w:r>
      <w:r w:rsidRPr="00572EA2">
        <w:t xml:space="preserve"> je povinen včas písemně upozornit </w:t>
      </w:r>
      <w:r w:rsidR="0054352F" w:rsidRPr="00572EA2">
        <w:t>Kupujícího</w:t>
      </w:r>
      <w:r w:rsidRPr="00572EA2">
        <w:t xml:space="preserve"> na zřejmou nevhodnost jeho pokynů, jejichž následkem může vzniknout škoda nebo nesoulad se zákony nebo obecně závaznými právními předpisy. Pokud </w:t>
      </w:r>
      <w:r w:rsidR="0054352F" w:rsidRPr="00572EA2">
        <w:t>Kupující</w:t>
      </w:r>
      <w:r w:rsidRPr="00572EA2">
        <w:t xml:space="preserve"> navzdory tomuto upozornění trvá na svých pokynech, </w:t>
      </w:r>
      <w:r w:rsidR="0054352F" w:rsidRPr="00572EA2">
        <w:t>Prodávající</w:t>
      </w:r>
      <w:r w:rsidRPr="00572EA2">
        <w:t xml:space="preserve"> neodpovídá za jakoukoli škodu vzniklou v této příčinné souvislosti.</w:t>
      </w:r>
    </w:p>
    <w:p w14:paraId="54E49EA2" w14:textId="77777777" w:rsidR="00C43B76" w:rsidRPr="00572EA2" w:rsidRDefault="0054352F" w:rsidP="00B831CA">
      <w:pPr>
        <w:pStyle w:val="Odstavecseseznamem"/>
        <w:numPr>
          <w:ilvl w:val="0"/>
          <w:numId w:val="11"/>
        </w:numPr>
        <w:ind w:left="284" w:hanging="284"/>
      </w:pPr>
      <w:r w:rsidRPr="00572EA2">
        <w:t>Prodávající</w:t>
      </w:r>
      <w:r w:rsidR="00C43B76" w:rsidRPr="00572EA2">
        <w:t xml:space="preserve"> se zavazuje:</w:t>
      </w:r>
    </w:p>
    <w:p w14:paraId="61A69B98" w14:textId="77777777" w:rsidR="00C43B76" w:rsidRPr="00572EA2" w:rsidRDefault="00C43B76" w:rsidP="001239B0">
      <w:pPr>
        <w:pStyle w:val="Odstavecseseznamem"/>
        <w:numPr>
          <w:ilvl w:val="1"/>
          <w:numId w:val="25"/>
        </w:numPr>
        <w:ind w:left="567" w:hanging="283"/>
      </w:pPr>
      <w:r w:rsidRPr="00572EA2">
        <w:t xml:space="preserve">informovat neprodleně </w:t>
      </w:r>
      <w:r w:rsidR="0054352F" w:rsidRPr="00572EA2">
        <w:t>Kupujícího</w:t>
      </w:r>
      <w:r w:rsidRPr="00572EA2">
        <w:t xml:space="preserve"> o všech skutečnostech majících vliv na plnění dle této </w:t>
      </w:r>
      <w:r w:rsidR="00724558" w:rsidRPr="00572EA2">
        <w:t>Kupní</w:t>
      </w:r>
      <w:r w:rsidR="00E15616" w:rsidRPr="00572EA2">
        <w:t xml:space="preserve"> s</w:t>
      </w:r>
      <w:r w:rsidRPr="00572EA2">
        <w:t>mlouvy,</w:t>
      </w:r>
    </w:p>
    <w:p w14:paraId="4FAC01E4" w14:textId="77777777" w:rsidR="00C43B76" w:rsidRPr="00572EA2" w:rsidRDefault="00C43B76" w:rsidP="001239B0">
      <w:pPr>
        <w:pStyle w:val="Odstavecseseznamem"/>
        <w:numPr>
          <w:ilvl w:val="1"/>
          <w:numId w:val="25"/>
        </w:numPr>
        <w:ind w:left="567" w:hanging="283"/>
      </w:pPr>
      <w:r w:rsidRPr="00572EA2">
        <w:t xml:space="preserve">plnit řádně a ve stanoveném termínu své povinnosti vyplývající z této </w:t>
      </w:r>
      <w:r w:rsidR="00354A0A" w:rsidRPr="00572EA2">
        <w:t xml:space="preserve">Kupní </w:t>
      </w:r>
      <w:r w:rsidR="00E15616" w:rsidRPr="00572EA2">
        <w:t>s</w:t>
      </w:r>
      <w:r w:rsidRPr="00572EA2">
        <w:t>mlouvy,</w:t>
      </w:r>
    </w:p>
    <w:p w14:paraId="14D16258" w14:textId="68ACE58C" w:rsidR="00C43B76" w:rsidRPr="00572EA2" w:rsidRDefault="0054352F" w:rsidP="001239B0">
      <w:pPr>
        <w:pStyle w:val="Odstavecseseznamem"/>
        <w:numPr>
          <w:ilvl w:val="1"/>
          <w:numId w:val="25"/>
        </w:numPr>
        <w:ind w:left="567" w:hanging="283"/>
      </w:pPr>
      <w:r w:rsidRPr="00572EA2">
        <w:t>požádat včas Kupujícího</w:t>
      </w:r>
      <w:r w:rsidR="00C43B76" w:rsidRPr="00572EA2">
        <w:t xml:space="preserve"> o potřebnou součinnost za účelem řádného plnění této </w:t>
      </w:r>
      <w:r w:rsidR="00354A0A" w:rsidRPr="00572EA2">
        <w:t xml:space="preserve">Kupní </w:t>
      </w:r>
      <w:r w:rsidR="00E15616" w:rsidRPr="00572EA2">
        <w:t xml:space="preserve"> s</w:t>
      </w:r>
      <w:r w:rsidR="00C43B76" w:rsidRPr="00572EA2">
        <w:t>mlouvy</w:t>
      </w:r>
      <w:r w:rsidR="00024AAB" w:rsidRPr="00572EA2">
        <w:t>.</w:t>
      </w:r>
    </w:p>
    <w:p w14:paraId="3FB68DA1" w14:textId="40528486" w:rsidR="00C43B76" w:rsidRPr="0010477C" w:rsidRDefault="0054352F" w:rsidP="00B831CA">
      <w:pPr>
        <w:pStyle w:val="Odstavecseseznamem"/>
        <w:numPr>
          <w:ilvl w:val="0"/>
          <w:numId w:val="11"/>
        </w:numPr>
        <w:ind w:left="284" w:hanging="284"/>
      </w:pPr>
      <w:r w:rsidRPr="0010477C">
        <w:t xml:space="preserve">Prodávající </w:t>
      </w:r>
      <w:r w:rsidR="00C43B76" w:rsidRPr="0010477C">
        <w:t>není oprávněn postoupit</w:t>
      </w:r>
      <w:r w:rsidR="00052B97" w:rsidRPr="0010477C">
        <w:t>,</w:t>
      </w:r>
      <w:r w:rsidR="00C43B76" w:rsidRPr="0010477C">
        <w:t xml:space="preserve"> ani převést jakákoliv svá práva či povinnosti vyplývající z této </w:t>
      </w:r>
      <w:r w:rsidR="00354A0A" w:rsidRPr="0010477C">
        <w:t>Kupní</w:t>
      </w:r>
      <w:r w:rsidR="00E15616" w:rsidRPr="0010477C">
        <w:t xml:space="preserve"> s</w:t>
      </w:r>
      <w:r w:rsidR="00C43B76" w:rsidRPr="0010477C">
        <w:t xml:space="preserve">mlouvy bez předchozího písemného souhlasu </w:t>
      </w:r>
      <w:r w:rsidRPr="0010477C">
        <w:t>Kupujícího</w:t>
      </w:r>
      <w:r w:rsidR="00C43B76" w:rsidRPr="0010477C">
        <w:t>.</w:t>
      </w:r>
    </w:p>
    <w:p w14:paraId="79CF79D4" w14:textId="7533792F" w:rsidR="00572EA2" w:rsidRPr="0010477C" w:rsidRDefault="00572EA2" w:rsidP="00186032">
      <w:pPr>
        <w:pStyle w:val="Odstavecseseznamem"/>
        <w:numPr>
          <w:ilvl w:val="0"/>
          <w:numId w:val="11"/>
        </w:numPr>
        <w:ind w:left="284" w:hanging="284"/>
      </w:pPr>
      <w:r w:rsidRPr="0010477C">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Toto spolupůsobení je povinen zajistit i u svých příp. poddodavatelů.</w:t>
      </w:r>
    </w:p>
    <w:p w14:paraId="2F5B7394" w14:textId="0A89A3B7" w:rsidR="001239B0" w:rsidRDefault="00572EA2" w:rsidP="001239B0">
      <w:pPr>
        <w:pStyle w:val="Odstavecseseznamem"/>
        <w:numPr>
          <w:ilvl w:val="0"/>
          <w:numId w:val="11"/>
        </w:numPr>
        <w:ind w:left="284" w:hanging="284"/>
      </w:pPr>
      <w:r w:rsidRPr="0010477C">
        <w:t xml:space="preserve">Prodávající není oprávněn použít ve svých dokumentech, prezentacích či reklamě odkazy </w:t>
      </w:r>
      <w:r w:rsidR="008F204A">
        <w:br/>
      </w:r>
      <w:r w:rsidRPr="0010477C">
        <w:t xml:space="preserve">na Kupujícího nebo jakýkoliv jiný odkaz, který by </w:t>
      </w:r>
      <w:r w:rsidR="009361C2" w:rsidRPr="0010477C">
        <w:t>mohl,</w:t>
      </w:r>
      <w:r w:rsidRPr="0010477C">
        <w:t xml:space="preserve"> byť i nepřímo vést k identifikaci Kupujícího, bez předchozího písemného souhlasu Kupujícího. Výše uvedeným omezením není dotčena možnost Prodávajícího uvádět činnost dle této Kupní smlouvy jako</w:t>
      </w:r>
      <w:r w:rsidRPr="00A90FB8">
        <w:t xml:space="preserve"> svou referenci ve svých nabídkách </w:t>
      </w:r>
      <w:r w:rsidRPr="00572EA2">
        <w:t>v zákonem stanoveném rozsahu, popřípadě rozsahu stanoveném jiným zadavatelem.</w:t>
      </w:r>
    </w:p>
    <w:p w14:paraId="6C3B473C" w14:textId="77777777" w:rsidR="00D642CF" w:rsidRDefault="00D642CF" w:rsidP="00D642CF"/>
    <w:p w14:paraId="5D8F728D" w14:textId="77777777" w:rsidR="00D642CF" w:rsidRPr="00D642CF" w:rsidRDefault="00D642CF" w:rsidP="00D642CF">
      <w:pPr>
        <w:pStyle w:val="Bezmezer"/>
      </w:pPr>
    </w:p>
    <w:p w14:paraId="3FBF4E79" w14:textId="77777777" w:rsidR="00C43B76" w:rsidRPr="00572EA2" w:rsidRDefault="00A90FB8" w:rsidP="00D47F69">
      <w:pPr>
        <w:pStyle w:val="Nadpislnku"/>
      </w:pPr>
      <w:r w:rsidRPr="00572EA2">
        <w:lastRenderedPageBreak/>
        <w:t xml:space="preserve">PŘECHOD VLASTNICTVÍ A NEBEZPEČÍ ŠKODY </w:t>
      </w:r>
    </w:p>
    <w:p w14:paraId="01C54E1A" w14:textId="716CEBD3" w:rsidR="002D395D" w:rsidRDefault="00C43B76" w:rsidP="001239B0">
      <w:pPr>
        <w:pStyle w:val="Odstavecseseznamem"/>
        <w:numPr>
          <w:ilvl w:val="0"/>
          <w:numId w:val="0"/>
        </w:numPr>
      </w:pPr>
      <w:r w:rsidRPr="00572EA2">
        <w:t>Vlastnictví k</w:t>
      </w:r>
      <w:r w:rsidR="0079754B" w:rsidRPr="00572EA2">
        <w:t> předmětu plnění</w:t>
      </w:r>
      <w:r w:rsidRPr="00572EA2">
        <w:t xml:space="preserve"> dodanému na základě této </w:t>
      </w:r>
      <w:r w:rsidR="00354A0A" w:rsidRPr="00572EA2">
        <w:t>Kupní</w:t>
      </w:r>
      <w:r w:rsidR="00E15616" w:rsidRPr="00572EA2">
        <w:t xml:space="preserve"> s</w:t>
      </w:r>
      <w:r w:rsidR="00586784" w:rsidRPr="00572EA2">
        <w:t xml:space="preserve">mlouvy přechází na Kupujícího </w:t>
      </w:r>
      <w:r w:rsidRPr="00572EA2">
        <w:t xml:space="preserve">okamžikem podpisu protokolu o předání a převzetí </w:t>
      </w:r>
      <w:r w:rsidR="000463CB" w:rsidRPr="00572EA2">
        <w:t>zboží</w:t>
      </w:r>
      <w:r w:rsidR="00586784" w:rsidRPr="00572EA2">
        <w:t xml:space="preserve"> oběma Smluvními stranami</w:t>
      </w:r>
      <w:r w:rsidR="004037CC" w:rsidRPr="00572EA2">
        <w:t>.</w:t>
      </w:r>
      <w:r w:rsidRPr="00572EA2">
        <w:t xml:space="preserve"> Tímto okamžikem přechází na </w:t>
      </w:r>
      <w:r w:rsidR="00586784" w:rsidRPr="00572EA2">
        <w:t>Kupujícího</w:t>
      </w:r>
      <w:r w:rsidRPr="00572EA2">
        <w:t xml:space="preserve"> </w:t>
      </w:r>
      <w:r w:rsidR="00052B97" w:rsidRPr="00572EA2">
        <w:t xml:space="preserve">rovněž </w:t>
      </w:r>
      <w:r w:rsidRPr="00572EA2">
        <w:t xml:space="preserve">nebezpečí škody na </w:t>
      </w:r>
      <w:r w:rsidR="000463CB" w:rsidRPr="00572EA2">
        <w:t>zboží</w:t>
      </w:r>
      <w:r w:rsidRPr="00572EA2">
        <w:t>.</w:t>
      </w:r>
    </w:p>
    <w:p w14:paraId="084E09BF" w14:textId="66C3D4BD" w:rsidR="005A0655" w:rsidRPr="00994B7A" w:rsidRDefault="00EA6B23" w:rsidP="00D47F69">
      <w:pPr>
        <w:pStyle w:val="Nadpislnku"/>
      </w:pPr>
      <w:r w:rsidRPr="00994B7A">
        <w:t>SMLUVNÍ SANKCE</w:t>
      </w:r>
    </w:p>
    <w:p w14:paraId="34D88D26" w14:textId="77777777" w:rsidR="005A0655" w:rsidRPr="00994B7A" w:rsidRDefault="005A0655" w:rsidP="00B831CA">
      <w:pPr>
        <w:pStyle w:val="Odstavecseseznamem"/>
        <w:numPr>
          <w:ilvl w:val="0"/>
          <w:numId w:val="13"/>
        </w:numPr>
        <w:ind w:left="284" w:hanging="284"/>
      </w:pPr>
      <w:r w:rsidRPr="00994B7A">
        <w:t xml:space="preserve">Smluvní strany se dohodly, že: </w:t>
      </w:r>
    </w:p>
    <w:p w14:paraId="72ABBD73" w14:textId="5D5A6C3C" w:rsidR="005A0655" w:rsidRPr="00994B7A" w:rsidRDefault="005A0655" w:rsidP="001239B0">
      <w:pPr>
        <w:pStyle w:val="Odstavecseseznamem"/>
        <w:numPr>
          <w:ilvl w:val="0"/>
          <w:numId w:val="14"/>
        </w:numPr>
        <w:ind w:left="567" w:hanging="283"/>
      </w:pPr>
      <w:r w:rsidRPr="00994B7A">
        <w:t xml:space="preserve">Prodávající zaplatí Kupujícímu smluvní pokutu ve výši </w:t>
      </w:r>
      <w:r w:rsidR="00372D6A" w:rsidRPr="00994B7A">
        <w:rPr>
          <w:b/>
          <w:bCs/>
        </w:rPr>
        <w:t>1.000</w:t>
      </w:r>
      <w:r w:rsidR="00372D6A" w:rsidRPr="00733E61">
        <w:rPr>
          <w:b/>
          <w:bCs/>
        </w:rPr>
        <w:t>, -</w:t>
      </w:r>
      <w:r w:rsidR="00240DE0" w:rsidRPr="00994B7A">
        <w:rPr>
          <w:b/>
          <w:bCs/>
        </w:rPr>
        <w:t xml:space="preserve"> Kč </w:t>
      </w:r>
      <w:r w:rsidR="00794719" w:rsidRPr="00994B7A">
        <w:t xml:space="preserve">z kupní ceny bez DPH </w:t>
      </w:r>
      <w:r w:rsidR="008F204A">
        <w:br/>
      </w:r>
      <w:r w:rsidR="00794719" w:rsidRPr="00994B7A">
        <w:t>za</w:t>
      </w:r>
      <w:r w:rsidRPr="00994B7A">
        <w:t xml:space="preserve"> každý započatý kalendářní den prodlení s</w:t>
      </w:r>
      <w:r w:rsidR="0079754B" w:rsidRPr="00994B7A">
        <w:t xml:space="preserve"> dodáním </w:t>
      </w:r>
      <w:r w:rsidR="000463CB" w:rsidRPr="00994B7A">
        <w:t>zboží</w:t>
      </w:r>
      <w:r w:rsidR="0079754B" w:rsidRPr="00994B7A">
        <w:t>.</w:t>
      </w:r>
      <w:r w:rsidRPr="00994B7A">
        <w:t xml:space="preserve"> </w:t>
      </w:r>
    </w:p>
    <w:p w14:paraId="418FCC07" w14:textId="58A83DCE" w:rsidR="005A0655" w:rsidRPr="00994B7A" w:rsidRDefault="005A0655" w:rsidP="001239B0">
      <w:pPr>
        <w:pStyle w:val="Odstavecseseznamem"/>
        <w:numPr>
          <w:ilvl w:val="0"/>
          <w:numId w:val="14"/>
        </w:numPr>
        <w:ind w:left="567" w:hanging="283"/>
      </w:pPr>
      <w:r w:rsidRPr="00994B7A">
        <w:t xml:space="preserve">Prodávající zaplatí Kupujícímu smluvní pokutu za prodlení s odstraňováním vad a nedodělků zjištěných v rámci přejímacího řízení ve výši </w:t>
      </w:r>
      <w:r w:rsidR="00DD19FE" w:rsidRPr="00994B7A">
        <w:rPr>
          <w:b/>
          <w:bCs/>
        </w:rPr>
        <w:t>1.0</w:t>
      </w:r>
      <w:r w:rsidRPr="00994B7A">
        <w:rPr>
          <w:b/>
          <w:bCs/>
        </w:rPr>
        <w:t>00</w:t>
      </w:r>
      <w:r w:rsidR="00733E61" w:rsidRPr="00733E61">
        <w:rPr>
          <w:b/>
          <w:bCs/>
        </w:rPr>
        <w:t>,-</w:t>
      </w:r>
      <w:r w:rsidRPr="00994B7A">
        <w:rPr>
          <w:b/>
          <w:bCs/>
        </w:rPr>
        <w:t xml:space="preserve"> Kč</w:t>
      </w:r>
      <w:r w:rsidRPr="00994B7A">
        <w:t xml:space="preserve"> za každou vadu a započatý kalendářní den prodlení s odstraněním vady</w:t>
      </w:r>
      <w:r w:rsidR="00ED477A" w:rsidRPr="00994B7A">
        <w:t>.</w:t>
      </w:r>
    </w:p>
    <w:p w14:paraId="7533A69C" w14:textId="332800B9" w:rsidR="00DD19FE" w:rsidRPr="00994B7A" w:rsidRDefault="005A0655" w:rsidP="001239B0">
      <w:pPr>
        <w:pStyle w:val="Odstavecseseznamem"/>
        <w:numPr>
          <w:ilvl w:val="0"/>
          <w:numId w:val="14"/>
        </w:numPr>
        <w:ind w:left="567" w:hanging="283"/>
      </w:pPr>
      <w:r w:rsidRPr="00994B7A">
        <w:t>Prodávající zaplatí Kupuj</w:t>
      </w:r>
      <w:r w:rsidR="009E34A5" w:rsidRPr="00994B7A">
        <w:t>í</w:t>
      </w:r>
      <w:r w:rsidRPr="00994B7A">
        <w:t xml:space="preserve">címu smluvní pokutu za prodlení s odstraněním reklamované vady v dohodnuté lhůtě ve výši </w:t>
      </w:r>
      <w:r w:rsidR="002269C0" w:rsidRPr="00994B7A">
        <w:rPr>
          <w:b/>
          <w:bCs/>
        </w:rPr>
        <w:t>1</w:t>
      </w:r>
      <w:r w:rsidR="00744371" w:rsidRPr="00994B7A">
        <w:rPr>
          <w:b/>
          <w:bCs/>
        </w:rPr>
        <w:t>.</w:t>
      </w:r>
      <w:r w:rsidR="002269C0" w:rsidRPr="00994B7A">
        <w:rPr>
          <w:b/>
          <w:bCs/>
        </w:rPr>
        <w:t>0</w:t>
      </w:r>
      <w:r w:rsidRPr="00994B7A">
        <w:rPr>
          <w:b/>
          <w:bCs/>
        </w:rPr>
        <w:t>00</w:t>
      </w:r>
      <w:r w:rsidR="00733E61" w:rsidRPr="00733E61">
        <w:rPr>
          <w:b/>
          <w:bCs/>
        </w:rPr>
        <w:t>,-</w:t>
      </w:r>
      <w:r w:rsidRPr="00994B7A">
        <w:rPr>
          <w:b/>
          <w:bCs/>
        </w:rPr>
        <w:t xml:space="preserve"> Kč</w:t>
      </w:r>
      <w:r w:rsidRPr="00994B7A">
        <w:t xml:space="preserve"> za každou vadu a započatý kalendářní den prodlení</w:t>
      </w:r>
      <w:r w:rsidR="00F20188">
        <w:t>.</w:t>
      </w:r>
    </w:p>
    <w:p w14:paraId="21277D83" w14:textId="70F721F2" w:rsidR="00BB7DD8" w:rsidRPr="00994B7A" w:rsidRDefault="005A0655" w:rsidP="001239B0">
      <w:pPr>
        <w:pStyle w:val="Odstavecseseznamem"/>
        <w:numPr>
          <w:ilvl w:val="0"/>
          <w:numId w:val="14"/>
        </w:numPr>
        <w:ind w:left="567" w:hanging="283"/>
      </w:pPr>
      <w:r w:rsidRPr="00994B7A">
        <w:t xml:space="preserve">Kupující zaplatí Prodávajícímu </w:t>
      </w:r>
      <w:r w:rsidR="00794719" w:rsidRPr="00994B7A">
        <w:t xml:space="preserve">úrok z </w:t>
      </w:r>
      <w:r w:rsidRPr="00994B7A">
        <w:t xml:space="preserve">prodlení s úhradou faktury předloženou po splnění podmínek stanovených touto </w:t>
      </w:r>
      <w:r w:rsidR="008574D5" w:rsidRPr="00994B7A">
        <w:t>smlouvou,</w:t>
      </w:r>
      <w:r w:rsidRPr="00994B7A">
        <w:t xml:space="preserve"> a to ve výši dle vládního nařízení č. </w:t>
      </w:r>
      <w:r w:rsidR="00FA6BDC" w:rsidRPr="00994B7A">
        <w:t xml:space="preserve">351/2013 </w:t>
      </w:r>
      <w:r w:rsidRPr="00994B7A">
        <w:t xml:space="preserve">Sb., </w:t>
      </w:r>
      <w:r w:rsidR="008F204A">
        <w:br/>
      </w:r>
      <w:r w:rsidRPr="00994B7A">
        <w:t>ve znění pozdějších předpisů</w:t>
      </w:r>
      <w:r w:rsidR="009505ED" w:rsidRPr="00994B7A">
        <w:t>.</w:t>
      </w:r>
      <w:r w:rsidR="00BB7DD8" w:rsidRPr="00994B7A">
        <w:t xml:space="preserve"> </w:t>
      </w:r>
    </w:p>
    <w:p w14:paraId="1A0A4CC4" w14:textId="77777777" w:rsidR="00BC6DC3" w:rsidRPr="00994B7A" w:rsidRDefault="005A0655" w:rsidP="00B831CA">
      <w:pPr>
        <w:pStyle w:val="Odstavecseseznamem"/>
        <w:numPr>
          <w:ilvl w:val="0"/>
          <w:numId w:val="13"/>
        </w:numPr>
        <w:ind w:left="284" w:hanging="284"/>
      </w:pPr>
      <w:r w:rsidRPr="00994B7A">
        <w:t xml:space="preserve">Splatnost smluvních pokut se sjednává na </w:t>
      </w:r>
      <w:r w:rsidRPr="00994B7A">
        <w:rPr>
          <w:b/>
          <w:bCs/>
        </w:rPr>
        <w:t xml:space="preserve">30 dnů </w:t>
      </w:r>
      <w:r w:rsidRPr="00994B7A">
        <w:t>ode dne doručení jejich vyúčtování.</w:t>
      </w:r>
    </w:p>
    <w:p w14:paraId="182FB726" w14:textId="724A8777" w:rsidR="00C6780E" w:rsidRPr="00DD19FE" w:rsidRDefault="00C6780E" w:rsidP="00744371">
      <w:pPr>
        <w:spacing w:after="120" w:line="240" w:lineRule="auto"/>
        <w:ind w:left="284" w:hanging="284"/>
      </w:pPr>
      <w:r w:rsidRPr="00994B7A">
        <w:t xml:space="preserve">3. </w:t>
      </w:r>
      <w:r w:rsidR="005A0655" w:rsidRPr="00994B7A">
        <w:t xml:space="preserve">Zaplacením jakékoli smluvní pokuty dle této </w:t>
      </w:r>
      <w:r w:rsidR="00622452" w:rsidRPr="00994B7A">
        <w:t xml:space="preserve">Kupní </w:t>
      </w:r>
      <w:r w:rsidR="005A0655" w:rsidRPr="00994B7A">
        <w:t>smlouvy, není dotčeno právo oprávněné strany na náhradu škody způsobené porušením povinností dle této</w:t>
      </w:r>
      <w:r w:rsidR="00001B0A" w:rsidRPr="00994B7A">
        <w:t xml:space="preserve"> Kupní</w:t>
      </w:r>
      <w:r w:rsidR="005A0655" w:rsidRPr="00994B7A">
        <w:t xml:space="preserve"> smlouvy.</w:t>
      </w:r>
      <w:r w:rsidR="005A0655" w:rsidRPr="00DD19FE">
        <w:t xml:space="preserve">  </w:t>
      </w:r>
    </w:p>
    <w:p w14:paraId="52FA4F31" w14:textId="470F4F4D" w:rsidR="001D1AF6" w:rsidRDefault="00C6780E" w:rsidP="00744371">
      <w:pPr>
        <w:spacing w:line="240" w:lineRule="auto"/>
        <w:ind w:left="284" w:hanging="284"/>
      </w:pPr>
      <w:r w:rsidRPr="00DD19FE">
        <w:t xml:space="preserve">4.  </w:t>
      </w:r>
      <w:r w:rsidR="005A0655" w:rsidRPr="00DD19FE">
        <w:t>Smluvní strana, které vznikne právo uplatnit smluvní pokutu, může od jejího vymáhání na základě své vůle upustit.</w:t>
      </w:r>
    </w:p>
    <w:p w14:paraId="6E21E722" w14:textId="77777777" w:rsidR="00995393" w:rsidRPr="00DD19FE" w:rsidRDefault="00EA6B23" w:rsidP="00D47F69">
      <w:pPr>
        <w:pStyle w:val="Nadpislnku"/>
      </w:pPr>
      <w:r w:rsidRPr="00DD19FE">
        <w:t>UKONČENÍ SMLUVNÍHO VZTAHU</w:t>
      </w:r>
    </w:p>
    <w:p w14:paraId="2A3CF590" w14:textId="2BE7209D" w:rsidR="00733E61" w:rsidRDefault="005A0655" w:rsidP="00733E61">
      <w:pPr>
        <w:pStyle w:val="Odstavecseseznamem"/>
        <w:numPr>
          <w:ilvl w:val="0"/>
          <w:numId w:val="15"/>
        </w:numPr>
        <w:ind w:left="284" w:hanging="284"/>
      </w:pPr>
      <w:r w:rsidRPr="00DD19FE">
        <w:t xml:space="preserve">Tato smlouva zanikne splněním závazku dle ustanovení § </w:t>
      </w:r>
      <w:r w:rsidR="004D7854" w:rsidRPr="00DD19FE">
        <w:t>1908 Občanského</w:t>
      </w:r>
      <w:r w:rsidRPr="00DD19FE">
        <w:t xml:space="preserve"> zák</w:t>
      </w:r>
      <w:r w:rsidR="00CE6088" w:rsidRPr="00DD19FE">
        <w:t>oníku</w:t>
      </w:r>
      <w:r w:rsidRPr="00DD19FE">
        <w:t xml:space="preserve"> nebo před uplynutím lhůty plnění z důvodu podstatného porušení povinností smluvních stran </w:t>
      </w:r>
      <w:r w:rsidR="001177C0" w:rsidRPr="00DD19FE">
        <w:t>–</w:t>
      </w:r>
      <w:r w:rsidRPr="00DD19FE">
        <w:t xml:space="preserve"> jednostranným právním </w:t>
      </w:r>
      <w:r w:rsidR="00E65CD0" w:rsidRPr="00DD19FE">
        <w:t>jednáním</w:t>
      </w:r>
      <w:r w:rsidRPr="00DD19FE">
        <w:t>, tj. odstoupením od smlouvy. Dále může t</w:t>
      </w:r>
      <w:r w:rsidR="00052B97" w:rsidRPr="00DD19FE">
        <w:t>a</w:t>
      </w:r>
      <w:r w:rsidRPr="00DD19FE">
        <w:t xml:space="preserve">to smlouva zaniknout dohodou, smluvních stran. Návrhy na zánik smlouvy dohodou je oprávněna vystavit kterákoli ze smluvních stran. </w:t>
      </w:r>
    </w:p>
    <w:p w14:paraId="772E627D" w14:textId="53DE2D2F" w:rsidR="005F6161" w:rsidRDefault="005A0655" w:rsidP="00B831CA">
      <w:pPr>
        <w:pStyle w:val="Odstavecseseznamem"/>
        <w:numPr>
          <w:ilvl w:val="0"/>
          <w:numId w:val="15"/>
        </w:numPr>
        <w:ind w:left="284" w:hanging="284"/>
      </w:pPr>
      <w:r w:rsidRPr="00DD19FE">
        <w:t xml:space="preserve">Kterákoli smluvní strana je povinna písemně oznámit druhé straně, že poruší své povinnosti plynoucí ze závazkového vztahu. Také je povinna oznámit skutečnosti, které se týkají podstatného zhoršení výrobních poměrů, majetkových poměrů, </w:t>
      </w:r>
      <w:r w:rsidR="009E34A5" w:rsidRPr="00DD19FE">
        <w:t>případ</w:t>
      </w:r>
      <w:r w:rsidR="00052B97" w:rsidRPr="00DD19FE">
        <w:t>ně</w:t>
      </w:r>
      <w:r w:rsidRPr="00DD19FE">
        <w:t xml:space="preserve"> i kapacitních či personálních poměrů, které by mohly mít i jednotlivě negativní vliv na plnění je</w:t>
      </w:r>
      <w:r w:rsidR="007030BA" w:rsidRPr="00DD19FE">
        <w:t>jí</w:t>
      </w:r>
      <w:r w:rsidRPr="00DD19FE">
        <w:t xml:space="preserve"> povinnosti plynoucí z předmětné smlouvy. Je tedy povinna druhé straně oznámit povahu překážky vč</w:t>
      </w:r>
      <w:r w:rsidR="00052B97" w:rsidRPr="00DD19FE">
        <w:t>etně</w:t>
      </w:r>
      <w:r w:rsidRPr="00DD19FE">
        <w:t xml:space="preserve"> důvodů, které jí brání nebo budou bránit v</w:t>
      </w:r>
      <w:r w:rsidR="00C40633" w:rsidRPr="00DD19FE">
        <w:t> </w:t>
      </w:r>
      <w:r w:rsidRPr="00DD19FE">
        <w:t xml:space="preserve">plnění povinností a o jejich důsledcích. </w:t>
      </w:r>
      <w:r w:rsidR="00052B97" w:rsidRPr="00DD19FE">
        <w:t>Z</w:t>
      </w:r>
      <w:r w:rsidRPr="00DD19FE">
        <w:t xml:space="preserve">práva musí být podána písemně bez zbytečného odkladu poté, kdy se oznamující strana o překážce dozvěděla nebo při náležité péči mohla dozvědět. Lhůtou bez zbytečného odkladu se rozumí 10 dnů. Oznámením se oznamující strana nezbavuje svých závazků </w:t>
      </w:r>
      <w:r w:rsidR="002269C0" w:rsidRPr="00DD19FE">
        <w:t xml:space="preserve">vyplývajících </w:t>
      </w:r>
      <w:r w:rsidRPr="00DD19FE">
        <w:t xml:space="preserve">ze smlouvy nebo obecně závazných předpisů. Jestliže tuto povinnost oznamující strana nesplní, nebo není druhé straně zpráva doručena včas, má druhá strana nárok </w:t>
      </w:r>
      <w:r w:rsidR="008F204A">
        <w:br/>
      </w:r>
      <w:r w:rsidRPr="00DD19FE">
        <w:t xml:space="preserve">na </w:t>
      </w:r>
      <w:r w:rsidRPr="00B831CA">
        <w:t>úhradu škody, která jí tím</w:t>
      </w:r>
      <w:r w:rsidR="002269C0" w:rsidRPr="00B831CA">
        <w:t xml:space="preserve">to </w:t>
      </w:r>
      <w:r w:rsidRPr="00B831CA">
        <w:t>vznik</w:t>
      </w:r>
      <w:r w:rsidR="002269C0" w:rsidRPr="00B831CA">
        <w:t>la,</w:t>
      </w:r>
      <w:r w:rsidRPr="00B831CA">
        <w:t xml:space="preserve"> a nárok na odstoupení od smlouvy.</w:t>
      </w:r>
    </w:p>
    <w:p w14:paraId="6F87850C" w14:textId="77777777" w:rsidR="00D642CF" w:rsidRPr="00B831CA" w:rsidRDefault="00D642CF" w:rsidP="00D642CF">
      <w:pPr>
        <w:pStyle w:val="Odstavecseseznamem"/>
        <w:numPr>
          <w:ilvl w:val="0"/>
          <w:numId w:val="0"/>
        </w:numPr>
        <w:ind w:left="284"/>
      </w:pPr>
    </w:p>
    <w:p w14:paraId="7FBFB02B" w14:textId="0D78500D" w:rsidR="005A0655" w:rsidRPr="00B831CA" w:rsidRDefault="005A0655" w:rsidP="00B831CA">
      <w:pPr>
        <w:pStyle w:val="Odstavecseseznamem"/>
        <w:numPr>
          <w:ilvl w:val="0"/>
          <w:numId w:val="15"/>
        </w:numPr>
        <w:ind w:left="284" w:hanging="284"/>
      </w:pPr>
      <w:r w:rsidRPr="00B831CA">
        <w:lastRenderedPageBreak/>
        <w:t xml:space="preserve">Odstoupení od smlouvy musí odstupující strana oznámit druhé straně písemně bez zbytečného odkladu poté, co se dozvěděla o podstatném porušení smlouvy. Lhůta pro doručení odstoupení </w:t>
      </w:r>
      <w:r w:rsidR="008F204A">
        <w:br/>
      </w:r>
      <w:r w:rsidRPr="00B831CA">
        <w:t xml:space="preserve">od smlouvy se stanovuje pro obě strany </w:t>
      </w:r>
      <w:r w:rsidRPr="006F58CB">
        <w:rPr>
          <w:b/>
          <w:bCs/>
        </w:rPr>
        <w:t xml:space="preserve">10 dnů </w:t>
      </w:r>
      <w:r w:rsidRPr="00186032">
        <w:t>ode</w:t>
      </w:r>
      <w:r w:rsidRPr="006F58CB">
        <w:rPr>
          <w:b/>
          <w:bCs/>
        </w:rPr>
        <w:t xml:space="preserve"> </w:t>
      </w:r>
      <w:r w:rsidRPr="00186032">
        <w:t>dne</w:t>
      </w:r>
      <w:r w:rsidRPr="00B831CA">
        <w:t xml:space="preserve">, kdy jedna ze smluvních stran zjistila podstatné porušení smlouvy. V odstoupení musí být dále uveden důvod, pro který strana od smlouvy odstupuje a přesná citace toho bodu smlouvy, který ji k takovému kroku opravňuje. Bez těchto náležitostí je odstoupení od smlouvy neplatné. </w:t>
      </w:r>
    </w:p>
    <w:p w14:paraId="77D65322" w14:textId="77777777" w:rsidR="005A0655" w:rsidRPr="00B831CA" w:rsidRDefault="005A0655" w:rsidP="00B831CA">
      <w:pPr>
        <w:pStyle w:val="Odstavecseseznamem"/>
        <w:numPr>
          <w:ilvl w:val="0"/>
          <w:numId w:val="15"/>
        </w:numPr>
        <w:ind w:left="284" w:hanging="284"/>
      </w:pPr>
      <w:r w:rsidRPr="00B831CA">
        <w:t>Stanoví-li strana oprávněná pro dodatečné plnění lhůtu, což</w:t>
      </w:r>
      <w:r w:rsidR="004D7854" w:rsidRPr="00B831CA">
        <w:t xml:space="preserve"> však</w:t>
      </w:r>
      <w:r w:rsidRPr="00B831CA">
        <w:t xml:space="preserve"> u podstatného porušení smlouvy učinit nemusí, vzniká jí právo odstoupit od smlouvy až po jejím 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744046BE" w14:textId="77777777" w:rsidR="005A0655" w:rsidRPr="00B831CA" w:rsidRDefault="005A0655" w:rsidP="00B831CA">
      <w:pPr>
        <w:pStyle w:val="Odstavecseseznamem"/>
        <w:numPr>
          <w:ilvl w:val="0"/>
          <w:numId w:val="15"/>
        </w:numPr>
        <w:ind w:left="284" w:hanging="284"/>
      </w:pPr>
      <w:r w:rsidRPr="00B831CA">
        <w:t xml:space="preserve">Podstatným porušením smlouvy opravňujícím </w:t>
      </w:r>
      <w:r w:rsidR="00534A78" w:rsidRPr="00B831CA">
        <w:t>Kupujícího</w:t>
      </w:r>
      <w:r w:rsidRPr="00B831CA">
        <w:t xml:space="preserve"> odstoupit od smlouvy mimo ujednání uvedená v jiných článcích smlouvy</w:t>
      </w:r>
      <w:r w:rsidR="00451FD8" w:rsidRPr="00B831CA">
        <w:t xml:space="preserve"> se rozumí</w:t>
      </w:r>
      <w:r w:rsidRPr="00B831CA">
        <w:t>:</w:t>
      </w:r>
    </w:p>
    <w:p w14:paraId="60E6EFEA" w14:textId="58438698" w:rsidR="005A0655" w:rsidRPr="00B831CA" w:rsidRDefault="00451FD8" w:rsidP="00D47F69">
      <w:pPr>
        <w:pStyle w:val="Odstavecseseznamem"/>
        <w:numPr>
          <w:ilvl w:val="0"/>
          <w:numId w:val="0"/>
        </w:numPr>
        <w:ind w:left="851" w:hanging="283"/>
      </w:pPr>
      <w:r w:rsidRPr="00B831CA">
        <w:t xml:space="preserve">a) </w:t>
      </w:r>
      <w:r w:rsidR="005A0655" w:rsidRPr="00B831CA">
        <w:t xml:space="preserve">prodlení </w:t>
      </w:r>
      <w:r w:rsidR="00995393" w:rsidRPr="00B831CA">
        <w:t>Prodávajícího</w:t>
      </w:r>
      <w:r w:rsidR="005A0655" w:rsidRPr="00B831CA">
        <w:t xml:space="preserve"> se zahájením </w:t>
      </w:r>
      <w:r w:rsidR="00995393" w:rsidRPr="00B831CA">
        <w:t>plnění</w:t>
      </w:r>
      <w:r w:rsidR="005A0655" w:rsidRPr="00B831CA">
        <w:t xml:space="preserve"> </w:t>
      </w:r>
      <w:r w:rsidR="00995393" w:rsidRPr="00B831CA">
        <w:t xml:space="preserve">delší než </w:t>
      </w:r>
      <w:r w:rsidR="005A0655" w:rsidRPr="00B831CA">
        <w:t>10 kalendářních dnů</w:t>
      </w:r>
      <w:r w:rsidR="00834A1F">
        <w:t>,</w:t>
      </w:r>
    </w:p>
    <w:p w14:paraId="168EDED1" w14:textId="318F6769" w:rsidR="00451FD8" w:rsidRPr="00B831CA" w:rsidRDefault="00451FD8" w:rsidP="00D47F69">
      <w:pPr>
        <w:pStyle w:val="Odstavecseseznamem"/>
        <w:numPr>
          <w:ilvl w:val="0"/>
          <w:numId w:val="0"/>
        </w:numPr>
        <w:ind w:left="851" w:hanging="283"/>
      </w:pPr>
      <w:r w:rsidRPr="00B831CA">
        <w:t xml:space="preserve">b) </w:t>
      </w:r>
      <w:r w:rsidR="005A0655" w:rsidRPr="00B831CA">
        <w:t xml:space="preserve">v případě, že </w:t>
      </w:r>
      <w:r w:rsidR="00995393" w:rsidRPr="00B831CA">
        <w:t>Prodávající</w:t>
      </w:r>
      <w:r w:rsidR="005A0655" w:rsidRPr="00B831CA">
        <w:t xml:space="preserve"> </w:t>
      </w:r>
      <w:r w:rsidR="0079754B" w:rsidRPr="00B831CA">
        <w:t>postupuje při plnění dodávky</w:t>
      </w:r>
      <w:r w:rsidR="005A0655" w:rsidRPr="00B831CA">
        <w:t xml:space="preserve"> v</w:t>
      </w:r>
      <w:r w:rsidR="0079754B" w:rsidRPr="00B831CA">
        <w:t> </w:t>
      </w:r>
      <w:r w:rsidR="005A0655" w:rsidRPr="00B831CA">
        <w:t>rozporu</w:t>
      </w:r>
      <w:r w:rsidR="0079754B" w:rsidRPr="00B831CA">
        <w:t xml:space="preserve"> </w:t>
      </w:r>
      <w:r w:rsidR="005A0655" w:rsidRPr="00B831CA">
        <w:t xml:space="preserve">se zadáním </w:t>
      </w:r>
      <w:r w:rsidR="00995393" w:rsidRPr="00B831CA">
        <w:t>Kupujíc</w:t>
      </w:r>
      <w:r w:rsidR="009E34A5" w:rsidRPr="00B831CA">
        <w:t>í</w:t>
      </w:r>
      <w:r w:rsidR="00995393" w:rsidRPr="00B831CA">
        <w:t>ho</w:t>
      </w:r>
      <w:r w:rsidR="0079754B" w:rsidRPr="00B831CA">
        <w:t xml:space="preserve">, </w:t>
      </w:r>
      <w:r w:rsidR="00995393" w:rsidRPr="00B831CA">
        <w:t>Kupující</w:t>
      </w:r>
      <w:r w:rsidR="005A0655" w:rsidRPr="00B831CA">
        <w:t xml:space="preserve"> jej písemně vyzve k odstranění nedostatků a </w:t>
      </w:r>
      <w:r w:rsidR="00995393" w:rsidRPr="00B831CA">
        <w:t>Prodávající</w:t>
      </w:r>
      <w:r w:rsidR="005A0655" w:rsidRPr="00B831CA">
        <w:t xml:space="preserve"> tak neučiní</w:t>
      </w:r>
      <w:r w:rsidR="00834A1F">
        <w:t>,</w:t>
      </w:r>
      <w:r w:rsidR="00EA6B23" w:rsidRPr="00B831CA">
        <w:t xml:space="preserve"> </w:t>
      </w:r>
    </w:p>
    <w:p w14:paraId="0206C69B" w14:textId="77777777" w:rsidR="005A0655" w:rsidRPr="00B831CA" w:rsidRDefault="00451FD8" w:rsidP="00D47F69">
      <w:pPr>
        <w:pStyle w:val="Odstavecseseznamem"/>
        <w:numPr>
          <w:ilvl w:val="0"/>
          <w:numId w:val="0"/>
        </w:numPr>
        <w:ind w:left="851" w:hanging="283"/>
      </w:pPr>
      <w:r w:rsidRPr="00B831CA">
        <w:t xml:space="preserve">c) </w:t>
      </w:r>
      <w:r w:rsidR="005A0655" w:rsidRPr="00B831CA">
        <w:t>pravomocné ukončení insolvenčního řízení</w:t>
      </w:r>
      <w:r w:rsidR="00BC6DC3" w:rsidRPr="00B831CA">
        <w:t xml:space="preserve"> na majetek Prodávajícího</w:t>
      </w:r>
      <w:r w:rsidR="005A0655" w:rsidRPr="00B831CA">
        <w:t>.</w:t>
      </w:r>
    </w:p>
    <w:p w14:paraId="58FDD125" w14:textId="020E1958" w:rsidR="005A0655" w:rsidRPr="00B831CA" w:rsidRDefault="005A0655" w:rsidP="00B831CA">
      <w:pPr>
        <w:pStyle w:val="Odstavecseseznamem"/>
        <w:numPr>
          <w:ilvl w:val="0"/>
          <w:numId w:val="15"/>
        </w:numPr>
        <w:ind w:left="284" w:hanging="284"/>
      </w:pPr>
      <w:r w:rsidRPr="00B831CA">
        <w:t xml:space="preserve">Podstatným porušením smlouvy opravňujícím </w:t>
      </w:r>
      <w:r w:rsidR="00995393" w:rsidRPr="00B831CA">
        <w:t xml:space="preserve">Prodávajícího odstoupit od smlouvy je </w:t>
      </w:r>
      <w:r w:rsidRPr="00B831CA">
        <w:t xml:space="preserve">prodlení </w:t>
      </w:r>
      <w:r w:rsidR="00995393" w:rsidRPr="00B831CA">
        <w:t>Kupujícího</w:t>
      </w:r>
      <w:r w:rsidRPr="00B831CA">
        <w:t xml:space="preserve"> s</w:t>
      </w:r>
      <w:r w:rsidR="00995393" w:rsidRPr="00B831CA">
        <w:t> úhradou daňového dokladu (faktury)</w:t>
      </w:r>
      <w:r w:rsidRPr="00B831CA">
        <w:t xml:space="preserve"> dle v předmětné smlouvě dohodn</w:t>
      </w:r>
      <w:r w:rsidR="00995393" w:rsidRPr="00B831CA">
        <w:t>utého platebního režimu d</w:t>
      </w:r>
      <w:r w:rsidR="009E34A5" w:rsidRPr="00B831CA">
        <w:t>elším než</w:t>
      </w:r>
      <w:r w:rsidRPr="00B831CA">
        <w:t xml:space="preserve"> 30 dn</w:t>
      </w:r>
      <w:r w:rsidR="004B2FFE">
        <w:t>ů</w:t>
      </w:r>
      <w:r w:rsidRPr="00B831CA">
        <w:t xml:space="preserve"> počít</w:t>
      </w:r>
      <w:r w:rsidR="00995393" w:rsidRPr="00B831CA">
        <w:t>áno</w:t>
      </w:r>
      <w:r w:rsidRPr="00B831CA">
        <w:t xml:space="preserve"> ode dne je</w:t>
      </w:r>
      <w:r w:rsidR="00995393" w:rsidRPr="00B831CA">
        <w:t>ho</w:t>
      </w:r>
      <w:r w:rsidRPr="00B831CA">
        <w:t xml:space="preserve"> splatnosti</w:t>
      </w:r>
      <w:r w:rsidR="008C3149" w:rsidRPr="00B831CA">
        <w:t>.</w:t>
      </w:r>
    </w:p>
    <w:p w14:paraId="547E7BB6" w14:textId="70E101E2" w:rsidR="001239B0" w:rsidRPr="001239B0" w:rsidRDefault="008C3149" w:rsidP="001239B0">
      <w:pPr>
        <w:pStyle w:val="Odstavecseseznamem"/>
        <w:numPr>
          <w:ilvl w:val="0"/>
          <w:numId w:val="15"/>
        </w:numPr>
        <w:ind w:left="284" w:hanging="284"/>
      </w:pPr>
      <w:r w:rsidRPr="00B831CA">
        <w:t>V případě, že se Kupujícímu nepodaří zajistit finanční prostředky, má Kupující právo jednostranně odstoupit od kupní smlouvy nebo její části</w:t>
      </w:r>
      <w:r w:rsidR="00D642CF">
        <w:t>.</w:t>
      </w:r>
    </w:p>
    <w:p w14:paraId="5D51DD38" w14:textId="77777777" w:rsidR="005A0655" w:rsidRPr="00B831CA" w:rsidRDefault="005A0655" w:rsidP="00B831CA">
      <w:pPr>
        <w:pStyle w:val="Odstavecseseznamem"/>
        <w:numPr>
          <w:ilvl w:val="0"/>
          <w:numId w:val="15"/>
        </w:numPr>
        <w:ind w:left="284" w:hanging="284"/>
      </w:pPr>
      <w:r w:rsidRPr="00B831CA">
        <w:t>Důsledky odstoupení od smlouvy:</w:t>
      </w:r>
    </w:p>
    <w:p w14:paraId="28A08A08" w14:textId="5D80B297" w:rsidR="005A0655" w:rsidRPr="00B831CA" w:rsidRDefault="005A0655" w:rsidP="001239B0">
      <w:pPr>
        <w:pStyle w:val="Odstavecseseznamem"/>
        <w:numPr>
          <w:ilvl w:val="0"/>
          <w:numId w:val="16"/>
        </w:numPr>
        <w:ind w:left="567" w:hanging="283"/>
      </w:pPr>
      <w:r w:rsidRPr="00B831CA">
        <w:t>odstoupením od smlouvy, tj. doručením projevu vůle o odstoupení druhému účastníkovi, smlouva zaniká ke dni účinnosti odstoupení. Odstoupení od smlouvy se však nedotýká nároku na náhradu škody, pokud nebylo důvodem vzniku škody uplatnění "vyšší moci" a smluvních pokut vzniklých porušením smlouvy; řešení sporů mezi smluvními stranami a jiných ustanovení, která podle projevené vůle stran nebo vzhledem ke své povaze mají trvat i po ukončení smlouvy. Je-li však smluvní pokuta závislá na délce prodlení, nenarůstá její výše po zániku smlouvy</w:t>
      </w:r>
      <w:r w:rsidR="00B3721B">
        <w:t>;</w:t>
      </w:r>
    </w:p>
    <w:p w14:paraId="31DC22D5" w14:textId="2D502AEA" w:rsidR="005A0655" w:rsidRPr="00B831CA" w:rsidRDefault="005A0655" w:rsidP="001239B0">
      <w:pPr>
        <w:pStyle w:val="Odstavecseseznamem"/>
        <w:numPr>
          <w:ilvl w:val="0"/>
          <w:numId w:val="16"/>
        </w:numPr>
        <w:ind w:left="567" w:hanging="283"/>
      </w:pPr>
      <w:r w:rsidRPr="00B831CA">
        <w:t>závazky</w:t>
      </w:r>
      <w:r w:rsidR="00534A78" w:rsidRPr="00B831CA">
        <w:t xml:space="preserve"> Prodávajícího</w:t>
      </w:r>
      <w:r w:rsidRPr="00B831CA">
        <w:t xml:space="preserve">, pokud jde o jakost, odstraňování vad a nedodělků, a také záruky za jakost prací jím provedených až do doby jakéhokoliv odstoupení od smlouvy platí i po takovém odstoupení, a to pro část </w:t>
      </w:r>
      <w:r w:rsidR="00A56918" w:rsidRPr="00B831CA">
        <w:t>předmětu plnění</w:t>
      </w:r>
      <w:r w:rsidRPr="00B831CA">
        <w:t xml:space="preserve">, kterou </w:t>
      </w:r>
      <w:r w:rsidR="00534A78" w:rsidRPr="00B831CA">
        <w:t>Prodávající</w:t>
      </w:r>
      <w:r w:rsidRPr="00B831CA">
        <w:t xml:space="preserve"> do takového odstoupení realizoval</w:t>
      </w:r>
      <w:r w:rsidR="00B3721B">
        <w:t>;</w:t>
      </w:r>
    </w:p>
    <w:p w14:paraId="65311B9F" w14:textId="77777777" w:rsidR="005A0655" w:rsidRPr="00B831CA" w:rsidRDefault="005A0655" w:rsidP="001239B0">
      <w:pPr>
        <w:pStyle w:val="Odstavecseseznamem"/>
        <w:numPr>
          <w:ilvl w:val="0"/>
          <w:numId w:val="16"/>
        </w:numPr>
        <w:ind w:left="567" w:hanging="283"/>
      </w:pPr>
      <w:r w:rsidRPr="00B831CA">
        <w:t>odstoupí-li některá ze stran od této smlouvy na základě ujednání z této smlouvy vyplývajících, smluvní strany vypořádají své závazky z předmětné smlouvy takto:</w:t>
      </w:r>
    </w:p>
    <w:p w14:paraId="27FD7F3A" w14:textId="77777777" w:rsidR="005A0655" w:rsidRPr="00B831CA" w:rsidRDefault="00534A78" w:rsidP="001239B0">
      <w:pPr>
        <w:pStyle w:val="Odstavecseseznamem"/>
        <w:numPr>
          <w:ilvl w:val="1"/>
          <w:numId w:val="17"/>
        </w:numPr>
        <w:ind w:left="1134" w:hanging="567"/>
      </w:pPr>
      <w:r w:rsidRPr="00B831CA">
        <w:t>Prodávající</w:t>
      </w:r>
      <w:r w:rsidR="005A0655" w:rsidRPr="00B831CA">
        <w:t xml:space="preserve"> provede soupis všech provedených </w:t>
      </w:r>
      <w:r w:rsidR="00795768" w:rsidRPr="00B831CA">
        <w:t xml:space="preserve">dodávek a </w:t>
      </w:r>
      <w:r w:rsidR="005A0655" w:rsidRPr="00B831CA">
        <w:t xml:space="preserve">prací  oceněných dle způsobu, kterým je stanovena </w:t>
      </w:r>
      <w:r w:rsidR="00451FD8" w:rsidRPr="00B831CA">
        <w:t>kupní cena</w:t>
      </w:r>
      <w:r w:rsidR="005A0655" w:rsidRPr="00B831CA">
        <w:t>;</w:t>
      </w:r>
    </w:p>
    <w:p w14:paraId="43068D17" w14:textId="77777777" w:rsidR="005A0655" w:rsidRPr="00B831CA" w:rsidRDefault="00534A78" w:rsidP="001239B0">
      <w:pPr>
        <w:pStyle w:val="Odstavecseseznamem"/>
        <w:numPr>
          <w:ilvl w:val="1"/>
          <w:numId w:val="17"/>
        </w:numPr>
        <w:ind w:left="1134" w:hanging="567"/>
      </w:pPr>
      <w:r w:rsidRPr="00B831CA">
        <w:t>Prodávající</w:t>
      </w:r>
      <w:r w:rsidR="005A0655" w:rsidRPr="00B831CA">
        <w:t xml:space="preserve"> provede finanční vyčíslení provedených</w:t>
      </w:r>
      <w:r w:rsidR="00795768" w:rsidRPr="00B831CA">
        <w:t xml:space="preserve"> dodávek a</w:t>
      </w:r>
      <w:r w:rsidR="005A0655" w:rsidRPr="00B831CA">
        <w:t xml:space="preserve"> prací, poskytnutých záloh a zpracuje "dílčí konečnou fakturu";</w:t>
      </w:r>
    </w:p>
    <w:p w14:paraId="6D5F8DF5" w14:textId="77777777" w:rsidR="005A0655" w:rsidRPr="00B831CA" w:rsidRDefault="00534A78" w:rsidP="001239B0">
      <w:pPr>
        <w:pStyle w:val="Odstavecseseznamem"/>
        <w:numPr>
          <w:ilvl w:val="1"/>
          <w:numId w:val="17"/>
        </w:numPr>
        <w:ind w:left="1134" w:hanging="567"/>
      </w:pPr>
      <w:r w:rsidRPr="00B831CA">
        <w:t>Prodávající</w:t>
      </w:r>
      <w:r w:rsidR="005A0655" w:rsidRPr="00B831CA">
        <w:t xml:space="preserve"> vyzve </w:t>
      </w:r>
      <w:r w:rsidRPr="00B831CA">
        <w:t>Kupujícího</w:t>
      </w:r>
      <w:r w:rsidR="005A0655" w:rsidRPr="00B831CA">
        <w:t xml:space="preserve"> k "dílčímu předání </w:t>
      </w:r>
      <w:r w:rsidRPr="00B831CA">
        <w:t>plnění</w:t>
      </w:r>
      <w:r w:rsidR="005A0655" w:rsidRPr="00B831CA">
        <w:t xml:space="preserve">" a </w:t>
      </w:r>
      <w:r w:rsidRPr="00B831CA">
        <w:t>Kupující</w:t>
      </w:r>
      <w:r w:rsidR="005A0655" w:rsidRPr="00B831CA">
        <w:t xml:space="preserve"> je povinen do 3 dnů od obdržení vyzvání zahájit "dílčí přejímací řízení"; </w:t>
      </w:r>
    </w:p>
    <w:p w14:paraId="05D5F1B5" w14:textId="77777777" w:rsidR="005A0655" w:rsidRPr="00B831CA" w:rsidRDefault="00534A78" w:rsidP="001239B0">
      <w:pPr>
        <w:pStyle w:val="Odstavecseseznamem"/>
        <w:numPr>
          <w:ilvl w:val="1"/>
          <w:numId w:val="17"/>
        </w:numPr>
        <w:ind w:left="1134" w:hanging="567"/>
      </w:pPr>
      <w:r w:rsidRPr="00B831CA">
        <w:t>Kupující</w:t>
      </w:r>
      <w:r w:rsidR="005A0655" w:rsidRPr="00B831CA">
        <w:t xml:space="preserve"> uhradí </w:t>
      </w:r>
      <w:r w:rsidRPr="00B831CA">
        <w:t>Prodávajícímu</w:t>
      </w:r>
      <w:r w:rsidR="005A0655" w:rsidRPr="00B831CA">
        <w:t xml:space="preserve"> provedené </w:t>
      </w:r>
      <w:r w:rsidR="00795768" w:rsidRPr="00B831CA">
        <w:t xml:space="preserve">dodávky a </w:t>
      </w:r>
      <w:r w:rsidR="005A0655" w:rsidRPr="00B831CA">
        <w:t>práce do doby odstoupení od smlouvy na základě vystavené faktury.</w:t>
      </w:r>
    </w:p>
    <w:p w14:paraId="7BA67069" w14:textId="7B7A39A7" w:rsidR="0079754B" w:rsidRPr="00B831CA" w:rsidRDefault="005A0655" w:rsidP="00B831CA">
      <w:pPr>
        <w:pStyle w:val="Odstavecseseznamem"/>
        <w:numPr>
          <w:ilvl w:val="0"/>
          <w:numId w:val="15"/>
        </w:numPr>
        <w:ind w:left="284" w:hanging="284"/>
      </w:pPr>
      <w:r w:rsidRPr="00B831CA">
        <w:t xml:space="preserve">V případě, že nedojde mezi </w:t>
      </w:r>
      <w:r w:rsidR="00534A78" w:rsidRPr="00B831CA">
        <w:t>Prodávajícím</w:t>
      </w:r>
      <w:r w:rsidRPr="00B831CA">
        <w:t xml:space="preserve"> a </w:t>
      </w:r>
      <w:r w:rsidR="00534A78" w:rsidRPr="00B831CA">
        <w:t>Kupujícím</w:t>
      </w:r>
      <w:r w:rsidRPr="00B831CA">
        <w:t xml:space="preserve"> dle výše uvedeného v postupu ke shodě a</w:t>
      </w:r>
      <w:r w:rsidR="006F342E" w:rsidRPr="00B831CA">
        <w:t> </w:t>
      </w:r>
      <w:r w:rsidRPr="00B831CA">
        <w:t>písemné dohodě, bude postupováno dle čl. XI této smlouvy.</w:t>
      </w:r>
    </w:p>
    <w:p w14:paraId="3B336D2C" w14:textId="77777777" w:rsidR="00267159" w:rsidRPr="00B831CA" w:rsidRDefault="00EA6B23" w:rsidP="00C4521E">
      <w:pPr>
        <w:pStyle w:val="Nadpislnku"/>
        <w:ind w:left="284" w:hanging="284"/>
      </w:pPr>
      <w:r w:rsidRPr="00B831CA">
        <w:lastRenderedPageBreak/>
        <w:t>SPORY</w:t>
      </w:r>
    </w:p>
    <w:p w14:paraId="3EF002BB" w14:textId="4DC91CD4" w:rsidR="00C73DDC" w:rsidRPr="00B831CA" w:rsidRDefault="00C73DDC" w:rsidP="00B831CA">
      <w:pPr>
        <w:pStyle w:val="Odstavecseseznamem"/>
        <w:numPr>
          <w:ilvl w:val="0"/>
          <w:numId w:val="18"/>
        </w:numPr>
        <w:ind w:left="284" w:hanging="284"/>
      </w:pPr>
      <w:r w:rsidRPr="00B831CA">
        <w:t xml:space="preserve">Veškeré spory mezi Smluvními stranami vzniklé z této Kupní smlouvy nebo v souvislosti s ní, budou </w:t>
      </w:r>
      <w:r w:rsidR="00637466" w:rsidRPr="00B831CA">
        <w:t>řešeny,</w:t>
      </w:r>
      <w:r w:rsidRPr="00B831CA">
        <w:t xml:space="preserve"> pokud možno nejprve smírně.</w:t>
      </w:r>
    </w:p>
    <w:p w14:paraId="4CB4E9C9" w14:textId="5D947580" w:rsidR="00EB47A3" w:rsidRPr="00B831CA" w:rsidRDefault="0079754B" w:rsidP="00863E34">
      <w:pPr>
        <w:pStyle w:val="Odstavecseseznamem"/>
        <w:numPr>
          <w:ilvl w:val="0"/>
          <w:numId w:val="18"/>
        </w:numPr>
        <w:ind w:left="284" w:hanging="284"/>
      </w:pPr>
      <w:r w:rsidRPr="00B831CA">
        <w:t>Jakýkoli</w:t>
      </w:r>
      <w:r w:rsidR="005A0655" w:rsidRPr="00B831CA">
        <w:t xml:space="preserve"> spor vzniklý z této smlouvy, pokud se jej nepodaří urovnat jednáním mezi smluvními stranami, bude rozhodnut k tomu věcně příslušným soudem, přičemž soudem místně příslušným k rozhodnutí bude na základě dohody smluvních stran soud určený podle sídla </w:t>
      </w:r>
      <w:r w:rsidR="00534A78" w:rsidRPr="00B831CA">
        <w:t>Kupujícího</w:t>
      </w:r>
      <w:r w:rsidR="005A0655" w:rsidRPr="00B831CA">
        <w:t>.</w:t>
      </w:r>
    </w:p>
    <w:p w14:paraId="2503275A" w14:textId="77777777" w:rsidR="005A0655" w:rsidRPr="00B831CA" w:rsidRDefault="00EA6B23" w:rsidP="00D47F69">
      <w:pPr>
        <w:pStyle w:val="Nadpislnku"/>
      </w:pPr>
      <w:r w:rsidRPr="00B831CA">
        <w:t>VYŠŠÍ MOC</w:t>
      </w:r>
    </w:p>
    <w:p w14:paraId="050973D4" w14:textId="77777777" w:rsidR="005A0655" w:rsidRPr="00A75FCA" w:rsidRDefault="005A0655" w:rsidP="00B831CA">
      <w:pPr>
        <w:pStyle w:val="Odstavecseseznamem"/>
        <w:numPr>
          <w:ilvl w:val="0"/>
          <w:numId w:val="19"/>
        </w:numPr>
        <w:ind w:left="284" w:hanging="284"/>
      </w:pPr>
      <w:r w:rsidRPr="00A75FCA">
        <w:t xml:space="preserve">Za případy vyšší moci jsou považovány takové neobvyklé okolnosti, které brání trvale nebo dočasné plnění smlouvou stanovených povinností, které nastanou po nabytí platnosti smlouvy a které nemohly být ani </w:t>
      </w:r>
      <w:r w:rsidR="00534A78" w:rsidRPr="00A75FCA">
        <w:t>Kupuj</w:t>
      </w:r>
      <w:r w:rsidR="003306B8" w:rsidRPr="00A75FCA">
        <w:t>í</w:t>
      </w:r>
      <w:r w:rsidR="00534A78" w:rsidRPr="00A75FCA">
        <w:t xml:space="preserve">cím, </w:t>
      </w:r>
      <w:r w:rsidRPr="00A75FCA">
        <w:t xml:space="preserve">ani </w:t>
      </w:r>
      <w:r w:rsidR="00534A78" w:rsidRPr="00A75FCA">
        <w:t>Prodávajícím</w:t>
      </w:r>
      <w:r w:rsidRPr="00A75FCA">
        <w:t xml:space="preserve"> objektivně předvídány nebo odvráceny. </w:t>
      </w:r>
    </w:p>
    <w:p w14:paraId="56AD2E1B" w14:textId="2B0ED97A" w:rsidR="005A0655" w:rsidRPr="00A75FCA" w:rsidRDefault="005A0655" w:rsidP="00B831CA">
      <w:pPr>
        <w:pStyle w:val="Odstavecseseznamem"/>
        <w:numPr>
          <w:ilvl w:val="0"/>
          <w:numId w:val="19"/>
        </w:numPr>
        <w:ind w:left="284" w:hanging="284"/>
      </w:pPr>
      <w:r w:rsidRPr="00A75FCA">
        <w:t>Smluvní strana, které je tímto znemožněno plnění smluvních povinností, bude neprodleně informovat při vzniku takových okolností druhou smluvní stranu a předloží jí o tom vhodné doklady</w:t>
      </w:r>
      <w:r w:rsidR="00092471" w:rsidRPr="00A75FCA">
        <w:t>,</w:t>
      </w:r>
      <w:r w:rsidRPr="00A75FCA">
        <w:t xml:space="preserve"> </w:t>
      </w:r>
      <w:r w:rsidR="008F204A">
        <w:br/>
      </w:r>
      <w:r w:rsidRPr="00A75FCA">
        <w:t>příp</w:t>
      </w:r>
      <w:r w:rsidR="008F204A">
        <w:t>adně</w:t>
      </w:r>
      <w:r w:rsidRPr="00A75FCA">
        <w:t xml:space="preserve"> informace, že mají tyto okolnosti podstatný vliv na plnění smluvních povinností. </w:t>
      </w:r>
    </w:p>
    <w:p w14:paraId="0929AA95" w14:textId="4BF98F73" w:rsidR="001239B0" w:rsidRPr="00A75FCA" w:rsidRDefault="005A0655" w:rsidP="00D642CF">
      <w:pPr>
        <w:pStyle w:val="Odstavecseseznamem"/>
        <w:numPr>
          <w:ilvl w:val="0"/>
          <w:numId w:val="19"/>
        </w:numPr>
        <w:ind w:left="284" w:hanging="284"/>
      </w:pPr>
      <w:r w:rsidRPr="00A75FCA">
        <w:t xml:space="preserve">V případě, že působení vyšší moci trvá déle než 90 dní, vyjasní si obě smluvní strany další provádění </w:t>
      </w:r>
      <w:r w:rsidR="00A56918" w:rsidRPr="00A75FCA">
        <w:t>předmětu plnění</w:t>
      </w:r>
      <w:r w:rsidRPr="00A75FCA">
        <w:t>, resp.</w:t>
      </w:r>
      <w:r w:rsidR="00267159" w:rsidRPr="00A75FCA">
        <w:t xml:space="preserve"> změnu dodatkem k této smlouvě</w:t>
      </w:r>
      <w:r w:rsidR="00D642CF">
        <w:t>.</w:t>
      </w:r>
    </w:p>
    <w:p w14:paraId="07F58ABC" w14:textId="77777777" w:rsidR="0082766C" w:rsidRPr="00A75FCA" w:rsidRDefault="0082766C" w:rsidP="00637466">
      <w:pPr>
        <w:pStyle w:val="Nadpislnku"/>
        <w:ind w:left="284" w:hanging="284"/>
      </w:pPr>
      <w:r w:rsidRPr="00A75FCA">
        <w:t>SOCIÁLNÍ A ENVIRONMENTÁLNÍ ODPOVĚDNOST, INOVACE</w:t>
      </w:r>
    </w:p>
    <w:p w14:paraId="1BF5BF4D" w14:textId="1638149C" w:rsidR="0082766C" w:rsidRPr="00A75FCA" w:rsidRDefault="0082766C" w:rsidP="00B831CA">
      <w:pPr>
        <w:pStyle w:val="Nadpislnku"/>
        <w:numPr>
          <w:ilvl w:val="0"/>
          <w:numId w:val="30"/>
        </w:numPr>
        <w:spacing w:before="120" w:after="120"/>
        <w:ind w:left="284" w:hanging="284"/>
        <w:rPr>
          <w:b w:val="0"/>
          <w:bCs/>
          <w:u w:val="none"/>
        </w:rPr>
      </w:pPr>
      <w:r w:rsidRPr="00A75FCA">
        <w:rPr>
          <w:b w:val="0"/>
          <w:bCs/>
          <w:u w:val="none"/>
        </w:rPr>
        <w:t>Kupující požaduje, aby Prodávající a jeho poddodavatelé prováděli dílo v souladu s mezinárodními úmluvami týkajících se organizace práce (ILO) přijatými Českou republikou.</w:t>
      </w:r>
    </w:p>
    <w:p w14:paraId="4F8D038C" w14:textId="16A0621E" w:rsidR="0082766C" w:rsidRPr="00A75FCA" w:rsidRDefault="00D42A7F" w:rsidP="00B831CA">
      <w:pPr>
        <w:pStyle w:val="Nadpislnku"/>
        <w:numPr>
          <w:ilvl w:val="0"/>
          <w:numId w:val="30"/>
        </w:numPr>
        <w:spacing w:before="120" w:after="120"/>
        <w:ind w:left="284" w:hanging="284"/>
        <w:rPr>
          <w:b w:val="0"/>
          <w:bCs/>
          <w:u w:val="none"/>
        </w:rPr>
      </w:pPr>
      <w:r w:rsidRPr="00A75FCA">
        <w:rPr>
          <w:b w:val="0"/>
          <w:bCs/>
          <w:u w:val="none"/>
        </w:rPr>
        <w:t>Prodávající</w:t>
      </w:r>
      <w:r w:rsidR="0082766C" w:rsidRPr="00A75FCA">
        <w:rPr>
          <w:b w:val="0"/>
          <w:bCs/>
          <w:u w:val="none"/>
        </w:rPr>
        <w:t xml:space="preserve"> se zavazuje dodržovat minimálně následující základní pracovní standardy:</w:t>
      </w:r>
    </w:p>
    <w:p w14:paraId="6FCDFF1A" w14:textId="2E0C3686" w:rsidR="0082766C" w:rsidRPr="00A75FCA" w:rsidRDefault="0082766C" w:rsidP="00B831CA">
      <w:pPr>
        <w:pStyle w:val="Nadpislnku"/>
        <w:numPr>
          <w:ilvl w:val="0"/>
          <w:numId w:val="31"/>
        </w:numPr>
        <w:spacing w:before="120" w:after="120"/>
        <w:rPr>
          <w:b w:val="0"/>
          <w:bCs/>
          <w:u w:val="none"/>
        </w:rPr>
      </w:pPr>
      <w:r w:rsidRPr="00A75FCA">
        <w:rPr>
          <w:b w:val="0"/>
          <w:bCs/>
          <w:u w:val="none"/>
        </w:rPr>
        <w:t>Úmluva č. 87 o svobodě sdružování a ochraně práva organizovat se</w:t>
      </w:r>
    </w:p>
    <w:p w14:paraId="4CC08234" w14:textId="4BFFBD18" w:rsidR="0082766C" w:rsidRPr="00A75FCA" w:rsidRDefault="0082766C" w:rsidP="00B831CA">
      <w:pPr>
        <w:pStyle w:val="Nadpislnku"/>
        <w:numPr>
          <w:ilvl w:val="0"/>
          <w:numId w:val="31"/>
        </w:numPr>
        <w:spacing w:before="120" w:after="120"/>
        <w:rPr>
          <w:b w:val="0"/>
          <w:bCs/>
          <w:u w:val="none"/>
        </w:rPr>
      </w:pPr>
      <w:r w:rsidRPr="00A75FCA">
        <w:rPr>
          <w:b w:val="0"/>
          <w:bCs/>
          <w:u w:val="none"/>
        </w:rPr>
        <w:t>Úmluva č. 98 o právu organizovat se a kolektivně vyjednávat</w:t>
      </w:r>
    </w:p>
    <w:p w14:paraId="104FE52D" w14:textId="612AAE4A" w:rsidR="0082766C" w:rsidRPr="00A75FCA" w:rsidRDefault="0082766C" w:rsidP="00B831CA">
      <w:pPr>
        <w:pStyle w:val="Nadpislnku"/>
        <w:numPr>
          <w:ilvl w:val="0"/>
          <w:numId w:val="31"/>
        </w:numPr>
        <w:spacing w:before="120" w:after="120"/>
        <w:rPr>
          <w:b w:val="0"/>
          <w:bCs/>
          <w:u w:val="none"/>
        </w:rPr>
      </w:pPr>
      <w:r w:rsidRPr="00A75FCA">
        <w:rPr>
          <w:b w:val="0"/>
          <w:bCs/>
          <w:u w:val="none"/>
        </w:rPr>
        <w:t>Úmluva č. 29 o nucené práci</w:t>
      </w:r>
    </w:p>
    <w:p w14:paraId="6417B27B" w14:textId="2036D016" w:rsidR="0082766C" w:rsidRPr="00A75FCA" w:rsidRDefault="0082766C" w:rsidP="00B831CA">
      <w:pPr>
        <w:pStyle w:val="Nadpislnku"/>
        <w:numPr>
          <w:ilvl w:val="0"/>
          <w:numId w:val="31"/>
        </w:numPr>
        <w:spacing w:before="120" w:after="120"/>
        <w:rPr>
          <w:b w:val="0"/>
          <w:bCs/>
          <w:u w:val="none"/>
        </w:rPr>
      </w:pPr>
      <w:r w:rsidRPr="00A75FCA">
        <w:rPr>
          <w:b w:val="0"/>
          <w:bCs/>
          <w:u w:val="none"/>
        </w:rPr>
        <w:t>Úmluva č. 105 o odstranění nucené práce</w:t>
      </w:r>
    </w:p>
    <w:p w14:paraId="7C270F4B" w14:textId="464FD300" w:rsidR="0082766C" w:rsidRPr="00A75FCA" w:rsidRDefault="0082766C" w:rsidP="00B831CA">
      <w:pPr>
        <w:pStyle w:val="Nadpislnku"/>
        <w:numPr>
          <w:ilvl w:val="0"/>
          <w:numId w:val="31"/>
        </w:numPr>
        <w:spacing w:before="120" w:after="120"/>
        <w:rPr>
          <w:b w:val="0"/>
          <w:bCs/>
          <w:u w:val="none"/>
        </w:rPr>
      </w:pPr>
      <w:r w:rsidRPr="00A75FCA">
        <w:rPr>
          <w:b w:val="0"/>
          <w:bCs/>
          <w:u w:val="none"/>
        </w:rPr>
        <w:t>Úmluva č. 138 o minimálním věku</w:t>
      </w:r>
    </w:p>
    <w:p w14:paraId="01829EB2" w14:textId="69C06FE9" w:rsidR="0082766C" w:rsidRPr="00A75FCA" w:rsidRDefault="0082766C" w:rsidP="00B831CA">
      <w:pPr>
        <w:pStyle w:val="Nadpislnku"/>
        <w:numPr>
          <w:ilvl w:val="0"/>
          <w:numId w:val="31"/>
        </w:numPr>
        <w:spacing w:before="120" w:after="120"/>
        <w:rPr>
          <w:b w:val="0"/>
          <w:bCs/>
          <w:u w:val="none"/>
        </w:rPr>
      </w:pPr>
      <w:r w:rsidRPr="00A75FCA">
        <w:rPr>
          <w:b w:val="0"/>
          <w:bCs/>
          <w:u w:val="none"/>
        </w:rPr>
        <w:t>Úmluva č. 182 o nejhorších formách dětské práce</w:t>
      </w:r>
    </w:p>
    <w:p w14:paraId="0B0EBC41" w14:textId="00872019" w:rsidR="0082766C" w:rsidRPr="00A75FCA" w:rsidRDefault="0082766C" w:rsidP="00B831CA">
      <w:pPr>
        <w:pStyle w:val="Nadpislnku"/>
        <w:numPr>
          <w:ilvl w:val="0"/>
          <w:numId w:val="31"/>
        </w:numPr>
        <w:spacing w:before="120" w:after="120"/>
        <w:rPr>
          <w:b w:val="0"/>
          <w:bCs/>
          <w:u w:val="none"/>
        </w:rPr>
      </w:pPr>
      <w:r w:rsidRPr="00A75FCA">
        <w:rPr>
          <w:b w:val="0"/>
          <w:bCs/>
          <w:u w:val="none"/>
        </w:rPr>
        <w:t>Úmluva č. 100 o rovnosti v odměňování</w:t>
      </w:r>
    </w:p>
    <w:p w14:paraId="4F58B5D2" w14:textId="7FC084C8" w:rsidR="0082766C" w:rsidRPr="00A75FCA" w:rsidRDefault="0082766C" w:rsidP="00B831CA">
      <w:pPr>
        <w:pStyle w:val="Nadpislnku"/>
        <w:numPr>
          <w:ilvl w:val="0"/>
          <w:numId w:val="31"/>
        </w:numPr>
        <w:spacing w:before="120" w:after="120"/>
        <w:rPr>
          <w:b w:val="0"/>
          <w:bCs/>
          <w:u w:val="none"/>
        </w:rPr>
      </w:pPr>
      <w:r w:rsidRPr="00A75FCA">
        <w:rPr>
          <w:b w:val="0"/>
          <w:bCs/>
          <w:u w:val="none"/>
        </w:rPr>
        <w:t>Úmluva č. 111 o diskriminaci v zaměstnání a povolání</w:t>
      </w:r>
    </w:p>
    <w:p w14:paraId="19FF584D" w14:textId="46524460" w:rsidR="0082766C" w:rsidRPr="00A75FCA" w:rsidRDefault="0082766C" w:rsidP="00B831CA">
      <w:pPr>
        <w:pStyle w:val="Nadpislnku"/>
        <w:numPr>
          <w:ilvl w:val="0"/>
          <w:numId w:val="31"/>
        </w:numPr>
        <w:spacing w:before="120" w:after="120"/>
        <w:rPr>
          <w:b w:val="0"/>
          <w:bCs/>
          <w:u w:val="none"/>
        </w:rPr>
      </w:pPr>
      <w:r w:rsidRPr="00A75FCA">
        <w:rPr>
          <w:b w:val="0"/>
          <w:bCs/>
          <w:u w:val="none"/>
        </w:rPr>
        <w:t>Úmluva č. 155 o bezpečnosti a zdraví pracovníků a pracovním prostředí</w:t>
      </w:r>
    </w:p>
    <w:p w14:paraId="66C0737B" w14:textId="0F52CB4C" w:rsidR="0082766C" w:rsidRPr="00A75FCA" w:rsidRDefault="00CC33CA" w:rsidP="00733E61">
      <w:pPr>
        <w:pStyle w:val="Nadpislnku"/>
        <w:numPr>
          <w:ilvl w:val="0"/>
          <w:numId w:val="30"/>
        </w:numPr>
        <w:spacing w:before="120" w:after="120"/>
        <w:ind w:left="284" w:hanging="284"/>
        <w:rPr>
          <w:b w:val="0"/>
          <w:bCs/>
          <w:u w:val="none"/>
        </w:rPr>
      </w:pPr>
      <w:r w:rsidRPr="00A75FCA">
        <w:rPr>
          <w:b w:val="0"/>
          <w:bCs/>
          <w:u w:val="none"/>
        </w:rPr>
        <w:t>Prodávající</w:t>
      </w:r>
      <w:r w:rsidR="0082766C" w:rsidRPr="00A75FCA">
        <w:rPr>
          <w:b w:val="0"/>
          <w:bCs/>
          <w:u w:val="none"/>
        </w:rPr>
        <w:t xml:space="preserve"> a jeho poddodavatelé jsou odpovědní za zajištění toho, aby všichni zaměstnanci pracující na díle měli zákonné právo pracovat v České republice a že jejich zaměstnání bude v souladu se zákonem 262/2006 Sb., zákoník práce. </w:t>
      </w:r>
    </w:p>
    <w:p w14:paraId="3394AA93" w14:textId="0B1CCF51" w:rsidR="0082766C" w:rsidRDefault="00CC33CA" w:rsidP="00733E61">
      <w:pPr>
        <w:pStyle w:val="Nadpislnku"/>
        <w:numPr>
          <w:ilvl w:val="0"/>
          <w:numId w:val="30"/>
        </w:numPr>
        <w:spacing w:before="120" w:after="120"/>
        <w:ind w:left="284" w:hanging="284"/>
        <w:rPr>
          <w:b w:val="0"/>
          <w:bCs/>
          <w:u w:val="none"/>
        </w:rPr>
      </w:pPr>
      <w:r w:rsidRPr="00A75FCA">
        <w:rPr>
          <w:b w:val="0"/>
          <w:bCs/>
          <w:u w:val="none"/>
        </w:rPr>
        <w:t xml:space="preserve">Prodávající </w:t>
      </w:r>
      <w:r w:rsidR="0082766C" w:rsidRPr="00A75FCA">
        <w:rPr>
          <w:b w:val="0"/>
          <w:bCs/>
          <w:u w:val="none"/>
        </w:rPr>
        <w:t>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057D4700" w14:textId="77777777" w:rsidR="00D642CF" w:rsidRPr="00A75FCA" w:rsidRDefault="00D642CF" w:rsidP="00D642CF">
      <w:pPr>
        <w:pStyle w:val="Nadpislnku"/>
        <w:numPr>
          <w:ilvl w:val="0"/>
          <w:numId w:val="0"/>
        </w:numPr>
        <w:spacing w:before="120" w:after="120"/>
        <w:ind w:left="284"/>
        <w:rPr>
          <w:b w:val="0"/>
          <w:bCs/>
          <w:u w:val="none"/>
        </w:rPr>
      </w:pPr>
    </w:p>
    <w:p w14:paraId="6EDF5E3F" w14:textId="73B9EEFD" w:rsidR="0082766C" w:rsidRPr="00A75FCA" w:rsidRDefault="0082766C" w:rsidP="00733E61">
      <w:pPr>
        <w:pStyle w:val="Nadpislnku"/>
        <w:numPr>
          <w:ilvl w:val="0"/>
          <w:numId w:val="30"/>
        </w:numPr>
        <w:spacing w:before="120" w:after="120"/>
        <w:ind w:left="284" w:hanging="284"/>
        <w:rPr>
          <w:b w:val="0"/>
          <w:bCs/>
          <w:u w:val="none"/>
        </w:rPr>
      </w:pPr>
      <w:r w:rsidRPr="00A75FCA">
        <w:rPr>
          <w:b w:val="0"/>
          <w:bCs/>
          <w:u w:val="none"/>
        </w:rPr>
        <w:lastRenderedPageBreak/>
        <w:t xml:space="preserve">Veškerý nábor zaměstnanců v rámci provádění díla bude </w:t>
      </w:r>
      <w:r w:rsidR="00CC33CA" w:rsidRPr="00A75FCA">
        <w:rPr>
          <w:b w:val="0"/>
          <w:bCs/>
          <w:u w:val="none"/>
        </w:rPr>
        <w:t>Prodávající</w:t>
      </w:r>
      <w:r w:rsidRPr="00A75FCA">
        <w:rPr>
          <w:b w:val="0"/>
          <w:bCs/>
          <w:u w:val="none"/>
        </w:rPr>
        <w:t xml:space="preserve"> provádět systematicky s cílem respektovat v maximální možné míře preferenci </w:t>
      </w:r>
      <w:r w:rsidR="00CC33CA" w:rsidRPr="00A75FCA">
        <w:rPr>
          <w:b w:val="0"/>
          <w:bCs/>
          <w:u w:val="none"/>
        </w:rPr>
        <w:t>Kupujícího</w:t>
      </w:r>
      <w:r w:rsidRPr="00A75FCA">
        <w:rPr>
          <w:b w:val="0"/>
          <w:bCs/>
          <w:u w:val="none"/>
        </w:rPr>
        <w:t xml:space="preserve"> poskytnout zaměstnání vhodných kvalifikovaných místních uchazečů tam, kde to bude možné. </w:t>
      </w:r>
      <w:r w:rsidR="00CC33CA" w:rsidRPr="00A75FCA">
        <w:rPr>
          <w:b w:val="0"/>
          <w:bCs/>
          <w:u w:val="none"/>
        </w:rPr>
        <w:t>Prodávající</w:t>
      </w:r>
      <w:r w:rsidRPr="00A75FCA">
        <w:rPr>
          <w:b w:val="0"/>
          <w:bCs/>
          <w:u w:val="none"/>
        </w:rPr>
        <w:t xml:space="preserve"> se současně zavazuje, </w:t>
      </w:r>
      <w:r w:rsidR="008F204A">
        <w:rPr>
          <w:b w:val="0"/>
          <w:bCs/>
          <w:u w:val="none"/>
        </w:rPr>
        <w:br/>
      </w:r>
      <w:r w:rsidRPr="00A75FCA">
        <w:rPr>
          <w:b w:val="0"/>
          <w:bCs/>
          <w:u w:val="none"/>
        </w:rPr>
        <w:t xml:space="preserve">že nebude nabízet žádné nabídky zaměstnání stávajícím zaměstnancům </w:t>
      </w:r>
      <w:r w:rsidR="00CC33CA" w:rsidRPr="00A75FCA">
        <w:rPr>
          <w:b w:val="0"/>
          <w:bCs/>
          <w:u w:val="none"/>
        </w:rPr>
        <w:t>Kupujícího</w:t>
      </w:r>
      <w:r w:rsidRPr="00A75FCA">
        <w:rPr>
          <w:b w:val="0"/>
          <w:bCs/>
          <w:u w:val="none"/>
        </w:rPr>
        <w:t>.</w:t>
      </w:r>
      <w:r w:rsidR="001079C3">
        <w:rPr>
          <w:b w:val="0"/>
          <w:bCs/>
          <w:u w:val="none"/>
        </w:rPr>
        <w:t xml:space="preserve"> </w:t>
      </w:r>
      <w:r w:rsidRPr="00A75FCA">
        <w:rPr>
          <w:b w:val="0"/>
          <w:bCs/>
          <w:u w:val="none"/>
        </w:rPr>
        <w:t xml:space="preserve">Dále se předpokládá, že </w:t>
      </w:r>
      <w:r w:rsidR="00CC33CA" w:rsidRPr="00A75FCA">
        <w:rPr>
          <w:b w:val="0"/>
          <w:bCs/>
          <w:u w:val="none"/>
        </w:rPr>
        <w:t>Prodávající</w:t>
      </w:r>
      <w:r w:rsidRPr="00A75FCA">
        <w:rPr>
          <w:b w:val="0"/>
          <w:bCs/>
          <w:u w:val="none"/>
        </w:rPr>
        <w:t xml:space="preserve"> a jeho poddodavatelé respektují základní lidská práva, včetně plnění Všeobecné deklarace Lidských práv a Evropské úmluvy o lidských právech.</w:t>
      </w:r>
    </w:p>
    <w:p w14:paraId="2B3D2667" w14:textId="487B7B82" w:rsidR="0082766C" w:rsidRPr="00A75FCA" w:rsidRDefault="0082766C" w:rsidP="00733E61">
      <w:pPr>
        <w:pStyle w:val="Nadpislnku"/>
        <w:numPr>
          <w:ilvl w:val="0"/>
          <w:numId w:val="30"/>
        </w:numPr>
        <w:spacing w:before="120" w:after="120"/>
        <w:ind w:left="284" w:hanging="284"/>
        <w:rPr>
          <w:b w:val="0"/>
          <w:bCs/>
          <w:u w:val="none"/>
        </w:rPr>
      </w:pPr>
      <w:r w:rsidRPr="00A75FCA">
        <w:rPr>
          <w:b w:val="0"/>
          <w:bCs/>
          <w:u w:val="none"/>
        </w:rPr>
        <w:t xml:space="preserve">Pokud se </w:t>
      </w:r>
      <w:r w:rsidR="00CC33CA" w:rsidRPr="00A75FCA">
        <w:rPr>
          <w:b w:val="0"/>
          <w:bCs/>
          <w:u w:val="none"/>
        </w:rPr>
        <w:t>Kupující</w:t>
      </w:r>
      <w:r w:rsidRPr="00A75FCA">
        <w:rPr>
          <w:b w:val="0"/>
          <w:bCs/>
          <w:u w:val="none"/>
        </w:rPr>
        <w:t xml:space="preserve"> dozví, že </w:t>
      </w:r>
      <w:r w:rsidR="00CC33CA" w:rsidRPr="00A75FCA">
        <w:rPr>
          <w:b w:val="0"/>
          <w:bCs/>
          <w:u w:val="none"/>
        </w:rPr>
        <w:t>Prodávající</w:t>
      </w:r>
      <w:r w:rsidRPr="00A75FCA">
        <w:rPr>
          <w:b w:val="0"/>
          <w:bCs/>
          <w:u w:val="none"/>
        </w:rPr>
        <w:t xml:space="preserve"> nebo jeho poddodavatelé nesplňují výše uvedená nařízení, je </w:t>
      </w:r>
      <w:r w:rsidR="00CC33CA" w:rsidRPr="00A75FCA">
        <w:rPr>
          <w:b w:val="0"/>
          <w:bCs/>
          <w:u w:val="none"/>
        </w:rPr>
        <w:t>Prodávající</w:t>
      </w:r>
      <w:r w:rsidRPr="00A75FCA">
        <w:rPr>
          <w:b w:val="0"/>
          <w:bCs/>
          <w:u w:val="none"/>
        </w:rPr>
        <w:t xml:space="preserve"> povinen tyto nedostatky napravit a dokončit plnění dle smlouvy v souladu s těmito požadavky. Jakékoli potenciální náklady spojené s touto povinností jsou nákladem </w:t>
      </w:r>
      <w:r w:rsidR="00CC33CA" w:rsidRPr="00A75FCA">
        <w:rPr>
          <w:b w:val="0"/>
          <w:bCs/>
          <w:u w:val="none"/>
        </w:rPr>
        <w:t>Prodávajícího</w:t>
      </w:r>
      <w:r w:rsidRPr="00A75FCA">
        <w:rPr>
          <w:b w:val="0"/>
          <w:bCs/>
          <w:u w:val="none"/>
        </w:rPr>
        <w:t>.</w:t>
      </w:r>
    </w:p>
    <w:p w14:paraId="39936835" w14:textId="7A14C08C" w:rsidR="008C54B8" w:rsidRPr="008C54B8" w:rsidRDefault="00CC33CA" w:rsidP="008C54B8">
      <w:pPr>
        <w:pStyle w:val="Nadpislnku"/>
        <w:numPr>
          <w:ilvl w:val="0"/>
          <w:numId w:val="30"/>
        </w:numPr>
        <w:spacing w:before="120" w:after="120"/>
        <w:ind w:left="284" w:hanging="284"/>
        <w:rPr>
          <w:b w:val="0"/>
          <w:bCs/>
          <w:u w:val="none"/>
        </w:rPr>
      </w:pPr>
      <w:r w:rsidRPr="00A75FCA">
        <w:rPr>
          <w:b w:val="0"/>
          <w:bCs/>
          <w:u w:val="none"/>
        </w:rPr>
        <w:t>Prodávající</w:t>
      </w:r>
      <w:r w:rsidR="0082766C" w:rsidRPr="00A75FCA">
        <w:rPr>
          <w:b w:val="0"/>
          <w:bCs/>
          <w:u w:val="none"/>
        </w:rPr>
        <w:t xml:space="preserve"> se zavazuje v maximální možné míře při provádění díla dodržovat principy sociálně odpovědného zadávání, environmentálně odpovědného zadávání a inovací. </w:t>
      </w:r>
      <w:r w:rsidRPr="00A75FCA">
        <w:rPr>
          <w:b w:val="0"/>
          <w:bCs/>
          <w:u w:val="none"/>
        </w:rPr>
        <w:t>Prodávající</w:t>
      </w:r>
      <w:r w:rsidR="0082766C" w:rsidRPr="00A75FCA">
        <w:rPr>
          <w:b w:val="0"/>
          <w:bCs/>
          <w:u w:val="none"/>
        </w:rPr>
        <w:t xml:space="preserve"> se v tomto smyslu zavazuje dodržovat veškeré pracovněprávní předpisy, předpisy týkající se bezpečnosti a ochrany zdraví při práci, jakož i předpisy související s ochranou životního prostředí.</w:t>
      </w:r>
    </w:p>
    <w:p w14:paraId="30ED762C" w14:textId="5D22D296" w:rsidR="00C43B76" w:rsidRPr="00A75FCA" w:rsidRDefault="00EA6B23" w:rsidP="00637466">
      <w:pPr>
        <w:pStyle w:val="Nadpislnku"/>
        <w:ind w:left="284" w:hanging="284"/>
      </w:pPr>
      <w:r w:rsidRPr="00A75FCA">
        <w:t xml:space="preserve">ZÁVĚREČNÁ USTANOVENÍ </w:t>
      </w:r>
    </w:p>
    <w:p w14:paraId="746DE228" w14:textId="353B0B6D" w:rsidR="00744371" w:rsidRPr="00A75FCA" w:rsidRDefault="00744371" w:rsidP="00B831CA">
      <w:pPr>
        <w:pStyle w:val="Odstavecseseznamem"/>
        <w:numPr>
          <w:ilvl w:val="0"/>
          <w:numId w:val="20"/>
        </w:numPr>
        <w:ind w:left="284" w:hanging="284"/>
      </w:pPr>
      <w:r w:rsidRPr="00A75FCA">
        <w:t>Prodávající není v rámci plnění této smlouvy zpracovatelem osobních údajů, jejichž správcem je kupující, ani by neměl při plnění této smlouvy přijít do styku s takovými osobními údaji. V případě, že by se prodávající při plnění této smlouvy náhodně seznámil s osobními údaji, jejichž správcem je kupující, je povinen tyto údaje považovat za důvěrné informace a jako s důvěrnými s nimi zacházet, jakož i zachovat mlčenlivost ve vztahu k takovým osobním údajům, a dále je povinen učinit taková opatření, aby nemohlo dojít k dalšímu neoprávněnému nebo nahodilému přístupu k těmto osobním údajům, k jejich změně, zničení či ztrátě, neoprávněným přenosům, neoprávněnému zpracování, jakož i k jejich jinému zneužití přiměřeně tak, jak je uvedeno v Nařízení Evropského parlamentu a</w:t>
      </w:r>
      <w:r w:rsidR="00F02F20" w:rsidRPr="00A75FCA">
        <w:t> </w:t>
      </w:r>
      <w:r w:rsidRPr="00A75FCA">
        <w:t>Rady (EU) 2016/679 ze dne 27. dubna 2016 o ochraně fyzických osob v souvislosti se zpracováním osobních údajů a o volném pohybu těchto údajů a o zrušení směrnice 95/46/ES (Obecné nařízení o</w:t>
      </w:r>
      <w:r w:rsidR="00F02F20" w:rsidRPr="00A75FCA">
        <w:t> </w:t>
      </w:r>
      <w:r w:rsidRPr="00A75FCA">
        <w:t xml:space="preserve">ochraně osobních údajů), které stanovuje práva a povinnosti při zpracování osobních údajů, v zákoně č. 101/2000 Sb., o ochraně osobních údajů, v platném znění, případně pak v  dalších zákonech, které budou mít přímou souvislost k ochraně osobních údajů. </w:t>
      </w:r>
    </w:p>
    <w:p w14:paraId="368A041F" w14:textId="5B057AA8" w:rsidR="00744371" w:rsidRPr="00B831CA" w:rsidRDefault="00744371" w:rsidP="00744371">
      <w:pPr>
        <w:pStyle w:val="Odstavecseseznamem"/>
        <w:numPr>
          <w:ilvl w:val="0"/>
          <w:numId w:val="0"/>
        </w:numPr>
        <w:ind w:left="284"/>
      </w:pPr>
      <w:r w:rsidRPr="00A75FCA">
        <w:t xml:space="preserve">V případě, že nastane skutečnost uvedená v předchozí větě, je </w:t>
      </w:r>
      <w:r w:rsidR="00DB074A" w:rsidRPr="00A75FCA">
        <w:t>prodávající</w:t>
      </w:r>
      <w:r w:rsidRPr="00A75FCA">
        <w:t xml:space="preserve"> povinen zavázat k mlčenlivosti i veškeré své zaměstnance, jakož i veškeré třetí osoby, které by mohly přijít s takovými informacemi (osobními údaji) v rámci své činnosti, byť nahodile</w:t>
      </w:r>
      <w:r w:rsidRPr="00B831CA">
        <w:t>, do styku.</w:t>
      </w:r>
    </w:p>
    <w:p w14:paraId="67CCDDAB" w14:textId="77777777" w:rsidR="00744371" w:rsidRPr="00B831CA" w:rsidRDefault="00744371" w:rsidP="00B831CA">
      <w:pPr>
        <w:pStyle w:val="Odstavecseseznamem"/>
        <w:numPr>
          <w:ilvl w:val="0"/>
          <w:numId w:val="20"/>
        </w:numPr>
        <w:ind w:left="284" w:hanging="284"/>
      </w:pPr>
      <w:r w:rsidRPr="00B831CA">
        <w:t xml:space="preserve">Tato Kupní smlouva se řídí právním řádem České republiky, zejména příslušnými ustanoveními Občanského zákoníku a zákona č. 134/2016 Sb., o zadávání veřejných zakázek. </w:t>
      </w:r>
    </w:p>
    <w:p w14:paraId="6EFB179B" w14:textId="248175F3" w:rsidR="00F82AC3" w:rsidRDefault="00F82AC3" w:rsidP="00B831CA">
      <w:pPr>
        <w:pStyle w:val="Odstavecseseznamem"/>
        <w:numPr>
          <w:ilvl w:val="0"/>
          <w:numId w:val="20"/>
        </w:numPr>
        <w:ind w:left="284" w:hanging="284"/>
      </w:pPr>
      <w:r w:rsidRPr="00F82AC3">
        <w:t>Smluvní strany tímto prohlašují, že neexistuje žádné ústní ujednání, smlouva či řízení některé Smluvní strany, které by nepříznivě ovlivnilo výkon jakýchkoliv práv a povinností dle této Kupní smlouvy. Zároveň potvrzují svým podpisem, že veškerá ujištění a dokumenty dle této Kupní smlouvy jsou pravdivé, platné a právně vymahatelné.</w:t>
      </w:r>
    </w:p>
    <w:p w14:paraId="55DFE13B" w14:textId="30274E7E" w:rsidR="000A4499" w:rsidRDefault="000A4499" w:rsidP="00B831CA">
      <w:pPr>
        <w:pStyle w:val="Odstavecseseznamem"/>
        <w:numPr>
          <w:ilvl w:val="0"/>
          <w:numId w:val="20"/>
        </w:numPr>
        <w:ind w:left="284" w:hanging="284"/>
      </w:pPr>
      <w:r w:rsidRPr="000A4499">
        <w:t>Tuto Kupní smlouvu lze měnit, doplnit nebo zrušit pouze písemnými průběžně číslovanými smluvními dodatky, jež musí být jako takové označeny a potvrzeny oběma stranami Kupní smlouvy. Tyto dodatky podléhají témuž smluvnímu režimu jako tato Kupní smlouva</w:t>
      </w:r>
      <w:r>
        <w:t>.</w:t>
      </w:r>
    </w:p>
    <w:p w14:paraId="6246B11D" w14:textId="0FE01882" w:rsidR="00744371" w:rsidRDefault="00744371" w:rsidP="00B831CA">
      <w:pPr>
        <w:pStyle w:val="Odstavecseseznamem"/>
        <w:numPr>
          <w:ilvl w:val="0"/>
          <w:numId w:val="20"/>
        </w:numPr>
        <w:ind w:left="284" w:hanging="284"/>
      </w:pPr>
      <w:r w:rsidRPr="00B831CA">
        <w:t>Smluvní strany na sebe přebírají nebezpečí změny okolností v souvislosti s právy a povinnostmi smluvních stran vzniklými na základě této smlouvy. Smluvní strany vylučují uplatnění ustanovení §</w:t>
      </w:r>
      <w:r w:rsidR="001F5B74" w:rsidRPr="00B831CA">
        <w:t> </w:t>
      </w:r>
      <w:r w:rsidRPr="00B831CA">
        <w:t>1765 odst. 1 a § 1766 občanského zákoníku na svůj smluvní vztah založený touto smlouvou.</w:t>
      </w:r>
    </w:p>
    <w:p w14:paraId="191588FA" w14:textId="77777777" w:rsidR="00D642CF" w:rsidRDefault="00D642CF" w:rsidP="00D642CF">
      <w:pPr>
        <w:pStyle w:val="Odstavecseseznamem"/>
        <w:numPr>
          <w:ilvl w:val="0"/>
          <w:numId w:val="0"/>
        </w:numPr>
        <w:ind w:left="284"/>
      </w:pPr>
    </w:p>
    <w:p w14:paraId="7D19C812" w14:textId="77777777" w:rsidR="00D642CF" w:rsidRPr="00B831CA" w:rsidRDefault="00D642CF" w:rsidP="00D642CF">
      <w:pPr>
        <w:pStyle w:val="Odstavecseseznamem"/>
        <w:numPr>
          <w:ilvl w:val="0"/>
          <w:numId w:val="0"/>
        </w:numPr>
        <w:ind w:left="284"/>
      </w:pPr>
    </w:p>
    <w:p w14:paraId="4D05A164" w14:textId="77777777" w:rsidR="00744371" w:rsidRPr="00B831CA" w:rsidRDefault="00744371" w:rsidP="00B831CA">
      <w:pPr>
        <w:pStyle w:val="Odstavecseseznamem"/>
        <w:numPr>
          <w:ilvl w:val="0"/>
          <w:numId w:val="20"/>
        </w:numPr>
        <w:ind w:left="284" w:hanging="284"/>
      </w:pPr>
      <w:r w:rsidRPr="00B831CA">
        <w:lastRenderedPageBreak/>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2FA119D1" w14:textId="3F125FAA" w:rsidR="008C54B8" w:rsidRDefault="00744371" w:rsidP="00D642CF">
      <w:pPr>
        <w:pStyle w:val="Odstavecseseznamem"/>
        <w:numPr>
          <w:ilvl w:val="0"/>
          <w:numId w:val="20"/>
        </w:numPr>
        <w:ind w:left="284" w:hanging="284"/>
      </w:pPr>
      <w:r w:rsidRPr="00B831CA">
        <w:t xml:space="preserve">Smluvní strany si nepřejí, aby nad rámec výslovných ustanovení této smlouvy byla jakákoliv práva a povinnosti dovozovány z dosavadní či budoucí praxe zavedené mezi smluvními stranami </w:t>
      </w:r>
      <w:r w:rsidR="008F204A">
        <w:br/>
      </w:r>
      <w:r w:rsidRPr="00B831CA">
        <w:t>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bookmarkStart w:id="13" w:name="_Hlk511142309"/>
    </w:p>
    <w:bookmarkEnd w:id="13"/>
    <w:p w14:paraId="264416AC" w14:textId="77777777" w:rsidR="00FD28B9" w:rsidRDefault="00FD28B9" w:rsidP="00D642CF">
      <w:pPr>
        <w:pStyle w:val="Odstavecseseznamem"/>
        <w:numPr>
          <w:ilvl w:val="0"/>
          <w:numId w:val="20"/>
        </w:numPr>
        <w:ind w:left="284" w:hanging="284"/>
      </w:pPr>
      <w:r>
        <w:t xml:space="preserve">Tato smlouva nabývá platnosti dnem jejího podpisu oběma smluvními stranami a účinnosti dnem zveřejnění v registru smluv dle zákona č. 340/2015 Sb., o zvláštních podmínkách účinnosti některých smluv, uveřejňování těchto smluv a o registru smluv, ve znění pozdějších předpisů (dále jen „zákon o registru smluv“). </w:t>
      </w:r>
    </w:p>
    <w:p w14:paraId="1D2683F3" w14:textId="3EECCB0F" w:rsidR="00FD28B9" w:rsidRDefault="00FD28B9" w:rsidP="00D642CF">
      <w:pPr>
        <w:pStyle w:val="Odstavecseseznamem"/>
        <w:numPr>
          <w:ilvl w:val="0"/>
          <w:numId w:val="20"/>
        </w:numPr>
        <w:ind w:left="284" w:hanging="284"/>
      </w:pPr>
      <w:r>
        <w:t xml:space="preserve">Pro účely uveřejnění v registru smluv smluvní strany navzájem prohlašují, že smlouva neobsahuje žádné obchodní tajemství ve smyslu § 504 občanského zákoníku. Podrobné informace </w:t>
      </w:r>
      <w:r w:rsidR="008F204A">
        <w:br/>
      </w:r>
      <w:r>
        <w:t>o zpracovávání osobních údajů městem Uherský Brod jsou k dispozici na webové stránce: www.ub.cz/info/osobni-</w:t>
      </w:r>
      <w:proofErr w:type="spellStart"/>
      <w:r>
        <w:t>udaje</w:t>
      </w:r>
      <w:proofErr w:type="spellEnd"/>
      <w:r>
        <w:t xml:space="preserve">. </w:t>
      </w:r>
    </w:p>
    <w:p w14:paraId="69A0D558" w14:textId="77777777" w:rsidR="00FD28B9" w:rsidRDefault="00FD28B9" w:rsidP="00D642CF">
      <w:pPr>
        <w:pStyle w:val="Odstavecseseznamem"/>
        <w:numPr>
          <w:ilvl w:val="0"/>
          <w:numId w:val="20"/>
        </w:numPr>
        <w:ind w:left="284" w:hanging="426"/>
      </w:pPr>
      <w:r>
        <w:t>Smlouvu a veškeré její dodatky ve lhůtě stanovené citovaným zákonem zašle k uveřejnění objednatel.</w:t>
      </w:r>
    </w:p>
    <w:p w14:paraId="6D05BCC8" w14:textId="2DB33444" w:rsidR="00D22B30" w:rsidRPr="00B831CA" w:rsidRDefault="00052B97" w:rsidP="00D642CF">
      <w:pPr>
        <w:pStyle w:val="Odstavecseseznamem"/>
        <w:numPr>
          <w:ilvl w:val="0"/>
          <w:numId w:val="20"/>
        </w:numPr>
        <w:ind w:left="284" w:hanging="426"/>
      </w:pPr>
      <w:r w:rsidRPr="00B831CA">
        <w:t xml:space="preserve">Nedílnou součást této smlouvy </w:t>
      </w:r>
      <w:r w:rsidR="00D22B30">
        <w:t xml:space="preserve">je </w:t>
      </w:r>
      <w:r w:rsidR="003C5824" w:rsidRPr="00B831CA">
        <w:t xml:space="preserve">Příloha č. </w:t>
      </w:r>
      <w:r w:rsidR="000463CB" w:rsidRPr="00B831CA">
        <w:t>1</w:t>
      </w:r>
      <w:r w:rsidR="003C5824" w:rsidRPr="00B831CA">
        <w:t xml:space="preserve"> Kupní smlouvy </w:t>
      </w:r>
      <w:r w:rsidR="00D3059F" w:rsidRPr="00B831CA">
        <w:t>–</w:t>
      </w:r>
      <w:r w:rsidR="003C5824" w:rsidRPr="00B831CA">
        <w:t xml:space="preserve"> </w:t>
      </w:r>
      <w:r w:rsidR="003E02D8">
        <w:t>T</w:t>
      </w:r>
      <w:r w:rsidR="003C5824" w:rsidRPr="00B831CA">
        <w:t xml:space="preserve">echnické </w:t>
      </w:r>
      <w:r w:rsidR="00E2314A" w:rsidRPr="00B831CA">
        <w:t>specifik</w:t>
      </w:r>
      <w:r w:rsidR="00226711" w:rsidRPr="00B831CA">
        <w:t>a</w:t>
      </w:r>
      <w:r w:rsidR="00E2314A" w:rsidRPr="00B831CA">
        <w:t>ce</w:t>
      </w:r>
      <w:r w:rsidR="002A274C">
        <w:t>.</w:t>
      </w:r>
    </w:p>
    <w:p w14:paraId="6102D968" w14:textId="77777777" w:rsidR="00FD28B9" w:rsidRPr="00FD28B9" w:rsidRDefault="00FD28B9" w:rsidP="00D22B30">
      <w:pPr>
        <w:pStyle w:val="Odstavecseseznamem"/>
        <w:numPr>
          <w:ilvl w:val="0"/>
          <w:numId w:val="20"/>
        </w:numPr>
        <w:ind w:left="284" w:hanging="426"/>
      </w:pPr>
      <w:r w:rsidRPr="00FD28B9">
        <w:t>Tato smlouva je vyhotovená v elektronické nebo listinné podobě, přičemž preferovaná je elektronická podoba smlouvy. Smlouva vyhotovená v elektronické podobě je opatřená kvalifikovanými elektronickými podpisy zástupců smluvních stran. Smlouva v listinné podobě je vyhotovená ve čtyřech provedeních, z nichž každém má platnost originálu, přičemž objednatel obdrží tři vyhotovení a zhotovitel jedno vyhotovení.</w:t>
      </w:r>
    </w:p>
    <w:p w14:paraId="3864EAF4" w14:textId="18F6F78B" w:rsidR="00C43B76" w:rsidRDefault="00C43B76" w:rsidP="00D22B30">
      <w:pPr>
        <w:pStyle w:val="Odstavecseseznamem"/>
        <w:numPr>
          <w:ilvl w:val="0"/>
          <w:numId w:val="20"/>
        </w:numPr>
        <w:ind w:left="284" w:hanging="426"/>
      </w:pPr>
      <w:r w:rsidRPr="00B831CA">
        <w:t xml:space="preserve">Na důkaz toho, že Smluvní strany s obsahem této </w:t>
      </w:r>
      <w:r w:rsidR="00354A0A" w:rsidRPr="00B831CA">
        <w:t>Kupní</w:t>
      </w:r>
      <w:r w:rsidR="00E15616" w:rsidRPr="00B831CA">
        <w:t xml:space="preserve"> s</w:t>
      </w:r>
      <w:r w:rsidRPr="00B831CA">
        <w:t>mlouvy souhlasí, rozumí jí a zavazují se k</w:t>
      </w:r>
      <w:r w:rsidR="000A4CDC" w:rsidRPr="00B831CA">
        <w:t> </w:t>
      </w:r>
      <w:r w:rsidRPr="00B831CA">
        <w:t xml:space="preserve">jejímu plnění, připojují své podpisy a prohlašují, že tato </w:t>
      </w:r>
      <w:r w:rsidR="00354A0A" w:rsidRPr="00B831CA">
        <w:t>Kupní</w:t>
      </w:r>
      <w:r w:rsidR="00E15616" w:rsidRPr="00B831CA">
        <w:t xml:space="preserve"> s</w:t>
      </w:r>
      <w:r w:rsidRPr="00B831CA">
        <w:t>mlouva byla uzavřena podle jejich svobodné a vážné vůle.</w:t>
      </w:r>
    </w:p>
    <w:p w14:paraId="793CE173" w14:textId="77777777" w:rsidR="00D22B30" w:rsidRDefault="00D22B30" w:rsidP="00D22B30"/>
    <w:tbl>
      <w:tblPr>
        <w:tblW w:w="950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501"/>
      </w:tblGrid>
      <w:tr w:rsidR="00F72939" w:rsidRPr="0019545C" w14:paraId="6CE689CD" w14:textId="77777777" w:rsidTr="00E77E1A">
        <w:trPr>
          <w:trHeight w:val="405"/>
        </w:trPr>
        <w:tc>
          <w:tcPr>
            <w:tcW w:w="9501" w:type="dxa"/>
            <w:tcBorders>
              <w:top w:val="single" w:sz="4" w:space="0" w:color="auto"/>
              <w:bottom w:val="nil"/>
            </w:tcBorders>
          </w:tcPr>
          <w:p w14:paraId="0B2CF326" w14:textId="77777777" w:rsidR="00F72939" w:rsidRPr="00EF7485" w:rsidRDefault="00F72939" w:rsidP="00E77E1A">
            <w:pPr>
              <w:jc w:val="center"/>
              <w:rPr>
                <w:rFonts w:ascii="Arial" w:hAnsi="Arial" w:cs="Arial"/>
                <w:sz w:val="20"/>
              </w:rPr>
            </w:pPr>
            <w:r w:rsidRPr="00EF7485">
              <w:rPr>
                <w:rFonts w:ascii="Arial" w:hAnsi="Arial" w:cs="Arial"/>
                <w:sz w:val="20"/>
              </w:rPr>
              <w:t xml:space="preserve">Doložka dle § 41 </w:t>
            </w:r>
            <w:proofErr w:type="spellStart"/>
            <w:r w:rsidRPr="00EF7485">
              <w:rPr>
                <w:rFonts w:ascii="Arial" w:hAnsi="Arial" w:cs="Arial"/>
                <w:sz w:val="20"/>
              </w:rPr>
              <w:t>z.č</w:t>
            </w:r>
            <w:proofErr w:type="spellEnd"/>
            <w:r w:rsidRPr="00EF7485">
              <w:rPr>
                <w:rFonts w:ascii="Arial" w:hAnsi="Arial" w:cs="Arial"/>
                <w:sz w:val="20"/>
              </w:rPr>
              <w:t>. 128/2000 Sb., o obcích (obecní zřízení)</w:t>
            </w:r>
          </w:p>
          <w:p w14:paraId="5678A1DD" w14:textId="77777777" w:rsidR="00F72939" w:rsidRPr="00EF7485" w:rsidRDefault="00F72939" w:rsidP="00E77E1A">
            <w:pPr>
              <w:jc w:val="center"/>
              <w:rPr>
                <w:rFonts w:ascii="Arial" w:hAnsi="Arial" w:cs="Arial"/>
                <w:bCs/>
                <w:sz w:val="20"/>
              </w:rPr>
            </w:pPr>
          </w:p>
        </w:tc>
      </w:tr>
      <w:tr w:rsidR="00F72939" w:rsidRPr="0019545C" w14:paraId="778ED372" w14:textId="77777777" w:rsidTr="00E77E1A">
        <w:tc>
          <w:tcPr>
            <w:tcW w:w="9501" w:type="dxa"/>
            <w:tcBorders>
              <w:top w:val="nil"/>
              <w:bottom w:val="nil"/>
            </w:tcBorders>
          </w:tcPr>
          <w:p w14:paraId="63417A9A" w14:textId="2CE91C92" w:rsidR="00F72939" w:rsidRPr="00EF7485" w:rsidRDefault="00F72939" w:rsidP="00E77E1A">
            <w:pPr>
              <w:rPr>
                <w:rFonts w:ascii="Arial" w:hAnsi="Arial" w:cs="Arial"/>
                <w:sz w:val="20"/>
              </w:rPr>
            </w:pPr>
            <w:r w:rsidRPr="00EF7485">
              <w:rPr>
                <w:rFonts w:ascii="Arial" w:hAnsi="Arial" w:cs="Arial"/>
                <w:sz w:val="20"/>
              </w:rPr>
              <w:t xml:space="preserve">Schváleno orgánem obce:            </w:t>
            </w:r>
            <w:r>
              <w:rPr>
                <w:rFonts w:ascii="Arial" w:hAnsi="Arial" w:cs="Arial"/>
                <w:sz w:val="20"/>
              </w:rPr>
              <w:t xml:space="preserve">   </w:t>
            </w:r>
            <w:r w:rsidRPr="00EF7485">
              <w:rPr>
                <w:rFonts w:ascii="Arial" w:hAnsi="Arial" w:cs="Arial"/>
                <w:sz w:val="20"/>
              </w:rPr>
              <w:t>Rada města Uherský Brod</w:t>
            </w:r>
          </w:p>
          <w:p w14:paraId="62094CF8" w14:textId="45A17B5C" w:rsidR="00F72939" w:rsidRPr="00EF7485" w:rsidRDefault="00F72939" w:rsidP="00E77E1A">
            <w:pPr>
              <w:rPr>
                <w:rFonts w:ascii="Arial" w:hAnsi="Arial" w:cs="Arial"/>
                <w:sz w:val="20"/>
              </w:rPr>
            </w:pPr>
            <w:r w:rsidRPr="00EF7485">
              <w:rPr>
                <w:rFonts w:ascii="Arial" w:hAnsi="Arial" w:cs="Arial"/>
                <w:sz w:val="20"/>
              </w:rPr>
              <w:tab/>
            </w:r>
            <w:r w:rsidRPr="00EF7485">
              <w:rPr>
                <w:rFonts w:ascii="Arial" w:hAnsi="Arial" w:cs="Arial"/>
                <w:sz w:val="20"/>
              </w:rPr>
              <w:tab/>
            </w:r>
            <w:r w:rsidRPr="00EF7485">
              <w:rPr>
                <w:rFonts w:ascii="Arial" w:hAnsi="Arial" w:cs="Arial"/>
                <w:sz w:val="20"/>
              </w:rPr>
              <w:tab/>
            </w:r>
            <w:r w:rsidRPr="00EF7485">
              <w:rPr>
                <w:rFonts w:ascii="Arial" w:hAnsi="Arial" w:cs="Arial"/>
                <w:sz w:val="20"/>
              </w:rPr>
              <w:tab/>
              <w:t xml:space="preserve">      schůze konané dne </w:t>
            </w:r>
            <w:r>
              <w:rPr>
                <w:rFonts w:ascii="Arial" w:hAnsi="Arial" w:cs="Arial"/>
                <w:sz w:val="20"/>
              </w:rPr>
              <w:t>1</w:t>
            </w:r>
            <w:r w:rsidRPr="00EF7485">
              <w:rPr>
                <w:rFonts w:ascii="Arial" w:hAnsi="Arial" w:cs="Arial"/>
                <w:sz w:val="20"/>
              </w:rPr>
              <w:t>.</w:t>
            </w:r>
            <w:r>
              <w:rPr>
                <w:rFonts w:ascii="Arial" w:hAnsi="Arial" w:cs="Arial"/>
                <w:sz w:val="20"/>
              </w:rPr>
              <w:t>9</w:t>
            </w:r>
            <w:r w:rsidRPr="00EF7485">
              <w:rPr>
                <w:rFonts w:ascii="Arial" w:hAnsi="Arial" w:cs="Arial"/>
                <w:sz w:val="20"/>
              </w:rPr>
              <w:t>.</w:t>
            </w:r>
            <w:r>
              <w:rPr>
                <w:rFonts w:ascii="Arial" w:hAnsi="Arial" w:cs="Arial"/>
                <w:sz w:val="20"/>
              </w:rPr>
              <w:t>2025</w:t>
            </w:r>
          </w:p>
          <w:p w14:paraId="19DABCEF" w14:textId="075BC07C" w:rsidR="00F72939" w:rsidRPr="00EF7485" w:rsidRDefault="00F72939" w:rsidP="00F72939">
            <w:pPr>
              <w:rPr>
                <w:rFonts w:ascii="Arial" w:hAnsi="Arial" w:cs="Arial"/>
                <w:sz w:val="20"/>
              </w:rPr>
            </w:pPr>
            <w:r w:rsidRPr="00EF7485">
              <w:rPr>
                <w:rFonts w:ascii="Arial" w:hAnsi="Arial" w:cs="Arial"/>
                <w:sz w:val="20"/>
              </w:rPr>
              <w:tab/>
            </w:r>
            <w:r w:rsidRPr="00EF7485">
              <w:rPr>
                <w:rFonts w:ascii="Arial" w:hAnsi="Arial" w:cs="Arial"/>
                <w:sz w:val="20"/>
              </w:rPr>
              <w:tab/>
            </w:r>
            <w:r w:rsidRPr="00EF7485">
              <w:rPr>
                <w:rFonts w:ascii="Arial" w:hAnsi="Arial" w:cs="Arial"/>
                <w:sz w:val="20"/>
              </w:rPr>
              <w:tab/>
            </w:r>
            <w:r w:rsidRPr="00EF7485">
              <w:rPr>
                <w:rFonts w:ascii="Arial" w:hAnsi="Arial" w:cs="Arial"/>
                <w:sz w:val="20"/>
              </w:rPr>
              <w:tab/>
              <w:t xml:space="preserve">      č. usnesení </w:t>
            </w:r>
            <w:r>
              <w:rPr>
                <w:rFonts w:ascii="Arial" w:hAnsi="Arial" w:cs="Arial"/>
                <w:sz w:val="20"/>
              </w:rPr>
              <w:t>2591/R106/25</w:t>
            </w:r>
          </w:p>
        </w:tc>
      </w:tr>
      <w:tr w:rsidR="00F72939" w:rsidRPr="0019545C" w14:paraId="26BF51BE" w14:textId="77777777" w:rsidTr="00E77E1A">
        <w:trPr>
          <w:trHeight w:val="313"/>
        </w:trPr>
        <w:tc>
          <w:tcPr>
            <w:tcW w:w="9501" w:type="dxa"/>
            <w:tcBorders>
              <w:top w:val="nil"/>
              <w:bottom w:val="single" w:sz="4" w:space="0" w:color="auto"/>
            </w:tcBorders>
          </w:tcPr>
          <w:p w14:paraId="3D52A637" w14:textId="77777777" w:rsidR="00F72939" w:rsidRPr="0019545C" w:rsidRDefault="00F72939" w:rsidP="00E77E1A">
            <w:pPr>
              <w:rPr>
                <w:rFonts w:ascii="Arial" w:hAnsi="Arial" w:cs="Arial"/>
                <w:sz w:val="20"/>
              </w:rPr>
            </w:pPr>
            <w:r w:rsidRPr="0019545C">
              <w:rPr>
                <w:rFonts w:ascii="Arial" w:hAnsi="Arial" w:cs="Arial"/>
                <w:sz w:val="20"/>
              </w:rPr>
              <w:tab/>
            </w:r>
            <w:r w:rsidRPr="0019545C">
              <w:rPr>
                <w:rFonts w:ascii="Arial" w:hAnsi="Arial" w:cs="Arial"/>
                <w:sz w:val="20"/>
              </w:rPr>
              <w:tab/>
            </w:r>
            <w:r w:rsidRPr="0019545C">
              <w:rPr>
                <w:rFonts w:ascii="Arial" w:hAnsi="Arial" w:cs="Arial"/>
                <w:sz w:val="20"/>
              </w:rPr>
              <w:tab/>
            </w:r>
            <w:r w:rsidRPr="0019545C">
              <w:rPr>
                <w:rFonts w:ascii="Arial" w:hAnsi="Arial" w:cs="Arial"/>
                <w:sz w:val="20"/>
              </w:rPr>
              <w:tab/>
            </w:r>
          </w:p>
        </w:tc>
      </w:tr>
    </w:tbl>
    <w:p w14:paraId="0C430D7D" w14:textId="77777777" w:rsidR="00D22B30" w:rsidRDefault="00D22B30" w:rsidP="00D22B30">
      <w:pPr>
        <w:pStyle w:val="Bezmezer"/>
      </w:pPr>
    </w:p>
    <w:p w14:paraId="748ADCDE" w14:textId="28BBC528" w:rsidR="00D22B30" w:rsidRDefault="00D22B30" w:rsidP="00D22B30">
      <w:pPr>
        <w:pStyle w:val="Bezmezer"/>
        <w:tabs>
          <w:tab w:val="left" w:pos="4820"/>
        </w:tabs>
      </w:pPr>
      <w:r>
        <w:t>V Uherském Brodě dne</w:t>
      </w:r>
      <w:r w:rsidR="00703706">
        <w:t xml:space="preserve"> </w:t>
      </w:r>
      <w:r w:rsidR="008A267F">
        <w:t>23</w:t>
      </w:r>
      <w:r w:rsidR="00703706">
        <w:t>.9.2025</w:t>
      </w:r>
      <w:r>
        <w:tab/>
        <w:t>V</w:t>
      </w:r>
      <w:r w:rsidR="00D642CF">
        <w:t> Uherském Hradiště</w:t>
      </w:r>
      <w:r>
        <w:t xml:space="preserve"> dne </w:t>
      </w:r>
      <w:r w:rsidR="008A267F">
        <w:t>23</w:t>
      </w:r>
      <w:r w:rsidR="00703706">
        <w:t>.9.2025</w:t>
      </w:r>
    </w:p>
    <w:p w14:paraId="0A8DB04A" w14:textId="77777777" w:rsidR="00D22B30" w:rsidRDefault="00D22B30" w:rsidP="00D22B30">
      <w:pPr>
        <w:pStyle w:val="Bezmezer"/>
        <w:tabs>
          <w:tab w:val="left" w:pos="4820"/>
        </w:tabs>
      </w:pPr>
    </w:p>
    <w:p w14:paraId="31E10AF4" w14:textId="4248AB0D" w:rsidR="00D22B30" w:rsidRDefault="00D22B30" w:rsidP="00D22B30">
      <w:pPr>
        <w:pStyle w:val="Bezmezer"/>
        <w:tabs>
          <w:tab w:val="left" w:pos="4820"/>
        </w:tabs>
        <w:rPr>
          <w:b/>
          <w:bCs/>
        </w:rPr>
      </w:pPr>
      <w:r w:rsidRPr="00D22B30">
        <w:rPr>
          <w:b/>
          <w:bCs/>
        </w:rPr>
        <w:t xml:space="preserve">Kupující </w:t>
      </w:r>
      <w:r>
        <w:rPr>
          <w:b/>
          <w:bCs/>
        </w:rPr>
        <w:tab/>
        <w:t>Prodávající</w:t>
      </w:r>
    </w:p>
    <w:p w14:paraId="6AA167C1" w14:textId="3F74ADE3" w:rsidR="00D22B30" w:rsidRPr="00D642CF" w:rsidRDefault="00D22B30" w:rsidP="00D22B30">
      <w:pPr>
        <w:pStyle w:val="Bezmezer"/>
        <w:tabs>
          <w:tab w:val="left" w:pos="4820"/>
        </w:tabs>
        <w:rPr>
          <w:b/>
          <w:bCs/>
        </w:rPr>
      </w:pPr>
      <w:r>
        <w:rPr>
          <w:b/>
          <w:bCs/>
        </w:rPr>
        <w:t>TSUB, příspěvková organizace</w:t>
      </w:r>
      <w:r>
        <w:rPr>
          <w:b/>
          <w:bCs/>
        </w:rPr>
        <w:tab/>
      </w:r>
      <w:r w:rsidR="00D642CF" w:rsidRPr="00D642CF">
        <w:rPr>
          <w:b/>
          <w:bCs/>
        </w:rPr>
        <w:t>UH CAR, s.r.o.</w:t>
      </w:r>
    </w:p>
    <w:p w14:paraId="5AA6EA5A" w14:textId="77777777" w:rsidR="00D22B30" w:rsidRDefault="00D22B30" w:rsidP="00D22B30">
      <w:pPr>
        <w:pStyle w:val="Bezmezer"/>
        <w:tabs>
          <w:tab w:val="left" w:pos="4820"/>
        </w:tabs>
      </w:pPr>
    </w:p>
    <w:p w14:paraId="5D4E6E86" w14:textId="77777777" w:rsidR="00D22B30" w:rsidRDefault="00D22B30" w:rsidP="00D22B30">
      <w:pPr>
        <w:pStyle w:val="Bezmezer"/>
        <w:tabs>
          <w:tab w:val="left" w:pos="4820"/>
        </w:tabs>
      </w:pPr>
      <w:bookmarkStart w:id="14" w:name="_GoBack"/>
      <w:bookmarkEnd w:id="14"/>
    </w:p>
    <w:p w14:paraId="151E9507" w14:textId="77777777" w:rsidR="00D22B30" w:rsidRDefault="00D22B30" w:rsidP="00D22B30">
      <w:pPr>
        <w:pStyle w:val="Bezmezer"/>
        <w:tabs>
          <w:tab w:val="left" w:pos="4820"/>
        </w:tabs>
      </w:pPr>
    </w:p>
    <w:p w14:paraId="4CB01893" w14:textId="77777777" w:rsidR="00D22B30" w:rsidRDefault="00D22B30" w:rsidP="00D22B30">
      <w:pPr>
        <w:pStyle w:val="Bezmezer"/>
        <w:tabs>
          <w:tab w:val="left" w:pos="4820"/>
        </w:tabs>
      </w:pPr>
    </w:p>
    <w:p w14:paraId="463F18E2" w14:textId="694A4FDC" w:rsidR="00D22B30" w:rsidRDefault="00D22B30" w:rsidP="00D22B30">
      <w:pPr>
        <w:pStyle w:val="Bezmezer"/>
        <w:tabs>
          <w:tab w:val="left" w:pos="4820"/>
        </w:tabs>
      </w:pPr>
      <w:r>
        <w:t>____________________________</w:t>
      </w:r>
      <w:r>
        <w:tab/>
        <w:t>__________________________</w:t>
      </w:r>
    </w:p>
    <w:p w14:paraId="41506519" w14:textId="7F58751E" w:rsidR="00D22B30" w:rsidRDefault="00D22B30" w:rsidP="00D22B30">
      <w:pPr>
        <w:pStyle w:val="Bezmezer"/>
        <w:tabs>
          <w:tab w:val="left" w:pos="4820"/>
        </w:tabs>
      </w:pPr>
      <w:r>
        <w:t xml:space="preserve">     PhDr. Josef Ševčík, ředitel</w:t>
      </w:r>
      <w:r>
        <w:tab/>
      </w:r>
      <w:r w:rsidR="00D642CF">
        <w:t xml:space="preserve">    Bc. Martin Štěrba, jednatel</w:t>
      </w:r>
    </w:p>
    <w:p w14:paraId="0D648FEF" w14:textId="3566CBD1" w:rsidR="00D22B30" w:rsidRPr="009E09A0" w:rsidRDefault="00EE27B4" w:rsidP="00D22B30">
      <w:pPr>
        <w:pStyle w:val="Bezmezer"/>
        <w:tabs>
          <w:tab w:val="left" w:pos="4820"/>
        </w:tabs>
      </w:pPr>
      <w:r>
        <w:rPr>
          <w:b/>
          <w:bCs/>
        </w:rPr>
        <w:tab/>
      </w:r>
      <w:r>
        <w:rPr>
          <w:b/>
          <w:bCs/>
        </w:rPr>
        <w:tab/>
        <w:t xml:space="preserve"> </w:t>
      </w:r>
      <w:r w:rsidR="009E09A0" w:rsidRPr="009E09A0">
        <w:rPr>
          <w:bCs/>
        </w:rPr>
        <w:t>Mgr. Antonín Štěrba, jednatel</w:t>
      </w:r>
    </w:p>
    <w:p w14:paraId="7FD3A11A" w14:textId="71A378A1" w:rsidR="00703706" w:rsidRPr="001C0FCB" w:rsidRDefault="001C0FCB" w:rsidP="00D22B30">
      <w:pPr>
        <w:pStyle w:val="Bezmezer"/>
        <w:tabs>
          <w:tab w:val="left" w:pos="4820"/>
        </w:tabs>
        <w:rPr>
          <w:b/>
          <w:sz w:val="28"/>
          <w:szCs w:val="28"/>
        </w:rPr>
      </w:pPr>
      <w:r w:rsidRPr="001C0FCB">
        <w:rPr>
          <w:b/>
          <w:sz w:val="28"/>
          <w:szCs w:val="28"/>
        </w:rPr>
        <w:lastRenderedPageBreak/>
        <w:t>Příloha č. 1 – Technické specifikace</w:t>
      </w:r>
    </w:p>
    <w:p w14:paraId="21E14878" w14:textId="77777777" w:rsidR="001C0FCB" w:rsidRDefault="001C0FCB" w:rsidP="00D22B30">
      <w:pPr>
        <w:pStyle w:val="Bezmezer"/>
        <w:tabs>
          <w:tab w:val="left" w:pos="4820"/>
        </w:tabs>
      </w:pPr>
    </w:p>
    <w:p w14:paraId="5AA5E860" w14:textId="77777777" w:rsidR="001C0FCB" w:rsidRDefault="001C0FCB" w:rsidP="00D22B30">
      <w:pPr>
        <w:pStyle w:val="Bezmezer"/>
        <w:tabs>
          <w:tab w:val="left" w:pos="4820"/>
        </w:tabs>
      </w:pPr>
    </w:p>
    <w:p w14:paraId="0FB42BA7" w14:textId="77777777" w:rsidR="00F47F06" w:rsidRDefault="001C0FCB" w:rsidP="001C0FCB">
      <w:pPr>
        <w:pStyle w:val="Nadpis1"/>
        <w:spacing w:before="0"/>
        <w:jc w:val="left"/>
      </w:pPr>
      <w:r>
        <w:t xml:space="preserve">Vozidlo č. 1 – </w:t>
      </w:r>
      <w:r w:rsidR="00F47F06" w:rsidRPr="00AF3F25">
        <w:t>Offroad 4x4 s korbou</w:t>
      </w:r>
      <w:r w:rsidR="00F47F06" w:rsidRPr="00E5734B">
        <w:t xml:space="preserve"> </w:t>
      </w:r>
    </w:p>
    <w:p w14:paraId="568B6201" w14:textId="77777777" w:rsidR="001C0FCB" w:rsidRDefault="001C0FCB" w:rsidP="001C0FCB">
      <w:pPr>
        <w:jc w:val="left"/>
        <w:rPr>
          <w:rStyle w:val="Siln"/>
        </w:rPr>
      </w:pPr>
    </w:p>
    <w:p w14:paraId="2FAE34A5" w14:textId="77777777" w:rsidR="001C0FCB" w:rsidRDefault="001C0FCB" w:rsidP="001C0FCB">
      <w:pPr>
        <w:jc w:val="left"/>
        <w:rPr>
          <w:rStyle w:val="Siln"/>
        </w:rPr>
      </w:pPr>
      <w:r w:rsidRPr="00597978">
        <w:rPr>
          <w:rStyle w:val="Siln"/>
        </w:rPr>
        <w:t>Technick</w:t>
      </w:r>
      <w:r>
        <w:rPr>
          <w:rStyle w:val="Siln"/>
        </w:rPr>
        <w:t>á</w:t>
      </w:r>
      <w:r w:rsidRPr="00597978">
        <w:rPr>
          <w:rStyle w:val="Siln"/>
        </w:rPr>
        <w:t xml:space="preserve"> specifikace vozu:</w:t>
      </w:r>
    </w:p>
    <w:p w14:paraId="4866ABDE" w14:textId="77777777" w:rsidR="00F47F06" w:rsidRDefault="00F47F06" w:rsidP="00F47F06">
      <w:pPr>
        <w:pStyle w:val="Nadpis1"/>
        <w:spacing w:before="0"/>
        <w:jc w:val="left"/>
      </w:pPr>
      <w:r w:rsidRPr="00E5734B">
        <w:t>ISUZU MY24 LS - AT, DC</w:t>
      </w:r>
      <w:r>
        <w:t xml:space="preserve"> (Pick up)</w:t>
      </w:r>
    </w:p>
    <w:p w14:paraId="49266918" w14:textId="77777777" w:rsidR="001C0FCB" w:rsidRPr="00597978" w:rsidRDefault="001C0FCB" w:rsidP="001C0FCB">
      <w:pPr>
        <w:jc w:val="left"/>
      </w:pPr>
      <w:r w:rsidRPr="00597978">
        <w:t>VÝBAVA</w:t>
      </w:r>
    </w:p>
    <w:p w14:paraId="619A9EAD" w14:textId="77777777" w:rsidR="001C0FCB" w:rsidRPr="00597978" w:rsidRDefault="001C0FCB" w:rsidP="001C0FCB">
      <w:pPr>
        <w:jc w:val="left"/>
      </w:pPr>
      <w:r w:rsidRPr="00597978">
        <w:t>INTERIÉR LS</w:t>
      </w:r>
    </w:p>
    <w:p w14:paraId="03C62E57" w14:textId="77777777" w:rsidR="001C0FCB" w:rsidRPr="00597978" w:rsidRDefault="001C0FCB" w:rsidP="001C0FCB">
      <w:pPr>
        <w:jc w:val="left"/>
      </w:pPr>
      <w:r w:rsidRPr="00597978">
        <w:t>Odkládací schránka na palubní desce</w:t>
      </w:r>
    </w:p>
    <w:p w14:paraId="64EC6AC3" w14:textId="77777777" w:rsidR="001C0FCB" w:rsidRPr="00597978" w:rsidRDefault="001C0FCB" w:rsidP="001C0FCB">
      <w:pPr>
        <w:jc w:val="left"/>
      </w:pPr>
      <w:r w:rsidRPr="00597978">
        <w:t>Úložný prostor ve středové konzoly</w:t>
      </w:r>
    </w:p>
    <w:p w14:paraId="5CC8ACA8" w14:textId="77777777" w:rsidR="001C0FCB" w:rsidRPr="00597978" w:rsidRDefault="001C0FCB" w:rsidP="001C0FCB">
      <w:pPr>
        <w:jc w:val="left"/>
      </w:pPr>
      <w:r w:rsidRPr="00597978">
        <w:t>Úložná kapsa za předními sedadly</w:t>
      </w:r>
    </w:p>
    <w:p w14:paraId="19947F80" w14:textId="77777777" w:rsidR="001C0FCB" w:rsidRPr="00597978" w:rsidRDefault="001C0FCB" w:rsidP="001C0FCB">
      <w:pPr>
        <w:jc w:val="left"/>
      </w:pPr>
      <w:r w:rsidRPr="00597978">
        <w:t>Přední loketní opěrka s přihrádkou</w:t>
      </w:r>
    </w:p>
    <w:p w14:paraId="70EC1C80" w14:textId="77777777" w:rsidR="001C0FCB" w:rsidRPr="00597978" w:rsidRDefault="001C0FCB" w:rsidP="001C0FCB">
      <w:pPr>
        <w:jc w:val="left"/>
      </w:pPr>
      <w:r w:rsidRPr="00597978">
        <w:t>Držák nápojů na palubní desce, středové konzole a dveřích (vpředu / vzadu)</w:t>
      </w:r>
    </w:p>
    <w:p w14:paraId="2D0E53E3" w14:textId="77777777" w:rsidR="001C0FCB" w:rsidRPr="00597978" w:rsidRDefault="001C0FCB" w:rsidP="001C0FCB">
      <w:pPr>
        <w:jc w:val="left"/>
      </w:pPr>
      <w:r w:rsidRPr="00597978">
        <w:t>Podlaha vozidla uvnitř: koberec</w:t>
      </w:r>
    </w:p>
    <w:p w14:paraId="19B4E8D5" w14:textId="77777777" w:rsidR="001C0FCB" w:rsidRPr="00597978" w:rsidRDefault="001C0FCB" w:rsidP="001C0FCB">
      <w:pPr>
        <w:jc w:val="left"/>
      </w:pPr>
      <w:r w:rsidRPr="00597978">
        <w:t xml:space="preserve">Osvětlení </w:t>
      </w:r>
      <w:proofErr w:type="spellStart"/>
      <w:r w:rsidRPr="00597978">
        <w:t>Follow-Me-Home</w:t>
      </w:r>
      <w:proofErr w:type="spellEnd"/>
    </w:p>
    <w:p w14:paraId="4C550427" w14:textId="77777777" w:rsidR="001C0FCB" w:rsidRPr="00597978" w:rsidRDefault="001C0FCB" w:rsidP="001C0FCB">
      <w:pPr>
        <w:jc w:val="left"/>
      </w:pPr>
      <w:r w:rsidRPr="00597978">
        <w:t>Madla (na obou sloupcích A)</w:t>
      </w:r>
    </w:p>
    <w:p w14:paraId="748D1EA9" w14:textId="77777777" w:rsidR="001C0FCB" w:rsidRPr="00597978" w:rsidRDefault="001C0FCB" w:rsidP="001C0FCB">
      <w:pPr>
        <w:jc w:val="left"/>
      </w:pPr>
      <w:r w:rsidRPr="00597978">
        <w:t>Odkládací schránka spodní, uzamykatelná</w:t>
      </w:r>
    </w:p>
    <w:p w14:paraId="64DE3912" w14:textId="77777777" w:rsidR="001C0FCB" w:rsidRPr="00597978" w:rsidRDefault="001C0FCB" w:rsidP="001C0FCB">
      <w:pPr>
        <w:jc w:val="left"/>
      </w:pPr>
      <w:r w:rsidRPr="00597978">
        <w:t>Odkládací schránka horní</w:t>
      </w:r>
    </w:p>
    <w:p w14:paraId="3C405529" w14:textId="77777777" w:rsidR="001C0FCB" w:rsidRPr="00597978" w:rsidRDefault="001C0FCB" w:rsidP="001C0FCB">
      <w:pPr>
        <w:jc w:val="left"/>
      </w:pPr>
      <w:r w:rsidRPr="00597978">
        <w:t>Osvětlení interiéru se zpožděným vypnutím</w:t>
      </w:r>
    </w:p>
    <w:p w14:paraId="0B0FD5C6" w14:textId="77777777" w:rsidR="001C0FCB" w:rsidRPr="00597978" w:rsidRDefault="001C0FCB" w:rsidP="001C0FCB">
      <w:pPr>
        <w:jc w:val="left"/>
      </w:pPr>
      <w:r w:rsidRPr="00597978">
        <w:t>Stropní lampa se stmívačem</w:t>
      </w:r>
    </w:p>
    <w:p w14:paraId="7988B22A" w14:textId="77777777" w:rsidR="001C0FCB" w:rsidRPr="00597978" w:rsidRDefault="001C0FCB" w:rsidP="001C0FCB">
      <w:pPr>
        <w:jc w:val="left"/>
      </w:pPr>
      <w:r w:rsidRPr="00597978">
        <w:t>Světla na čtení vpředu s horní konzolou včetně prostoru na brýle</w:t>
      </w:r>
    </w:p>
    <w:p w14:paraId="0C280007" w14:textId="77777777" w:rsidR="001C0FCB" w:rsidRPr="00597978" w:rsidRDefault="001C0FCB" w:rsidP="001C0FCB">
      <w:pPr>
        <w:jc w:val="left"/>
      </w:pPr>
      <w:r w:rsidRPr="00597978">
        <w:t>Háček na šaty na zadní straně rukojeti (Double Cab)</w:t>
      </w:r>
    </w:p>
    <w:p w14:paraId="7595CF4D" w14:textId="77777777" w:rsidR="001C0FCB" w:rsidRPr="00597978" w:rsidRDefault="001C0FCB" w:rsidP="001C0FCB">
      <w:pPr>
        <w:jc w:val="left"/>
      </w:pPr>
      <w:r w:rsidRPr="00597978">
        <w:t>Opěrky hlavy, výškově nastavitelné: vzadu (pouze Double Cab)</w:t>
      </w:r>
    </w:p>
    <w:p w14:paraId="0F3EB71C" w14:textId="77777777" w:rsidR="001C0FCB" w:rsidRPr="00597978" w:rsidRDefault="001C0FCB" w:rsidP="001C0FCB">
      <w:pPr>
        <w:jc w:val="left"/>
      </w:pPr>
      <w:r w:rsidRPr="00597978">
        <w:t>Opěrky hlavy, výškově nastavitelné vpředu</w:t>
      </w:r>
    </w:p>
    <w:p w14:paraId="740363A4" w14:textId="77777777" w:rsidR="001C0FCB" w:rsidRPr="00597978" w:rsidRDefault="001C0FCB" w:rsidP="001C0FCB">
      <w:pPr>
        <w:jc w:val="left"/>
      </w:pPr>
      <w:r w:rsidRPr="00597978">
        <w:t>Zadní středová loketní opěrka (Double Cab)</w:t>
      </w:r>
    </w:p>
    <w:p w14:paraId="41128CCE" w14:textId="77777777" w:rsidR="001C0FCB" w:rsidRPr="00597978" w:rsidRDefault="001C0FCB" w:rsidP="001C0FCB">
      <w:pPr>
        <w:jc w:val="left"/>
      </w:pPr>
      <w:r w:rsidRPr="00597978">
        <w:t>Hlavice řadicí páky: uretan</w:t>
      </w:r>
    </w:p>
    <w:p w14:paraId="7FB088FC" w14:textId="77777777" w:rsidR="001C0FCB" w:rsidRPr="00597978" w:rsidRDefault="001C0FCB" w:rsidP="001C0FCB">
      <w:pPr>
        <w:jc w:val="left"/>
      </w:pPr>
      <w:r w:rsidRPr="00597978">
        <w:t>Sluneční clona: pro řidiče a spolujezdce</w:t>
      </w:r>
    </w:p>
    <w:p w14:paraId="328416B2" w14:textId="77777777" w:rsidR="001C0FCB" w:rsidRPr="00597978" w:rsidRDefault="001C0FCB" w:rsidP="001C0FCB">
      <w:pPr>
        <w:jc w:val="left"/>
      </w:pPr>
      <w:r w:rsidRPr="00597978">
        <w:t>Sluneční clona: s držákem parkovacích lístků (řidič)</w:t>
      </w:r>
    </w:p>
    <w:p w14:paraId="10677AEA" w14:textId="77777777" w:rsidR="001C0FCB" w:rsidRPr="00597978" w:rsidRDefault="001C0FCB" w:rsidP="001C0FCB">
      <w:pPr>
        <w:jc w:val="left"/>
      </w:pPr>
      <w:r w:rsidRPr="00597978">
        <w:t>Horní konzole s držákem na sluneční brýle</w:t>
      </w:r>
    </w:p>
    <w:p w14:paraId="6CE32B16" w14:textId="77777777" w:rsidR="001C0FCB" w:rsidRPr="00597978" w:rsidRDefault="001C0FCB" w:rsidP="001C0FCB">
      <w:pPr>
        <w:jc w:val="left"/>
      </w:pPr>
      <w:r w:rsidRPr="00597978">
        <w:t>Přední sedadla: se zlepšenou boční oporou</w:t>
      </w:r>
    </w:p>
    <w:p w14:paraId="61F8E127" w14:textId="77777777" w:rsidR="001C0FCB" w:rsidRPr="00597978" w:rsidRDefault="001C0FCB" w:rsidP="001C0FCB">
      <w:pPr>
        <w:jc w:val="left"/>
      </w:pPr>
      <w:r w:rsidRPr="00597978">
        <w:t>Přední sedadla (sedadlo řidiče): výškově nastavitelné</w:t>
      </w:r>
    </w:p>
    <w:p w14:paraId="23E2803E" w14:textId="77777777" w:rsidR="001C0FCB" w:rsidRPr="00597978" w:rsidRDefault="001C0FCB" w:rsidP="001C0FCB">
      <w:pPr>
        <w:jc w:val="left"/>
      </w:pPr>
      <w:r w:rsidRPr="00597978">
        <w:t>Zadní sedadla: sedáky, dělitelné 60:40</w:t>
      </w:r>
    </w:p>
    <w:p w14:paraId="435E93A7" w14:textId="77777777" w:rsidR="001C0FCB" w:rsidRPr="00597978" w:rsidRDefault="001C0FCB" w:rsidP="001C0FCB">
      <w:pPr>
        <w:jc w:val="left"/>
      </w:pPr>
      <w:r w:rsidRPr="00597978">
        <w:t>vyhřívaná sedadla vpředu</w:t>
      </w:r>
    </w:p>
    <w:p w14:paraId="1E53524D" w14:textId="77777777" w:rsidR="001C0FCB" w:rsidRPr="00597978" w:rsidRDefault="001C0FCB" w:rsidP="001C0FCB">
      <w:pPr>
        <w:jc w:val="left"/>
      </w:pPr>
      <w:r w:rsidRPr="00597978">
        <w:t>Potah sedadla: vysoce kvalitní látka</w:t>
      </w:r>
    </w:p>
    <w:p w14:paraId="7D890546" w14:textId="77777777" w:rsidR="001C0FCB" w:rsidRPr="00597978" w:rsidRDefault="001C0FCB" w:rsidP="001C0FCB">
      <w:pPr>
        <w:jc w:val="left"/>
      </w:pPr>
      <w:r w:rsidRPr="00597978">
        <w:t>EXTERIÉR LS</w:t>
      </w:r>
    </w:p>
    <w:p w14:paraId="0C9C3C34" w14:textId="77777777" w:rsidR="001C0FCB" w:rsidRPr="00597978" w:rsidRDefault="001C0FCB" w:rsidP="001C0FCB">
      <w:pPr>
        <w:jc w:val="left"/>
      </w:pPr>
      <w:r w:rsidRPr="00597978">
        <w:t>Vnější zpětná zrcátka: elektricky sklopná</w:t>
      </w:r>
    </w:p>
    <w:p w14:paraId="60BE4E69" w14:textId="77777777" w:rsidR="001C0FCB" w:rsidRPr="00597978" w:rsidRDefault="001C0FCB" w:rsidP="001C0FCB">
      <w:pPr>
        <w:jc w:val="left"/>
      </w:pPr>
      <w:r w:rsidRPr="00597978">
        <w:t>Vnější zpětná zrcátka: elektricky nastavitelná</w:t>
      </w:r>
    </w:p>
    <w:p w14:paraId="7FD302D5" w14:textId="77777777" w:rsidR="001C0FCB" w:rsidRPr="00597978" w:rsidRDefault="001C0FCB" w:rsidP="001C0FCB">
      <w:pPr>
        <w:jc w:val="left"/>
      </w:pPr>
      <w:r w:rsidRPr="00597978">
        <w:t>Vnější zpětná zrcátka: vyhřívaná (ne ve verzi Single Cab)</w:t>
      </w:r>
    </w:p>
    <w:p w14:paraId="5D20ACC6" w14:textId="77777777" w:rsidR="001C0FCB" w:rsidRPr="00597978" w:rsidRDefault="001C0FCB" w:rsidP="001C0FCB">
      <w:pPr>
        <w:jc w:val="left"/>
      </w:pPr>
      <w:r w:rsidRPr="00597978">
        <w:t>Vnější zpětná zrcátka: v barvě karoserie</w:t>
      </w:r>
    </w:p>
    <w:p w14:paraId="49910A76" w14:textId="77777777" w:rsidR="001C0FCB" w:rsidRPr="00597978" w:rsidRDefault="001C0FCB" w:rsidP="001C0FCB">
      <w:pPr>
        <w:jc w:val="left"/>
      </w:pPr>
      <w:r w:rsidRPr="00597978">
        <w:t>Vnější zpětná zrcátka: s integrovanými ukazateli směru</w:t>
      </w:r>
    </w:p>
    <w:p w14:paraId="5C4B253C" w14:textId="77777777" w:rsidR="001C0FCB" w:rsidRPr="00597978" w:rsidRDefault="001C0FCB" w:rsidP="001C0FCB">
      <w:pPr>
        <w:jc w:val="left"/>
      </w:pPr>
      <w:r w:rsidRPr="00597978">
        <w:t>Přední okno s infračervenou ochranou</w:t>
      </w:r>
    </w:p>
    <w:p w14:paraId="49E05CDE" w14:textId="77777777" w:rsidR="001C0FCB" w:rsidRPr="00597978" w:rsidRDefault="001C0FCB" w:rsidP="001C0FCB">
      <w:pPr>
        <w:jc w:val="left"/>
      </w:pPr>
      <w:r w:rsidRPr="00597978">
        <w:t>Uzamykatelné víko zavazadlového prostoru</w:t>
      </w:r>
    </w:p>
    <w:p w14:paraId="3F5783F8" w14:textId="77777777" w:rsidR="001C0FCB" w:rsidRPr="00597978" w:rsidRDefault="001C0FCB" w:rsidP="001C0FCB">
      <w:pPr>
        <w:jc w:val="left"/>
      </w:pPr>
      <w:r w:rsidRPr="00597978">
        <w:t>Klika zadních výklopných dveří: titanová stříbrná</w:t>
      </w:r>
    </w:p>
    <w:p w14:paraId="1B6E9A56" w14:textId="77777777" w:rsidR="001C0FCB" w:rsidRPr="00597978" w:rsidRDefault="001C0FCB" w:rsidP="001C0FCB">
      <w:pPr>
        <w:jc w:val="left"/>
      </w:pPr>
      <w:r w:rsidRPr="00597978">
        <w:t xml:space="preserve">Mřížka chladiče: černý plast / Med. </w:t>
      </w:r>
      <w:proofErr w:type="spellStart"/>
      <w:r w:rsidRPr="00597978">
        <w:t>Gray</w:t>
      </w:r>
      <w:proofErr w:type="spellEnd"/>
      <w:r w:rsidRPr="00597978">
        <w:t xml:space="preserve"> </w:t>
      </w:r>
      <w:proofErr w:type="spellStart"/>
      <w:r w:rsidRPr="00597978">
        <w:t>metallic</w:t>
      </w:r>
      <w:proofErr w:type="spellEnd"/>
      <w:r w:rsidRPr="00597978">
        <w:t xml:space="preserve"> (matná)</w:t>
      </w:r>
    </w:p>
    <w:p w14:paraId="7D239587" w14:textId="77777777" w:rsidR="001C0FCB" w:rsidRPr="00597978" w:rsidRDefault="001C0FCB" w:rsidP="001C0FCB">
      <w:pPr>
        <w:jc w:val="left"/>
      </w:pPr>
      <w:r w:rsidRPr="00597978">
        <w:lastRenderedPageBreak/>
        <w:t>Ložná plocha: upevňovací háky uvnitř (ne u Single Cab)</w:t>
      </w:r>
    </w:p>
    <w:p w14:paraId="592C5666" w14:textId="77777777" w:rsidR="001C0FCB" w:rsidRPr="00597978" w:rsidRDefault="001C0FCB" w:rsidP="001C0FCB">
      <w:pPr>
        <w:jc w:val="left"/>
      </w:pPr>
      <w:r w:rsidRPr="00597978">
        <w:t>Přední a zadní lapače nečistot</w:t>
      </w:r>
    </w:p>
    <w:p w14:paraId="14FB78B9" w14:textId="77777777" w:rsidR="001C0FCB" w:rsidRPr="00597978" w:rsidRDefault="001C0FCB" w:rsidP="001C0FCB">
      <w:pPr>
        <w:jc w:val="left"/>
      </w:pPr>
      <w:r w:rsidRPr="00597978">
        <w:t>Přední a zadní nárazník: v barvě karoserie</w:t>
      </w:r>
    </w:p>
    <w:p w14:paraId="0E5319BE" w14:textId="77777777" w:rsidR="001C0FCB" w:rsidRPr="00597978" w:rsidRDefault="001C0FCB" w:rsidP="001C0FCB">
      <w:pPr>
        <w:jc w:val="left"/>
      </w:pPr>
      <w:r w:rsidRPr="00597978">
        <w:t>Centrální střešní anténa</w:t>
      </w:r>
    </w:p>
    <w:p w14:paraId="250F3AE8" w14:textId="77777777" w:rsidR="001C0FCB" w:rsidRPr="00597978" w:rsidRDefault="001C0FCB" w:rsidP="001C0FCB">
      <w:pPr>
        <w:jc w:val="left"/>
      </w:pPr>
      <w:r w:rsidRPr="00597978">
        <w:t>FUNKCE LS</w:t>
      </w:r>
    </w:p>
    <w:p w14:paraId="5453A88D" w14:textId="77777777" w:rsidR="001C0FCB" w:rsidRPr="00597978" w:rsidRDefault="001C0FCB" w:rsidP="001C0FCB">
      <w:pPr>
        <w:jc w:val="left"/>
      </w:pPr>
      <w:r w:rsidRPr="00597978">
        <w:t>Zadní větrací okno (</w:t>
      </w:r>
      <w:proofErr w:type="spellStart"/>
      <w:r w:rsidRPr="00597978">
        <w:t>Space</w:t>
      </w:r>
      <w:proofErr w:type="spellEnd"/>
      <w:r w:rsidRPr="00597978">
        <w:t xml:space="preserve"> Cab)</w:t>
      </w:r>
    </w:p>
    <w:p w14:paraId="287613FF" w14:textId="77777777" w:rsidR="001C0FCB" w:rsidRPr="00597978" w:rsidRDefault="001C0FCB" w:rsidP="001C0FCB">
      <w:pPr>
        <w:jc w:val="left"/>
      </w:pPr>
      <w:r w:rsidRPr="00597978">
        <w:t>Tachometr</w:t>
      </w:r>
    </w:p>
    <w:p w14:paraId="54E9F141" w14:textId="77777777" w:rsidR="001C0FCB" w:rsidRPr="00597978" w:rsidRDefault="001C0FCB" w:rsidP="001C0FCB">
      <w:pPr>
        <w:jc w:val="left"/>
      </w:pPr>
      <w:r w:rsidRPr="00597978">
        <w:t>Elektrická zadní okna (Double Cab)</w:t>
      </w:r>
    </w:p>
    <w:p w14:paraId="2DD93FBA" w14:textId="77777777" w:rsidR="001C0FCB" w:rsidRPr="00597978" w:rsidRDefault="001C0FCB" w:rsidP="001C0FCB">
      <w:pPr>
        <w:jc w:val="left"/>
      </w:pPr>
      <w:r w:rsidRPr="00597978">
        <w:t>Přední elektricky ovládaná okna (s ochranou proti zablokování a automatickou funkcí,</w:t>
      </w:r>
    </w:p>
    <w:p w14:paraId="026E98BE" w14:textId="77777777" w:rsidR="001C0FCB" w:rsidRPr="00597978" w:rsidRDefault="001C0FCB" w:rsidP="001C0FCB">
      <w:pPr>
        <w:jc w:val="left"/>
      </w:pPr>
      <w:r w:rsidRPr="00597978">
        <w:t>na straně řidiče)</w:t>
      </w:r>
    </w:p>
    <w:p w14:paraId="67E66027" w14:textId="77777777" w:rsidR="001C0FCB" w:rsidRPr="00597978" w:rsidRDefault="001C0FCB" w:rsidP="001C0FCB">
      <w:pPr>
        <w:jc w:val="left"/>
      </w:pPr>
      <w:r w:rsidRPr="00597978">
        <w:t>Elektrický posilovač řízení</w:t>
      </w:r>
    </w:p>
    <w:p w14:paraId="0C039BAE" w14:textId="77777777" w:rsidR="001C0FCB" w:rsidRPr="00597978" w:rsidRDefault="001C0FCB" w:rsidP="001C0FCB">
      <w:pPr>
        <w:jc w:val="left"/>
      </w:pPr>
      <w:r w:rsidRPr="00597978">
        <w:t>Opěrka nohy (řidič)</w:t>
      </w:r>
    </w:p>
    <w:p w14:paraId="01780EB9" w14:textId="77777777" w:rsidR="001C0FCB" w:rsidRPr="00597978" w:rsidRDefault="001C0FCB" w:rsidP="001C0FCB">
      <w:pPr>
        <w:jc w:val="left"/>
      </w:pPr>
      <w:r>
        <w:t>Omezovač rychlosti (</w:t>
      </w:r>
      <w:r w:rsidRPr="00597978">
        <w:t>nastavitelný v rozmezí 60–160 km/h )</w:t>
      </w:r>
    </w:p>
    <w:p w14:paraId="75D97EA2" w14:textId="77777777" w:rsidR="001C0FCB" w:rsidRPr="00597978" w:rsidRDefault="001C0FCB" w:rsidP="001C0FCB">
      <w:pPr>
        <w:jc w:val="left"/>
      </w:pPr>
      <w:r w:rsidRPr="00597978">
        <w:t>Manuální klimatizace</w:t>
      </w:r>
    </w:p>
    <w:p w14:paraId="33DC0C3B" w14:textId="77777777" w:rsidR="001C0FCB" w:rsidRPr="00597978" w:rsidRDefault="001C0FCB" w:rsidP="001C0FCB">
      <w:pPr>
        <w:jc w:val="left"/>
      </w:pPr>
      <w:r w:rsidRPr="00597978">
        <w:t>4 reproduktory v předních a zadních dveřích (Double Cab)</w:t>
      </w:r>
    </w:p>
    <w:p w14:paraId="1BCE10B9" w14:textId="77777777" w:rsidR="001C0FCB" w:rsidRPr="00597978" w:rsidRDefault="001C0FCB" w:rsidP="001C0FCB">
      <w:pPr>
        <w:jc w:val="left"/>
      </w:pPr>
      <w:r w:rsidRPr="00597978">
        <w:t xml:space="preserve">Sedadlo řidiče s bederní opěrkou, ručně nastavitelné (Single Cab a </w:t>
      </w:r>
      <w:proofErr w:type="spellStart"/>
      <w:r w:rsidRPr="00597978">
        <w:t>Space</w:t>
      </w:r>
      <w:proofErr w:type="spellEnd"/>
      <w:r w:rsidRPr="00597978">
        <w:t xml:space="preserve"> Cab)</w:t>
      </w:r>
    </w:p>
    <w:p w14:paraId="4B644227" w14:textId="77777777" w:rsidR="001C0FCB" w:rsidRPr="00597978" w:rsidRDefault="001C0FCB" w:rsidP="001C0FCB">
      <w:pPr>
        <w:jc w:val="left"/>
      </w:pPr>
      <w:r w:rsidRPr="00597978">
        <w:t xml:space="preserve">Elektricky nastavitelné sedadlo řidiče s bederní opěrkou (Double Cab; </w:t>
      </w:r>
      <w:proofErr w:type="spellStart"/>
      <w:r w:rsidRPr="00597978">
        <w:t>Space</w:t>
      </w:r>
      <w:proofErr w:type="spellEnd"/>
      <w:r w:rsidRPr="00597978">
        <w:t xml:space="preserve"> Cab od LSE)</w:t>
      </w:r>
    </w:p>
    <w:p w14:paraId="604AADCE" w14:textId="77777777" w:rsidR="001C0FCB" w:rsidRPr="00597978" w:rsidRDefault="001C0FCB" w:rsidP="001C0FCB">
      <w:pPr>
        <w:jc w:val="left"/>
      </w:pPr>
      <w:r w:rsidRPr="00597978">
        <w:t>Multifunkční volant: uretan</w:t>
      </w:r>
    </w:p>
    <w:p w14:paraId="2BFA974C" w14:textId="77777777" w:rsidR="001C0FCB" w:rsidRPr="00597978" w:rsidRDefault="001C0FCB" w:rsidP="001C0FCB">
      <w:pPr>
        <w:jc w:val="left"/>
      </w:pPr>
      <w:r w:rsidRPr="00597978">
        <w:t>Výškově a podélně nastavitelný volant</w:t>
      </w:r>
    </w:p>
    <w:p w14:paraId="478B01D2" w14:textId="77777777" w:rsidR="001C0FCB" w:rsidRPr="00597978" w:rsidRDefault="001C0FCB" w:rsidP="001C0FCB">
      <w:pPr>
        <w:jc w:val="left"/>
      </w:pPr>
      <w:r w:rsidRPr="00597978">
        <w:t>Světelný senzor s automatickým ovládáním dálkových světel</w:t>
      </w:r>
    </w:p>
    <w:p w14:paraId="3AD1AC82" w14:textId="77777777" w:rsidR="001C0FCB" w:rsidRPr="00597978" w:rsidRDefault="001C0FCB" w:rsidP="001C0FCB">
      <w:pPr>
        <w:jc w:val="left"/>
      </w:pPr>
      <w:proofErr w:type="spellStart"/>
      <w:r w:rsidRPr="00597978">
        <w:t>Multi</w:t>
      </w:r>
      <w:proofErr w:type="spellEnd"/>
      <w:r w:rsidRPr="00597978">
        <w:t>-informační displej o rozměru 4,2 palce (10,7 cm)</w:t>
      </w:r>
    </w:p>
    <w:p w14:paraId="18D3BB30" w14:textId="77777777" w:rsidR="001C0FCB" w:rsidRPr="00597978" w:rsidRDefault="001C0FCB" w:rsidP="001C0FCB">
      <w:pPr>
        <w:jc w:val="left"/>
      </w:pPr>
      <w:r w:rsidRPr="00597978">
        <w:t>Pylový filtr</w:t>
      </w:r>
    </w:p>
    <w:p w14:paraId="0DC0F09D" w14:textId="77777777" w:rsidR="001C0FCB" w:rsidRPr="00597978" w:rsidRDefault="001C0FCB" w:rsidP="001C0FCB">
      <w:pPr>
        <w:jc w:val="left"/>
      </w:pPr>
      <w:r w:rsidRPr="00597978">
        <w:t xml:space="preserve">Kombinace rádia a CD s DAB a </w:t>
      </w:r>
      <w:proofErr w:type="spellStart"/>
      <w:r w:rsidRPr="00597978">
        <w:t>Bluetooth</w:t>
      </w:r>
      <w:proofErr w:type="spellEnd"/>
      <w:r w:rsidRPr="00597978">
        <w:t>®</w:t>
      </w:r>
      <w:r w:rsidRPr="00597978">
        <w:rPr>
          <w:rFonts w:ascii="Calibri" w:hAnsi="Calibri" w:cs="Calibri"/>
        </w:rPr>
        <w:t>󠁧󠁬󠁳󠁿</w:t>
      </w:r>
      <w:r w:rsidRPr="00597978">
        <w:t xml:space="preserve"> **</w:t>
      </w:r>
    </w:p>
    <w:p w14:paraId="3DDB7826" w14:textId="77777777" w:rsidR="001C0FCB" w:rsidRPr="00597978" w:rsidRDefault="001C0FCB" w:rsidP="001C0FCB">
      <w:pPr>
        <w:jc w:val="left"/>
      </w:pPr>
      <w:r w:rsidRPr="00597978">
        <w:t>Dešťový senzor</w:t>
      </w:r>
    </w:p>
    <w:p w14:paraId="279D1DBA" w14:textId="77777777" w:rsidR="001C0FCB" w:rsidRPr="00597978" w:rsidRDefault="001C0FCB" w:rsidP="001C0FCB">
      <w:pPr>
        <w:jc w:val="left"/>
      </w:pPr>
      <w:r w:rsidRPr="00597978">
        <w:t>Systém Start-Stop</w:t>
      </w:r>
    </w:p>
    <w:p w14:paraId="518A2CD4" w14:textId="77777777" w:rsidR="001C0FCB" w:rsidRPr="00597978" w:rsidRDefault="001C0FCB" w:rsidP="001C0FCB">
      <w:pPr>
        <w:jc w:val="left"/>
      </w:pPr>
      <w:r w:rsidRPr="00597978">
        <w:t>Dálkové odemknutí víčka nádrže</w:t>
      </w:r>
    </w:p>
    <w:p w14:paraId="3CE6AD10" w14:textId="77777777" w:rsidR="001C0FCB" w:rsidRPr="00597978" w:rsidRDefault="001C0FCB" w:rsidP="001C0FCB">
      <w:pPr>
        <w:jc w:val="left"/>
      </w:pPr>
      <w:r w:rsidRPr="00597978">
        <w:t>Tempomat (pouze manuální převodovka)</w:t>
      </w:r>
    </w:p>
    <w:p w14:paraId="788A15CD" w14:textId="77777777" w:rsidR="001C0FCB" w:rsidRPr="00597978" w:rsidRDefault="001C0FCB" w:rsidP="001C0FCB">
      <w:pPr>
        <w:jc w:val="left"/>
      </w:pPr>
      <w:r w:rsidRPr="00597978">
        <w:t>Adaptivní tempomat (pouze s automatickou převodovkou)</w:t>
      </w:r>
    </w:p>
    <w:p w14:paraId="64735541" w14:textId="77777777" w:rsidR="001C0FCB" w:rsidRPr="00597978" w:rsidRDefault="001C0FCB" w:rsidP="001C0FCB">
      <w:pPr>
        <w:jc w:val="left"/>
      </w:pPr>
      <w:r w:rsidRPr="00597978">
        <w:t>Vodou chlazený mezichladič</w:t>
      </w:r>
    </w:p>
    <w:p w14:paraId="379A7B27" w14:textId="77777777" w:rsidR="001C0FCB" w:rsidRPr="00597978" w:rsidRDefault="001C0FCB" w:rsidP="001C0FCB">
      <w:pPr>
        <w:jc w:val="left"/>
      </w:pPr>
      <w:r w:rsidRPr="00597978">
        <w:t>Centrální zamykání pomocí rádiového dálkového ovládání</w:t>
      </w:r>
    </w:p>
    <w:p w14:paraId="3C734728" w14:textId="77777777" w:rsidR="001C0FCB" w:rsidRPr="00597978" w:rsidRDefault="001C0FCB" w:rsidP="001C0FCB">
      <w:pPr>
        <w:jc w:val="left"/>
      </w:pPr>
      <w:r w:rsidRPr="00597978">
        <w:t>12 V zásuvka v odkládací schránce</w:t>
      </w:r>
    </w:p>
    <w:p w14:paraId="2D7DA804" w14:textId="77777777" w:rsidR="001C0FCB" w:rsidRPr="00597978" w:rsidRDefault="001C0FCB" w:rsidP="001C0FCB">
      <w:pPr>
        <w:jc w:val="left"/>
      </w:pPr>
      <w:r w:rsidRPr="00597978">
        <w:t>BEZPEČNOST LS</w:t>
      </w:r>
    </w:p>
    <w:p w14:paraId="48A37D2A" w14:textId="77777777" w:rsidR="001C0FCB" w:rsidRPr="00597978" w:rsidRDefault="001C0FCB" w:rsidP="001C0FCB">
      <w:pPr>
        <w:jc w:val="left"/>
      </w:pPr>
      <w:r w:rsidRPr="00597978">
        <w:t>Tažný hák vpředu</w:t>
      </w:r>
    </w:p>
    <w:p w14:paraId="43059AAF" w14:textId="77777777" w:rsidR="001C0FCB" w:rsidRPr="00597978" w:rsidRDefault="001C0FCB" w:rsidP="001C0FCB">
      <w:pPr>
        <w:jc w:val="left"/>
      </w:pPr>
      <w:r w:rsidRPr="00597978">
        <w:t>Airbag: na straně řidiče a spolujezdce, na straně spolujezdce lze deaktivovat</w:t>
      </w:r>
    </w:p>
    <w:p w14:paraId="490C1107" w14:textId="77777777" w:rsidR="001C0FCB" w:rsidRPr="00597978" w:rsidRDefault="001C0FCB" w:rsidP="001C0FCB">
      <w:pPr>
        <w:jc w:val="left"/>
      </w:pPr>
      <w:r w:rsidRPr="00597978">
        <w:t>Hlavové airbagy</w:t>
      </w:r>
    </w:p>
    <w:p w14:paraId="6EF61122" w14:textId="77777777" w:rsidR="001C0FCB" w:rsidRPr="00597978" w:rsidRDefault="001C0FCB" w:rsidP="001C0FCB">
      <w:pPr>
        <w:jc w:val="left"/>
      </w:pPr>
      <w:r w:rsidRPr="00597978">
        <w:t>Kolenní airbag (na straně řidiče)</w:t>
      </w:r>
    </w:p>
    <w:p w14:paraId="70FC2C27" w14:textId="77777777" w:rsidR="001C0FCB" w:rsidRPr="00597978" w:rsidRDefault="001C0FCB" w:rsidP="001C0FCB">
      <w:pPr>
        <w:jc w:val="left"/>
      </w:pPr>
      <w:r w:rsidRPr="00597978">
        <w:t>Boční airbagy vpředu</w:t>
      </w:r>
    </w:p>
    <w:p w14:paraId="1536B61A" w14:textId="77777777" w:rsidR="001C0FCB" w:rsidRPr="00597978" w:rsidRDefault="001C0FCB" w:rsidP="001C0FCB">
      <w:pPr>
        <w:jc w:val="left"/>
      </w:pPr>
      <w:r w:rsidRPr="00597978">
        <w:t>Středový airbag (mezi předními sedadly, na straně řidiče; Double Cab)</w:t>
      </w:r>
    </w:p>
    <w:p w14:paraId="6EF4C681" w14:textId="77777777" w:rsidR="001C0FCB" w:rsidRPr="00597978" w:rsidRDefault="001C0FCB" w:rsidP="001C0FCB">
      <w:pPr>
        <w:jc w:val="left"/>
      </w:pPr>
      <w:r w:rsidRPr="00597978">
        <w:t>Stabilizace přívěsu</w:t>
      </w:r>
    </w:p>
    <w:p w14:paraId="3F703282" w14:textId="77777777" w:rsidR="001C0FCB" w:rsidRPr="00597978" w:rsidRDefault="001C0FCB" w:rsidP="001C0FCB">
      <w:pPr>
        <w:jc w:val="left"/>
      </w:pPr>
      <w:r w:rsidRPr="00597978">
        <w:t>Protiblokovací systém ABS s elektronickým rozdělováním brzdné síly EBD</w:t>
      </w:r>
    </w:p>
    <w:p w14:paraId="4E4E7194" w14:textId="77777777" w:rsidR="001C0FCB" w:rsidRPr="00597978" w:rsidRDefault="001C0FCB" w:rsidP="001C0FCB">
      <w:pPr>
        <w:jc w:val="left"/>
      </w:pPr>
      <w:r w:rsidRPr="00597978">
        <w:t>Asistent rozjezdu do kopce HSA a podpora pro sjezd z kopce HDC</w:t>
      </w:r>
    </w:p>
    <w:p w14:paraId="32681821" w14:textId="77777777" w:rsidR="001C0FCB" w:rsidRPr="00597978" w:rsidRDefault="001C0FCB" w:rsidP="001C0FCB">
      <w:pPr>
        <w:jc w:val="left"/>
      </w:pPr>
      <w:r w:rsidRPr="00597978">
        <w:t>Sada nářadí a zvedák</w:t>
      </w:r>
    </w:p>
    <w:p w14:paraId="5E7269E7" w14:textId="77777777" w:rsidR="001C0FCB" w:rsidRPr="00597978" w:rsidRDefault="001C0FCB" w:rsidP="001C0FCB">
      <w:pPr>
        <w:jc w:val="left"/>
      </w:pPr>
      <w:r w:rsidRPr="00597978">
        <w:t>Brzdový asistent</w:t>
      </w:r>
    </w:p>
    <w:p w14:paraId="66559A6F" w14:textId="77777777" w:rsidR="001C0FCB" w:rsidRPr="00597978" w:rsidRDefault="001C0FCB" w:rsidP="001C0FCB">
      <w:pPr>
        <w:jc w:val="left"/>
      </w:pPr>
      <w:r w:rsidRPr="00597978">
        <w:t>Třetí brzdové světlo</w:t>
      </w:r>
    </w:p>
    <w:p w14:paraId="7D127427" w14:textId="77777777" w:rsidR="001C0FCB" w:rsidRPr="00597978" w:rsidRDefault="001C0FCB" w:rsidP="001C0FCB">
      <w:pPr>
        <w:jc w:val="left"/>
      </w:pPr>
      <w:r w:rsidRPr="00597978">
        <w:t>Zadní parkovací senzory</w:t>
      </w:r>
    </w:p>
    <w:p w14:paraId="47FF0895" w14:textId="77777777" w:rsidR="001C0FCB" w:rsidRPr="00597978" w:rsidRDefault="001C0FCB" w:rsidP="001C0FCB">
      <w:pPr>
        <w:jc w:val="left"/>
      </w:pPr>
      <w:r w:rsidRPr="00597978">
        <w:lastRenderedPageBreak/>
        <w:t>Elektronický imobilizér</w:t>
      </w:r>
    </w:p>
    <w:p w14:paraId="1DF92541" w14:textId="77777777" w:rsidR="001C0FCB" w:rsidRPr="00597978" w:rsidRDefault="001C0FCB" w:rsidP="001C0FCB">
      <w:pPr>
        <w:jc w:val="left"/>
      </w:pPr>
      <w:r w:rsidRPr="00597978">
        <w:t>Signál nouzového zastavení</w:t>
      </w:r>
    </w:p>
    <w:p w14:paraId="7A170261" w14:textId="77777777" w:rsidR="001C0FCB" w:rsidRPr="00597978" w:rsidRDefault="001C0FCB" w:rsidP="001C0FCB">
      <w:pPr>
        <w:jc w:val="left"/>
      </w:pPr>
      <w:r w:rsidRPr="00597978">
        <w:t>Systém nouzového volání E-Call</w:t>
      </w:r>
    </w:p>
    <w:p w14:paraId="5FC34649" w14:textId="77777777" w:rsidR="001C0FCB" w:rsidRPr="00597978" w:rsidRDefault="001C0FCB" w:rsidP="001C0FCB">
      <w:pPr>
        <w:jc w:val="left"/>
      </w:pPr>
      <w:r w:rsidRPr="00597978">
        <w:t>Ochrana proti zrychlení (pouze s automatickou převodovkou)</w:t>
      </w:r>
    </w:p>
    <w:p w14:paraId="616C52E2" w14:textId="77777777" w:rsidR="001C0FCB" w:rsidRPr="00597978" w:rsidRDefault="001C0FCB" w:rsidP="001C0FCB">
      <w:pPr>
        <w:jc w:val="left"/>
      </w:pPr>
      <w:r w:rsidRPr="00597978">
        <w:t>Asistent pozornosti</w:t>
      </w:r>
    </w:p>
    <w:p w14:paraId="13B48551" w14:textId="77777777" w:rsidR="001C0FCB" w:rsidRPr="00597978" w:rsidRDefault="001C0FCB" w:rsidP="001C0FCB">
      <w:pPr>
        <w:jc w:val="left"/>
      </w:pPr>
      <w:r w:rsidRPr="00597978">
        <w:t>Vysoce odolný žebřinový rám</w:t>
      </w:r>
    </w:p>
    <w:p w14:paraId="0F6B2668" w14:textId="77777777" w:rsidR="001C0FCB" w:rsidRPr="00597978" w:rsidRDefault="001C0FCB" w:rsidP="001C0FCB">
      <w:pPr>
        <w:jc w:val="left"/>
      </w:pPr>
      <w:r w:rsidRPr="00597978">
        <w:t>Dětská pojistka v zadních dveřích (Double Cab)</w:t>
      </w:r>
    </w:p>
    <w:p w14:paraId="1CAD1D2E" w14:textId="77777777" w:rsidR="001C0FCB" w:rsidRPr="00597978" w:rsidRDefault="001C0FCB" w:rsidP="001C0FCB">
      <w:pPr>
        <w:jc w:val="left"/>
      </w:pPr>
      <w:r w:rsidRPr="00597978">
        <w:t>Upevnění dětské sedačky ISOFIX (Double Cab)</w:t>
      </w:r>
    </w:p>
    <w:p w14:paraId="3845266F" w14:textId="77777777" w:rsidR="001C0FCB" w:rsidRPr="00597978" w:rsidRDefault="001C0FCB" w:rsidP="001C0FCB">
      <w:pPr>
        <w:jc w:val="left"/>
      </w:pPr>
      <w:proofErr w:type="spellStart"/>
      <w:r w:rsidRPr="00597978">
        <w:t>Multikolizní</w:t>
      </w:r>
      <w:proofErr w:type="spellEnd"/>
      <w:r w:rsidRPr="00597978">
        <w:t xml:space="preserve"> brzda</w:t>
      </w:r>
    </w:p>
    <w:p w14:paraId="4FE0370E" w14:textId="77777777" w:rsidR="001C0FCB" w:rsidRPr="00597978" w:rsidRDefault="001C0FCB" w:rsidP="001C0FCB">
      <w:pPr>
        <w:jc w:val="left"/>
      </w:pPr>
      <w:r w:rsidRPr="00597978">
        <w:t>Mlhovky: halogenové</w:t>
      </w:r>
    </w:p>
    <w:p w14:paraId="67ACFFE8" w14:textId="77777777" w:rsidR="001C0FCB" w:rsidRPr="00597978" w:rsidRDefault="001C0FCB" w:rsidP="001C0FCB">
      <w:pPr>
        <w:jc w:val="left"/>
      </w:pPr>
      <w:r w:rsidRPr="00597978">
        <w:t>Zadní mlhové světlo</w:t>
      </w:r>
    </w:p>
    <w:p w14:paraId="72E24FBA" w14:textId="77777777" w:rsidR="001C0FCB" w:rsidRPr="00597978" w:rsidRDefault="001C0FCB" w:rsidP="001C0FCB">
      <w:pPr>
        <w:jc w:val="left"/>
      </w:pPr>
      <w:r w:rsidRPr="00597978">
        <w:t>Nouzový brzdový asistent a varování před kolizí</w:t>
      </w:r>
    </w:p>
    <w:p w14:paraId="6F199AB6" w14:textId="77777777" w:rsidR="001C0FCB" w:rsidRPr="00597978" w:rsidRDefault="001C0FCB" w:rsidP="001C0FCB">
      <w:pPr>
        <w:jc w:val="left"/>
      </w:pPr>
      <w:r w:rsidRPr="00597978">
        <w:t>Ochrana proti bočnímu nárazu ve dveřích</w:t>
      </w:r>
    </w:p>
    <w:p w14:paraId="445139F8" w14:textId="77777777" w:rsidR="001C0FCB" w:rsidRPr="00597978" w:rsidRDefault="001C0FCB" w:rsidP="001C0FCB">
      <w:pPr>
        <w:jc w:val="left"/>
      </w:pPr>
      <w:r w:rsidRPr="00597978">
        <w:t>3 bodové bezpečnostní pásy na všech sedadlech, vpředu, výškově nastavitelné</w:t>
      </w:r>
    </w:p>
    <w:p w14:paraId="7B29B0B0" w14:textId="77777777" w:rsidR="001C0FCB" w:rsidRPr="00597978" w:rsidRDefault="001C0FCB" w:rsidP="001C0FCB">
      <w:pPr>
        <w:jc w:val="left"/>
      </w:pPr>
      <w:r w:rsidRPr="00597978">
        <w:t>Varování o opuštění jízdního pruhu (pasivní + aktivní)</w:t>
      </w:r>
    </w:p>
    <w:p w14:paraId="096C48BA" w14:textId="77777777" w:rsidR="001C0FCB" w:rsidRPr="00597978" w:rsidRDefault="001C0FCB" w:rsidP="001C0FCB">
      <w:pPr>
        <w:jc w:val="left"/>
      </w:pPr>
      <w:r w:rsidRPr="00597978">
        <w:t>Stabilizační systém ESC, s možností vypnutí</w:t>
      </w:r>
    </w:p>
    <w:p w14:paraId="1A2EB38E" w14:textId="77777777" w:rsidR="001C0FCB" w:rsidRPr="00597978" w:rsidRDefault="001C0FCB" w:rsidP="001C0FCB">
      <w:pPr>
        <w:jc w:val="left"/>
      </w:pPr>
      <w:r w:rsidRPr="00597978">
        <w:t>Ochrana krční páteře</w:t>
      </w:r>
    </w:p>
    <w:p w14:paraId="0CAB19F8" w14:textId="77777777" w:rsidR="001C0FCB" w:rsidRPr="00597978" w:rsidRDefault="001C0FCB" w:rsidP="001C0FCB">
      <w:pPr>
        <w:jc w:val="left"/>
      </w:pPr>
      <w:r w:rsidRPr="00597978">
        <w:t>Asistent mrtvého úhlu (pouze L, LS Double Cab)</w:t>
      </w:r>
    </w:p>
    <w:p w14:paraId="1B0FE83B" w14:textId="77777777" w:rsidR="001C0FCB" w:rsidRPr="00597978" w:rsidRDefault="001C0FCB" w:rsidP="001C0FCB">
      <w:pPr>
        <w:jc w:val="left"/>
      </w:pPr>
      <w:r w:rsidRPr="00597978">
        <w:t>Kontrola trakce TCS, s možností vypnutí</w:t>
      </w:r>
    </w:p>
    <w:p w14:paraId="4C4CEE8F" w14:textId="77777777" w:rsidR="001C0FCB" w:rsidRPr="00597978" w:rsidRDefault="001C0FCB" w:rsidP="001C0FCB">
      <w:pPr>
        <w:jc w:val="left"/>
      </w:pPr>
      <w:r w:rsidRPr="00597978">
        <w:t>Rozpoznávání dopravních značek s inteligentním omezovačem rychlosti</w:t>
      </w:r>
    </w:p>
    <w:p w14:paraId="3E68B698" w14:textId="77777777" w:rsidR="001C0FCB" w:rsidRPr="00597978" w:rsidRDefault="001C0FCB" w:rsidP="001C0FCB">
      <w:pPr>
        <w:jc w:val="left"/>
      </w:pPr>
      <w:r w:rsidRPr="00597978">
        <w:t>Plnohodnotné rezervní kolo</w:t>
      </w:r>
    </w:p>
    <w:p w14:paraId="5231CC78" w14:textId="77777777" w:rsidR="001C0FCB" w:rsidRPr="00597978" w:rsidRDefault="001C0FCB" w:rsidP="001C0FCB">
      <w:pPr>
        <w:jc w:val="left"/>
      </w:pPr>
      <w:r w:rsidRPr="00597978">
        <w:t>Výstraha zpětného provozu, akustické varování při parkování (pouze L, LS Double Cab)</w:t>
      </w:r>
    </w:p>
    <w:p w14:paraId="5B7DFCF8" w14:textId="77777777" w:rsidR="001C0FCB" w:rsidRPr="00597978" w:rsidRDefault="001C0FCB" w:rsidP="001C0FCB">
      <w:pPr>
        <w:jc w:val="left"/>
      </w:pPr>
      <w:r w:rsidRPr="00597978">
        <w:t>Pomoc při otáčení</w:t>
      </w:r>
    </w:p>
    <w:p w14:paraId="0B5EAD15" w14:textId="77777777" w:rsidR="001C0FCB" w:rsidRPr="00597978" w:rsidRDefault="001C0FCB" w:rsidP="001C0FCB">
      <w:pPr>
        <w:jc w:val="left"/>
      </w:pPr>
      <w:r w:rsidRPr="00597978">
        <w:t>HMOTNOSTI A ZATÍŽENÍ</w:t>
      </w:r>
    </w:p>
    <w:p w14:paraId="4A22C330" w14:textId="77777777" w:rsidR="001C0FCB" w:rsidRPr="00597978" w:rsidRDefault="001C0FCB" w:rsidP="001C0FCB">
      <w:pPr>
        <w:jc w:val="left"/>
      </w:pPr>
      <w:r w:rsidRPr="00597978">
        <w:t>Maximální zatížení přívěsu (kg): brzděného 3500</w:t>
      </w:r>
    </w:p>
    <w:p w14:paraId="32A6E9FF" w14:textId="77777777" w:rsidR="001C0FCB" w:rsidRPr="00597978" w:rsidRDefault="001C0FCB" w:rsidP="001C0FCB">
      <w:pPr>
        <w:jc w:val="left"/>
      </w:pPr>
      <w:r w:rsidRPr="00597978">
        <w:t>Maximální zatížení přívěsu (kg): nebrzděného 750</w:t>
      </w:r>
    </w:p>
    <w:p w14:paraId="486BA225" w14:textId="77777777" w:rsidR="001C0FCB" w:rsidRPr="00597978" w:rsidRDefault="001C0FCB" w:rsidP="001C0FCB">
      <w:pPr>
        <w:jc w:val="left"/>
      </w:pPr>
      <w:r w:rsidRPr="00597978">
        <w:t>Zatížení střechy max. (kg) 100</w:t>
      </w:r>
    </w:p>
    <w:p w14:paraId="64383C5B" w14:textId="77777777" w:rsidR="001C0FCB" w:rsidRPr="00597978" w:rsidRDefault="001C0FCB" w:rsidP="001C0FCB">
      <w:pPr>
        <w:jc w:val="left"/>
      </w:pPr>
      <w:r w:rsidRPr="00597978">
        <w:t>Nosnost nosníku max. (kg): 245</w:t>
      </w:r>
    </w:p>
    <w:p w14:paraId="5C7063DF" w14:textId="77777777" w:rsidR="001C0FCB" w:rsidRPr="00597978" w:rsidRDefault="001C0FCB" w:rsidP="001C0FCB">
      <w:pPr>
        <w:jc w:val="left"/>
      </w:pPr>
      <w:r w:rsidRPr="00597978">
        <w:t>Prázdná hmotnost (kg): celkem 2075 2105</w:t>
      </w:r>
    </w:p>
    <w:p w14:paraId="5EB442AB" w14:textId="77777777" w:rsidR="001C0FCB" w:rsidRPr="00597978" w:rsidRDefault="001C0FCB" w:rsidP="001C0FCB">
      <w:pPr>
        <w:jc w:val="left"/>
      </w:pPr>
      <w:r w:rsidRPr="00597978">
        <w:t>Prázdná hmotnost (kg): přední náprava 1206 1231</w:t>
      </w:r>
    </w:p>
    <w:p w14:paraId="446E8019" w14:textId="77777777" w:rsidR="001C0FCB" w:rsidRPr="00597978" w:rsidRDefault="001C0FCB" w:rsidP="001C0FCB">
      <w:pPr>
        <w:jc w:val="left"/>
      </w:pPr>
      <w:r w:rsidRPr="00597978">
        <w:t>Prázdná hmotnost (kg): zadní náprava 874</w:t>
      </w:r>
    </w:p>
    <w:p w14:paraId="5E352116" w14:textId="77777777" w:rsidR="001C0FCB" w:rsidRPr="00597978" w:rsidRDefault="001C0FCB" w:rsidP="001C0FCB">
      <w:pPr>
        <w:jc w:val="left"/>
      </w:pPr>
      <w:r w:rsidRPr="00597978">
        <w:t>Počet sedadel (osob) 5</w:t>
      </w:r>
    </w:p>
    <w:p w14:paraId="37433950" w14:textId="77777777" w:rsidR="001C0FCB" w:rsidRPr="00597978" w:rsidRDefault="001C0FCB" w:rsidP="001C0FCB">
      <w:pPr>
        <w:jc w:val="left"/>
      </w:pPr>
      <w:r w:rsidRPr="00597978">
        <w:t>Objem nádrže (litry) 76</w:t>
      </w:r>
    </w:p>
    <w:p w14:paraId="28FA7041" w14:textId="77777777" w:rsidR="001C0FCB" w:rsidRPr="00597978" w:rsidRDefault="001C0FCB" w:rsidP="001C0FCB">
      <w:pPr>
        <w:jc w:val="left"/>
      </w:pPr>
      <w:r w:rsidRPr="00597978">
        <w:t>Maximální přípustné zatížení nápravy (kg): vpředu 1450</w:t>
      </w:r>
    </w:p>
    <w:p w14:paraId="2AB13E50" w14:textId="77777777" w:rsidR="001C0FCB" w:rsidRPr="00597978" w:rsidRDefault="001C0FCB" w:rsidP="001C0FCB">
      <w:pPr>
        <w:jc w:val="left"/>
      </w:pPr>
      <w:r w:rsidRPr="00597978">
        <w:t>Maximální přípustné zatížení nápravy (kg): vzadu 1910</w:t>
      </w:r>
    </w:p>
    <w:p w14:paraId="6CB04E96" w14:textId="77777777" w:rsidR="001C0FCB" w:rsidRPr="00597978" w:rsidRDefault="001C0FCB" w:rsidP="001C0FCB">
      <w:pPr>
        <w:jc w:val="left"/>
      </w:pPr>
      <w:r w:rsidRPr="00597978">
        <w:t>Přípustná maximální celková hmotnost soupravy (kg):</w:t>
      </w:r>
      <w:r>
        <w:t xml:space="preserve"> </w:t>
      </w:r>
      <w:r w:rsidRPr="00597978">
        <w:t>brzděná 6000</w:t>
      </w:r>
    </w:p>
    <w:p w14:paraId="42C3D44B" w14:textId="77777777" w:rsidR="001C0FCB" w:rsidRPr="00597978" w:rsidRDefault="001C0FCB" w:rsidP="001C0FCB">
      <w:pPr>
        <w:jc w:val="left"/>
      </w:pPr>
      <w:r w:rsidRPr="00597978">
        <w:t>Maximální přípustná celková hmotnost soupravy (kg):</w:t>
      </w:r>
      <w:r>
        <w:t xml:space="preserve"> </w:t>
      </w:r>
      <w:r w:rsidRPr="00597978">
        <w:t>nebrzděná 3850</w:t>
      </w:r>
    </w:p>
    <w:p w14:paraId="6DB40833" w14:textId="77777777" w:rsidR="001C0FCB" w:rsidRPr="00597978" w:rsidRDefault="001C0FCB" w:rsidP="001C0FCB">
      <w:pPr>
        <w:jc w:val="left"/>
      </w:pPr>
      <w:r w:rsidRPr="00597978">
        <w:t>Maximální přípustná celková hmotnost (kg) 3100</w:t>
      </w:r>
    </w:p>
    <w:p w14:paraId="2EAB8D41" w14:textId="77777777" w:rsidR="001C0FCB" w:rsidRPr="00597978" w:rsidRDefault="001C0FCB" w:rsidP="001C0FCB">
      <w:pPr>
        <w:jc w:val="left"/>
      </w:pPr>
      <w:r w:rsidRPr="00597978">
        <w:t>SPOTŘEBA A EMISE (CO2)</w:t>
      </w:r>
    </w:p>
    <w:p w14:paraId="0656D2DB" w14:textId="77777777" w:rsidR="001C0FCB" w:rsidRPr="00597978" w:rsidRDefault="001C0FCB" w:rsidP="001C0FCB">
      <w:pPr>
        <w:jc w:val="left"/>
      </w:pPr>
      <w:r w:rsidRPr="00597978">
        <w:t>TŘÍDA ZNEČIŠTĚNÍ / ČÍSLO KLÍČE / ŠTÍTEK EURO 6D-ISC / AO / ZELENÁ</w:t>
      </w:r>
    </w:p>
    <w:p w14:paraId="4BE3BFAC" w14:textId="77777777" w:rsidR="001C0FCB" w:rsidRPr="00597978" w:rsidRDefault="001C0FCB" w:rsidP="001C0FCB">
      <w:pPr>
        <w:jc w:val="left"/>
      </w:pPr>
      <w:r w:rsidRPr="00597978">
        <w:t>Emise CO2 Spotřeba paliva Emise CO2 Spotřeba paliva</w:t>
      </w:r>
    </w:p>
    <w:p w14:paraId="7B3D1873" w14:textId="77777777" w:rsidR="001C0FCB" w:rsidRPr="00597978" w:rsidRDefault="001C0FCB" w:rsidP="001C0FCB">
      <w:pPr>
        <w:jc w:val="left"/>
      </w:pPr>
      <w:r w:rsidRPr="00597978">
        <w:t>WLTP kombinuje data COC NEDC kombinuje údaje o COC</w:t>
      </w:r>
    </w:p>
    <w:p w14:paraId="71DFF45A" w14:textId="77777777" w:rsidR="001C0FCB" w:rsidRPr="00597978" w:rsidRDefault="001C0FCB" w:rsidP="001C0FCB">
      <w:pPr>
        <w:jc w:val="left"/>
      </w:pPr>
      <w:r w:rsidRPr="00597978">
        <w:t>(počítáno z WLTP)</w:t>
      </w:r>
    </w:p>
    <w:p w14:paraId="37AE1536" w14:textId="77777777" w:rsidR="001C0FCB" w:rsidRPr="00597978" w:rsidRDefault="001C0FCB" w:rsidP="001C0FCB">
      <w:pPr>
        <w:jc w:val="left"/>
      </w:pPr>
      <w:r w:rsidRPr="00597978">
        <w:t>D-MAX 1,9 l Double Cab 4x4 LS automat 238 - 9,1 - 191 - 7,3</w:t>
      </w:r>
    </w:p>
    <w:p w14:paraId="2C707D7A" w14:textId="77777777" w:rsidR="001C0FCB" w:rsidRPr="00597978" w:rsidRDefault="001C0FCB" w:rsidP="001C0FCB">
      <w:pPr>
        <w:jc w:val="left"/>
      </w:pPr>
      <w:r w:rsidRPr="00597978">
        <w:t>MOTOR</w:t>
      </w:r>
    </w:p>
    <w:p w14:paraId="728A8862" w14:textId="77777777" w:rsidR="001C0FCB" w:rsidRPr="00597978" w:rsidRDefault="001C0FCB" w:rsidP="001C0FCB">
      <w:pPr>
        <w:jc w:val="left"/>
      </w:pPr>
      <w:r w:rsidRPr="00597978">
        <w:lastRenderedPageBreak/>
        <w:t xml:space="preserve">Typ Přeplňovaný motor </w:t>
      </w:r>
      <w:proofErr w:type="spellStart"/>
      <w:r w:rsidRPr="00597978">
        <w:t>Common</w:t>
      </w:r>
      <w:proofErr w:type="spellEnd"/>
      <w:r w:rsidRPr="00597978">
        <w:t xml:space="preserve"> </w:t>
      </w:r>
      <w:proofErr w:type="spellStart"/>
      <w:r w:rsidRPr="00597978">
        <w:t>Rail</w:t>
      </w:r>
      <w:proofErr w:type="spellEnd"/>
      <w:r w:rsidRPr="00597978">
        <w:t xml:space="preserve"> s mezichladičem</w:t>
      </w:r>
    </w:p>
    <w:p w14:paraId="479F1A5A" w14:textId="77777777" w:rsidR="001C0FCB" w:rsidRPr="00597978" w:rsidRDefault="001C0FCB" w:rsidP="001C0FCB">
      <w:pPr>
        <w:jc w:val="left"/>
      </w:pPr>
      <w:r w:rsidRPr="00597978">
        <w:t>Objem 1898 ccm</w:t>
      </w:r>
    </w:p>
    <w:p w14:paraId="3DC2C730" w14:textId="77777777" w:rsidR="001C0FCB" w:rsidRPr="00597978" w:rsidRDefault="001C0FCB" w:rsidP="001C0FCB">
      <w:pPr>
        <w:jc w:val="left"/>
      </w:pPr>
      <w:r w:rsidRPr="00597978">
        <w:t>Vrtání × zdvih 80 x 94,4 mm</w:t>
      </w:r>
    </w:p>
    <w:p w14:paraId="746043C4" w14:textId="77777777" w:rsidR="001C0FCB" w:rsidRPr="00597978" w:rsidRDefault="001C0FCB" w:rsidP="001C0FCB">
      <w:pPr>
        <w:jc w:val="left"/>
      </w:pPr>
      <w:r w:rsidRPr="00597978">
        <w:t>Kompresní poměr 15,9</w:t>
      </w:r>
    </w:p>
    <w:p w14:paraId="2C14B369" w14:textId="77777777" w:rsidR="001C0FCB" w:rsidRPr="00597978" w:rsidRDefault="001C0FCB" w:rsidP="001C0FCB">
      <w:pPr>
        <w:jc w:val="left"/>
      </w:pPr>
      <w:r w:rsidRPr="00597978">
        <w:t xml:space="preserve">Výkon 120 kW při 3600 </w:t>
      </w:r>
      <w:proofErr w:type="spellStart"/>
      <w:r w:rsidRPr="00597978">
        <w:t>ot</w:t>
      </w:r>
      <w:proofErr w:type="spellEnd"/>
      <w:r w:rsidRPr="00597978">
        <w:t>./min</w:t>
      </w:r>
    </w:p>
    <w:p w14:paraId="31338AB4" w14:textId="77777777" w:rsidR="001C0FCB" w:rsidRPr="00597978" w:rsidRDefault="001C0FCB" w:rsidP="001C0FCB">
      <w:pPr>
        <w:jc w:val="left"/>
      </w:pPr>
      <w:r w:rsidRPr="00597978">
        <w:t xml:space="preserve">Točivý moment 360 </w:t>
      </w:r>
      <w:proofErr w:type="spellStart"/>
      <w:r w:rsidRPr="00597978">
        <w:t>Nm</w:t>
      </w:r>
      <w:proofErr w:type="spellEnd"/>
      <w:r w:rsidRPr="00597978">
        <w:t xml:space="preserve"> při 2000–2500 </w:t>
      </w:r>
      <w:proofErr w:type="spellStart"/>
      <w:r w:rsidRPr="00597978">
        <w:t>ot</w:t>
      </w:r>
      <w:proofErr w:type="spellEnd"/>
      <w:r w:rsidRPr="00597978">
        <w:t>./min</w:t>
      </w:r>
    </w:p>
    <w:p w14:paraId="215CE0C7" w14:textId="77777777" w:rsidR="001C0FCB" w:rsidRPr="00597978" w:rsidRDefault="001C0FCB" w:rsidP="001C0FCB">
      <w:pPr>
        <w:jc w:val="left"/>
      </w:pPr>
      <w:r w:rsidRPr="00597978">
        <w:t>Sací systém Vysoce účinné, elektronicky řízené turbodmychadlo VGS</w:t>
      </w:r>
    </w:p>
    <w:p w14:paraId="0327ED6A" w14:textId="77777777" w:rsidR="001C0FCB" w:rsidRPr="00597978" w:rsidRDefault="001C0FCB" w:rsidP="001C0FCB">
      <w:pPr>
        <w:jc w:val="left"/>
      </w:pPr>
      <w:r w:rsidRPr="00597978">
        <w:t>Výfukový systém Oxidační katalyzátor, filtr pevných částic, recirkulace chlazených výfukových plynů, vstřikování močoviny, katalyzátor</w:t>
      </w:r>
    </w:p>
    <w:p w14:paraId="2DCBBB0C" w14:textId="77777777" w:rsidR="001C0FCB" w:rsidRPr="00597978" w:rsidRDefault="001C0FCB" w:rsidP="001C0FCB">
      <w:pPr>
        <w:jc w:val="left"/>
      </w:pPr>
      <w:r w:rsidRPr="00597978">
        <w:t>redukce SCR</w:t>
      </w:r>
    </w:p>
    <w:p w14:paraId="7BD39665" w14:textId="77777777" w:rsidR="001C0FCB" w:rsidRPr="00597978" w:rsidRDefault="001C0FCB" w:rsidP="001C0FCB">
      <w:pPr>
        <w:jc w:val="left"/>
      </w:pPr>
      <w:r w:rsidRPr="00597978">
        <w:t>Palivový systém Elektronické vysokotlaké vst</w:t>
      </w:r>
      <w:r>
        <w:t>ř</w:t>
      </w:r>
      <w:r w:rsidRPr="00597978">
        <w:t xml:space="preserve">ikování </w:t>
      </w:r>
      <w:proofErr w:type="spellStart"/>
      <w:r w:rsidRPr="00597978">
        <w:t>common</w:t>
      </w:r>
      <w:proofErr w:type="spellEnd"/>
      <w:r w:rsidRPr="00597978">
        <w:t xml:space="preserve"> </w:t>
      </w:r>
      <w:proofErr w:type="spellStart"/>
      <w:r w:rsidRPr="00597978">
        <w:t>rail</w:t>
      </w:r>
      <w:proofErr w:type="spellEnd"/>
    </w:p>
    <w:p w14:paraId="7F3DAC21" w14:textId="77777777" w:rsidR="001C0FCB" w:rsidRPr="00597978" w:rsidRDefault="001C0FCB" w:rsidP="001C0FCB">
      <w:pPr>
        <w:jc w:val="left"/>
      </w:pPr>
      <w:r w:rsidRPr="00597978">
        <w:t>Úroveň emisí Euro 6d-ISC-FCM-AR</w:t>
      </w:r>
    </w:p>
    <w:p w14:paraId="7C016F89" w14:textId="77777777" w:rsidR="001C0FCB" w:rsidRPr="00597978" w:rsidRDefault="001C0FCB" w:rsidP="001C0FCB">
      <w:pPr>
        <w:jc w:val="left"/>
      </w:pPr>
      <w:r w:rsidRPr="00597978">
        <w:t>PŘEVODOVKA</w:t>
      </w:r>
    </w:p>
    <w:p w14:paraId="5E20DD38" w14:textId="77777777" w:rsidR="001C0FCB" w:rsidRPr="00597978" w:rsidRDefault="001C0FCB" w:rsidP="001C0FCB">
      <w:pPr>
        <w:jc w:val="left"/>
      </w:pPr>
      <w:r w:rsidRPr="00597978">
        <w:t>1. rychlostní stupeň 3,600</w:t>
      </w:r>
    </w:p>
    <w:p w14:paraId="2DD39053" w14:textId="77777777" w:rsidR="001C0FCB" w:rsidRPr="00597978" w:rsidRDefault="001C0FCB" w:rsidP="001C0FCB">
      <w:pPr>
        <w:jc w:val="left"/>
      </w:pPr>
      <w:r w:rsidRPr="00597978">
        <w:t>2. rychlostní stupeň 2,090</w:t>
      </w:r>
    </w:p>
    <w:p w14:paraId="285497F8" w14:textId="77777777" w:rsidR="001C0FCB" w:rsidRPr="00597978" w:rsidRDefault="001C0FCB" w:rsidP="001C0FCB">
      <w:pPr>
        <w:jc w:val="left"/>
      </w:pPr>
      <w:r w:rsidRPr="00597978">
        <w:t>3. rychlostní stupeň 1,488</w:t>
      </w:r>
    </w:p>
    <w:p w14:paraId="5056DA70" w14:textId="77777777" w:rsidR="001C0FCB" w:rsidRPr="00597978" w:rsidRDefault="001C0FCB" w:rsidP="001C0FCB">
      <w:pPr>
        <w:jc w:val="left"/>
      </w:pPr>
      <w:r w:rsidRPr="00597978">
        <w:t>4. rychlostní stupeň 1,000</w:t>
      </w:r>
    </w:p>
    <w:p w14:paraId="2F06D042" w14:textId="77777777" w:rsidR="001C0FCB" w:rsidRPr="00597978" w:rsidRDefault="001C0FCB" w:rsidP="001C0FCB">
      <w:pPr>
        <w:jc w:val="left"/>
      </w:pPr>
      <w:r w:rsidRPr="00597978">
        <w:t>5. rychlostní stupeň 0,678</w:t>
      </w:r>
    </w:p>
    <w:p w14:paraId="33703816" w14:textId="77777777" w:rsidR="001C0FCB" w:rsidRPr="00597978" w:rsidRDefault="001C0FCB" w:rsidP="001C0FCB">
      <w:pPr>
        <w:jc w:val="left"/>
      </w:pPr>
      <w:r w:rsidRPr="00597978">
        <w:t>6. rychlostní stupeň 0,580</w:t>
      </w:r>
    </w:p>
    <w:p w14:paraId="73248219" w14:textId="77777777" w:rsidR="001C0FCB" w:rsidRPr="00597978" w:rsidRDefault="001C0FCB" w:rsidP="001C0FCB">
      <w:pPr>
        <w:jc w:val="left"/>
      </w:pPr>
      <w:r w:rsidRPr="00597978">
        <w:t>Převodový poměr: zpátečka 3,732</w:t>
      </w:r>
    </w:p>
    <w:p w14:paraId="5A9FFEAE" w14:textId="77777777" w:rsidR="001C0FCB" w:rsidRPr="00597978" w:rsidRDefault="001C0FCB" w:rsidP="001C0FCB">
      <w:pPr>
        <w:jc w:val="left"/>
      </w:pPr>
      <w:r w:rsidRPr="00597978">
        <w:t>Převodový poměr: diferenciál zadní nápravy 4,300</w:t>
      </w:r>
    </w:p>
    <w:p w14:paraId="46FA2DF4" w14:textId="77777777" w:rsidR="001C0FCB" w:rsidRPr="00597978" w:rsidRDefault="001C0FCB" w:rsidP="001C0FCB">
      <w:pPr>
        <w:jc w:val="left"/>
      </w:pPr>
      <w:r w:rsidRPr="00597978">
        <w:t>Maximální rychlost (km/h) 180</w:t>
      </w:r>
    </w:p>
    <w:p w14:paraId="06C1D431" w14:textId="77777777" w:rsidR="001C0FCB" w:rsidRPr="00597978" w:rsidRDefault="001C0FCB" w:rsidP="001C0FCB">
      <w:pPr>
        <w:jc w:val="left"/>
      </w:pPr>
      <w:r w:rsidRPr="00597978">
        <w:t>Redukce v terénu 2,482</w:t>
      </w:r>
    </w:p>
    <w:p w14:paraId="54F61A84" w14:textId="77777777" w:rsidR="001C0FCB" w:rsidRPr="00597978" w:rsidRDefault="001C0FCB" w:rsidP="001C0FCB">
      <w:pPr>
        <w:jc w:val="left"/>
      </w:pPr>
      <w:r w:rsidRPr="00597978">
        <w:t>PNEUMATIKY</w:t>
      </w:r>
    </w:p>
    <w:p w14:paraId="00641512" w14:textId="77777777" w:rsidR="001C0FCB" w:rsidRPr="00597978" w:rsidRDefault="001C0FCB" w:rsidP="001C0FCB">
      <w:pPr>
        <w:jc w:val="left"/>
      </w:pPr>
      <w:proofErr w:type="spellStart"/>
      <w:r w:rsidRPr="00597978">
        <w:t>Pneu</w:t>
      </w:r>
      <w:proofErr w:type="spellEnd"/>
      <w:r w:rsidRPr="00597978">
        <w:t xml:space="preserve"> 265/60R18</w:t>
      </w:r>
    </w:p>
    <w:p w14:paraId="1A890239" w14:textId="77777777" w:rsidR="001C0FCB" w:rsidRPr="00597978" w:rsidRDefault="001C0FCB" w:rsidP="001C0FCB">
      <w:pPr>
        <w:jc w:val="left"/>
      </w:pPr>
      <w:r w:rsidRPr="00597978">
        <w:t>Kola 7,5J x 18 - ET 33</w:t>
      </w:r>
    </w:p>
    <w:p w14:paraId="1526FE68" w14:textId="77777777" w:rsidR="001C0FCB" w:rsidRPr="00597978" w:rsidRDefault="001C0FCB" w:rsidP="001C0FCB">
      <w:pPr>
        <w:jc w:val="left"/>
      </w:pPr>
      <w:r w:rsidRPr="00597978">
        <w:t>ROZMĚRY</w:t>
      </w:r>
    </w:p>
    <w:p w14:paraId="13FA9862" w14:textId="77777777" w:rsidR="001C0FCB" w:rsidRPr="00597978" w:rsidRDefault="001C0FCB" w:rsidP="001C0FCB">
      <w:pPr>
        <w:jc w:val="left"/>
      </w:pPr>
      <w:r w:rsidRPr="00597978">
        <w:t>Celková délka * (mm) 5270</w:t>
      </w:r>
    </w:p>
    <w:p w14:paraId="0FB4A0E8" w14:textId="77777777" w:rsidR="001C0FCB" w:rsidRPr="00597978" w:rsidRDefault="001C0FCB" w:rsidP="001C0FCB">
      <w:pPr>
        <w:jc w:val="left"/>
      </w:pPr>
      <w:r w:rsidRPr="00597978">
        <w:t>Celková šířka * (mm) 1870</w:t>
      </w:r>
    </w:p>
    <w:p w14:paraId="1F8D9DE2" w14:textId="77777777" w:rsidR="001C0FCB" w:rsidRPr="00597978" w:rsidRDefault="001C0FCB" w:rsidP="001C0FCB">
      <w:pPr>
        <w:jc w:val="left"/>
      </w:pPr>
      <w:r w:rsidRPr="00597978">
        <w:t>Celková výška * (mm) 1790</w:t>
      </w:r>
    </w:p>
    <w:p w14:paraId="16EEBC94" w14:textId="77777777" w:rsidR="001C0FCB" w:rsidRPr="00597978" w:rsidRDefault="001C0FCB" w:rsidP="001C0FCB">
      <w:pPr>
        <w:jc w:val="left"/>
      </w:pPr>
      <w:r w:rsidRPr="00597978">
        <w:t>Rozvor (mm) WB * 3125</w:t>
      </w:r>
    </w:p>
    <w:p w14:paraId="5FC53EC6" w14:textId="77777777" w:rsidR="001C0FCB" w:rsidRPr="00597978" w:rsidRDefault="001C0FCB" w:rsidP="001C0FCB">
      <w:pPr>
        <w:jc w:val="left"/>
      </w:pPr>
      <w:r w:rsidRPr="00597978">
        <w:t>Rozchod přední nápravy * (mm) 1570</w:t>
      </w:r>
    </w:p>
    <w:p w14:paraId="2D0616EF" w14:textId="77777777" w:rsidR="001C0FCB" w:rsidRPr="00597978" w:rsidRDefault="001C0FCB" w:rsidP="001C0FCB">
      <w:pPr>
        <w:jc w:val="left"/>
      </w:pPr>
      <w:r w:rsidRPr="00597978">
        <w:t>Rozchod zadní nápravy * (mm) 1570</w:t>
      </w:r>
    </w:p>
    <w:p w14:paraId="5DAAA2F8" w14:textId="77777777" w:rsidR="001C0FCB" w:rsidRPr="00597978" w:rsidRDefault="001C0FCB" w:rsidP="001C0FCB">
      <w:pPr>
        <w:jc w:val="left"/>
      </w:pPr>
      <w:r w:rsidRPr="00597978">
        <w:t>Přední převis (mm) 890</w:t>
      </w:r>
    </w:p>
    <w:p w14:paraId="763ADD41" w14:textId="77777777" w:rsidR="001C0FCB" w:rsidRPr="00597978" w:rsidRDefault="001C0FCB" w:rsidP="001C0FCB">
      <w:pPr>
        <w:jc w:val="left"/>
      </w:pPr>
      <w:r w:rsidRPr="00597978">
        <w:t>Zadní převis (mm) 1250</w:t>
      </w:r>
    </w:p>
    <w:p w14:paraId="4B470CA9" w14:textId="77777777" w:rsidR="001C0FCB" w:rsidRPr="00597978" w:rsidRDefault="001C0FCB" w:rsidP="001C0FCB">
      <w:pPr>
        <w:jc w:val="left"/>
      </w:pPr>
      <w:r w:rsidRPr="00597978">
        <w:t>Délka ložné plochy uvnitř ** (mm) 1495 / 1570</w:t>
      </w:r>
    </w:p>
    <w:p w14:paraId="7FBD8795" w14:textId="77777777" w:rsidR="001C0FCB" w:rsidRPr="00597978" w:rsidRDefault="001C0FCB" w:rsidP="001C0FCB">
      <w:pPr>
        <w:jc w:val="left"/>
      </w:pPr>
      <w:r w:rsidRPr="00597978">
        <w:t>Šířka ložného prostoru uvnitř (mm) 1530</w:t>
      </w:r>
    </w:p>
    <w:p w14:paraId="25075751" w14:textId="77777777" w:rsidR="001C0FCB" w:rsidRPr="00597978" w:rsidRDefault="001C0FCB" w:rsidP="001C0FCB">
      <w:pPr>
        <w:jc w:val="left"/>
      </w:pPr>
      <w:r w:rsidRPr="00597978">
        <w:t>Šířka ložné plochy mezi podběhy (mm) 1120</w:t>
      </w:r>
    </w:p>
    <w:p w14:paraId="25AD7F64" w14:textId="77777777" w:rsidR="001C0FCB" w:rsidRPr="00597978" w:rsidRDefault="001C0FCB" w:rsidP="001C0FCB">
      <w:pPr>
        <w:jc w:val="left"/>
      </w:pPr>
      <w:r w:rsidRPr="00597978">
        <w:t>Výška vnitřní ložné plochy (mm) 490</w:t>
      </w:r>
    </w:p>
    <w:p w14:paraId="0BFCE551" w14:textId="77777777" w:rsidR="001C0FCB" w:rsidRDefault="001C0FCB" w:rsidP="001C0FCB">
      <w:pPr>
        <w:jc w:val="left"/>
      </w:pPr>
      <w:r w:rsidRPr="00597978">
        <w:t>Poloměr otáčení 6,5</w:t>
      </w:r>
    </w:p>
    <w:p w14:paraId="1A9A519D" w14:textId="77777777" w:rsidR="001C0FCB" w:rsidRDefault="001C0FCB" w:rsidP="001C0FCB">
      <w:pPr>
        <w:jc w:val="left"/>
      </w:pPr>
      <w:r>
        <w:t>DOPLŇKOVÉ PŘÍSLUŠENSTVÍ</w:t>
      </w:r>
    </w:p>
    <w:p w14:paraId="2D39ABB5" w14:textId="77777777" w:rsidR="001C0FCB" w:rsidRDefault="001C0FCB" w:rsidP="001C0FCB">
      <w:pPr>
        <w:jc w:val="left"/>
      </w:pPr>
      <w:proofErr w:type="spellStart"/>
      <w:r w:rsidRPr="00597978">
        <w:t>Hardtop</w:t>
      </w:r>
      <w:proofErr w:type="spellEnd"/>
    </w:p>
    <w:p w14:paraId="187D1706" w14:textId="77777777" w:rsidR="001C0FCB" w:rsidRDefault="001C0FCB" w:rsidP="001C0FCB">
      <w:pPr>
        <w:jc w:val="left"/>
      </w:pPr>
      <w:r w:rsidRPr="00597978">
        <w:t>Tažné přírubové ISUZU</w:t>
      </w:r>
    </w:p>
    <w:p w14:paraId="11E8F39C" w14:textId="77777777" w:rsidR="001C0FCB" w:rsidRDefault="001C0FCB" w:rsidP="001C0FCB">
      <w:pPr>
        <w:jc w:val="left"/>
      </w:pPr>
      <w:r w:rsidRPr="00597978">
        <w:t>Vana nákladové plochy</w:t>
      </w:r>
    </w:p>
    <w:p w14:paraId="30D66484" w14:textId="77777777" w:rsidR="001C0FCB" w:rsidRDefault="001C0FCB" w:rsidP="001C0FCB">
      <w:pPr>
        <w:jc w:val="left"/>
      </w:pPr>
      <w:r w:rsidRPr="00597978">
        <w:t xml:space="preserve">Barva - </w:t>
      </w:r>
      <w:proofErr w:type="spellStart"/>
      <w:r w:rsidRPr="00597978">
        <w:t>White</w:t>
      </w:r>
      <w:proofErr w:type="spellEnd"/>
    </w:p>
    <w:p w14:paraId="4627DCB0" w14:textId="7B0917C6" w:rsidR="001C0FCB" w:rsidRDefault="001C0FCB" w:rsidP="001C0FCB">
      <w:pPr>
        <w:pStyle w:val="Nadpis1"/>
        <w:jc w:val="left"/>
      </w:pPr>
      <w:r>
        <w:lastRenderedPageBreak/>
        <w:t xml:space="preserve">Vozidlo č. 2 – </w:t>
      </w:r>
      <w:r w:rsidR="00F47F06" w:rsidRPr="00307E0A">
        <w:t>Malý osobní vůz</w:t>
      </w:r>
      <w:r w:rsidR="00F47F06">
        <w:t xml:space="preserve"> </w:t>
      </w:r>
    </w:p>
    <w:p w14:paraId="024A2BDA" w14:textId="77777777" w:rsidR="001C0FCB" w:rsidRDefault="001C0FCB" w:rsidP="001C0FCB">
      <w:pPr>
        <w:jc w:val="left"/>
        <w:rPr>
          <w:rStyle w:val="Siln"/>
        </w:rPr>
      </w:pPr>
      <w:r w:rsidRPr="004C0290">
        <w:br/>
      </w:r>
      <w:r w:rsidRPr="00597978">
        <w:rPr>
          <w:rStyle w:val="Siln"/>
        </w:rPr>
        <w:t>Technick</w:t>
      </w:r>
      <w:r>
        <w:rPr>
          <w:rStyle w:val="Siln"/>
        </w:rPr>
        <w:t>á</w:t>
      </w:r>
      <w:r w:rsidRPr="00597978">
        <w:rPr>
          <w:rStyle w:val="Siln"/>
        </w:rPr>
        <w:t xml:space="preserve"> specifikace vozu:</w:t>
      </w:r>
    </w:p>
    <w:p w14:paraId="2FA6700D" w14:textId="1F257B97" w:rsidR="00F47F06" w:rsidRPr="00F47F06" w:rsidRDefault="00F47F06" w:rsidP="00F47F06">
      <w:pPr>
        <w:pStyle w:val="Bezmezer"/>
        <w:rPr>
          <w:b/>
        </w:rPr>
      </w:pPr>
      <w:r w:rsidRPr="00F47F06">
        <w:rPr>
          <w:rFonts w:asciiTheme="majorHAnsi" w:eastAsiaTheme="majorEastAsia" w:hAnsiTheme="majorHAnsi" w:cstheme="majorBidi"/>
          <w:b/>
          <w:bCs/>
          <w:color w:val="365F91" w:themeColor="accent1" w:themeShade="BF"/>
          <w:sz w:val="28"/>
          <w:szCs w:val="28"/>
        </w:rPr>
        <w:t>Suzuki SWIFT 1,2 COMFORT HYBRID</w:t>
      </w:r>
    </w:p>
    <w:p w14:paraId="7280EA7D" w14:textId="77777777" w:rsidR="001C0FCB" w:rsidRDefault="001C0FCB" w:rsidP="001C0FCB">
      <w:pPr>
        <w:jc w:val="left"/>
      </w:pPr>
      <w:r w:rsidRPr="004C0290">
        <w:t xml:space="preserve">Barva: ZVR - PURE WHITE PEARL </w:t>
      </w:r>
    </w:p>
    <w:p w14:paraId="56B0A244" w14:textId="77777777" w:rsidR="001C0FCB" w:rsidRDefault="001C0FCB" w:rsidP="001C0FCB">
      <w:pPr>
        <w:jc w:val="left"/>
      </w:pPr>
      <w:r w:rsidRPr="004C0290">
        <w:t xml:space="preserve">Motor: 1.2 </w:t>
      </w:r>
      <w:proofErr w:type="spellStart"/>
      <w:r w:rsidRPr="004C0290">
        <w:t>DualJet</w:t>
      </w:r>
      <w:proofErr w:type="spellEnd"/>
      <w:r w:rsidRPr="004C0290">
        <w:t xml:space="preserve"> Hybrid - 60 kW/5700 </w:t>
      </w:r>
      <w:proofErr w:type="spellStart"/>
      <w:r w:rsidRPr="004C0290">
        <w:t>ot</w:t>
      </w:r>
      <w:proofErr w:type="spellEnd"/>
      <w:r w:rsidRPr="004C0290">
        <w:t>./min</w:t>
      </w:r>
    </w:p>
    <w:p w14:paraId="514DE7FD" w14:textId="77777777" w:rsidR="001C0FCB" w:rsidRDefault="001C0FCB" w:rsidP="001C0FCB">
      <w:pPr>
        <w:jc w:val="left"/>
      </w:pPr>
      <w:r w:rsidRPr="004C0290">
        <w:t>2WD, manuální převodovka</w:t>
      </w:r>
    </w:p>
    <w:p w14:paraId="34C9B438" w14:textId="77777777" w:rsidR="001C0FCB" w:rsidRDefault="001C0FCB" w:rsidP="001C0FCB">
      <w:pPr>
        <w:jc w:val="left"/>
      </w:pPr>
    </w:p>
    <w:p w14:paraId="3913A3FB" w14:textId="77777777" w:rsidR="001C0FCB" w:rsidRDefault="001C0FCB" w:rsidP="001C0FCB">
      <w:pPr>
        <w:jc w:val="left"/>
      </w:pPr>
      <w:r>
        <w:t>Bezpečnost</w:t>
      </w:r>
    </w:p>
    <w:p w14:paraId="4186B3A4" w14:textId="77777777" w:rsidR="001C0FCB" w:rsidRDefault="001C0FCB" w:rsidP="001C0FCB">
      <w:pPr>
        <w:jc w:val="left"/>
      </w:pPr>
      <w:r w:rsidRPr="004C0290">
        <w:t xml:space="preserve">Přední airbag řidiče a spolujezdce  </w:t>
      </w:r>
      <w:r>
        <w:br/>
      </w:r>
      <w:r w:rsidRPr="004C0290">
        <w:t xml:space="preserve">Boční airbag řidiče a spolujezdce  </w:t>
      </w:r>
      <w:r>
        <w:br/>
      </w:r>
      <w:r w:rsidRPr="004C0290">
        <w:t xml:space="preserve">Hlavové airbagy vpředu a vzadu </w:t>
      </w:r>
      <w:r>
        <w:br/>
      </w:r>
      <w:r w:rsidRPr="004C0290">
        <w:t xml:space="preserve">Výškově nastavitelné bezpečnostní pásy s </w:t>
      </w:r>
      <w:proofErr w:type="spellStart"/>
      <w:r w:rsidRPr="004C0290">
        <w:t>předpínači</w:t>
      </w:r>
      <w:proofErr w:type="spellEnd"/>
      <w:r w:rsidRPr="004C0290">
        <w:t xml:space="preserve"> vpředu  </w:t>
      </w:r>
      <w:r>
        <w:br/>
      </w:r>
      <w:r w:rsidRPr="004C0290">
        <w:t xml:space="preserve">2× tříbodové bezpečnostní pásy s </w:t>
      </w:r>
      <w:proofErr w:type="spellStart"/>
      <w:r w:rsidRPr="004C0290">
        <w:t>předpínači</w:t>
      </w:r>
      <w:proofErr w:type="spellEnd"/>
      <w:r w:rsidRPr="004C0290">
        <w:t xml:space="preserve"> a omezovači vzadu u krajních sedadel  </w:t>
      </w:r>
      <w:r>
        <w:br/>
      </w:r>
      <w:r w:rsidRPr="004C0290">
        <w:t xml:space="preserve">1× tříbodový bezpečnostní pás vzadu uprostřed  </w:t>
      </w:r>
      <w:r>
        <w:br/>
      </w:r>
      <w:r w:rsidRPr="004C0290">
        <w:t xml:space="preserve">ISOFIX (systém uchycení dětské sedačky)  </w:t>
      </w:r>
      <w:r>
        <w:br/>
      </w:r>
      <w:proofErr w:type="spellStart"/>
      <w:r w:rsidRPr="004C0290">
        <w:t>TopTether</w:t>
      </w:r>
      <w:proofErr w:type="spellEnd"/>
      <w:r w:rsidRPr="004C0290">
        <w:t xml:space="preserve"> (systém uchycení dětské sedačky) </w:t>
      </w:r>
      <w:r>
        <w:br/>
      </w:r>
      <w:r w:rsidRPr="004C0290">
        <w:t xml:space="preserve">Dětské pojistky zámků dveří vzadu  </w:t>
      </w:r>
      <w:r>
        <w:br/>
      </w:r>
      <w:r w:rsidRPr="004C0290">
        <w:t xml:space="preserve">Boční výztuhy ve dveřích  </w:t>
      </w:r>
      <w:r>
        <w:br/>
      </w:r>
      <w:r w:rsidRPr="004C0290">
        <w:t xml:space="preserve">ABS + EBD  </w:t>
      </w:r>
      <w:r>
        <w:br/>
      </w:r>
      <w:r w:rsidRPr="004C0290">
        <w:t xml:space="preserve">ESP® (stabilizační program)  </w:t>
      </w:r>
      <w:r>
        <w:br/>
      </w:r>
      <w:r w:rsidRPr="004C0290">
        <w:t xml:space="preserve">DSBS II — </w:t>
      </w:r>
      <w:proofErr w:type="spellStart"/>
      <w:r w:rsidRPr="004C0290">
        <w:t>Dual</w:t>
      </w:r>
      <w:proofErr w:type="spellEnd"/>
      <w:r w:rsidRPr="004C0290">
        <w:t xml:space="preserve"> Sensor </w:t>
      </w:r>
      <w:proofErr w:type="spellStart"/>
      <w:r w:rsidRPr="004C0290">
        <w:t>Brake</w:t>
      </w:r>
      <w:proofErr w:type="spellEnd"/>
      <w:r w:rsidRPr="004C0290">
        <w:t xml:space="preserve"> Support (systém nouzového brzdění)  </w:t>
      </w:r>
      <w:r>
        <w:br/>
      </w:r>
      <w:r w:rsidRPr="004C0290">
        <w:t xml:space="preserve">BSM – Blind Spot Monitor (systém sledování mrtvého úhlu)  </w:t>
      </w:r>
      <w:r>
        <w:br/>
      </w:r>
      <w:r w:rsidRPr="004C0290">
        <w:t xml:space="preserve">RCTA – </w:t>
      </w:r>
      <w:proofErr w:type="spellStart"/>
      <w:r w:rsidRPr="004C0290">
        <w:t>Rear</w:t>
      </w:r>
      <w:proofErr w:type="spellEnd"/>
      <w:r w:rsidRPr="004C0290">
        <w:t xml:space="preserve"> </w:t>
      </w:r>
      <w:proofErr w:type="spellStart"/>
      <w:r w:rsidRPr="004C0290">
        <w:t>Cross</w:t>
      </w:r>
      <w:proofErr w:type="spellEnd"/>
      <w:r w:rsidRPr="004C0290">
        <w:t xml:space="preserve"> </w:t>
      </w:r>
      <w:proofErr w:type="spellStart"/>
      <w:r w:rsidRPr="004C0290">
        <w:t>Traffic</w:t>
      </w:r>
      <w:proofErr w:type="spellEnd"/>
      <w:r w:rsidRPr="004C0290">
        <w:t xml:space="preserve"> </w:t>
      </w:r>
      <w:proofErr w:type="spellStart"/>
      <w:r w:rsidRPr="004C0290">
        <w:t>Alert</w:t>
      </w:r>
      <w:proofErr w:type="spellEnd"/>
      <w:r w:rsidRPr="004C0290">
        <w:t xml:space="preserve"> (systém sledování pohybu za vozem)  </w:t>
      </w:r>
      <w:r>
        <w:br/>
      </w:r>
      <w:r w:rsidRPr="004C0290">
        <w:t xml:space="preserve">LDW — </w:t>
      </w:r>
      <w:proofErr w:type="spellStart"/>
      <w:r w:rsidRPr="004C0290">
        <w:t>Lane</w:t>
      </w:r>
      <w:proofErr w:type="spellEnd"/>
      <w:r w:rsidRPr="004C0290">
        <w:t xml:space="preserve"> </w:t>
      </w:r>
      <w:proofErr w:type="spellStart"/>
      <w:r w:rsidRPr="004C0290">
        <w:t>Departure</w:t>
      </w:r>
      <w:proofErr w:type="spellEnd"/>
      <w:r w:rsidRPr="004C0290">
        <w:t xml:space="preserve"> </w:t>
      </w:r>
      <w:proofErr w:type="spellStart"/>
      <w:r w:rsidRPr="004C0290">
        <w:t>Warning</w:t>
      </w:r>
      <w:proofErr w:type="spellEnd"/>
      <w:r w:rsidRPr="004C0290">
        <w:t xml:space="preserve"> (varování před nechtěným opuštěním jízdního pruhu)  </w:t>
      </w:r>
      <w:r>
        <w:br/>
      </w:r>
      <w:r w:rsidRPr="004C0290">
        <w:t xml:space="preserve">LDP – </w:t>
      </w:r>
      <w:proofErr w:type="spellStart"/>
      <w:r w:rsidRPr="004C0290">
        <w:t>Lane</w:t>
      </w:r>
      <w:proofErr w:type="spellEnd"/>
      <w:r w:rsidRPr="004C0290">
        <w:t xml:space="preserve"> </w:t>
      </w:r>
      <w:proofErr w:type="spellStart"/>
      <w:r w:rsidRPr="004C0290">
        <w:t>Departure</w:t>
      </w:r>
      <w:proofErr w:type="spellEnd"/>
      <w:r w:rsidRPr="004C0290">
        <w:t xml:space="preserve"> </w:t>
      </w:r>
      <w:proofErr w:type="spellStart"/>
      <w:r w:rsidRPr="004C0290">
        <w:t>Prevenon</w:t>
      </w:r>
      <w:proofErr w:type="spellEnd"/>
      <w:r w:rsidRPr="004C0290">
        <w:t xml:space="preserve"> (systém udržování v jízdním pruhu)  </w:t>
      </w:r>
      <w:r>
        <w:br/>
      </w:r>
      <w:r w:rsidRPr="004C0290">
        <w:t xml:space="preserve">VSW - </w:t>
      </w:r>
      <w:proofErr w:type="spellStart"/>
      <w:r w:rsidRPr="004C0290">
        <w:t>Vehicle</w:t>
      </w:r>
      <w:proofErr w:type="spellEnd"/>
      <w:r w:rsidRPr="004C0290">
        <w:t xml:space="preserve"> </w:t>
      </w:r>
      <w:proofErr w:type="spellStart"/>
      <w:r w:rsidRPr="004C0290">
        <w:t>Sway</w:t>
      </w:r>
      <w:proofErr w:type="spellEnd"/>
      <w:r w:rsidRPr="004C0290">
        <w:t xml:space="preserve"> </w:t>
      </w:r>
      <w:proofErr w:type="spellStart"/>
      <w:r w:rsidRPr="004C0290">
        <w:t>Warning</w:t>
      </w:r>
      <w:proofErr w:type="spellEnd"/>
      <w:r w:rsidRPr="004C0290">
        <w:t xml:space="preserve"> (systém sledování únavy řidiče)  </w:t>
      </w:r>
      <w:r>
        <w:br/>
      </w:r>
      <w:r w:rsidRPr="004C0290">
        <w:t xml:space="preserve">TSR – </w:t>
      </w:r>
      <w:proofErr w:type="spellStart"/>
      <w:r w:rsidRPr="004C0290">
        <w:t>Traffic</w:t>
      </w:r>
      <w:proofErr w:type="spellEnd"/>
      <w:r w:rsidRPr="004C0290">
        <w:t xml:space="preserve"> Sign </w:t>
      </w:r>
      <w:proofErr w:type="spellStart"/>
      <w:r w:rsidRPr="004C0290">
        <w:t>Recognion</w:t>
      </w:r>
      <w:proofErr w:type="spellEnd"/>
      <w:r w:rsidRPr="004C0290">
        <w:t xml:space="preserve"> (systém rozpoznávání dopravních značek)  </w:t>
      </w:r>
      <w:r>
        <w:br/>
      </w:r>
      <w:r w:rsidRPr="004C0290">
        <w:t xml:space="preserve">RBS – Radar </w:t>
      </w:r>
      <w:proofErr w:type="spellStart"/>
      <w:r w:rsidRPr="004C0290">
        <w:t>Brake</w:t>
      </w:r>
      <w:proofErr w:type="spellEnd"/>
      <w:r w:rsidRPr="004C0290">
        <w:t xml:space="preserve"> Support (systém nouzového brzdění)  </w:t>
      </w:r>
      <w:r>
        <w:br/>
      </w:r>
      <w:r w:rsidRPr="004C0290">
        <w:t xml:space="preserve">HHC — </w:t>
      </w:r>
      <w:proofErr w:type="spellStart"/>
      <w:r w:rsidRPr="004C0290">
        <w:t>Hill</w:t>
      </w:r>
      <w:proofErr w:type="spellEnd"/>
      <w:r w:rsidRPr="004C0290">
        <w:t xml:space="preserve"> Hold </w:t>
      </w:r>
      <w:proofErr w:type="spellStart"/>
      <w:r w:rsidRPr="004C0290">
        <w:t>Control</w:t>
      </w:r>
      <w:proofErr w:type="spellEnd"/>
      <w:r w:rsidRPr="004C0290">
        <w:t xml:space="preserve"> (asistent rozjezdu do kopce)  </w:t>
      </w:r>
      <w:r>
        <w:br/>
      </w:r>
      <w:r w:rsidRPr="004C0290">
        <w:t xml:space="preserve">TPMS — </w:t>
      </w:r>
      <w:proofErr w:type="spellStart"/>
      <w:r w:rsidRPr="004C0290">
        <w:t>Tyre</w:t>
      </w:r>
      <w:proofErr w:type="spellEnd"/>
      <w:r w:rsidRPr="004C0290">
        <w:t xml:space="preserve"> </w:t>
      </w:r>
      <w:proofErr w:type="spellStart"/>
      <w:r w:rsidRPr="004C0290">
        <w:t>Pressure</w:t>
      </w:r>
      <w:proofErr w:type="spellEnd"/>
      <w:r w:rsidRPr="004C0290">
        <w:t xml:space="preserve"> Monitoring </w:t>
      </w:r>
      <w:proofErr w:type="spellStart"/>
      <w:r w:rsidRPr="004C0290">
        <w:t>System</w:t>
      </w:r>
      <w:proofErr w:type="spellEnd"/>
      <w:r w:rsidRPr="004C0290">
        <w:t xml:space="preserve"> (systém sledování tlaku v pneuma</w:t>
      </w:r>
      <w:r>
        <w:t xml:space="preserve">tikách) </w:t>
      </w:r>
      <w:r w:rsidRPr="004C0290">
        <w:t xml:space="preserve"> </w:t>
      </w:r>
      <w:r>
        <w:br/>
      </w:r>
      <w:r w:rsidRPr="004C0290">
        <w:t xml:space="preserve">Parkovací senzory vzadu  </w:t>
      </w:r>
      <w:r>
        <w:br/>
      </w:r>
      <w:r w:rsidRPr="004C0290">
        <w:t>Denní svícení LED</w:t>
      </w:r>
      <w:r>
        <w:br/>
      </w:r>
      <w:r w:rsidRPr="004C0290">
        <w:t xml:space="preserve">Elektrické ovládání předních oken  </w:t>
      </w:r>
      <w:r>
        <w:br/>
      </w:r>
      <w:r w:rsidRPr="004C0290">
        <w:t xml:space="preserve">Elektrické ovládání zadních oken  </w:t>
      </w:r>
      <w:r>
        <w:br/>
      </w:r>
      <w:r w:rsidRPr="004C0290">
        <w:t xml:space="preserve">Centrální uzamčení dveří (z místa řidiče)  </w:t>
      </w:r>
      <w:r>
        <w:br/>
      </w:r>
      <w:r w:rsidRPr="004C0290">
        <w:t>Centrální zámek s dálkovým ovladačem a op</w:t>
      </w:r>
      <w:r>
        <w:t>ti</w:t>
      </w:r>
      <w:r w:rsidRPr="004C0290">
        <w:t xml:space="preserve">ckou odezvou směrovými ukazateli  </w:t>
      </w:r>
      <w:r>
        <w:br/>
      </w:r>
      <w:proofErr w:type="spellStart"/>
      <w:r w:rsidRPr="004C0290">
        <w:t>Bezklíčové</w:t>
      </w:r>
      <w:proofErr w:type="spellEnd"/>
      <w:r w:rsidRPr="004C0290">
        <w:t xml:space="preserve"> startování vozu tlačítkem  </w:t>
      </w:r>
      <w:r>
        <w:br/>
      </w:r>
      <w:r w:rsidRPr="004C0290">
        <w:t>Manuální klima</w:t>
      </w:r>
      <w:r>
        <w:t>ti</w:t>
      </w:r>
      <w:r w:rsidRPr="004C0290">
        <w:t xml:space="preserve">zace  </w:t>
      </w:r>
      <w:r>
        <w:br/>
      </w:r>
      <w:r w:rsidRPr="004C0290">
        <w:t>Automa</w:t>
      </w:r>
      <w:r>
        <w:t>ti</w:t>
      </w:r>
      <w:r w:rsidRPr="004C0290">
        <w:t>cká klima</w:t>
      </w:r>
      <w:r>
        <w:t>ti</w:t>
      </w:r>
      <w:r w:rsidRPr="004C0290">
        <w:t xml:space="preserve">zace - Pylový filtr  </w:t>
      </w:r>
      <w:r>
        <w:br/>
      </w:r>
      <w:r w:rsidRPr="004C0290">
        <w:t xml:space="preserve">2× reproduktor  </w:t>
      </w:r>
      <w:r>
        <w:br/>
      </w:r>
      <w:r w:rsidRPr="004C0290">
        <w:t xml:space="preserve">4× reproduktor - 2× výškový reproduktor - Suzuki </w:t>
      </w:r>
      <w:proofErr w:type="spellStart"/>
      <w:r w:rsidRPr="004C0290">
        <w:t>Smartphone</w:t>
      </w:r>
      <w:proofErr w:type="spellEnd"/>
      <w:r w:rsidRPr="004C0290">
        <w:t xml:space="preserve"> audio + </w:t>
      </w:r>
      <w:proofErr w:type="spellStart"/>
      <w:r w:rsidRPr="004C0290">
        <w:t>Bluetooth</w:t>
      </w:r>
      <w:proofErr w:type="spellEnd"/>
      <w:r w:rsidRPr="004C0290">
        <w:t xml:space="preserve">® + DAB rádio + zadní parkovací kamera + NAVI  </w:t>
      </w:r>
      <w:r>
        <w:br/>
      </w:r>
      <w:r w:rsidRPr="004C0290">
        <w:t xml:space="preserve">Vyhřívání předních sedadel - Výškově nastavitelné sedadlo řidiče - Zadní sedadla dělená v poměru 60:40 a jednotlivě sklopná  </w:t>
      </w:r>
      <w:r>
        <w:br/>
      </w:r>
      <w:r w:rsidRPr="004C0290">
        <w:lastRenderedPageBreak/>
        <w:t xml:space="preserve">Sedadla látková  </w:t>
      </w:r>
      <w:r>
        <w:br/>
      </w:r>
      <w:r w:rsidRPr="004C0290">
        <w:t xml:space="preserve">Čtecí lampička vpředu 3polohová  </w:t>
      </w:r>
      <w:r>
        <w:br/>
      </w:r>
      <w:r w:rsidRPr="004C0290">
        <w:t xml:space="preserve">Sluneční clony se zrcátky a držáky dokladů  </w:t>
      </w:r>
      <w:r>
        <w:br/>
      </w:r>
      <w:r w:rsidRPr="004C0290">
        <w:t xml:space="preserve">Stropní madlo u spolujezdce  </w:t>
      </w:r>
      <w:r>
        <w:br/>
      </w:r>
      <w:r w:rsidRPr="004C0290">
        <w:t xml:space="preserve">Stropní madlo 2× vzadu - Držák nápojů 2× vpředu a 1× vzadu  </w:t>
      </w:r>
      <w:r>
        <w:br/>
      </w:r>
      <w:r w:rsidRPr="004C0290">
        <w:t xml:space="preserve">Držák lahví ve dveřích 2× vpředu a 2× vzadu  </w:t>
      </w:r>
      <w:r>
        <w:br/>
      </w:r>
      <w:r w:rsidRPr="004C0290">
        <w:t xml:space="preserve">USB zásuvka vpředu  </w:t>
      </w:r>
      <w:r>
        <w:br/>
      </w:r>
      <w:r w:rsidRPr="004C0290">
        <w:t xml:space="preserve">12V zásuvka vpředu  </w:t>
      </w:r>
      <w:r>
        <w:br/>
      </w:r>
      <w:r w:rsidRPr="004C0290">
        <w:t xml:space="preserve">Opěrka pro nohu řidiče </w:t>
      </w:r>
      <w:r>
        <w:br/>
        <w:t xml:space="preserve">Textilní koberce vpředu a vzadu </w:t>
      </w:r>
      <w:r w:rsidRPr="004C0290">
        <w:t xml:space="preserve"> </w:t>
      </w:r>
      <w:r>
        <w:br/>
      </w:r>
      <w:r w:rsidRPr="004C0290">
        <w:t xml:space="preserve">Dálkové otevírání nádrže (z místa řidiče)  </w:t>
      </w:r>
      <w:r>
        <w:br/>
      </w:r>
      <w:r w:rsidRPr="004C0290">
        <w:t xml:space="preserve">Výplně předních dveří látkové  </w:t>
      </w:r>
      <w:r>
        <w:br/>
      </w:r>
      <w:r w:rsidRPr="004C0290">
        <w:t xml:space="preserve">Vnitřní kliky dveří chromované  </w:t>
      </w:r>
      <w:r>
        <w:br/>
      </w:r>
      <w:r w:rsidRPr="004C0290">
        <w:t xml:space="preserve">Odkládací kapsy v předních dveřích  </w:t>
      </w:r>
      <w:r>
        <w:br/>
      </w:r>
      <w:r w:rsidRPr="004C0290">
        <w:t xml:space="preserve">Kryt zavazadlového prostoru  </w:t>
      </w:r>
      <w:r>
        <w:br/>
      </w:r>
      <w:r w:rsidRPr="004C0290">
        <w:t>Osvětlení zavazadlového prostoru</w:t>
      </w:r>
      <w:r>
        <w:br/>
      </w:r>
      <w:r w:rsidRPr="00B52529">
        <w:t xml:space="preserve">Přední a zadní nárazník v barvě vozu  </w:t>
      </w:r>
      <w:r>
        <w:br/>
      </w:r>
      <w:r w:rsidRPr="00B52529">
        <w:t xml:space="preserve">Mřížka chladiče černá  </w:t>
      </w:r>
      <w:r>
        <w:br/>
      </w:r>
      <w:r w:rsidRPr="00B52529">
        <w:t xml:space="preserve">Světlomety s LED projektorem  </w:t>
      </w:r>
      <w:r>
        <w:br/>
      </w:r>
      <w:r w:rsidRPr="00B52529">
        <w:t xml:space="preserve">Osvětlení </w:t>
      </w:r>
      <w:proofErr w:type="spellStart"/>
      <w:r w:rsidRPr="00B52529">
        <w:t>Guide-me-home</w:t>
      </w:r>
      <w:proofErr w:type="spellEnd"/>
      <w:r w:rsidRPr="00B52529">
        <w:t xml:space="preserve"> / </w:t>
      </w:r>
      <w:proofErr w:type="spellStart"/>
      <w:r w:rsidRPr="00B52529">
        <w:t>Lead</w:t>
      </w:r>
      <w:proofErr w:type="spellEnd"/>
      <w:r w:rsidRPr="00B52529">
        <w:t>-to-</w:t>
      </w:r>
      <w:proofErr w:type="spellStart"/>
      <w:r w:rsidRPr="00B52529">
        <w:t>vehicle</w:t>
      </w:r>
      <w:proofErr w:type="spellEnd"/>
      <w:r w:rsidRPr="00B52529">
        <w:t xml:space="preserve">  </w:t>
      </w:r>
      <w:r>
        <w:br/>
      </w:r>
      <w:r w:rsidRPr="00B52529">
        <w:t xml:space="preserve">Světlomety manuálně nastavitelné  </w:t>
      </w:r>
      <w:r>
        <w:br/>
      </w:r>
      <w:r w:rsidRPr="00B52529">
        <w:t>Světlomety s automa</w:t>
      </w:r>
      <w:r>
        <w:t>ti</w:t>
      </w:r>
      <w:r w:rsidRPr="00B52529">
        <w:t xml:space="preserve">ckým rozsvěcováním  </w:t>
      </w:r>
      <w:r>
        <w:br/>
      </w:r>
      <w:r w:rsidRPr="00B52529">
        <w:t>Světlomety s automa</w:t>
      </w:r>
      <w:r>
        <w:t>ti</w:t>
      </w:r>
      <w:r w:rsidRPr="00B52529">
        <w:t xml:space="preserve">ckým přepínáním dálkových světel  </w:t>
      </w:r>
      <w:r>
        <w:br/>
      </w:r>
      <w:r w:rsidRPr="00B52529">
        <w:t xml:space="preserve">Obrysová světla LED  </w:t>
      </w:r>
      <w:r>
        <w:br/>
      </w:r>
      <w:r w:rsidRPr="00B52529">
        <w:t xml:space="preserve">Zadní světla LED  </w:t>
      </w:r>
      <w:r>
        <w:br/>
      </w:r>
      <w:r w:rsidRPr="00B52529">
        <w:t xml:space="preserve">Zadní osvětlení registrační značky LED - Tónovaná skla (zelená)  </w:t>
      </w:r>
      <w:r>
        <w:br/>
      </w:r>
      <w:proofErr w:type="spellStart"/>
      <w:r w:rsidRPr="00B52529">
        <w:t>Zatmavená</w:t>
      </w:r>
      <w:proofErr w:type="spellEnd"/>
      <w:r w:rsidRPr="00B52529">
        <w:t xml:space="preserve"> zadní boční skla a sklo pátých dveří - Přední dvourychlostní stěrače s proměnným cyklovačem  </w:t>
      </w:r>
      <w:r>
        <w:br/>
      </w:r>
      <w:r w:rsidRPr="00B52529">
        <w:t xml:space="preserve">Zadní stěrač s cyklovačem a ostřikovačem  </w:t>
      </w:r>
      <w:r>
        <w:br/>
      </w:r>
      <w:r w:rsidRPr="00B52529">
        <w:t xml:space="preserve">Vyhřívané sklo pátých dveří  </w:t>
      </w:r>
      <w:r>
        <w:br/>
      </w:r>
      <w:r w:rsidRPr="00B52529">
        <w:t xml:space="preserve">Vnější zpětná zrcátka a kliky dveří v barvě vozu  </w:t>
      </w:r>
      <w:r>
        <w:br/>
      </w:r>
      <w:r w:rsidRPr="00B52529">
        <w:t xml:space="preserve">Vnější zpětná zrcátka elektricky nastavitelná  </w:t>
      </w:r>
      <w:r>
        <w:br/>
      </w:r>
      <w:r w:rsidRPr="00B52529">
        <w:t xml:space="preserve">Vnější zpětná zrcátka vyhřívaná  </w:t>
      </w:r>
      <w:r>
        <w:br/>
      </w:r>
      <w:r w:rsidRPr="00B52529">
        <w:t>Vnější zpětná zrcátka elektricky sklopná - Vnější zpětná zrcátka se zabudovanými bočními směrovými ukazateli - Elektromagne</w:t>
      </w:r>
      <w:r>
        <w:t>ti</w:t>
      </w:r>
      <w:r w:rsidRPr="00B52529">
        <w:t>cké otevírání zavazadlového prostoru</w:t>
      </w:r>
      <w:r>
        <w:br/>
      </w:r>
      <w:r w:rsidRPr="00B52529">
        <w:t xml:space="preserve">Výškově nastavitelný volant s ovládáním audia, </w:t>
      </w:r>
      <w:proofErr w:type="spellStart"/>
      <w:r w:rsidRPr="00B52529">
        <w:t>hands</w:t>
      </w:r>
      <w:proofErr w:type="spellEnd"/>
      <w:r w:rsidRPr="00B52529">
        <w:t>-free, tempomatu a omezovače rychlos</w:t>
      </w:r>
      <w:r>
        <w:t>t</w:t>
      </w:r>
    </w:p>
    <w:p w14:paraId="67A68426" w14:textId="77777777" w:rsidR="001C0FCB" w:rsidRDefault="001C0FCB" w:rsidP="001C0FCB">
      <w:pPr>
        <w:jc w:val="left"/>
      </w:pPr>
      <w:r>
        <w:t>V</w:t>
      </w:r>
      <w:r w:rsidRPr="00B52529">
        <w:t xml:space="preserve">ýškově nastavitelný volant obšitý kůží s ovládáním audia, </w:t>
      </w:r>
      <w:proofErr w:type="spellStart"/>
      <w:r w:rsidRPr="00B52529">
        <w:t>hands</w:t>
      </w:r>
      <w:proofErr w:type="spellEnd"/>
      <w:r w:rsidRPr="00B52529">
        <w:t>-free, tempomatu a omezovače rychlos</w:t>
      </w:r>
      <w:r>
        <w:t>t</w:t>
      </w:r>
      <w:r w:rsidRPr="00B52529">
        <w:t xml:space="preserve"> </w:t>
      </w:r>
      <w:r>
        <w:t>- Podélně nastavitelný volant</w:t>
      </w:r>
      <w:r>
        <w:br/>
      </w:r>
      <w:r w:rsidRPr="00B52529">
        <w:t>Adap</w:t>
      </w:r>
      <w:r>
        <w:t>ti</w:t>
      </w:r>
      <w:r w:rsidRPr="00B52529">
        <w:t>vní tempomat s ome</w:t>
      </w:r>
      <w:r>
        <w:t>zovačem rychlost</w:t>
      </w:r>
      <w:r w:rsidRPr="00B52529">
        <w:t xml:space="preserve"> </w:t>
      </w:r>
      <w:r>
        <w:br/>
        <w:t>Otáčkoměr</w:t>
      </w:r>
      <w:r>
        <w:br/>
      </w:r>
      <w:r w:rsidRPr="00B52529">
        <w:t>Auto Stop Start systém</w:t>
      </w:r>
      <w:r>
        <w:br/>
      </w:r>
      <w:r w:rsidRPr="00B52529">
        <w:t>Inform</w:t>
      </w:r>
      <w:r>
        <w:t>ační displej LCD 4,2" barevný</w:t>
      </w:r>
      <w:r>
        <w:br/>
        <w:t>Hodiny</w:t>
      </w:r>
      <w:r w:rsidRPr="00B52529">
        <w:t xml:space="preserve"> </w:t>
      </w:r>
      <w:r>
        <w:br/>
        <w:t>Venkovní teplota</w:t>
      </w:r>
      <w:r>
        <w:br/>
      </w:r>
      <w:r w:rsidRPr="00B52529">
        <w:t>Spotře</w:t>
      </w:r>
      <w:r>
        <w:t>ba paliva (okamžitá/průměrná)</w:t>
      </w:r>
      <w:r>
        <w:br/>
      </w:r>
      <w:r>
        <w:lastRenderedPageBreak/>
        <w:t>Dojezdová vzdálenost</w:t>
      </w:r>
      <w:r>
        <w:br/>
      </w:r>
      <w:r w:rsidRPr="00B52529">
        <w:t>Rychl</w:t>
      </w:r>
      <w:r>
        <w:t>ost jízdy (aktuální/průměrná)</w:t>
      </w:r>
      <w:r>
        <w:br/>
        <w:t>Ukazatel dopravních značek</w:t>
      </w:r>
      <w:r>
        <w:br/>
      </w:r>
      <w:r w:rsidRPr="00B52529">
        <w:t>Akus</w:t>
      </w:r>
      <w:r>
        <w:t>ti</w:t>
      </w:r>
      <w:r w:rsidRPr="00B52529">
        <w:t>cké upozornění na klíč v za</w:t>
      </w:r>
      <w:r>
        <w:t>palování a zapnuté světlomety</w:t>
      </w:r>
      <w:r>
        <w:br/>
      </w:r>
      <w:r w:rsidRPr="00B52529">
        <w:t>Upozornění na nezapnuté bez</w:t>
      </w:r>
      <w:r>
        <w:t>pečnostní pásy vpředu a vzadu</w:t>
      </w:r>
      <w:r>
        <w:br/>
        <w:t xml:space="preserve">Upozornění na nedovřené dveře </w:t>
      </w:r>
      <w:r>
        <w:br/>
      </w:r>
      <w:r w:rsidRPr="00B52529">
        <w:t>Upozornění na nízkou zásobu paliva</w:t>
      </w:r>
      <w:r>
        <w:br/>
        <w:t xml:space="preserve">Kola </w:t>
      </w:r>
      <w:r w:rsidRPr="00B52529">
        <w:t>175/65 R15 + ocelové disky s poklicemi</w:t>
      </w:r>
    </w:p>
    <w:p w14:paraId="7A28A362" w14:textId="77777777" w:rsidR="001C0FCB" w:rsidRPr="004C0290" w:rsidRDefault="001C0FCB" w:rsidP="001C0FCB">
      <w:pPr>
        <w:jc w:val="left"/>
      </w:pPr>
    </w:p>
    <w:p w14:paraId="0410D0EE" w14:textId="77777777" w:rsidR="001C0FCB" w:rsidRDefault="001C0FCB" w:rsidP="001C0FCB">
      <w:pPr>
        <w:jc w:val="left"/>
      </w:pPr>
    </w:p>
    <w:p w14:paraId="142BE459" w14:textId="77777777" w:rsidR="001C0FCB" w:rsidRDefault="001C0FCB" w:rsidP="001C0FCB">
      <w:pPr>
        <w:jc w:val="left"/>
      </w:pPr>
    </w:p>
    <w:p w14:paraId="72E3F269" w14:textId="77777777" w:rsidR="001C0FCB" w:rsidRDefault="001C0FCB" w:rsidP="001C0FCB">
      <w:pPr>
        <w:jc w:val="left"/>
      </w:pPr>
    </w:p>
    <w:p w14:paraId="2DD79C4F" w14:textId="77777777" w:rsidR="001C0FCB" w:rsidRDefault="001C0FCB" w:rsidP="001C0FCB">
      <w:pPr>
        <w:jc w:val="left"/>
      </w:pPr>
    </w:p>
    <w:p w14:paraId="43944769" w14:textId="77777777" w:rsidR="001C0FCB" w:rsidRDefault="001C0FCB" w:rsidP="001C0FCB">
      <w:pPr>
        <w:jc w:val="left"/>
      </w:pPr>
    </w:p>
    <w:p w14:paraId="2A845047" w14:textId="77777777" w:rsidR="001C0FCB" w:rsidRDefault="001C0FCB" w:rsidP="001C0FCB">
      <w:pPr>
        <w:jc w:val="left"/>
      </w:pPr>
    </w:p>
    <w:p w14:paraId="3108720F" w14:textId="77777777" w:rsidR="001C0FCB" w:rsidRDefault="001C0FCB" w:rsidP="001C0FCB">
      <w:pPr>
        <w:jc w:val="left"/>
      </w:pPr>
    </w:p>
    <w:p w14:paraId="2C0C811E" w14:textId="77777777" w:rsidR="001C0FCB" w:rsidRDefault="001C0FCB" w:rsidP="001C0FCB">
      <w:pPr>
        <w:jc w:val="left"/>
      </w:pPr>
    </w:p>
    <w:p w14:paraId="76C2234D" w14:textId="77777777" w:rsidR="001C0FCB" w:rsidRDefault="001C0FCB" w:rsidP="001C0FCB">
      <w:pPr>
        <w:jc w:val="left"/>
      </w:pPr>
    </w:p>
    <w:p w14:paraId="10D14526" w14:textId="77777777" w:rsidR="001C0FCB" w:rsidRDefault="001C0FCB" w:rsidP="001C0FCB">
      <w:pPr>
        <w:jc w:val="left"/>
      </w:pPr>
    </w:p>
    <w:p w14:paraId="4756862A" w14:textId="77777777" w:rsidR="001C0FCB" w:rsidRDefault="001C0FCB" w:rsidP="001C0FCB">
      <w:pPr>
        <w:jc w:val="left"/>
      </w:pPr>
    </w:p>
    <w:p w14:paraId="5D65DE69" w14:textId="77777777" w:rsidR="001C0FCB" w:rsidRDefault="001C0FCB" w:rsidP="001C0FCB">
      <w:pPr>
        <w:jc w:val="left"/>
      </w:pPr>
    </w:p>
    <w:p w14:paraId="2812443A" w14:textId="77777777" w:rsidR="001C0FCB" w:rsidRDefault="001C0FCB" w:rsidP="001C0FCB">
      <w:pPr>
        <w:jc w:val="left"/>
      </w:pPr>
    </w:p>
    <w:p w14:paraId="5FD035FE" w14:textId="77777777" w:rsidR="001C0FCB" w:rsidRDefault="001C0FCB" w:rsidP="001C0FCB">
      <w:pPr>
        <w:jc w:val="left"/>
      </w:pPr>
    </w:p>
    <w:p w14:paraId="51B431B5" w14:textId="77777777" w:rsidR="001C0FCB" w:rsidRDefault="001C0FCB" w:rsidP="001C0FCB">
      <w:pPr>
        <w:jc w:val="left"/>
      </w:pPr>
    </w:p>
    <w:p w14:paraId="08E3BDD4" w14:textId="77777777" w:rsidR="001C0FCB" w:rsidRDefault="001C0FCB" w:rsidP="001C0FCB">
      <w:pPr>
        <w:jc w:val="left"/>
      </w:pPr>
    </w:p>
    <w:p w14:paraId="23F63606" w14:textId="77777777" w:rsidR="001C0FCB" w:rsidRDefault="001C0FCB" w:rsidP="001C0FCB">
      <w:pPr>
        <w:jc w:val="left"/>
      </w:pPr>
    </w:p>
    <w:p w14:paraId="37834D03" w14:textId="77777777" w:rsidR="001C0FCB" w:rsidRDefault="001C0FCB" w:rsidP="001C0FCB">
      <w:pPr>
        <w:jc w:val="left"/>
      </w:pPr>
    </w:p>
    <w:p w14:paraId="432E34D8" w14:textId="77777777" w:rsidR="001C0FCB" w:rsidRDefault="001C0FCB" w:rsidP="001C0FCB">
      <w:pPr>
        <w:jc w:val="left"/>
      </w:pPr>
    </w:p>
    <w:p w14:paraId="5EAE2A9E" w14:textId="77777777" w:rsidR="001C0FCB" w:rsidRDefault="001C0FCB" w:rsidP="001C0FCB">
      <w:pPr>
        <w:jc w:val="left"/>
      </w:pPr>
    </w:p>
    <w:p w14:paraId="5AA5DBAB" w14:textId="77777777" w:rsidR="001C0FCB" w:rsidRDefault="001C0FCB" w:rsidP="001C0FCB">
      <w:pPr>
        <w:jc w:val="left"/>
      </w:pPr>
    </w:p>
    <w:p w14:paraId="27E91B05" w14:textId="77777777" w:rsidR="001C0FCB" w:rsidRDefault="001C0FCB" w:rsidP="001C0FCB">
      <w:pPr>
        <w:jc w:val="left"/>
      </w:pPr>
    </w:p>
    <w:p w14:paraId="34BE57DF" w14:textId="77777777" w:rsidR="001C0FCB" w:rsidRDefault="001C0FCB" w:rsidP="001C0FCB">
      <w:pPr>
        <w:jc w:val="left"/>
      </w:pPr>
    </w:p>
    <w:p w14:paraId="053DE3AD" w14:textId="77777777" w:rsidR="001C0FCB" w:rsidRDefault="001C0FCB" w:rsidP="001C0FCB">
      <w:pPr>
        <w:jc w:val="left"/>
      </w:pPr>
    </w:p>
    <w:p w14:paraId="32541946" w14:textId="77777777" w:rsidR="001C0FCB" w:rsidRDefault="001C0FCB" w:rsidP="001C0FCB">
      <w:pPr>
        <w:jc w:val="left"/>
      </w:pPr>
    </w:p>
    <w:p w14:paraId="68D70CC1" w14:textId="77777777" w:rsidR="001C0FCB" w:rsidRDefault="001C0FCB" w:rsidP="001C0FCB">
      <w:pPr>
        <w:pStyle w:val="Bezmezer"/>
      </w:pPr>
    </w:p>
    <w:p w14:paraId="1D1148FE" w14:textId="77777777" w:rsidR="001C0FCB" w:rsidRDefault="001C0FCB" w:rsidP="001C0FCB">
      <w:pPr>
        <w:pStyle w:val="Bezmezer"/>
      </w:pPr>
    </w:p>
    <w:p w14:paraId="3B29FBEF" w14:textId="77777777" w:rsidR="001C0FCB" w:rsidRDefault="001C0FCB" w:rsidP="001C0FCB">
      <w:pPr>
        <w:pStyle w:val="Bezmezer"/>
      </w:pPr>
    </w:p>
    <w:p w14:paraId="54B2DA7D" w14:textId="77777777" w:rsidR="001C0FCB" w:rsidRDefault="001C0FCB" w:rsidP="001C0FCB">
      <w:pPr>
        <w:pStyle w:val="Bezmezer"/>
      </w:pPr>
    </w:p>
    <w:p w14:paraId="6C74BF01" w14:textId="77777777" w:rsidR="001C0FCB" w:rsidRDefault="001C0FCB" w:rsidP="001C0FCB">
      <w:pPr>
        <w:pStyle w:val="Bezmezer"/>
      </w:pPr>
    </w:p>
    <w:p w14:paraId="55D08226" w14:textId="77777777" w:rsidR="001C0FCB" w:rsidRDefault="001C0FCB" w:rsidP="001C0FCB">
      <w:pPr>
        <w:pStyle w:val="Bezmezer"/>
      </w:pPr>
    </w:p>
    <w:p w14:paraId="3B1DBE27" w14:textId="77777777" w:rsidR="001C0FCB" w:rsidRDefault="001C0FCB" w:rsidP="001C0FCB">
      <w:pPr>
        <w:pStyle w:val="Bezmezer"/>
      </w:pPr>
    </w:p>
    <w:p w14:paraId="7F14A98B" w14:textId="77777777" w:rsidR="001C0FCB" w:rsidRDefault="001C0FCB" w:rsidP="001C0FCB">
      <w:pPr>
        <w:pStyle w:val="Bezmezer"/>
      </w:pPr>
    </w:p>
    <w:p w14:paraId="56B92F5B" w14:textId="77777777" w:rsidR="001C0FCB" w:rsidRDefault="001C0FCB" w:rsidP="001C0FCB">
      <w:pPr>
        <w:pStyle w:val="Bezmezer"/>
      </w:pPr>
    </w:p>
    <w:p w14:paraId="195AABA0" w14:textId="77777777" w:rsidR="001C0FCB" w:rsidRDefault="001C0FCB" w:rsidP="001C0FCB">
      <w:pPr>
        <w:pStyle w:val="Bezmezer"/>
      </w:pPr>
    </w:p>
    <w:p w14:paraId="4676CC60" w14:textId="77777777" w:rsidR="001C0FCB" w:rsidRPr="001C0FCB" w:rsidRDefault="001C0FCB" w:rsidP="001C0FCB">
      <w:pPr>
        <w:pStyle w:val="Bezmezer"/>
      </w:pPr>
    </w:p>
    <w:p w14:paraId="5F5A5976" w14:textId="36A9F38C" w:rsidR="001C0FCB" w:rsidRDefault="001C0FCB" w:rsidP="001C0FCB">
      <w:pPr>
        <w:pStyle w:val="Nadpis1"/>
        <w:jc w:val="left"/>
      </w:pPr>
      <w:r>
        <w:lastRenderedPageBreak/>
        <w:t xml:space="preserve">Vozidlo č. 3 – </w:t>
      </w:r>
      <w:r w:rsidR="00F47F06" w:rsidRPr="00AF3F25">
        <w:t>Dodávka do 3,5 tuny (skříň)</w:t>
      </w:r>
    </w:p>
    <w:p w14:paraId="3C3BA61E" w14:textId="77777777" w:rsidR="001C0FCB" w:rsidRDefault="001C0FCB" w:rsidP="001C0FCB">
      <w:pPr>
        <w:jc w:val="left"/>
        <w:rPr>
          <w:rStyle w:val="Siln"/>
        </w:rPr>
      </w:pPr>
    </w:p>
    <w:p w14:paraId="2826E533" w14:textId="77777777" w:rsidR="001C0FCB" w:rsidRDefault="001C0FCB" w:rsidP="001C0FCB">
      <w:pPr>
        <w:jc w:val="left"/>
        <w:rPr>
          <w:rStyle w:val="Siln"/>
        </w:rPr>
      </w:pPr>
      <w:r w:rsidRPr="00597978">
        <w:rPr>
          <w:rStyle w:val="Siln"/>
        </w:rPr>
        <w:t>Technick</w:t>
      </w:r>
      <w:r>
        <w:rPr>
          <w:rStyle w:val="Siln"/>
        </w:rPr>
        <w:t>á</w:t>
      </w:r>
      <w:r w:rsidRPr="00597978">
        <w:rPr>
          <w:rStyle w:val="Siln"/>
        </w:rPr>
        <w:t xml:space="preserve"> specifikace vozu:</w:t>
      </w:r>
    </w:p>
    <w:p w14:paraId="30F112A2" w14:textId="2B64A359" w:rsidR="00F47F06" w:rsidRPr="00F47F06" w:rsidRDefault="00F47F06" w:rsidP="001C0FCB">
      <w:pPr>
        <w:jc w:val="left"/>
        <w:rPr>
          <w:rFonts w:asciiTheme="majorHAnsi" w:eastAsiaTheme="majorEastAsia" w:hAnsiTheme="majorHAnsi" w:cstheme="majorBidi"/>
          <w:b/>
          <w:bCs/>
          <w:color w:val="365F91" w:themeColor="accent1" w:themeShade="BF"/>
          <w:sz w:val="28"/>
          <w:szCs w:val="28"/>
        </w:rPr>
      </w:pPr>
      <w:r w:rsidRPr="00F47F06">
        <w:rPr>
          <w:rFonts w:asciiTheme="majorHAnsi" w:eastAsiaTheme="majorEastAsia" w:hAnsiTheme="majorHAnsi" w:cstheme="majorBidi"/>
          <w:b/>
          <w:bCs/>
          <w:color w:val="365F91" w:themeColor="accent1" w:themeShade="BF"/>
          <w:sz w:val="28"/>
          <w:szCs w:val="28"/>
        </w:rPr>
        <w:t xml:space="preserve">Citroen </w:t>
      </w:r>
      <w:proofErr w:type="spellStart"/>
      <w:r w:rsidRPr="00F47F06">
        <w:rPr>
          <w:rFonts w:asciiTheme="majorHAnsi" w:eastAsiaTheme="majorEastAsia" w:hAnsiTheme="majorHAnsi" w:cstheme="majorBidi"/>
          <w:b/>
          <w:bCs/>
          <w:color w:val="365F91" w:themeColor="accent1" w:themeShade="BF"/>
          <w:sz w:val="28"/>
          <w:szCs w:val="28"/>
        </w:rPr>
        <w:t>Berlingo</w:t>
      </w:r>
      <w:proofErr w:type="spellEnd"/>
      <w:r w:rsidRPr="00F47F06">
        <w:rPr>
          <w:rFonts w:asciiTheme="majorHAnsi" w:eastAsiaTheme="majorEastAsia" w:hAnsiTheme="majorHAnsi" w:cstheme="majorBidi"/>
          <w:b/>
          <w:bCs/>
          <w:color w:val="365F91" w:themeColor="accent1" w:themeShade="BF"/>
          <w:sz w:val="28"/>
          <w:szCs w:val="28"/>
        </w:rPr>
        <w:t xml:space="preserve"> VAN L2 1000 1,5BlueHDi 100k</w:t>
      </w:r>
    </w:p>
    <w:p w14:paraId="7733AD7D" w14:textId="77777777" w:rsidR="001C0FCB" w:rsidRDefault="001C0FCB" w:rsidP="001C0FCB">
      <w:pPr>
        <w:jc w:val="left"/>
      </w:pPr>
      <w:r w:rsidRPr="00597978">
        <w:t xml:space="preserve">Barva bílá ICY. </w:t>
      </w:r>
      <w:r w:rsidRPr="00597978">
        <w:br/>
        <w:t xml:space="preserve">ABS, ASR, EBD, ESP, </w:t>
      </w:r>
      <w:r>
        <w:br/>
      </w:r>
      <w:r w:rsidRPr="00597978">
        <w:t xml:space="preserve">2x airbag, </w:t>
      </w:r>
      <w:r>
        <w:br/>
      </w:r>
      <w:r w:rsidRPr="00597978">
        <w:t xml:space="preserve">el. okna, </w:t>
      </w:r>
      <w:r>
        <w:br/>
      </w:r>
      <w:r w:rsidRPr="00597978">
        <w:t>el.</w:t>
      </w:r>
      <w:r>
        <w:t xml:space="preserve"> </w:t>
      </w:r>
      <w:r w:rsidRPr="00597978">
        <w:t xml:space="preserve">ovládaná a vyhřívaná zrcátka, </w:t>
      </w:r>
      <w:r>
        <w:br/>
      </w:r>
      <w:r w:rsidRPr="00597978">
        <w:t xml:space="preserve">tempomat + omezovač rychlosti, </w:t>
      </w:r>
      <w:r>
        <w:br/>
      </w:r>
      <w:r w:rsidRPr="00597978">
        <w:t xml:space="preserve">centrál na DO, </w:t>
      </w:r>
      <w:r>
        <w:br/>
      </w:r>
      <w:r w:rsidRPr="00597978">
        <w:t xml:space="preserve">manuální klima, </w:t>
      </w:r>
      <w:r>
        <w:br/>
      </w:r>
      <w:r w:rsidRPr="00597978">
        <w:t xml:space="preserve">originál rádio RD6, </w:t>
      </w:r>
      <w:r>
        <w:br/>
      </w:r>
      <w:r w:rsidRPr="00597978">
        <w:t xml:space="preserve">stavitelná sedačka řidiče, </w:t>
      </w:r>
      <w:r>
        <w:br/>
      </w:r>
      <w:r w:rsidRPr="00597978">
        <w:t xml:space="preserve">denní svícení, </w:t>
      </w:r>
      <w:r>
        <w:br/>
      </w:r>
      <w:r w:rsidRPr="00597978">
        <w:t xml:space="preserve">plnohodnotné rezervní kolo, </w:t>
      </w:r>
      <w:r>
        <w:br/>
      </w:r>
      <w:proofErr w:type="spellStart"/>
      <w:r w:rsidRPr="00597978">
        <w:t>Bluetooth</w:t>
      </w:r>
      <w:proofErr w:type="spellEnd"/>
      <w:r w:rsidRPr="00597978">
        <w:t xml:space="preserve">, </w:t>
      </w:r>
      <w:r>
        <w:br/>
      </w:r>
      <w:r w:rsidRPr="00597978">
        <w:t xml:space="preserve">mlhovky, </w:t>
      </w:r>
      <w:r>
        <w:br/>
      </w:r>
      <w:r w:rsidRPr="00597978">
        <w:t xml:space="preserve">dvousedadlo spolujezdce </w:t>
      </w:r>
      <w:proofErr w:type="spellStart"/>
      <w:r w:rsidRPr="00597978">
        <w:t>Extenso</w:t>
      </w:r>
      <w:proofErr w:type="spellEnd"/>
      <w:r w:rsidRPr="00597978">
        <w:t xml:space="preserve">, </w:t>
      </w:r>
      <w:r>
        <w:br/>
      </w:r>
      <w:r w:rsidRPr="00597978">
        <w:t>zadní parkovací asistent,</w:t>
      </w:r>
      <w:r>
        <w:br/>
      </w:r>
      <w:r w:rsidRPr="00597978">
        <w:t xml:space="preserve">Paket </w:t>
      </w:r>
      <w:proofErr w:type="spellStart"/>
      <w:r w:rsidRPr="00597978">
        <w:t>Safety</w:t>
      </w:r>
      <w:proofErr w:type="spellEnd"/>
      <w:r w:rsidRPr="00597978">
        <w:t xml:space="preserve"> Plus</w:t>
      </w:r>
    </w:p>
    <w:p w14:paraId="14939E0E" w14:textId="77777777" w:rsidR="001C0FCB" w:rsidRDefault="001C0FCB" w:rsidP="001C0FCB">
      <w:pPr>
        <w:jc w:val="left"/>
      </w:pPr>
    </w:p>
    <w:p w14:paraId="7E234C7C" w14:textId="77777777" w:rsidR="001C0FCB" w:rsidRDefault="001C0FCB" w:rsidP="001C0FCB">
      <w:pPr>
        <w:jc w:val="left"/>
      </w:pPr>
      <w:r>
        <w:br w:type="page"/>
      </w:r>
    </w:p>
    <w:p w14:paraId="2B3A233D" w14:textId="2CD57E96" w:rsidR="001C0FCB" w:rsidRDefault="001C0FCB" w:rsidP="001C0FCB">
      <w:pPr>
        <w:pStyle w:val="Nadpis1"/>
        <w:spacing w:before="240"/>
        <w:jc w:val="left"/>
      </w:pPr>
      <w:r>
        <w:lastRenderedPageBreak/>
        <w:t xml:space="preserve">Vozidlo č. 4 – </w:t>
      </w:r>
      <w:r w:rsidR="00F47F06" w:rsidRPr="00AF3F25">
        <w:t>Valník (sklopka) do 3,5 tuny</w:t>
      </w:r>
      <w:r w:rsidR="00F47F06">
        <w:t xml:space="preserve"> </w:t>
      </w:r>
    </w:p>
    <w:p w14:paraId="57609A00" w14:textId="77777777" w:rsidR="001C0FCB" w:rsidRDefault="001C0FCB" w:rsidP="001C0FCB">
      <w:pPr>
        <w:jc w:val="left"/>
        <w:rPr>
          <w:rStyle w:val="Siln"/>
        </w:rPr>
      </w:pPr>
    </w:p>
    <w:p w14:paraId="7066AE1A" w14:textId="77777777" w:rsidR="001C0FCB" w:rsidRDefault="001C0FCB" w:rsidP="001C0FCB">
      <w:pPr>
        <w:jc w:val="left"/>
        <w:rPr>
          <w:rStyle w:val="Siln"/>
        </w:rPr>
      </w:pPr>
      <w:r>
        <w:rPr>
          <w:rStyle w:val="Siln"/>
        </w:rPr>
        <w:t>Technická</w:t>
      </w:r>
      <w:r w:rsidRPr="00597978">
        <w:rPr>
          <w:rStyle w:val="Siln"/>
        </w:rPr>
        <w:t xml:space="preserve"> specifikace vozu:</w:t>
      </w:r>
    </w:p>
    <w:p w14:paraId="098E5ABC" w14:textId="77777777" w:rsidR="00F47F06" w:rsidRDefault="00F47F06" w:rsidP="00F47F06">
      <w:pPr>
        <w:pStyle w:val="Nadpis1"/>
        <w:spacing w:before="0"/>
        <w:jc w:val="left"/>
      </w:pPr>
      <w:r>
        <w:t xml:space="preserve">Opel </w:t>
      </w:r>
      <w:proofErr w:type="spellStart"/>
      <w:r>
        <w:t>Movano</w:t>
      </w:r>
      <w:proofErr w:type="spellEnd"/>
      <w:r>
        <w:t xml:space="preserve"> 1Cab </w:t>
      </w:r>
      <w:proofErr w:type="spellStart"/>
      <w:r>
        <w:t>Chass</w:t>
      </w:r>
      <w:proofErr w:type="spellEnd"/>
      <w:r>
        <w:t xml:space="preserve"> </w:t>
      </w:r>
      <w:proofErr w:type="spellStart"/>
      <w:r>
        <w:t>Heavy</w:t>
      </w:r>
      <w:proofErr w:type="spellEnd"/>
      <w:r>
        <w:t xml:space="preserve"> L4</w:t>
      </w:r>
    </w:p>
    <w:p w14:paraId="2E321E92" w14:textId="77777777" w:rsidR="001C0FCB" w:rsidRPr="004C0290" w:rsidRDefault="001C0FCB" w:rsidP="001C0FCB">
      <w:pPr>
        <w:jc w:val="left"/>
      </w:pPr>
      <w:r w:rsidRPr="004C0290">
        <w:t xml:space="preserve">• ABS + EBA + EBD + ESP + ASR + Pomoc při rozjezdu do svahu </w:t>
      </w:r>
      <w:r w:rsidRPr="004C0290">
        <w:br/>
        <w:t xml:space="preserve">• Airbag řidiče a spolujezdce </w:t>
      </w:r>
      <w:r w:rsidRPr="004C0290">
        <w:br/>
        <w:t xml:space="preserve">• Automatické </w:t>
      </w:r>
      <w:proofErr w:type="spellStart"/>
      <w:r w:rsidRPr="004C0290">
        <w:t>protikolizní</w:t>
      </w:r>
      <w:proofErr w:type="spellEnd"/>
      <w:r w:rsidRPr="004C0290">
        <w:t xml:space="preserve"> brzdění a varování před čelní kolizí </w:t>
      </w:r>
      <w:r w:rsidRPr="004C0290">
        <w:br/>
        <w:t xml:space="preserve">• Aktivní systém varování před vybočením z jízdního pruhu </w:t>
      </w:r>
      <w:r w:rsidRPr="004C0290">
        <w:br/>
        <w:t xml:space="preserve">• Čtení dopravních značek </w:t>
      </w:r>
      <w:r w:rsidRPr="004C0290">
        <w:br/>
        <w:t xml:space="preserve">• Tempomat, omezovač rychlosti, inteligentní rychlostní asistent </w:t>
      </w:r>
      <w:r w:rsidRPr="004C0290">
        <w:br/>
        <w:t xml:space="preserve">• Detekce únavy a nepozornosti řidiče </w:t>
      </w:r>
      <w:r w:rsidRPr="004C0290">
        <w:br/>
        <w:t xml:space="preserve">• Nouzové a asistenční volání </w:t>
      </w:r>
      <w:r w:rsidRPr="004C0290">
        <w:br/>
        <w:t xml:space="preserve">• Centrální zamykání s dálkovým ovládáním </w:t>
      </w:r>
      <w:r w:rsidRPr="004C0290">
        <w:br/>
        <w:t xml:space="preserve">• Kontrola tlaku vzduchu v pneumatikách (nepřímá) </w:t>
      </w:r>
      <w:r w:rsidRPr="004C0290">
        <w:br/>
        <w:t xml:space="preserve">• Halogenové přední světlomety s denním svícením </w:t>
      </w:r>
      <w:r w:rsidRPr="004C0290">
        <w:br/>
        <w:t xml:space="preserve">• Látkové čalounění sedadel s čalouněnými opěrkami hlavy </w:t>
      </w:r>
      <w:r w:rsidRPr="004C0290">
        <w:br/>
        <w:t xml:space="preserve">• Sedadlo řidiče s loketní a bederní opěrkou, výškově nastavitelné </w:t>
      </w:r>
      <w:r w:rsidRPr="004C0290">
        <w:br/>
        <w:t xml:space="preserve">• Dvoumístná lavice spolujezdce, dva tříbodové bezpečnostní pásy </w:t>
      </w:r>
      <w:r w:rsidRPr="004C0290">
        <w:br/>
        <w:t xml:space="preserve">• Výškově a podélně nastavitelný volant </w:t>
      </w:r>
      <w:r w:rsidRPr="004C0290">
        <w:br/>
        <w:t xml:space="preserve">• Vozidlo s homologací N1 - užitkové </w:t>
      </w:r>
      <w:r w:rsidRPr="004C0290">
        <w:br/>
        <w:t xml:space="preserve">• Ocelová kola 15“ </w:t>
      </w:r>
      <w:r w:rsidRPr="004C0290">
        <w:br/>
        <w:t xml:space="preserve">• Ocelová kola 16“ (3500 s AT převodovkou a všechny 3500 HEAVY) </w:t>
      </w:r>
      <w:r w:rsidRPr="004C0290">
        <w:br/>
        <w:t xml:space="preserve">• Sada na opravu pneumatik </w:t>
      </w:r>
      <w:r w:rsidRPr="004C0290">
        <w:br/>
        <w:t xml:space="preserve">• Manuální klimatizace </w:t>
      </w:r>
      <w:r w:rsidRPr="004C0290">
        <w:br/>
        <w:t xml:space="preserve">• Audiosystém 5“ s </w:t>
      </w:r>
      <w:proofErr w:type="spellStart"/>
      <w:r w:rsidRPr="004C0290">
        <w:t>bluetooth</w:t>
      </w:r>
      <w:proofErr w:type="spellEnd"/>
      <w:r w:rsidRPr="004C0290">
        <w:t xml:space="preserve">, DAB, USB, ovládáním na volantu </w:t>
      </w:r>
      <w:r w:rsidRPr="004C0290">
        <w:br/>
        <w:t xml:space="preserve">• Elektricky ovládaná přední okna </w:t>
      </w:r>
      <w:r w:rsidRPr="004C0290">
        <w:br/>
        <w:t xml:space="preserve">• Elektricky ovládaná a vyhřívaná vnější zpětná zrcátka </w:t>
      </w:r>
      <w:r w:rsidRPr="004C0290">
        <w:br/>
        <w:t xml:space="preserve">• Odkládací přihrádky ve dveřích, na palubní desce, držáky nápojů </w:t>
      </w:r>
      <w:r w:rsidRPr="004C0290">
        <w:br/>
        <w:t xml:space="preserve">• Zásuvka 12V v palubní desce </w:t>
      </w:r>
      <w:r w:rsidRPr="004C0290">
        <w:br/>
        <w:t xml:space="preserve">• Posilovač řízení </w:t>
      </w:r>
      <w:r w:rsidRPr="004C0290">
        <w:br/>
        <w:t xml:space="preserve">• Příprava elektroinstalace pro </w:t>
      </w:r>
      <w:proofErr w:type="spellStart"/>
      <w:r w:rsidRPr="004C0290">
        <w:t>přestavbáře</w:t>
      </w:r>
      <w:proofErr w:type="spellEnd"/>
      <w:r w:rsidRPr="004C0290">
        <w:t xml:space="preserve"> </w:t>
      </w:r>
      <w:r w:rsidRPr="004C0290">
        <w:br/>
        <w:t>• Zadní stěna kabiny s oknem</w:t>
      </w:r>
    </w:p>
    <w:p w14:paraId="53CB9C15" w14:textId="77777777" w:rsidR="001C0FCB" w:rsidRPr="004C0290" w:rsidRDefault="001C0FCB" w:rsidP="001C0FCB">
      <w:pPr>
        <w:jc w:val="left"/>
      </w:pPr>
      <w:r w:rsidRPr="004C0290">
        <w:br/>
        <w:t xml:space="preserve">2.2 </w:t>
      </w:r>
      <w:proofErr w:type="spellStart"/>
      <w:r w:rsidRPr="004C0290">
        <w:t>CDTi</w:t>
      </w:r>
      <w:proofErr w:type="spellEnd"/>
      <w:r w:rsidRPr="004C0290">
        <w:t xml:space="preserve"> (103kW/140k) 6° MAN</w:t>
      </w:r>
      <w:r w:rsidRPr="004C0290">
        <w:br/>
        <w:t>1 kabi</w:t>
      </w:r>
      <w:r>
        <w:t xml:space="preserve">na - 3 místa </w:t>
      </w:r>
      <w:r>
        <w:br/>
        <w:t>Multifunkční vola</w:t>
      </w:r>
      <w:r w:rsidRPr="004C0290">
        <w:t>n</w:t>
      </w:r>
      <w:r>
        <w:t>t</w:t>
      </w:r>
      <w:r w:rsidRPr="004C0290">
        <w:br/>
        <w:t>3500kg celková hmotnost</w:t>
      </w:r>
    </w:p>
    <w:p w14:paraId="452FB1B0" w14:textId="77777777" w:rsidR="001C0FCB" w:rsidRDefault="001C0FCB" w:rsidP="001C0FCB">
      <w:pPr>
        <w:jc w:val="left"/>
      </w:pPr>
      <w:r w:rsidRPr="004C0290">
        <w:t>Záruka 2 roky</w:t>
      </w:r>
    </w:p>
    <w:p w14:paraId="51C08188" w14:textId="77777777" w:rsidR="001C0FCB" w:rsidRDefault="001C0FCB" w:rsidP="001C0FCB">
      <w:pPr>
        <w:jc w:val="left"/>
      </w:pPr>
    </w:p>
    <w:p w14:paraId="61361B04" w14:textId="77777777" w:rsidR="001C0FCB" w:rsidRDefault="001C0FCB" w:rsidP="001C0FCB">
      <w:pPr>
        <w:jc w:val="left"/>
      </w:pPr>
      <w:r>
        <w:t>DOPLŇKOVÉ PŘÍSLUŠENSTVÍ</w:t>
      </w:r>
    </w:p>
    <w:p w14:paraId="73B755C5" w14:textId="77777777" w:rsidR="001C0FCB" w:rsidRDefault="001C0FCB" w:rsidP="001C0FCB">
      <w:pPr>
        <w:jc w:val="left"/>
      </w:pPr>
      <w:r>
        <w:t>3-</w:t>
      </w:r>
      <w:r w:rsidRPr="004C0290">
        <w:t>stran</w:t>
      </w:r>
      <w:r>
        <w:t>n</w:t>
      </w:r>
      <w:r w:rsidRPr="004C0290">
        <w:t>ý sklápěč</w:t>
      </w:r>
    </w:p>
    <w:p w14:paraId="5B62674B" w14:textId="77777777" w:rsidR="001C0FCB" w:rsidRDefault="001C0FCB" w:rsidP="001C0FCB">
      <w:pPr>
        <w:jc w:val="left"/>
      </w:pPr>
      <w:r w:rsidRPr="004C0290">
        <w:t>Vzduchové pružení</w:t>
      </w:r>
    </w:p>
    <w:p w14:paraId="6921847B" w14:textId="77777777" w:rsidR="001C0FCB" w:rsidRDefault="001C0FCB" w:rsidP="001C0FCB">
      <w:pPr>
        <w:jc w:val="left"/>
      </w:pPr>
      <w:r w:rsidRPr="004C0290">
        <w:t>Parkovací kamera</w:t>
      </w:r>
    </w:p>
    <w:p w14:paraId="3B21FC85" w14:textId="46F90617" w:rsidR="001C0FCB" w:rsidRPr="00597978" w:rsidRDefault="001C0FCB" w:rsidP="001C0FCB">
      <w:pPr>
        <w:jc w:val="left"/>
        <w:rPr>
          <w:rStyle w:val="Siln"/>
        </w:rPr>
      </w:pPr>
      <w:r>
        <w:t>Demontovatelná klecová nástavba</w:t>
      </w:r>
    </w:p>
    <w:sectPr w:rsidR="001C0FCB" w:rsidRPr="00597978" w:rsidSect="001D182F">
      <w:headerReference w:type="default" r:id="rId11"/>
      <w:footerReference w:type="even" r:id="rId12"/>
      <w:footerReference w:type="default" r:id="rId13"/>
      <w:pgSz w:w="11906" w:h="16838"/>
      <w:pgMar w:top="806"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6317D" w14:textId="77777777" w:rsidR="009C3439" w:rsidRDefault="009C3439">
      <w:r>
        <w:separator/>
      </w:r>
    </w:p>
  </w:endnote>
  <w:endnote w:type="continuationSeparator" w:id="0">
    <w:p w14:paraId="15E1C5B7" w14:textId="77777777" w:rsidR="009C3439" w:rsidRDefault="009C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C7E90" w14:textId="77777777" w:rsidR="009C3439" w:rsidRDefault="009C343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B80051A" w14:textId="77777777" w:rsidR="009C3439" w:rsidRDefault="009C343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B8729" w14:textId="100C387D" w:rsidR="009C3439" w:rsidRDefault="009C343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E09A0">
      <w:rPr>
        <w:rStyle w:val="slostrnky"/>
        <w:noProof/>
      </w:rPr>
      <w:t>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9E09A0">
      <w:rPr>
        <w:rStyle w:val="slostrnky"/>
        <w:noProof/>
      </w:rPr>
      <w:t>22</w:t>
    </w:r>
    <w:r>
      <w:rPr>
        <w:rStyle w:val="slostrnky"/>
      </w:rPr>
      <w:fldChar w:fldCharType="end"/>
    </w:r>
  </w:p>
  <w:p w14:paraId="715CF906" w14:textId="77777777" w:rsidR="009C3439" w:rsidRDefault="009C343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C8B88" w14:textId="77777777" w:rsidR="009C3439" w:rsidRDefault="009C3439">
      <w:r>
        <w:separator/>
      </w:r>
    </w:p>
  </w:footnote>
  <w:footnote w:type="continuationSeparator" w:id="0">
    <w:p w14:paraId="6EDA9A9E" w14:textId="77777777" w:rsidR="009C3439" w:rsidRDefault="009C3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F1CBB" w14:textId="1A1FC31C" w:rsidR="009C3439" w:rsidRDefault="009C3439" w:rsidP="00AF3F25">
    <w:pPr>
      <w:pStyle w:val="Zhlav"/>
      <w:tabs>
        <w:tab w:val="clear" w:pos="4536"/>
      </w:tabs>
      <w:jc w:val="left"/>
    </w:pPr>
  </w:p>
  <w:p w14:paraId="2F194C9F" w14:textId="77777777" w:rsidR="00F735F6" w:rsidRDefault="009C3439" w:rsidP="00F735F6">
    <w:pPr>
      <w:pStyle w:val="Zhlav"/>
      <w:tabs>
        <w:tab w:val="clear" w:pos="4536"/>
      </w:tabs>
      <w:jc w:val="center"/>
    </w:pPr>
    <w:r>
      <w:rPr>
        <w:noProof/>
      </w:rPr>
      <w:drawing>
        <wp:inline distT="0" distB="0" distL="0" distR="0" wp14:anchorId="56D81BD9" wp14:editId="26C6FE6B">
          <wp:extent cx="1823085" cy="469265"/>
          <wp:effectExtent l="0" t="0" r="5715" b="6985"/>
          <wp:docPr id="1104873530" name="Obrázek 1" descr="Obsah obrázku text, Písmo, Grafika, symbol&#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873530" name="Obrázek 1" descr="Obsah obrázku text, Písmo, Grafika, symbol&#10;&#10;Obsah generovaný pomocí AI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469265"/>
                  </a:xfrm>
                  <a:prstGeom prst="rect">
                    <a:avLst/>
                  </a:prstGeom>
                  <a:noFill/>
                </pic:spPr>
              </pic:pic>
            </a:graphicData>
          </a:graphic>
        </wp:inline>
      </w:drawing>
    </w:r>
  </w:p>
  <w:p w14:paraId="1D7334CC" w14:textId="77777777" w:rsidR="00F735F6" w:rsidRDefault="00F735F6" w:rsidP="00AF3F25">
    <w:pPr>
      <w:pStyle w:val="Zhlav"/>
      <w:tabs>
        <w:tab w:val="clear" w:pos="453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46719"/>
    <w:multiLevelType w:val="hybridMultilevel"/>
    <w:tmpl w:val="097AE4EC"/>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C4554CF"/>
    <w:multiLevelType w:val="hybridMultilevel"/>
    <w:tmpl w:val="862A6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251D43"/>
    <w:multiLevelType w:val="hybridMultilevel"/>
    <w:tmpl w:val="74BCE4D2"/>
    <w:lvl w:ilvl="0" w:tplc="04050017">
      <w:start w:val="1"/>
      <w:numFmt w:val="lowerLetter"/>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66479"/>
    <w:multiLevelType w:val="hybridMultilevel"/>
    <w:tmpl w:val="9CB2073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54C36A8"/>
    <w:multiLevelType w:val="hybridMultilevel"/>
    <w:tmpl w:val="AA421A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4B4B7B"/>
    <w:multiLevelType w:val="hybridMultilevel"/>
    <w:tmpl w:val="141A868C"/>
    <w:lvl w:ilvl="0" w:tplc="C390E56E">
      <w:start w:val="1"/>
      <w:numFmt w:val="decimal"/>
      <w:lvlText w:val="%1."/>
      <w:lvlJc w:val="left"/>
      <w:pPr>
        <w:ind w:left="1352"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041CEE"/>
    <w:multiLevelType w:val="hybridMultilevel"/>
    <w:tmpl w:val="D07EF620"/>
    <w:lvl w:ilvl="0" w:tplc="C18EE4F2">
      <w:start w:val="1"/>
      <w:numFmt w:val="lowerLetter"/>
      <w:lvlText w:val="%1)"/>
      <w:lvlJc w:val="left"/>
      <w:pPr>
        <w:ind w:left="786" w:hanging="360"/>
      </w:pPr>
      <w:rPr>
        <w:rFonts w:hint="default"/>
        <w:i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1B70435B"/>
    <w:multiLevelType w:val="hybridMultilevel"/>
    <w:tmpl w:val="59AEED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DC00BB"/>
    <w:multiLevelType w:val="hybridMultilevel"/>
    <w:tmpl w:val="888858C0"/>
    <w:lvl w:ilvl="0" w:tplc="965CF036">
      <w:start w:val="7"/>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EA31EC"/>
    <w:multiLevelType w:val="hybridMultilevel"/>
    <w:tmpl w:val="07B4C4B2"/>
    <w:lvl w:ilvl="0" w:tplc="947030A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1F1350AD"/>
    <w:multiLevelType w:val="hybridMultilevel"/>
    <w:tmpl w:val="786C57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1C1AD0"/>
    <w:multiLevelType w:val="hybridMultilevel"/>
    <w:tmpl w:val="AF1098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652532"/>
    <w:multiLevelType w:val="hybridMultilevel"/>
    <w:tmpl w:val="4AF2B382"/>
    <w:lvl w:ilvl="0" w:tplc="989E7BF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53D2A"/>
    <w:multiLevelType w:val="hybridMultilevel"/>
    <w:tmpl w:val="82544D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BD3FBB"/>
    <w:multiLevelType w:val="hybridMultilevel"/>
    <w:tmpl w:val="2C4AA278"/>
    <w:lvl w:ilvl="0" w:tplc="5E44F2D4">
      <w:start w:val="1"/>
      <w:numFmt w:val="decimal"/>
      <w:pStyle w:val="Odstavecseseznamem"/>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B965ED0"/>
    <w:multiLevelType w:val="hybridMultilevel"/>
    <w:tmpl w:val="4A2A9934"/>
    <w:lvl w:ilvl="0" w:tplc="C390E56E">
      <w:start w:val="1"/>
      <w:numFmt w:val="decimal"/>
      <w:lvlText w:val="%1."/>
      <w:lvlJc w:val="left"/>
      <w:pPr>
        <w:ind w:left="720" w:hanging="360"/>
      </w:pPr>
      <w:rPr>
        <w:rFonts w:hint="default"/>
      </w:rPr>
    </w:lvl>
    <w:lvl w:ilvl="1" w:tplc="93DCD9E4">
      <w:start w:val="1"/>
      <w:numFmt w:val="lowerRoman"/>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A30370"/>
    <w:multiLevelType w:val="hybridMultilevel"/>
    <w:tmpl w:val="3594D3B0"/>
    <w:lvl w:ilvl="0" w:tplc="C5F83F42">
      <w:start w:val="1"/>
      <w:numFmt w:val="decimal"/>
      <w:lvlText w:val="%1."/>
      <w:lvlJc w:val="left"/>
      <w:pPr>
        <w:ind w:left="360" w:hanging="360"/>
      </w:pPr>
      <w:rPr>
        <w:rFonts w:hint="default"/>
        <w:b w:val="0"/>
        <w:i w:val="0"/>
        <w:i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3C661C4"/>
    <w:multiLevelType w:val="hybridMultilevel"/>
    <w:tmpl w:val="D27688EC"/>
    <w:lvl w:ilvl="0" w:tplc="6B38D91C">
      <w:start w:val="1"/>
      <w:numFmt w:val="decimal"/>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9" w15:restartNumberingAfterBreak="0">
    <w:nsid w:val="39EE294F"/>
    <w:multiLevelType w:val="hybridMultilevel"/>
    <w:tmpl w:val="A7249F90"/>
    <w:lvl w:ilvl="0" w:tplc="5B74E1D0">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0" w15:restartNumberingAfterBreak="0">
    <w:nsid w:val="3C251757"/>
    <w:multiLevelType w:val="hybridMultilevel"/>
    <w:tmpl w:val="4A20FE96"/>
    <w:lvl w:ilvl="0" w:tplc="6A46A1FA">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3D34936"/>
    <w:multiLevelType w:val="hybridMultilevel"/>
    <w:tmpl w:val="3A4620F0"/>
    <w:lvl w:ilvl="0" w:tplc="0E52ADA0">
      <w:start w:val="1"/>
      <w:numFmt w:val="decimal"/>
      <w:pStyle w:val="CZodstavec"/>
      <w:lvlText w:val="%1."/>
      <w:lvlJc w:val="left"/>
      <w:pPr>
        <w:tabs>
          <w:tab w:val="num" w:pos="360"/>
        </w:tabs>
        <w:ind w:left="360" w:hanging="360"/>
      </w:pPr>
      <w:rPr>
        <w:rFonts w:hint="default"/>
        <w:b w:val="0"/>
      </w:rPr>
    </w:lvl>
    <w:lvl w:ilvl="1" w:tplc="4EEC2AC0">
      <w:start w:val="1"/>
      <w:numFmt w:val="lowerLetter"/>
      <w:lvlText w:val="%2)"/>
      <w:lvlJc w:val="left"/>
      <w:pPr>
        <w:tabs>
          <w:tab w:val="num" w:pos="-2051"/>
        </w:tabs>
        <w:ind w:left="-2051" w:hanging="360"/>
      </w:pPr>
      <w:rPr>
        <w:rFonts w:hint="default"/>
      </w:rPr>
    </w:lvl>
    <w:lvl w:ilvl="2" w:tplc="8E467A22">
      <w:start w:val="1"/>
      <w:numFmt w:val="lowerRoman"/>
      <w:lvlText w:val="%3."/>
      <w:lvlJc w:val="right"/>
      <w:pPr>
        <w:tabs>
          <w:tab w:val="num" w:pos="-1102"/>
        </w:tabs>
        <w:ind w:left="-1102" w:hanging="180"/>
      </w:pPr>
    </w:lvl>
    <w:lvl w:ilvl="3" w:tplc="09D6C290" w:tentative="1">
      <w:start w:val="1"/>
      <w:numFmt w:val="decimal"/>
      <w:lvlText w:val="%4."/>
      <w:lvlJc w:val="left"/>
      <w:pPr>
        <w:tabs>
          <w:tab w:val="num" w:pos="-382"/>
        </w:tabs>
        <w:ind w:left="-382" w:hanging="360"/>
      </w:pPr>
    </w:lvl>
    <w:lvl w:ilvl="4" w:tplc="B3ECD71A" w:tentative="1">
      <w:start w:val="1"/>
      <w:numFmt w:val="lowerLetter"/>
      <w:lvlText w:val="%5."/>
      <w:lvlJc w:val="left"/>
      <w:pPr>
        <w:tabs>
          <w:tab w:val="num" w:pos="338"/>
        </w:tabs>
        <w:ind w:left="338" w:hanging="360"/>
      </w:pPr>
    </w:lvl>
    <w:lvl w:ilvl="5" w:tplc="79BEFC36" w:tentative="1">
      <w:start w:val="1"/>
      <w:numFmt w:val="lowerRoman"/>
      <w:lvlText w:val="%6."/>
      <w:lvlJc w:val="right"/>
      <w:pPr>
        <w:tabs>
          <w:tab w:val="num" w:pos="1058"/>
        </w:tabs>
        <w:ind w:left="1058" w:hanging="180"/>
      </w:pPr>
    </w:lvl>
    <w:lvl w:ilvl="6" w:tplc="67522A94" w:tentative="1">
      <w:start w:val="1"/>
      <w:numFmt w:val="decimal"/>
      <w:lvlText w:val="%7."/>
      <w:lvlJc w:val="left"/>
      <w:pPr>
        <w:tabs>
          <w:tab w:val="num" w:pos="1778"/>
        </w:tabs>
        <w:ind w:left="1778" w:hanging="360"/>
      </w:pPr>
    </w:lvl>
    <w:lvl w:ilvl="7" w:tplc="FD5C74F8" w:tentative="1">
      <w:start w:val="1"/>
      <w:numFmt w:val="lowerLetter"/>
      <w:lvlText w:val="%8."/>
      <w:lvlJc w:val="left"/>
      <w:pPr>
        <w:tabs>
          <w:tab w:val="num" w:pos="2498"/>
        </w:tabs>
        <w:ind w:left="2498" w:hanging="360"/>
      </w:pPr>
    </w:lvl>
    <w:lvl w:ilvl="8" w:tplc="DCF097CA" w:tentative="1">
      <w:start w:val="1"/>
      <w:numFmt w:val="lowerRoman"/>
      <w:lvlText w:val="%9."/>
      <w:lvlJc w:val="right"/>
      <w:pPr>
        <w:tabs>
          <w:tab w:val="num" w:pos="3218"/>
        </w:tabs>
        <w:ind w:left="3218" w:hanging="180"/>
      </w:pPr>
    </w:lvl>
  </w:abstractNum>
  <w:abstractNum w:abstractNumId="22" w15:restartNumberingAfterBreak="0">
    <w:nsid w:val="440238DB"/>
    <w:multiLevelType w:val="hybridMultilevel"/>
    <w:tmpl w:val="F2FE848A"/>
    <w:lvl w:ilvl="0" w:tplc="02B2EA46">
      <w:start w:val="1"/>
      <w:numFmt w:val="upperRoman"/>
      <w:pStyle w:val="Nadpislnku"/>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73D36E6"/>
    <w:multiLevelType w:val="hybridMultilevel"/>
    <w:tmpl w:val="4A727208"/>
    <w:lvl w:ilvl="0" w:tplc="00341392">
      <w:start w:val="1"/>
      <w:numFmt w:val="lowerLetter"/>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7754A5"/>
    <w:multiLevelType w:val="hybridMultilevel"/>
    <w:tmpl w:val="2C12096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4FD14AC1"/>
    <w:multiLevelType w:val="hybridMultilevel"/>
    <w:tmpl w:val="1454540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27" w15:restartNumberingAfterBreak="0">
    <w:nsid w:val="5A64080F"/>
    <w:multiLevelType w:val="hybridMultilevel"/>
    <w:tmpl w:val="EC8AFE4E"/>
    <w:lvl w:ilvl="0" w:tplc="0405000F">
      <w:start w:val="1"/>
      <w:numFmt w:val="decimal"/>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8" w15:restartNumberingAfterBreak="0">
    <w:nsid w:val="5E1806BC"/>
    <w:multiLevelType w:val="hybridMultilevel"/>
    <w:tmpl w:val="F6F8338A"/>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02525A9"/>
    <w:multiLevelType w:val="hybridMultilevel"/>
    <w:tmpl w:val="0586501E"/>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30B5676"/>
    <w:multiLevelType w:val="hybridMultilevel"/>
    <w:tmpl w:val="BD1ED8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A62580"/>
    <w:multiLevelType w:val="hybridMultilevel"/>
    <w:tmpl w:val="AC583B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EF1C00"/>
    <w:multiLevelType w:val="hybridMultilevel"/>
    <w:tmpl w:val="79BA4488"/>
    <w:lvl w:ilvl="0" w:tplc="89FC031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4EF7942"/>
    <w:multiLevelType w:val="hybridMultilevel"/>
    <w:tmpl w:val="673E4B78"/>
    <w:lvl w:ilvl="0" w:tplc="9A78867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362438"/>
    <w:multiLevelType w:val="hybridMultilevel"/>
    <w:tmpl w:val="B09A8FF8"/>
    <w:lvl w:ilvl="0" w:tplc="2A845DEC">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DEF2CF8"/>
    <w:multiLevelType w:val="hybridMultilevel"/>
    <w:tmpl w:val="6AD83E4A"/>
    <w:lvl w:ilvl="0" w:tplc="EC3A099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5771EF1"/>
    <w:multiLevelType w:val="hybridMultilevel"/>
    <w:tmpl w:val="50A66AC4"/>
    <w:lvl w:ilvl="0" w:tplc="1C4003DE">
      <w:start w:val="2"/>
      <w:numFmt w:val="decimal"/>
      <w:lvlText w:val="%1."/>
      <w:lvlJc w:val="left"/>
      <w:pPr>
        <w:ind w:left="11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F37BEE"/>
    <w:multiLevelType w:val="hybridMultilevel"/>
    <w:tmpl w:val="62DC026A"/>
    <w:lvl w:ilvl="0" w:tplc="C390E56E">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21"/>
  </w:num>
  <w:num w:numId="3">
    <w:abstractNumId w:val="14"/>
  </w:num>
  <w:num w:numId="4">
    <w:abstractNumId w:val="32"/>
  </w:num>
  <w:num w:numId="5">
    <w:abstractNumId w:val="17"/>
  </w:num>
  <w:num w:numId="6">
    <w:abstractNumId w:val="10"/>
  </w:num>
  <w:num w:numId="7">
    <w:abstractNumId w:val="13"/>
  </w:num>
  <w:num w:numId="8">
    <w:abstractNumId w:val="16"/>
  </w:num>
  <w:num w:numId="9">
    <w:abstractNumId w:val="1"/>
  </w:num>
  <w:num w:numId="10">
    <w:abstractNumId w:val="7"/>
  </w:num>
  <w:num w:numId="11">
    <w:abstractNumId w:val="0"/>
  </w:num>
  <w:num w:numId="12">
    <w:abstractNumId w:val="3"/>
  </w:num>
  <w:num w:numId="13">
    <w:abstractNumId w:val="25"/>
  </w:num>
  <w:num w:numId="14">
    <w:abstractNumId w:val="31"/>
  </w:num>
  <w:num w:numId="15">
    <w:abstractNumId w:val="5"/>
  </w:num>
  <w:num w:numId="16">
    <w:abstractNumId w:val="2"/>
  </w:num>
  <w:num w:numId="17">
    <w:abstractNumId w:val="15"/>
  </w:num>
  <w:num w:numId="18">
    <w:abstractNumId w:val="28"/>
  </w:num>
  <w:num w:numId="19">
    <w:abstractNumId w:val="29"/>
  </w:num>
  <w:num w:numId="20">
    <w:abstractNumId w:val="34"/>
  </w:num>
  <w:num w:numId="21">
    <w:abstractNumId w:val="11"/>
  </w:num>
  <w:num w:numId="22">
    <w:abstractNumId w:val="22"/>
  </w:num>
  <w:num w:numId="23">
    <w:abstractNumId w:val="26"/>
  </w:num>
  <w:num w:numId="24">
    <w:abstractNumId w:val="23"/>
  </w:num>
  <w:num w:numId="25">
    <w:abstractNumId w:val="37"/>
  </w:num>
  <w:num w:numId="26">
    <w:abstractNumId w:val="33"/>
  </w:num>
  <w:num w:numId="27">
    <w:abstractNumId w:val="6"/>
  </w:num>
  <w:num w:numId="28">
    <w:abstractNumId w:val="4"/>
  </w:num>
  <w:num w:numId="29">
    <w:abstractNumId w:val="12"/>
  </w:num>
  <w:num w:numId="30">
    <w:abstractNumId w:val="27"/>
  </w:num>
  <w:num w:numId="31">
    <w:abstractNumId w:val="8"/>
  </w:num>
  <w:num w:numId="32">
    <w:abstractNumId w:val="36"/>
  </w:num>
  <w:num w:numId="33">
    <w:abstractNumId w:val="35"/>
  </w:num>
  <w:num w:numId="34">
    <w:abstractNumId w:val="19"/>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0"/>
  </w:num>
  <w:num w:numId="38">
    <w:abstractNumId w:val="24"/>
  </w:num>
  <w:num w:numId="39">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2AC"/>
    <w:rsid w:val="000013BE"/>
    <w:rsid w:val="00001B0A"/>
    <w:rsid w:val="00002270"/>
    <w:rsid w:val="0000249D"/>
    <w:rsid w:val="00007783"/>
    <w:rsid w:val="00011323"/>
    <w:rsid w:val="00012A2C"/>
    <w:rsid w:val="00012C37"/>
    <w:rsid w:val="0001327E"/>
    <w:rsid w:val="00014179"/>
    <w:rsid w:val="00015B58"/>
    <w:rsid w:val="00015CDD"/>
    <w:rsid w:val="00021199"/>
    <w:rsid w:val="00022969"/>
    <w:rsid w:val="000242D0"/>
    <w:rsid w:val="00024AAB"/>
    <w:rsid w:val="000262F6"/>
    <w:rsid w:val="000271FD"/>
    <w:rsid w:val="00030F31"/>
    <w:rsid w:val="00034AB4"/>
    <w:rsid w:val="00036C17"/>
    <w:rsid w:val="000463CB"/>
    <w:rsid w:val="00046D67"/>
    <w:rsid w:val="00047FA7"/>
    <w:rsid w:val="00052B97"/>
    <w:rsid w:val="00053438"/>
    <w:rsid w:val="000536B4"/>
    <w:rsid w:val="00054FB6"/>
    <w:rsid w:val="00056B0D"/>
    <w:rsid w:val="000610FB"/>
    <w:rsid w:val="00061C3E"/>
    <w:rsid w:val="000648C9"/>
    <w:rsid w:val="000661E4"/>
    <w:rsid w:val="000679C0"/>
    <w:rsid w:val="00067AE8"/>
    <w:rsid w:val="00072C9F"/>
    <w:rsid w:val="00073181"/>
    <w:rsid w:val="00073920"/>
    <w:rsid w:val="0007430A"/>
    <w:rsid w:val="00076B51"/>
    <w:rsid w:val="000815A1"/>
    <w:rsid w:val="00084228"/>
    <w:rsid w:val="00085040"/>
    <w:rsid w:val="00085216"/>
    <w:rsid w:val="000862B5"/>
    <w:rsid w:val="00086631"/>
    <w:rsid w:val="00087014"/>
    <w:rsid w:val="00092471"/>
    <w:rsid w:val="00092816"/>
    <w:rsid w:val="00093996"/>
    <w:rsid w:val="0009539D"/>
    <w:rsid w:val="00097765"/>
    <w:rsid w:val="000A4499"/>
    <w:rsid w:val="000A45B0"/>
    <w:rsid w:val="000A4CDC"/>
    <w:rsid w:val="000A6066"/>
    <w:rsid w:val="000A7230"/>
    <w:rsid w:val="000B0137"/>
    <w:rsid w:val="000B01B6"/>
    <w:rsid w:val="000B0A85"/>
    <w:rsid w:val="000B0FEE"/>
    <w:rsid w:val="000B18F0"/>
    <w:rsid w:val="000B35DE"/>
    <w:rsid w:val="000B4907"/>
    <w:rsid w:val="000B6DC3"/>
    <w:rsid w:val="000B72AE"/>
    <w:rsid w:val="000B75D8"/>
    <w:rsid w:val="000C5BA8"/>
    <w:rsid w:val="000C6F00"/>
    <w:rsid w:val="000C738D"/>
    <w:rsid w:val="000C7B5D"/>
    <w:rsid w:val="000D0C04"/>
    <w:rsid w:val="000D0FB4"/>
    <w:rsid w:val="000D3B34"/>
    <w:rsid w:val="000D54D9"/>
    <w:rsid w:val="000E21F0"/>
    <w:rsid w:val="000E6D56"/>
    <w:rsid w:val="000E75B9"/>
    <w:rsid w:val="000F2AE7"/>
    <w:rsid w:val="00100697"/>
    <w:rsid w:val="001015FC"/>
    <w:rsid w:val="001045CA"/>
    <w:rsid w:val="0010477C"/>
    <w:rsid w:val="001062B1"/>
    <w:rsid w:val="00106355"/>
    <w:rsid w:val="00107267"/>
    <w:rsid w:val="0010770C"/>
    <w:rsid w:val="001079C3"/>
    <w:rsid w:val="00110E43"/>
    <w:rsid w:val="00112166"/>
    <w:rsid w:val="001123A7"/>
    <w:rsid w:val="001144B6"/>
    <w:rsid w:val="00116E49"/>
    <w:rsid w:val="00116F5F"/>
    <w:rsid w:val="001177C0"/>
    <w:rsid w:val="001225D9"/>
    <w:rsid w:val="001239B0"/>
    <w:rsid w:val="001253AC"/>
    <w:rsid w:val="00126003"/>
    <w:rsid w:val="00126688"/>
    <w:rsid w:val="00126C12"/>
    <w:rsid w:val="00127042"/>
    <w:rsid w:val="001276C6"/>
    <w:rsid w:val="0013200F"/>
    <w:rsid w:val="001323EE"/>
    <w:rsid w:val="00133D51"/>
    <w:rsid w:val="00147811"/>
    <w:rsid w:val="00151410"/>
    <w:rsid w:val="00151C4C"/>
    <w:rsid w:val="0015287C"/>
    <w:rsid w:val="00153A8E"/>
    <w:rsid w:val="001544D0"/>
    <w:rsid w:val="00163B80"/>
    <w:rsid w:val="001641F9"/>
    <w:rsid w:val="00165484"/>
    <w:rsid w:val="00166DFF"/>
    <w:rsid w:val="001733C2"/>
    <w:rsid w:val="00174CF8"/>
    <w:rsid w:val="001754D7"/>
    <w:rsid w:val="00176B14"/>
    <w:rsid w:val="00186032"/>
    <w:rsid w:val="00186E4F"/>
    <w:rsid w:val="0018778D"/>
    <w:rsid w:val="00190033"/>
    <w:rsid w:val="00195C07"/>
    <w:rsid w:val="00196339"/>
    <w:rsid w:val="001A014B"/>
    <w:rsid w:val="001A6BC7"/>
    <w:rsid w:val="001A72B5"/>
    <w:rsid w:val="001B04B5"/>
    <w:rsid w:val="001B0F59"/>
    <w:rsid w:val="001B1DA9"/>
    <w:rsid w:val="001B5EBC"/>
    <w:rsid w:val="001C0FCB"/>
    <w:rsid w:val="001C6C06"/>
    <w:rsid w:val="001C7FFD"/>
    <w:rsid w:val="001D0A65"/>
    <w:rsid w:val="001D182F"/>
    <w:rsid w:val="001D18CE"/>
    <w:rsid w:val="001D1AF6"/>
    <w:rsid w:val="001D26F4"/>
    <w:rsid w:val="001D4B1D"/>
    <w:rsid w:val="001D605C"/>
    <w:rsid w:val="001D6C56"/>
    <w:rsid w:val="001D78AE"/>
    <w:rsid w:val="001E0350"/>
    <w:rsid w:val="001E1EF7"/>
    <w:rsid w:val="001E3257"/>
    <w:rsid w:val="001E564E"/>
    <w:rsid w:val="001E5719"/>
    <w:rsid w:val="001E6461"/>
    <w:rsid w:val="001F0240"/>
    <w:rsid w:val="001F03EC"/>
    <w:rsid w:val="001F2A7E"/>
    <w:rsid w:val="001F2B06"/>
    <w:rsid w:val="001F4EEF"/>
    <w:rsid w:val="001F50C2"/>
    <w:rsid w:val="001F5B74"/>
    <w:rsid w:val="001F7BE5"/>
    <w:rsid w:val="00201F6F"/>
    <w:rsid w:val="0020205E"/>
    <w:rsid w:val="002044C0"/>
    <w:rsid w:val="00205541"/>
    <w:rsid w:val="00205ABB"/>
    <w:rsid w:val="00205E8D"/>
    <w:rsid w:val="002071BA"/>
    <w:rsid w:val="0021074E"/>
    <w:rsid w:val="002144A0"/>
    <w:rsid w:val="00214D62"/>
    <w:rsid w:val="00221E00"/>
    <w:rsid w:val="00221E11"/>
    <w:rsid w:val="00225C33"/>
    <w:rsid w:val="00226711"/>
    <w:rsid w:val="0022696C"/>
    <w:rsid w:val="002269C0"/>
    <w:rsid w:val="002270DC"/>
    <w:rsid w:val="0023231C"/>
    <w:rsid w:val="00232FDC"/>
    <w:rsid w:val="00237304"/>
    <w:rsid w:val="00237B4A"/>
    <w:rsid w:val="00240DE0"/>
    <w:rsid w:val="002419BE"/>
    <w:rsid w:val="00242B30"/>
    <w:rsid w:val="00246332"/>
    <w:rsid w:val="00252369"/>
    <w:rsid w:val="0025670B"/>
    <w:rsid w:val="00256819"/>
    <w:rsid w:val="00256BC1"/>
    <w:rsid w:val="002608D8"/>
    <w:rsid w:val="002617B7"/>
    <w:rsid w:val="00261B15"/>
    <w:rsid w:val="00261E20"/>
    <w:rsid w:val="002623EB"/>
    <w:rsid w:val="00265DAD"/>
    <w:rsid w:val="00267159"/>
    <w:rsid w:val="002675B0"/>
    <w:rsid w:val="00276CF8"/>
    <w:rsid w:val="002773B8"/>
    <w:rsid w:val="00280C88"/>
    <w:rsid w:val="0028110B"/>
    <w:rsid w:val="00281A89"/>
    <w:rsid w:val="00285943"/>
    <w:rsid w:val="00291AEA"/>
    <w:rsid w:val="0029208A"/>
    <w:rsid w:val="002A00FB"/>
    <w:rsid w:val="002A274C"/>
    <w:rsid w:val="002A65DD"/>
    <w:rsid w:val="002A7764"/>
    <w:rsid w:val="002B49F8"/>
    <w:rsid w:val="002B5315"/>
    <w:rsid w:val="002C54E7"/>
    <w:rsid w:val="002D1B9F"/>
    <w:rsid w:val="002D1BE8"/>
    <w:rsid w:val="002D395D"/>
    <w:rsid w:val="002D3BEC"/>
    <w:rsid w:val="002E1449"/>
    <w:rsid w:val="002E1790"/>
    <w:rsid w:val="002E6524"/>
    <w:rsid w:val="002F4A77"/>
    <w:rsid w:val="00300140"/>
    <w:rsid w:val="00304825"/>
    <w:rsid w:val="0030543B"/>
    <w:rsid w:val="003071C9"/>
    <w:rsid w:val="00307E0A"/>
    <w:rsid w:val="00312E51"/>
    <w:rsid w:val="00313115"/>
    <w:rsid w:val="00313572"/>
    <w:rsid w:val="00315BF9"/>
    <w:rsid w:val="00320BD9"/>
    <w:rsid w:val="00322E7C"/>
    <w:rsid w:val="00322ED7"/>
    <w:rsid w:val="003306B8"/>
    <w:rsid w:val="0033179E"/>
    <w:rsid w:val="003325CB"/>
    <w:rsid w:val="00332741"/>
    <w:rsid w:val="003341CC"/>
    <w:rsid w:val="00340648"/>
    <w:rsid w:val="00340BFA"/>
    <w:rsid w:val="0034235B"/>
    <w:rsid w:val="00344789"/>
    <w:rsid w:val="00344C14"/>
    <w:rsid w:val="00350140"/>
    <w:rsid w:val="00350E86"/>
    <w:rsid w:val="003533F2"/>
    <w:rsid w:val="003542AF"/>
    <w:rsid w:val="00354475"/>
    <w:rsid w:val="003545A8"/>
    <w:rsid w:val="00354A0A"/>
    <w:rsid w:val="00354AEB"/>
    <w:rsid w:val="00356218"/>
    <w:rsid w:val="00367257"/>
    <w:rsid w:val="00367B30"/>
    <w:rsid w:val="00372357"/>
    <w:rsid w:val="00372D6A"/>
    <w:rsid w:val="003739B1"/>
    <w:rsid w:val="00375D03"/>
    <w:rsid w:val="00383A8E"/>
    <w:rsid w:val="0038779C"/>
    <w:rsid w:val="00391554"/>
    <w:rsid w:val="003A37DA"/>
    <w:rsid w:val="003A4C3F"/>
    <w:rsid w:val="003A569E"/>
    <w:rsid w:val="003B06E5"/>
    <w:rsid w:val="003B084B"/>
    <w:rsid w:val="003B1B56"/>
    <w:rsid w:val="003B1D4F"/>
    <w:rsid w:val="003B619F"/>
    <w:rsid w:val="003B7464"/>
    <w:rsid w:val="003C025D"/>
    <w:rsid w:val="003C183A"/>
    <w:rsid w:val="003C2883"/>
    <w:rsid w:val="003C3108"/>
    <w:rsid w:val="003C5824"/>
    <w:rsid w:val="003C6DF5"/>
    <w:rsid w:val="003C6FA3"/>
    <w:rsid w:val="003C722B"/>
    <w:rsid w:val="003D23C4"/>
    <w:rsid w:val="003D4215"/>
    <w:rsid w:val="003D542C"/>
    <w:rsid w:val="003D620B"/>
    <w:rsid w:val="003D6B00"/>
    <w:rsid w:val="003E0058"/>
    <w:rsid w:val="003E02D8"/>
    <w:rsid w:val="003E195D"/>
    <w:rsid w:val="003E3225"/>
    <w:rsid w:val="003E4DA4"/>
    <w:rsid w:val="003E72A1"/>
    <w:rsid w:val="003E72D1"/>
    <w:rsid w:val="003F1625"/>
    <w:rsid w:val="003F67A1"/>
    <w:rsid w:val="004037CC"/>
    <w:rsid w:val="004039EC"/>
    <w:rsid w:val="004047ED"/>
    <w:rsid w:val="004077B0"/>
    <w:rsid w:val="0041260C"/>
    <w:rsid w:val="00414894"/>
    <w:rsid w:val="00414C44"/>
    <w:rsid w:val="004163D9"/>
    <w:rsid w:val="0041664C"/>
    <w:rsid w:val="00416F8D"/>
    <w:rsid w:val="00422AED"/>
    <w:rsid w:val="00422F80"/>
    <w:rsid w:val="004236FD"/>
    <w:rsid w:val="00424194"/>
    <w:rsid w:val="004247C6"/>
    <w:rsid w:val="00424A72"/>
    <w:rsid w:val="00427CA3"/>
    <w:rsid w:val="0043065F"/>
    <w:rsid w:val="00430DD9"/>
    <w:rsid w:val="00432559"/>
    <w:rsid w:val="004334A9"/>
    <w:rsid w:val="004375DB"/>
    <w:rsid w:val="00441D16"/>
    <w:rsid w:val="004463C9"/>
    <w:rsid w:val="00450354"/>
    <w:rsid w:val="004509A9"/>
    <w:rsid w:val="00451572"/>
    <w:rsid w:val="00451E4E"/>
    <w:rsid w:val="00451FD8"/>
    <w:rsid w:val="004521F7"/>
    <w:rsid w:val="004530EE"/>
    <w:rsid w:val="00453C9B"/>
    <w:rsid w:val="00457282"/>
    <w:rsid w:val="004620F8"/>
    <w:rsid w:val="004629C8"/>
    <w:rsid w:val="00462EE5"/>
    <w:rsid w:val="0047031C"/>
    <w:rsid w:val="00471542"/>
    <w:rsid w:val="0047172D"/>
    <w:rsid w:val="00472046"/>
    <w:rsid w:val="0047262E"/>
    <w:rsid w:val="004730A3"/>
    <w:rsid w:val="0047433F"/>
    <w:rsid w:val="00475B8C"/>
    <w:rsid w:val="004768D7"/>
    <w:rsid w:val="00477A5D"/>
    <w:rsid w:val="004864DC"/>
    <w:rsid w:val="00492BCD"/>
    <w:rsid w:val="0049394A"/>
    <w:rsid w:val="00496931"/>
    <w:rsid w:val="00497A23"/>
    <w:rsid w:val="004A20DF"/>
    <w:rsid w:val="004A57D5"/>
    <w:rsid w:val="004A7657"/>
    <w:rsid w:val="004B07F4"/>
    <w:rsid w:val="004B1479"/>
    <w:rsid w:val="004B287B"/>
    <w:rsid w:val="004B2FFE"/>
    <w:rsid w:val="004B61A2"/>
    <w:rsid w:val="004B6335"/>
    <w:rsid w:val="004B6A65"/>
    <w:rsid w:val="004C0B96"/>
    <w:rsid w:val="004C0F5D"/>
    <w:rsid w:val="004C1074"/>
    <w:rsid w:val="004C2CBB"/>
    <w:rsid w:val="004C41FF"/>
    <w:rsid w:val="004C47BE"/>
    <w:rsid w:val="004D0BE2"/>
    <w:rsid w:val="004D153D"/>
    <w:rsid w:val="004D3794"/>
    <w:rsid w:val="004D5064"/>
    <w:rsid w:val="004D6539"/>
    <w:rsid w:val="004D6710"/>
    <w:rsid w:val="004D7854"/>
    <w:rsid w:val="004D7D71"/>
    <w:rsid w:val="004E0F42"/>
    <w:rsid w:val="004E2F55"/>
    <w:rsid w:val="004F5DD2"/>
    <w:rsid w:val="004F6AD6"/>
    <w:rsid w:val="004F714D"/>
    <w:rsid w:val="00504AB5"/>
    <w:rsid w:val="00511797"/>
    <w:rsid w:val="00511A5C"/>
    <w:rsid w:val="00511BDB"/>
    <w:rsid w:val="00511CD3"/>
    <w:rsid w:val="005129CD"/>
    <w:rsid w:val="00513F48"/>
    <w:rsid w:val="00514081"/>
    <w:rsid w:val="00517619"/>
    <w:rsid w:val="00517B68"/>
    <w:rsid w:val="0052012A"/>
    <w:rsid w:val="005206E5"/>
    <w:rsid w:val="00520758"/>
    <w:rsid w:val="005207BE"/>
    <w:rsid w:val="0052719E"/>
    <w:rsid w:val="00527870"/>
    <w:rsid w:val="00532CD1"/>
    <w:rsid w:val="00534A78"/>
    <w:rsid w:val="00535C10"/>
    <w:rsid w:val="00536704"/>
    <w:rsid w:val="005368FB"/>
    <w:rsid w:val="0053753D"/>
    <w:rsid w:val="0054352F"/>
    <w:rsid w:val="00553E4F"/>
    <w:rsid w:val="00554715"/>
    <w:rsid w:val="005569AA"/>
    <w:rsid w:val="0056526B"/>
    <w:rsid w:val="00567342"/>
    <w:rsid w:val="005677D5"/>
    <w:rsid w:val="00571FF1"/>
    <w:rsid w:val="00572842"/>
    <w:rsid w:val="00572EA2"/>
    <w:rsid w:val="0057416D"/>
    <w:rsid w:val="0057660C"/>
    <w:rsid w:val="00580283"/>
    <w:rsid w:val="00583F43"/>
    <w:rsid w:val="005851CA"/>
    <w:rsid w:val="00585B0E"/>
    <w:rsid w:val="00586784"/>
    <w:rsid w:val="00586E2B"/>
    <w:rsid w:val="00586F06"/>
    <w:rsid w:val="00591693"/>
    <w:rsid w:val="00591F49"/>
    <w:rsid w:val="00595CA4"/>
    <w:rsid w:val="00596EE6"/>
    <w:rsid w:val="0059776A"/>
    <w:rsid w:val="00597F07"/>
    <w:rsid w:val="005A0655"/>
    <w:rsid w:val="005A0D83"/>
    <w:rsid w:val="005A0F1F"/>
    <w:rsid w:val="005A286A"/>
    <w:rsid w:val="005A43CE"/>
    <w:rsid w:val="005A5A11"/>
    <w:rsid w:val="005A5B5F"/>
    <w:rsid w:val="005A5D52"/>
    <w:rsid w:val="005A6011"/>
    <w:rsid w:val="005A698B"/>
    <w:rsid w:val="005A71E2"/>
    <w:rsid w:val="005A785D"/>
    <w:rsid w:val="005B294E"/>
    <w:rsid w:val="005B6905"/>
    <w:rsid w:val="005C04C0"/>
    <w:rsid w:val="005C0969"/>
    <w:rsid w:val="005C1A64"/>
    <w:rsid w:val="005C1DEF"/>
    <w:rsid w:val="005C3FA7"/>
    <w:rsid w:val="005C7C7F"/>
    <w:rsid w:val="005D17CC"/>
    <w:rsid w:val="005D5D70"/>
    <w:rsid w:val="005D67E1"/>
    <w:rsid w:val="005E0BB0"/>
    <w:rsid w:val="005E1911"/>
    <w:rsid w:val="005E2BC5"/>
    <w:rsid w:val="005E4ACC"/>
    <w:rsid w:val="005E7950"/>
    <w:rsid w:val="005E79AC"/>
    <w:rsid w:val="005F0B81"/>
    <w:rsid w:val="005F33CF"/>
    <w:rsid w:val="005F3DEF"/>
    <w:rsid w:val="005F4EED"/>
    <w:rsid w:val="005F509B"/>
    <w:rsid w:val="005F55EB"/>
    <w:rsid w:val="005F6161"/>
    <w:rsid w:val="005F69D6"/>
    <w:rsid w:val="005F6A8E"/>
    <w:rsid w:val="00600BCC"/>
    <w:rsid w:val="0060198A"/>
    <w:rsid w:val="00605145"/>
    <w:rsid w:val="0060680C"/>
    <w:rsid w:val="00606E4A"/>
    <w:rsid w:val="00611281"/>
    <w:rsid w:val="006115D6"/>
    <w:rsid w:val="0061464A"/>
    <w:rsid w:val="006169CC"/>
    <w:rsid w:val="00617519"/>
    <w:rsid w:val="00621820"/>
    <w:rsid w:val="00622452"/>
    <w:rsid w:val="00623D2A"/>
    <w:rsid w:val="00625A6B"/>
    <w:rsid w:val="006261C0"/>
    <w:rsid w:val="006269D3"/>
    <w:rsid w:val="0063157A"/>
    <w:rsid w:val="00635910"/>
    <w:rsid w:val="00636C9B"/>
    <w:rsid w:val="00636F59"/>
    <w:rsid w:val="00637466"/>
    <w:rsid w:val="00642C79"/>
    <w:rsid w:val="00644088"/>
    <w:rsid w:val="00645BFA"/>
    <w:rsid w:val="0065011B"/>
    <w:rsid w:val="00653C21"/>
    <w:rsid w:val="00653E65"/>
    <w:rsid w:val="00654AAA"/>
    <w:rsid w:val="0065619B"/>
    <w:rsid w:val="00657581"/>
    <w:rsid w:val="006577A9"/>
    <w:rsid w:val="006616E4"/>
    <w:rsid w:val="00662EB1"/>
    <w:rsid w:val="0066445C"/>
    <w:rsid w:val="00665256"/>
    <w:rsid w:val="00665E5A"/>
    <w:rsid w:val="00666EFE"/>
    <w:rsid w:val="0066731A"/>
    <w:rsid w:val="00671576"/>
    <w:rsid w:val="006728D7"/>
    <w:rsid w:val="006755E8"/>
    <w:rsid w:val="006768C2"/>
    <w:rsid w:val="00683D36"/>
    <w:rsid w:val="00683FD6"/>
    <w:rsid w:val="0068708C"/>
    <w:rsid w:val="00687F4F"/>
    <w:rsid w:val="00692DAD"/>
    <w:rsid w:val="006936C4"/>
    <w:rsid w:val="006937D2"/>
    <w:rsid w:val="00694567"/>
    <w:rsid w:val="00694BD6"/>
    <w:rsid w:val="00697559"/>
    <w:rsid w:val="00697A21"/>
    <w:rsid w:val="006A0524"/>
    <w:rsid w:val="006A0D37"/>
    <w:rsid w:val="006A1556"/>
    <w:rsid w:val="006A2971"/>
    <w:rsid w:val="006A2C47"/>
    <w:rsid w:val="006A3AAE"/>
    <w:rsid w:val="006A44BD"/>
    <w:rsid w:val="006A46AB"/>
    <w:rsid w:val="006A498D"/>
    <w:rsid w:val="006B1710"/>
    <w:rsid w:val="006B2FAD"/>
    <w:rsid w:val="006B7FF5"/>
    <w:rsid w:val="006C1264"/>
    <w:rsid w:val="006C1F3A"/>
    <w:rsid w:val="006C48FF"/>
    <w:rsid w:val="006C4B4F"/>
    <w:rsid w:val="006C6600"/>
    <w:rsid w:val="006D1420"/>
    <w:rsid w:val="006D65CD"/>
    <w:rsid w:val="006E1E34"/>
    <w:rsid w:val="006E25E7"/>
    <w:rsid w:val="006E533F"/>
    <w:rsid w:val="006E746A"/>
    <w:rsid w:val="006F21AE"/>
    <w:rsid w:val="006F2E2A"/>
    <w:rsid w:val="006F342E"/>
    <w:rsid w:val="006F372B"/>
    <w:rsid w:val="006F58CB"/>
    <w:rsid w:val="006F65F2"/>
    <w:rsid w:val="006F6DAC"/>
    <w:rsid w:val="006F7B51"/>
    <w:rsid w:val="007010EA"/>
    <w:rsid w:val="007015FA"/>
    <w:rsid w:val="00702EC8"/>
    <w:rsid w:val="00703020"/>
    <w:rsid w:val="007030BA"/>
    <w:rsid w:val="00703706"/>
    <w:rsid w:val="00703B8F"/>
    <w:rsid w:val="00704094"/>
    <w:rsid w:val="00704BE9"/>
    <w:rsid w:val="00705E89"/>
    <w:rsid w:val="007063B6"/>
    <w:rsid w:val="00710839"/>
    <w:rsid w:val="00710E11"/>
    <w:rsid w:val="00715AE7"/>
    <w:rsid w:val="00721EBB"/>
    <w:rsid w:val="007223F4"/>
    <w:rsid w:val="00724558"/>
    <w:rsid w:val="007330A1"/>
    <w:rsid w:val="00733E61"/>
    <w:rsid w:val="00734A52"/>
    <w:rsid w:val="00735DFC"/>
    <w:rsid w:val="00736ADB"/>
    <w:rsid w:val="00736B16"/>
    <w:rsid w:val="007405C1"/>
    <w:rsid w:val="007419C7"/>
    <w:rsid w:val="00744371"/>
    <w:rsid w:val="00744E97"/>
    <w:rsid w:val="007458BF"/>
    <w:rsid w:val="00746FE1"/>
    <w:rsid w:val="007510EC"/>
    <w:rsid w:val="00753AC4"/>
    <w:rsid w:val="007634C9"/>
    <w:rsid w:val="0076706B"/>
    <w:rsid w:val="007703BD"/>
    <w:rsid w:val="00772F92"/>
    <w:rsid w:val="00775704"/>
    <w:rsid w:val="00780719"/>
    <w:rsid w:val="00780DCF"/>
    <w:rsid w:val="0078437B"/>
    <w:rsid w:val="00793AD8"/>
    <w:rsid w:val="00794719"/>
    <w:rsid w:val="00795768"/>
    <w:rsid w:val="0079754B"/>
    <w:rsid w:val="007A054D"/>
    <w:rsid w:val="007A1CBE"/>
    <w:rsid w:val="007A4E98"/>
    <w:rsid w:val="007A56AC"/>
    <w:rsid w:val="007A6AD3"/>
    <w:rsid w:val="007B3F88"/>
    <w:rsid w:val="007B5A81"/>
    <w:rsid w:val="007B6965"/>
    <w:rsid w:val="007C1625"/>
    <w:rsid w:val="007C190C"/>
    <w:rsid w:val="007C3918"/>
    <w:rsid w:val="007C5CE8"/>
    <w:rsid w:val="007C7132"/>
    <w:rsid w:val="007C726C"/>
    <w:rsid w:val="007C7294"/>
    <w:rsid w:val="007C7D49"/>
    <w:rsid w:val="007D1545"/>
    <w:rsid w:val="007D2CE5"/>
    <w:rsid w:val="007D2DB9"/>
    <w:rsid w:val="007E0C30"/>
    <w:rsid w:val="007E2E40"/>
    <w:rsid w:val="007E2F88"/>
    <w:rsid w:val="007E3BB3"/>
    <w:rsid w:val="007E573C"/>
    <w:rsid w:val="007E6047"/>
    <w:rsid w:val="007F07F9"/>
    <w:rsid w:val="007F2324"/>
    <w:rsid w:val="007F2BF4"/>
    <w:rsid w:val="007F34F6"/>
    <w:rsid w:val="007F527B"/>
    <w:rsid w:val="007F65AB"/>
    <w:rsid w:val="00803412"/>
    <w:rsid w:val="00803A51"/>
    <w:rsid w:val="008044AA"/>
    <w:rsid w:val="00805B52"/>
    <w:rsid w:val="00810E3E"/>
    <w:rsid w:val="00812C9B"/>
    <w:rsid w:val="00813B2F"/>
    <w:rsid w:val="00821C36"/>
    <w:rsid w:val="00824926"/>
    <w:rsid w:val="0082766C"/>
    <w:rsid w:val="00830A3D"/>
    <w:rsid w:val="00833A06"/>
    <w:rsid w:val="00834A1F"/>
    <w:rsid w:val="00834E48"/>
    <w:rsid w:val="008402E7"/>
    <w:rsid w:val="00840865"/>
    <w:rsid w:val="00840BE0"/>
    <w:rsid w:val="008424AB"/>
    <w:rsid w:val="0084284F"/>
    <w:rsid w:val="00842E31"/>
    <w:rsid w:val="0084348B"/>
    <w:rsid w:val="008514A6"/>
    <w:rsid w:val="00852050"/>
    <w:rsid w:val="008520FF"/>
    <w:rsid w:val="0085329B"/>
    <w:rsid w:val="00855AB6"/>
    <w:rsid w:val="008574D5"/>
    <w:rsid w:val="008616DD"/>
    <w:rsid w:val="008623FF"/>
    <w:rsid w:val="00863530"/>
    <w:rsid w:val="00863C56"/>
    <w:rsid w:val="00863E34"/>
    <w:rsid w:val="0086587D"/>
    <w:rsid w:val="008663F5"/>
    <w:rsid w:val="008669C7"/>
    <w:rsid w:val="00871A4B"/>
    <w:rsid w:val="00871ACD"/>
    <w:rsid w:val="008778D7"/>
    <w:rsid w:val="00880D07"/>
    <w:rsid w:val="00880DCC"/>
    <w:rsid w:val="0088178B"/>
    <w:rsid w:val="00881F27"/>
    <w:rsid w:val="008842AF"/>
    <w:rsid w:val="008852CA"/>
    <w:rsid w:val="00885D2A"/>
    <w:rsid w:val="00886873"/>
    <w:rsid w:val="00887B45"/>
    <w:rsid w:val="00887F39"/>
    <w:rsid w:val="00893458"/>
    <w:rsid w:val="00894F53"/>
    <w:rsid w:val="0089545E"/>
    <w:rsid w:val="008A1901"/>
    <w:rsid w:val="008A267F"/>
    <w:rsid w:val="008B7F18"/>
    <w:rsid w:val="008C00E3"/>
    <w:rsid w:val="008C2EE8"/>
    <w:rsid w:val="008C3149"/>
    <w:rsid w:val="008C54B8"/>
    <w:rsid w:val="008D1F0B"/>
    <w:rsid w:val="008D3D8A"/>
    <w:rsid w:val="008D3DD3"/>
    <w:rsid w:val="008D51AB"/>
    <w:rsid w:val="008D728A"/>
    <w:rsid w:val="008E2478"/>
    <w:rsid w:val="008E4E8D"/>
    <w:rsid w:val="008E7E72"/>
    <w:rsid w:val="008F00C4"/>
    <w:rsid w:val="008F0643"/>
    <w:rsid w:val="008F1A41"/>
    <w:rsid w:val="008F1E2F"/>
    <w:rsid w:val="008F204A"/>
    <w:rsid w:val="008F3E6B"/>
    <w:rsid w:val="008F5E7D"/>
    <w:rsid w:val="008F79EB"/>
    <w:rsid w:val="00901EB4"/>
    <w:rsid w:val="00903CF4"/>
    <w:rsid w:val="00904793"/>
    <w:rsid w:val="00922FDD"/>
    <w:rsid w:val="009261F8"/>
    <w:rsid w:val="00926497"/>
    <w:rsid w:val="00927CC3"/>
    <w:rsid w:val="00931863"/>
    <w:rsid w:val="009335F2"/>
    <w:rsid w:val="009361C2"/>
    <w:rsid w:val="009375C9"/>
    <w:rsid w:val="00940548"/>
    <w:rsid w:val="009418C0"/>
    <w:rsid w:val="009505ED"/>
    <w:rsid w:val="009618F1"/>
    <w:rsid w:val="00961E1F"/>
    <w:rsid w:val="0096565A"/>
    <w:rsid w:val="00966A93"/>
    <w:rsid w:val="009708AF"/>
    <w:rsid w:val="009711F7"/>
    <w:rsid w:val="009731A7"/>
    <w:rsid w:val="00974769"/>
    <w:rsid w:val="0097512E"/>
    <w:rsid w:val="009805A4"/>
    <w:rsid w:val="009813C9"/>
    <w:rsid w:val="00982B75"/>
    <w:rsid w:val="00983524"/>
    <w:rsid w:val="009841D8"/>
    <w:rsid w:val="009859D1"/>
    <w:rsid w:val="00986C8A"/>
    <w:rsid w:val="00986F5A"/>
    <w:rsid w:val="0099346D"/>
    <w:rsid w:val="009938D2"/>
    <w:rsid w:val="00993D91"/>
    <w:rsid w:val="00993F46"/>
    <w:rsid w:val="00994B7A"/>
    <w:rsid w:val="00995393"/>
    <w:rsid w:val="00996161"/>
    <w:rsid w:val="00997528"/>
    <w:rsid w:val="009A10C3"/>
    <w:rsid w:val="009A7595"/>
    <w:rsid w:val="009B3B80"/>
    <w:rsid w:val="009B4FB4"/>
    <w:rsid w:val="009C02C5"/>
    <w:rsid w:val="009C3439"/>
    <w:rsid w:val="009C4BC6"/>
    <w:rsid w:val="009C5D24"/>
    <w:rsid w:val="009C7F6C"/>
    <w:rsid w:val="009D60D7"/>
    <w:rsid w:val="009D79B4"/>
    <w:rsid w:val="009E0258"/>
    <w:rsid w:val="009E09A0"/>
    <w:rsid w:val="009E0BCC"/>
    <w:rsid w:val="009E34A5"/>
    <w:rsid w:val="009E48D4"/>
    <w:rsid w:val="009F3765"/>
    <w:rsid w:val="009F4AE7"/>
    <w:rsid w:val="009F5410"/>
    <w:rsid w:val="009F68A3"/>
    <w:rsid w:val="009F68D6"/>
    <w:rsid w:val="009F693F"/>
    <w:rsid w:val="009F7D13"/>
    <w:rsid w:val="009F7EC1"/>
    <w:rsid w:val="009F7F0F"/>
    <w:rsid w:val="00A0052A"/>
    <w:rsid w:val="00A03907"/>
    <w:rsid w:val="00A0537D"/>
    <w:rsid w:val="00A05850"/>
    <w:rsid w:val="00A228ED"/>
    <w:rsid w:val="00A24CD7"/>
    <w:rsid w:val="00A25BD8"/>
    <w:rsid w:val="00A25C56"/>
    <w:rsid w:val="00A26262"/>
    <w:rsid w:val="00A279D5"/>
    <w:rsid w:val="00A327D5"/>
    <w:rsid w:val="00A3371F"/>
    <w:rsid w:val="00A33873"/>
    <w:rsid w:val="00A34FC9"/>
    <w:rsid w:val="00A40FE6"/>
    <w:rsid w:val="00A41431"/>
    <w:rsid w:val="00A4368E"/>
    <w:rsid w:val="00A4638A"/>
    <w:rsid w:val="00A46625"/>
    <w:rsid w:val="00A47578"/>
    <w:rsid w:val="00A53566"/>
    <w:rsid w:val="00A561BF"/>
    <w:rsid w:val="00A56918"/>
    <w:rsid w:val="00A622C3"/>
    <w:rsid w:val="00A62540"/>
    <w:rsid w:val="00A642DE"/>
    <w:rsid w:val="00A644B4"/>
    <w:rsid w:val="00A65E09"/>
    <w:rsid w:val="00A70741"/>
    <w:rsid w:val="00A7080A"/>
    <w:rsid w:val="00A716BD"/>
    <w:rsid w:val="00A727C8"/>
    <w:rsid w:val="00A72B52"/>
    <w:rsid w:val="00A730BC"/>
    <w:rsid w:val="00A75FCA"/>
    <w:rsid w:val="00A77F4D"/>
    <w:rsid w:val="00A80578"/>
    <w:rsid w:val="00A809B4"/>
    <w:rsid w:val="00A82460"/>
    <w:rsid w:val="00A847CB"/>
    <w:rsid w:val="00A86168"/>
    <w:rsid w:val="00A86DC2"/>
    <w:rsid w:val="00A90055"/>
    <w:rsid w:val="00A90FB8"/>
    <w:rsid w:val="00A9198C"/>
    <w:rsid w:val="00A958D3"/>
    <w:rsid w:val="00A95C0F"/>
    <w:rsid w:val="00A95EBF"/>
    <w:rsid w:val="00A9790A"/>
    <w:rsid w:val="00AA0A08"/>
    <w:rsid w:val="00AA4435"/>
    <w:rsid w:val="00AA482E"/>
    <w:rsid w:val="00AA6CF5"/>
    <w:rsid w:val="00AB4923"/>
    <w:rsid w:val="00AC42A6"/>
    <w:rsid w:val="00AD2A64"/>
    <w:rsid w:val="00AD2F27"/>
    <w:rsid w:val="00AD3AF8"/>
    <w:rsid w:val="00AD4385"/>
    <w:rsid w:val="00AD468E"/>
    <w:rsid w:val="00AD4BAC"/>
    <w:rsid w:val="00AD7289"/>
    <w:rsid w:val="00AE27D0"/>
    <w:rsid w:val="00AE49DA"/>
    <w:rsid w:val="00AE6063"/>
    <w:rsid w:val="00AE7367"/>
    <w:rsid w:val="00AF0F38"/>
    <w:rsid w:val="00AF3F25"/>
    <w:rsid w:val="00AF44EE"/>
    <w:rsid w:val="00AF57EF"/>
    <w:rsid w:val="00AF5F1E"/>
    <w:rsid w:val="00B00362"/>
    <w:rsid w:val="00B01452"/>
    <w:rsid w:val="00B020A6"/>
    <w:rsid w:val="00B0316C"/>
    <w:rsid w:val="00B035E1"/>
    <w:rsid w:val="00B0390F"/>
    <w:rsid w:val="00B03B35"/>
    <w:rsid w:val="00B05193"/>
    <w:rsid w:val="00B057E4"/>
    <w:rsid w:val="00B0604E"/>
    <w:rsid w:val="00B12470"/>
    <w:rsid w:val="00B12482"/>
    <w:rsid w:val="00B12EB3"/>
    <w:rsid w:val="00B13BD6"/>
    <w:rsid w:val="00B1443D"/>
    <w:rsid w:val="00B146A2"/>
    <w:rsid w:val="00B15890"/>
    <w:rsid w:val="00B15F85"/>
    <w:rsid w:val="00B16460"/>
    <w:rsid w:val="00B20382"/>
    <w:rsid w:val="00B20D61"/>
    <w:rsid w:val="00B24F6F"/>
    <w:rsid w:val="00B258F9"/>
    <w:rsid w:val="00B27848"/>
    <w:rsid w:val="00B317C4"/>
    <w:rsid w:val="00B31D7B"/>
    <w:rsid w:val="00B32217"/>
    <w:rsid w:val="00B36314"/>
    <w:rsid w:val="00B370DC"/>
    <w:rsid w:val="00B3721B"/>
    <w:rsid w:val="00B4157D"/>
    <w:rsid w:val="00B42A27"/>
    <w:rsid w:val="00B4479D"/>
    <w:rsid w:val="00B44BFB"/>
    <w:rsid w:val="00B463AC"/>
    <w:rsid w:val="00B46612"/>
    <w:rsid w:val="00B5174D"/>
    <w:rsid w:val="00B51C15"/>
    <w:rsid w:val="00B51E5A"/>
    <w:rsid w:val="00B52CEB"/>
    <w:rsid w:val="00B53EEA"/>
    <w:rsid w:val="00B54BF6"/>
    <w:rsid w:val="00B54D86"/>
    <w:rsid w:val="00B54DA8"/>
    <w:rsid w:val="00B57C49"/>
    <w:rsid w:val="00B6018D"/>
    <w:rsid w:val="00B624C7"/>
    <w:rsid w:val="00B62DE2"/>
    <w:rsid w:val="00B64863"/>
    <w:rsid w:val="00B656FC"/>
    <w:rsid w:val="00B65A27"/>
    <w:rsid w:val="00B66F26"/>
    <w:rsid w:val="00B672F7"/>
    <w:rsid w:val="00B6738A"/>
    <w:rsid w:val="00B726CD"/>
    <w:rsid w:val="00B8081C"/>
    <w:rsid w:val="00B80949"/>
    <w:rsid w:val="00B810A3"/>
    <w:rsid w:val="00B81FCE"/>
    <w:rsid w:val="00B8319B"/>
    <w:rsid w:val="00B831CA"/>
    <w:rsid w:val="00B83A9F"/>
    <w:rsid w:val="00B84ADD"/>
    <w:rsid w:val="00B85B5D"/>
    <w:rsid w:val="00B86003"/>
    <w:rsid w:val="00B865D5"/>
    <w:rsid w:val="00B86A41"/>
    <w:rsid w:val="00B910CD"/>
    <w:rsid w:val="00B91736"/>
    <w:rsid w:val="00B9208B"/>
    <w:rsid w:val="00B928D3"/>
    <w:rsid w:val="00B96FAA"/>
    <w:rsid w:val="00BA3384"/>
    <w:rsid w:val="00BA56CA"/>
    <w:rsid w:val="00BA5B9C"/>
    <w:rsid w:val="00BB34A1"/>
    <w:rsid w:val="00BB46A6"/>
    <w:rsid w:val="00BB5DA9"/>
    <w:rsid w:val="00BB7DD8"/>
    <w:rsid w:val="00BC1C2A"/>
    <w:rsid w:val="00BC3E00"/>
    <w:rsid w:val="00BC6DC3"/>
    <w:rsid w:val="00BC7950"/>
    <w:rsid w:val="00BD1FEF"/>
    <w:rsid w:val="00BD29C2"/>
    <w:rsid w:val="00BE7861"/>
    <w:rsid w:val="00BF039F"/>
    <w:rsid w:val="00BF1902"/>
    <w:rsid w:val="00C003EF"/>
    <w:rsid w:val="00C03816"/>
    <w:rsid w:val="00C047A2"/>
    <w:rsid w:val="00C065BF"/>
    <w:rsid w:val="00C10B50"/>
    <w:rsid w:val="00C12D0E"/>
    <w:rsid w:val="00C13945"/>
    <w:rsid w:val="00C14FEE"/>
    <w:rsid w:val="00C16F9F"/>
    <w:rsid w:val="00C2086A"/>
    <w:rsid w:val="00C20FE5"/>
    <w:rsid w:val="00C22B2F"/>
    <w:rsid w:val="00C24A67"/>
    <w:rsid w:val="00C25121"/>
    <w:rsid w:val="00C25D52"/>
    <w:rsid w:val="00C3259D"/>
    <w:rsid w:val="00C3292A"/>
    <w:rsid w:val="00C3320C"/>
    <w:rsid w:val="00C33633"/>
    <w:rsid w:val="00C348B4"/>
    <w:rsid w:val="00C35BB3"/>
    <w:rsid w:val="00C376FC"/>
    <w:rsid w:val="00C37ECE"/>
    <w:rsid w:val="00C40633"/>
    <w:rsid w:val="00C435D4"/>
    <w:rsid w:val="00C43B76"/>
    <w:rsid w:val="00C43BF4"/>
    <w:rsid w:val="00C43C01"/>
    <w:rsid w:val="00C4521E"/>
    <w:rsid w:val="00C4744F"/>
    <w:rsid w:val="00C504F6"/>
    <w:rsid w:val="00C509FD"/>
    <w:rsid w:val="00C5275B"/>
    <w:rsid w:val="00C60DD8"/>
    <w:rsid w:val="00C62F33"/>
    <w:rsid w:val="00C63062"/>
    <w:rsid w:val="00C6780E"/>
    <w:rsid w:val="00C70DEA"/>
    <w:rsid w:val="00C73DDC"/>
    <w:rsid w:val="00C76257"/>
    <w:rsid w:val="00C762E8"/>
    <w:rsid w:val="00C8166F"/>
    <w:rsid w:val="00C81A32"/>
    <w:rsid w:val="00C82495"/>
    <w:rsid w:val="00C83C27"/>
    <w:rsid w:val="00C844D2"/>
    <w:rsid w:val="00C85FC6"/>
    <w:rsid w:val="00C90871"/>
    <w:rsid w:val="00C912BD"/>
    <w:rsid w:val="00C929A6"/>
    <w:rsid w:val="00C93429"/>
    <w:rsid w:val="00C940EB"/>
    <w:rsid w:val="00C9414D"/>
    <w:rsid w:val="00C94AE0"/>
    <w:rsid w:val="00CA5534"/>
    <w:rsid w:val="00CB29F3"/>
    <w:rsid w:val="00CB41C7"/>
    <w:rsid w:val="00CB483A"/>
    <w:rsid w:val="00CB5E2A"/>
    <w:rsid w:val="00CB5FCB"/>
    <w:rsid w:val="00CC06ED"/>
    <w:rsid w:val="00CC1626"/>
    <w:rsid w:val="00CC265D"/>
    <w:rsid w:val="00CC33CA"/>
    <w:rsid w:val="00CC3788"/>
    <w:rsid w:val="00CC5E8A"/>
    <w:rsid w:val="00CC6589"/>
    <w:rsid w:val="00CD1922"/>
    <w:rsid w:val="00CD37FC"/>
    <w:rsid w:val="00CD6E2D"/>
    <w:rsid w:val="00CD7E8C"/>
    <w:rsid w:val="00CE030B"/>
    <w:rsid w:val="00CE4596"/>
    <w:rsid w:val="00CE6088"/>
    <w:rsid w:val="00CF0072"/>
    <w:rsid w:val="00CF02C5"/>
    <w:rsid w:val="00CF10E0"/>
    <w:rsid w:val="00CF40AC"/>
    <w:rsid w:val="00CF6139"/>
    <w:rsid w:val="00CF6DFC"/>
    <w:rsid w:val="00CF7B45"/>
    <w:rsid w:val="00D007F4"/>
    <w:rsid w:val="00D0285F"/>
    <w:rsid w:val="00D032FD"/>
    <w:rsid w:val="00D05D64"/>
    <w:rsid w:val="00D05DCC"/>
    <w:rsid w:val="00D11C04"/>
    <w:rsid w:val="00D1207C"/>
    <w:rsid w:val="00D16D04"/>
    <w:rsid w:val="00D200D3"/>
    <w:rsid w:val="00D22B30"/>
    <w:rsid w:val="00D251F3"/>
    <w:rsid w:val="00D25E1C"/>
    <w:rsid w:val="00D265C9"/>
    <w:rsid w:val="00D27BD7"/>
    <w:rsid w:val="00D3059F"/>
    <w:rsid w:val="00D34640"/>
    <w:rsid w:val="00D35334"/>
    <w:rsid w:val="00D355C3"/>
    <w:rsid w:val="00D40915"/>
    <w:rsid w:val="00D40A0F"/>
    <w:rsid w:val="00D42A7F"/>
    <w:rsid w:val="00D430FF"/>
    <w:rsid w:val="00D46CCB"/>
    <w:rsid w:val="00D47F69"/>
    <w:rsid w:val="00D5067C"/>
    <w:rsid w:val="00D52BA9"/>
    <w:rsid w:val="00D55EBD"/>
    <w:rsid w:val="00D56293"/>
    <w:rsid w:val="00D601ED"/>
    <w:rsid w:val="00D638EA"/>
    <w:rsid w:val="00D641AB"/>
    <w:rsid w:val="00D642CF"/>
    <w:rsid w:val="00D648E4"/>
    <w:rsid w:val="00D653B5"/>
    <w:rsid w:val="00D65747"/>
    <w:rsid w:val="00D675E0"/>
    <w:rsid w:val="00D7430A"/>
    <w:rsid w:val="00D7473F"/>
    <w:rsid w:val="00D75528"/>
    <w:rsid w:val="00D76400"/>
    <w:rsid w:val="00D82C1E"/>
    <w:rsid w:val="00D83E04"/>
    <w:rsid w:val="00D84AF8"/>
    <w:rsid w:val="00D84BD7"/>
    <w:rsid w:val="00D85403"/>
    <w:rsid w:val="00D879D4"/>
    <w:rsid w:val="00D90AC3"/>
    <w:rsid w:val="00D9106A"/>
    <w:rsid w:val="00D94A6F"/>
    <w:rsid w:val="00D9663F"/>
    <w:rsid w:val="00D968C7"/>
    <w:rsid w:val="00DA2075"/>
    <w:rsid w:val="00DA3100"/>
    <w:rsid w:val="00DA3850"/>
    <w:rsid w:val="00DA5B6B"/>
    <w:rsid w:val="00DB074A"/>
    <w:rsid w:val="00DB13F6"/>
    <w:rsid w:val="00DB199E"/>
    <w:rsid w:val="00DB7583"/>
    <w:rsid w:val="00DB7C62"/>
    <w:rsid w:val="00DC0B35"/>
    <w:rsid w:val="00DC335A"/>
    <w:rsid w:val="00DC395A"/>
    <w:rsid w:val="00DC4061"/>
    <w:rsid w:val="00DC7264"/>
    <w:rsid w:val="00DD1711"/>
    <w:rsid w:val="00DD19FE"/>
    <w:rsid w:val="00DD283E"/>
    <w:rsid w:val="00DD3029"/>
    <w:rsid w:val="00DD34AB"/>
    <w:rsid w:val="00DE231D"/>
    <w:rsid w:val="00DE3388"/>
    <w:rsid w:val="00DE5B77"/>
    <w:rsid w:val="00DE651A"/>
    <w:rsid w:val="00DF3D95"/>
    <w:rsid w:val="00DF5260"/>
    <w:rsid w:val="00DF637F"/>
    <w:rsid w:val="00DF6EFA"/>
    <w:rsid w:val="00E02153"/>
    <w:rsid w:val="00E024AB"/>
    <w:rsid w:val="00E03A68"/>
    <w:rsid w:val="00E03F0C"/>
    <w:rsid w:val="00E07467"/>
    <w:rsid w:val="00E15616"/>
    <w:rsid w:val="00E15B39"/>
    <w:rsid w:val="00E15DF8"/>
    <w:rsid w:val="00E16511"/>
    <w:rsid w:val="00E169CE"/>
    <w:rsid w:val="00E206B7"/>
    <w:rsid w:val="00E222AC"/>
    <w:rsid w:val="00E223AA"/>
    <w:rsid w:val="00E225E7"/>
    <w:rsid w:val="00E2314A"/>
    <w:rsid w:val="00E24018"/>
    <w:rsid w:val="00E27288"/>
    <w:rsid w:val="00E30A15"/>
    <w:rsid w:val="00E33AC0"/>
    <w:rsid w:val="00E34CF1"/>
    <w:rsid w:val="00E35981"/>
    <w:rsid w:val="00E35A68"/>
    <w:rsid w:val="00E36C47"/>
    <w:rsid w:val="00E40342"/>
    <w:rsid w:val="00E43B24"/>
    <w:rsid w:val="00E455FD"/>
    <w:rsid w:val="00E466E3"/>
    <w:rsid w:val="00E477B6"/>
    <w:rsid w:val="00E51F0B"/>
    <w:rsid w:val="00E53411"/>
    <w:rsid w:val="00E5424B"/>
    <w:rsid w:val="00E54C6D"/>
    <w:rsid w:val="00E60433"/>
    <w:rsid w:val="00E617A2"/>
    <w:rsid w:val="00E618F9"/>
    <w:rsid w:val="00E65CD0"/>
    <w:rsid w:val="00E70ED6"/>
    <w:rsid w:val="00E73FCC"/>
    <w:rsid w:val="00E75FDC"/>
    <w:rsid w:val="00E779E5"/>
    <w:rsid w:val="00E82A3F"/>
    <w:rsid w:val="00E90224"/>
    <w:rsid w:val="00E90EAE"/>
    <w:rsid w:val="00E91515"/>
    <w:rsid w:val="00E92685"/>
    <w:rsid w:val="00E95CD4"/>
    <w:rsid w:val="00E9698C"/>
    <w:rsid w:val="00EA2314"/>
    <w:rsid w:val="00EA421F"/>
    <w:rsid w:val="00EA5977"/>
    <w:rsid w:val="00EA6B23"/>
    <w:rsid w:val="00EB47A3"/>
    <w:rsid w:val="00EB577A"/>
    <w:rsid w:val="00EB67F4"/>
    <w:rsid w:val="00EC1D59"/>
    <w:rsid w:val="00EC2B41"/>
    <w:rsid w:val="00EC583F"/>
    <w:rsid w:val="00EC5975"/>
    <w:rsid w:val="00EC7CED"/>
    <w:rsid w:val="00EC7DFA"/>
    <w:rsid w:val="00ED477A"/>
    <w:rsid w:val="00ED4F1F"/>
    <w:rsid w:val="00ED7581"/>
    <w:rsid w:val="00EE1412"/>
    <w:rsid w:val="00EE27B4"/>
    <w:rsid w:val="00EE6A61"/>
    <w:rsid w:val="00EF3CF7"/>
    <w:rsid w:val="00EF589C"/>
    <w:rsid w:val="00EF6EE3"/>
    <w:rsid w:val="00F02F20"/>
    <w:rsid w:val="00F05A89"/>
    <w:rsid w:val="00F11322"/>
    <w:rsid w:val="00F12A5C"/>
    <w:rsid w:val="00F20188"/>
    <w:rsid w:val="00F208D2"/>
    <w:rsid w:val="00F2262D"/>
    <w:rsid w:val="00F23ADA"/>
    <w:rsid w:val="00F2451C"/>
    <w:rsid w:val="00F2592A"/>
    <w:rsid w:val="00F36A94"/>
    <w:rsid w:val="00F4046D"/>
    <w:rsid w:val="00F419F2"/>
    <w:rsid w:val="00F42CA7"/>
    <w:rsid w:val="00F430DD"/>
    <w:rsid w:val="00F43C1A"/>
    <w:rsid w:val="00F440F2"/>
    <w:rsid w:val="00F46A55"/>
    <w:rsid w:val="00F47B8F"/>
    <w:rsid w:val="00F47F06"/>
    <w:rsid w:val="00F5020C"/>
    <w:rsid w:val="00F5221D"/>
    <w:rsid w:val="00F5280C"/>
    <w:rsid w:val="00F52A7D"/>
    <w:rsid w:val="00F52D67"/>
    <w:rsid w:val="00F531F9"/>
    <w:rsid w:val="00F557CB"/>
    <w:rsid w:val="00F6238E"/>
    <w:rsid w:val="00F634A0"/>
    <w:rsid w:val="00F64A52"/>
    <w:rsid w:val="00F6534A"/>
    <w:rsid w:val="00F65CCE"/>
    <w:rsid w:val="00F673D2"/>
    <w:rsid w:val="00F72939"/>
    <w:rsid w:val="00F734D5"/>
    <w:rsid w:val="00F735F6"/>
    <w:rsid w:val="00F73E5A"/>
    <w:rsid w:val="00F7551D"/>
    <w:rsid w:val="00F76030"/>
    <w:rsid w:val="00F811EB"/>
    <w:rsid w:val="00F8143D"/>
    <w:rsid w:val="00F82AC3"/>
    <w:rsid w:val="00F8389A"/>
    <w:rsid w:val="00F85CD4"/>
    <w:rsid w:val="00F90091"/>
    <w:rsid w:val="00F9166A"/>
    <w:rsid w:val="00F92BE7"/>
    <w:rsid w:val="00F94D9E"/>
    <w:rsid w:val="00F9566B"/>
    <w:rsid w:val="00F977B2"/>
    <w:rsid w:val="00FA04BE"/>
    <w:rsid w:val="00FA2879"/>
    <w:rsid w:val="00FA443C"/>
    <w:rsid w:val="00FA64F3"/>
    <w:rsid w:val="00FA6BDC"/>
    <w:rsid w:val="00FA7BD1"/>
    <w:rsid w:val="00FB31AE"/>
    <w:rsid w:val="00FB6DB4"/>
    <w:rsid w:val="00FC1737"/>
    <w:rsid w:val="00FC746F"/>
    <w:rsid w:val="00FD28B9"/>
    <w:rsid w:val="00FD70B7"/>
    <w:rsid w:val="00FE6365"/>
    <w:rsid w:val="00FE65BC"/>
    <w:rsid w:val="00FE7BB2"/>
    <w:rsid w:val="00FF479D"/>
    <w:rsid w:val="00FF6FA8"/>
    <w:rsid w:val="00FF7F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B3089"/>
  <w15:docId w15:val="{D0516E0B-73CA-4D7C-953A-CC9B7F16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next w:val="Bezmezer"/>
    <w:qFormat/>
    <w:rsid w:val="00307E0A"/>
    <w:pPr>
      <w:spacing w:line="288" w:lineRule="auto"/>
      <w:jc w:val="both"/>
    </w:pPr>
    <w:rPr>
      <w:rFonts w:eastAsia="Calibri"/>
      <w:sz w:val="22"/>
      <w:szCs w:val="24"/>
    </w:rPr>
  </w:style>
  <w:style w:type="paragraph" w:styleId="Nadpis1">
    <w:name w:val="heading 1"/>
    <w:basedOn w:val="Normln"/>
    <w:next w:val="Normln"/>
    <w:link w:val="Nadpis1Char"/>
    <w:uiPriority w:val="9"/>
    <w:rsid w:val="00821C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rsid w:val="006169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734A52"/>
    <w:pPr>
      <w:keepNext/>
      <w:numPr>
        <w:numId w:val="23"/>
      </w:numPr>
      <w:spacing w:line="240" w:lineRule="auto"/>
      <w:jc w:val="left"/>
      <w:outlineLvl w:val="2"/>
    </w:pPr>
    <w:rPr>
      <w:rFonts w:eastAsia="Times New Roman"/>
      <w:b/>
      <w:sz w:val="24"/>
      <w:szCs w:val="20"/>
      <w:u w:val="single"/>
    </w:rPr>
  </w:style>
  <w:style w:type="paragraph" w:styleId="Nadpis4">
    <w:name w:val="heading 4"/>
    <w:basedOn w:val="Normln"/>
    <w:next w:val="Normln"/>
    <w:link w:val="Nadpis4Char"/>
    <w:rsid w:val="005A0655"/>
    <w:pPr>
      <w:keepNext/>
      <w:spacing w:line="240" w:lineRule="auto"/>
      <w:outlineLvl w:val="3"/>
    </w:pPr>
    <w:rPr>
      <w:rFonts w:eastAsia="Times New Roman"/>
      <w:b/>
      <w:sz w:val="40"/>
      <w:szCs w:val="20"/>
    </w:rPr>
  </w:style>
  <w:style w:type="paragraph" w:styleId="Nadpis5">
    <w:name w:val="heading 5"/>
    <w:basedOn w:val="Normln"/>
    <w:next w:val="Normln"/>
    <w:link w:val="Nadpis5Char"/>
    <w:rsid w:val="005A0655"/>
    <w:pPr>
      <w:keepNext/>
      <w:spacing w:line="240" w:lineRule="auto"/>
      <w:ind w:left="851" w:hanging="851"/>
      <w:outlineLvl w:val="4"/>
    </w:pPr>
    <w:rPr>
      <w:rFonts w:eastAsia="Times New Roman"/>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1B1DA9"/>
    <w:pPr>
      <w:spacing w:before="120" w:after="120"/>
      <w:ind w:left="357"/>
    </w:pPr>
  </w:style>
  <w:style w:type="paragraph" w:customStyle="1" w:styleId="CZslolnku">
    <w:name w:val="CZ číslo článku"/>
    <w:next w:val="CZNzevlnku"/>
    <w:rsid w:val="001B1DA9"/>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1B1DA9"/>
    <w:pPr>
      <w:spacing w:after="240"/>
      <w:jc w:val="center"/>
    </w:pPr>
    <w:rPr>
      <w:b/>
    </w:rPr>
  </w:style>
  <w:style w:type="paragraph" w:customStyle="1" w:styleId="CZodstavec">
    <w:name w:val="CZ odstavec"/>
    <w:rsid w:val="001B1DA9"/>
    <w:pPr>
      <w:numPr>
        <w:numId w:val="2"/>
      </w:numPr>
      <w:spacing w:after="120" w:line="288" w:lineRule="auto"/>
      <w:jc w:val="both"/>
    </w:pPr>
    <w:rPr>
      <w:rFonts w:ascii="Century Gothic" w:eastAsia="Calibri" w:hAnsi="Century Gothic"/>
      <w:szCs w:val="24"/>
    </w:rPr>
  </w:style>
  <w:style w:type="paragraph" w:customStyle="1" w:styleId="CZerven">
    <w:name w:val="CZ červeně"/>
    <w:basedOn w:val="Normln"/>
    <w:rsid w:val="001B1DA9"/>
    <w:rPr>
      <w:i/>
      <w:color w:val="FF0000"/>
    </w:rPr>
  </w:style>
  <w:style w:type="paragraph" w:customStyle="1" w:styleId="CZerventun">
    <w:name w:val="CZ červeně tučně"/>
    <w:basedOn w:val="Normln"/>
    <w:rsid w:val="001B1DA9"/>
    <w:rPr>
      <w:b/>
      <w:color w:val="FF0000"/>
    </w:rPr>
  </w:style>
  <w:style w:type="paragraph" w:customStyle="1" w:styleId="CZZkladntexttun">
    <w:name w:val="CZ Základní text tučně"/>
    <w:basedOn w:val="Normln"/>
    <w:rsid w:val="001B1DA9"/>
    <w:rPr>
      <w:b/>
    </w:rPr>
  </w:style>
  <w:style w:type="paragraph" w:customStyle="1" w:styleId="CZNadpis">
    <w:name w:val="CZ Nadpis"/>
    <w:basedOn w:val="Normln"/>
    <w:rsid w:val="001B1DA9"/>
    <w:pPr>
      <w:spacing w:before="120" w:after="120"/>
      <w:jc w:val="center"/>
    </w:pPr>
    <w:rPr>
      <w:b/>
      <w:sz w:val="28"/>
    </w:rPr>
  </w:style>
  <w:style w:type="character" w:customStyle="1" w:styleId="CZervenChar">
    <w:name w:val="CZ červeně Char"/>
    <w:rsid w:val="001B1DA9"/>
    <w:rPr>
      <w:rFonts w:ascii="Century Gothic" w:eastAsia="Calibri" w:hAnsi="Century Gothic"/>
      <w:i/>
      <w:color w:val="FF0000"/>
      <w:szCs w:val="24"/>
      <w:lang w:val="cs-CZ" w:eastAsia="cs-CZ" w:bidi="ar-SA"/>
    </w:rPr>
  </w:style>
  <w:style w:type="character" w:customStyle="1" w:styleId="CZZkladntexttunChar">
    <w:name w:val="CZ Základní text tučně Char"/>
    <w:rsid w:val="001B1DA9"/>
    <w:rPr>
      <w:rFonts w:ascii="Century Gothic" w:eastAsia="Calibri" w:hAnsi="Century Gothic"/>
      <w:b/>
      <w:szCs w:val="24"/>
      <w:lang w:val="cs-CZ" w:eastAsia="cs-CZ" w:bidi="ar-SA"/>
    </w:rPr>
  </w:style>
  <w:style w:type="character" w:customStyle="1" w:styleId="CZerventunChar">
    <w:name w:val="CZ červeně tučně Char"/>
    <w:rsid w:val="001B1DA9"/>
    <w:rPr>
      <w:rFonts w:ascii="Century Gothic" w:eastAsia="Calibri" w:hAnsi="Century Gothic"/>
      <w:b/>
      <w:color w:val="FF0000"/>
      <w:szCs w:val="24"/>
      <w:lang w:val="cs-CZ" w:eastAsia="cs-CZ" w:bidi="ar-SA"/>
    </w:rPr>
  </w:style>
  <w:style w:type="paragraph" w:styleId="Zpat">
    <w:name w:val="footer"/>
    <w:basedOn w:val="Normln"/>
    <w:semiHidden/>
    <w:rsid w:val="001B1DA9"/>
    <w:pPr>
      <w:tabs>
        <w:tab w:val="center" w:pos="4536"/>
        <w:tab w:val="right" w:pos="9072"/>
      </w:tabs>
    </w:pPr>
  </w:style>
  <w:style w:type="character" w:styleId="slostrnky">
    <w:name w:val="page number"/>
    <w:semiHidden/>
    <w:rsid w:val="001B1DA9"/>
    <w:rPr>
      <w:rFonts w:ascii="Century Gothic" w:hAnsi="Century Gothic"/>
      <w:sz w:val="18"/>
    </w:rPr>
  </w:style>
  <w:style w:type="paragraph" w:styleId="Textbubliny">
    <w:name w:val="Balloon Text"/>
    <w:basedOn w:val="Normln"/>
    <w:semiHidden/>
    <w:rsid w:val="001B1DA9"/>
    <w:rPr>
      <w:rFonts w:ascii="Tahoma" w:hAnsi="Tahoma" w:cs="Tahoma"/>
      <w:sz w:val="16"/>
      <w:szCs w:val="16"/>
    </w:rPr>
  </w:style>
  <w:style w:type="paragraph" w:styleId="Zhlav">
    <w:name w:val="header"/>
    <w:basedOn w:val="Normln"/>
    <w:link w:val="ZhlavChar"/>
    <w:uiPriority w:val="99"/>
    <w:rsid w:val="001B1DA9"/>
    <w:pPr>
      <w:tabs>
        <w:tab w:val="center" w:pos="4536"/>
        <w:tab w:val="right" w:pos="9072"/>
      </w:tabs>
    </w:pPr>
  </w:style>
  <w:style w:type="paragraph" w:customStyle="1" w:styleId="CZpsm">
    <w:name w:val="CZ písm."/>
    <w:rsid w:val="001B1DA9"/>
    <w:pPr>
      <w:tabs>
        <w:tab w:val="left" w:pos="1247"/>
      </w:tabs>
      <w:spacing w:after="120"/>
      <w:jc w:val="both"/>
    </w:pPr>
    <w:rPr>
      <w:rFonts w:ascii="Century Gothic" w:eastAsia="Calibri" w:hAnsi="Century Gothic"/>
      <w:szCs w:val="24"/>
    </w:rPr>
  </w:style>
  <w:style w:type="character" w:customStyle="1" w:styleId="CZodstavecChar">
    <w:name w:val="CZ odstavec Char"/>
    <w:rsid w:val="001B1DA9"/>
    <w:rPr>
      <w:rFonts w:ascii="Century Gothic" w:eastAsia="Calibri" w:hAnsi="Century Gothic"/>
      <w:szCs w:val="24"/>
      <w:lang w:bidi="ar-SA"/>
    </w:rPr>
  </w:style>
  <w:style w:type="paragraph" w:customStyle="1" w:styleId="StylCZodstavecerven">
    <w:name w:val="Styl CZ odstavec + Červená"/>
    <w:basedOn w:val="CZodstavec"/>
    <w:rsid w:val="001B1DA9"/>
    <w:rPr>
      <w:i/>
      <w:color w:val="FF0000"/>
    </w:rPr>
  </w:style>
  <w:style w:type="character" w:customStyle="1" w:styleId="StylCZodstavecervenChar">
    <w:name w:val="Styl CZ odstavec + Červená Char"/>
    <w:rsid w:val="001B1DA9"/>
    <w:rPr>
      <w:rFonts w:ascii="Century Gothic" w:eastAsia="Calibri" w:hAnsi="Century Gothic"/>
      <w:i/>
      <w:color w:val="FF0000"/>
      <w:szCs w:val="24"/>
    </w:rPr>
  </w:style>
  <w:style w:type="character" w:styleId="Odkaznakoment">
    <w:name w:val="annotation reference"/>
    <w:semiHidden/>
    <w:rsid w:val="001B1DA9"/>
    <w:rPr>
      <w:sz w:val="16"/>
      <w:szCs w:val="16"/>
    </w:rPr>
  </w:style>
  <w:style w:type="paragraph" w:styleId="Textkomente">
    <w:name w:val="annotation text"/>
    <w:basedOn w:val="Normln"/>
    <w:rsid w:val="001B1DA9"/>
    <w:rPr>
      <w:szCs w:val="20"/>
    </w:rPr>
  </w:style>
  <w:style w:type="character" w:customStyle="1" w:styleId="TextkomenteChar">
    <w:name w:val="Text komentáře Char"/>
    <w:rsid w:val="001B1DA9"/>
    <w:rPr>
      <w:rFonts w:ascii="Century Gothic" w:eastAsia="Calibri" w:hAnsi="Century Gothic"/>
    </w:rPr>
  </w:style>
  <w:style w:type="paragraph" w:styleId="Pedmtkomente">
    <w:name w:val="annotation subject"/>
    <w:basedOn w:val="Textkomente"/>
    <w:next w:val="Textkomente"/>
    <w:rsid w:val="001B1DA9"/>
    <w:rPr>
      <w:b/>
      <w:bCs/>
    </w:rPr>
  </w:style>
  <w:style w:type="character" w:customStyle="1" w:styleId="PedmtkomenteChar">
    <w:name w:val="Předmět komentáře Char"/>
    <w:rsid w:val="001B1DA9"/>
    <w:rPr>
      <w:rFonts w:ascii="Century Gothic" w:eastAsia="Calibri" w:hAnsi="Century Gothic"/>
      <w:b/>
      <w:bCs/>
    </w:rPr>
  </w:style>
  <w:style w:type="paragraph" w:customStyle="1" w:styleId="StylCZervenPodtrenZa6b">
    <w:name w:val="Styl CZ červeně + Podtržení Za:  6 b."/>
    <w:basedOn w:val="CZerven"/>
    <w:rsid w:val="001B1DA9"/>
    <w:pPr>
      <w:spacing w:after="120"/>
    </w:pPr>
    <w:rPr>
      <w:iCs/>
    </w:rPr>
  </w:style>
  <w:style w:type="paragraph" w:customStyle="1" w:styleId="StylCZervenPodtren">
    <w:name w:val="Styl CZ červeně + Podtržení"/>
    <w:basedOn w:val="CZerven"/>
    <w:rsid w:val="001B1DA9"/>
    <w:rPr>
      <w:iCs/>
    </w:rPr>
  </w:style>
  <w:style w:type="character" w:customStyle="1" w:styleId="StylCZervenPodtrenChar">
    <w:name w:val="Styl CZ červeně + Podtržení Char"/>
    <w:rsid w:val="001B1DA9"/>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1B1DA9"/>
    <w:rPr>
      <w:rFonts w:ascii="Century Gothic" w:eastAsia="Calibri" w:hAnsi="Century Gothic"/>
      <w:i/>
      <w:iCs/>
      <w:color w:val="FF0000"/>
      <w:szCs w:val="24"/>
      <w:lang w:val="cs-CZ" w:eastAsia="cs-CZ" w:bidi="ar-SA"/>
    </w:rPr>
  </w:style>
  <w:style w:type="character" w:styleId="Zstupntext">
    <w:name w:val="Placeholder Text"/>
    <w:uiPriority w:val="99"/>
    <w:semiHidden/>
    <w:rsid w:val="009859D1"/>
    <w:rPr>
      <w:color w:val="808080"/>
    </w:rPr>
  </w:style>
  <w:style w:type="character" w:customStyle="1" w:styleId="ZhlavChar">
    <w:name w:val="Záhlaví Char"/>
    <w:link w:val="Zhlav"/>
    <w:uiPriority w:val="99"/>
    <w:rsid w:val="008520FF"/>
    <w:rPr>
      <w:rFonts w:ascii="Century Gothic" w:eastAsia="Calibri" w:hAnsi="Century Gothic"/>
      <w:szCs w:val="24"/>
    </w:rPr>
  </w:style>
  <w:style w:type="character" w:styleId="Hypertextovodkaz">
    <w:name w:val="Hyperlink"/>
    <w:semiHidden/>
    <w:rsid w:val="00340648"/>
    <w:rPr>
      <w:color w:val="0000FF"/>
      <w:u w:val="single"/>
    </w:rPr>
  </w:style>
  <w:style w:type="paragraph" w:styleId="Zkladntext2">
    <w:name w:val="Body Text 2"/>
    <w:basedOn w:val="Normln"/>
    <w:link w:val="Zkladntext2Char"/>
    <w:rsid w:val="00340648"/>
    <w:pPr>
      <w:spacing w:line="240" w:lineRule="auto"/>
    </w:pPr>
    <w:rPr>
      <w:rFonts w:eastAsia="Times New Roman"/>
      <w:snapToGrid w:val="0"/>
      <w:sz w:val="24"/>
      <w:szCs w:val="20"/>
    </w:rPr>
  </w:style>
  <w:style w:type="character" w:customStyle="1" w:styleId="Zkladntext2Char">
    <w:name w:val="Základní text 2 Char"/>
    <w:link w:val="Zkladntext2"/>
    <w:rsid w:val="00340648"/>
    <w:rPr>
      <w:snapToGrid w:val="0"/>
      <w:sz w:val="24"/>
    </w:rPr>
  </w:style>
  <w:style w:type="paragraph" w:customStyle="1" w:styleId="Zkladntext1">
    <w:name w:val="Základní text1"/>
    <w:basedOn w:val="Normln"/>
    <w:rsid w:val="00340648"/>
    <w:pPr>
      <w:widowControl w:val="0"/>
      <w:suppressAutoHyphens/>
      <w:spacing w:after="120" w:line="240" w:lineRule="auto"/>
      <w:jc w:val="left"/>
    </w:pPr>
    <w:rPr>
      <w:rFonts w:ascii="Arial" w:eastAsia="Times New Roman" w:hAnsi="Arial"/>
      <w:szCs w:val="20"/>
    </w:rPr>
  </w:style>
  <w:style w:type="paragraph" w:styleId="Odstavecseseznamem">
    <w:name w:val="List Paragraph"/>
    <w:aliases w:val="Nad,Odstavec cíl se seznamem,Odstavec se seznamem5,Odstavec_muj,Odrážky,Odstavec se seznamem a odrážkou,1 úroveň Odstavec se seznamem,List Paragraph (Czech Tourism),List Paragraph,Conclusion de partie"/>
    <w:basedOn w:val="Normln"/>
    <w:link w:val="OdstavecseseznamemChar"/>
    <w:uiPriority w:val="34"/>
    <w:qFormat/>
    <w:rsid w:val="00821C36"/>
    <w:pPr>
      <w:numPr>
        <w:numId w:val="3"/>
      </w:numPr>
      <w:spacing w:before="120" w:after="120" w:line="240" w:lineRule="auto"/>
    </w:pPr>
    <w:rPr>
      <w:rFonts w:eastAsia="Times New Roman"/>
      <w:szCs w:val="22"/>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1"/>
    <w:link w:val="Odstavecseseznamem"/>
    <w:uiPriority w:val="34"/>
    <w:locked/>
    <w:rsid w:val="00821C36"/>
    <w:rPr>
      <w:sz w:val="22"/>
      <w:szCs w:val="22"/>
    </w:rPr>
  </w:style>
  <w:style w:type="paragraph" w:styleId="Textvbloku">
    <w:name w:val="Block Text"/>
    <w:basedOn w:val="Normln"/>
    <w:semiHidden/>
    <w:rsid w:val="00511797"/>
    <w:pPr>
      <w:widowControl w:val="0"/>
      <w:spacing w:line="240" w:lineRule="auto"/>
      <w:ind w:right="-92"/>
    </w:pPr>
    <w:rPr>
      <w:rFonts w:eastAsia="Times New Roman"/>
      <w:sz w:val="24"/>
      <w:szCs w:val="20"/>
    </w:rPr>
  </w:style>
  <w:style w:type="paragraph" w:styleId="Zkladntextodsazen">
    <w:name w:val="Body Text Indent"/>
    <w:basedOn w:val="Normln"/>
    <w:link w:val="ZkladntextodsazenChar"/>
    <w:uiPriority w:val="99"/>
    <w:unhideWhenUsed/>
    <w:rsid w:val="00424194"/>
    <w:pPr>
      <w:spacing w:after="120"/>
      <w:ind w:left="283"/>
    </w:pPr>
  </w:style>
  <w:style w:type="character" w:customStyle="1" w:styleId="ZkladntextodsazenChar">
    <w:name w:val="Základní text odsazený Char"/>
    <w:link w:val="Zkladntextodsazen"/>
    <w:uiPriority w:val="99"/>
    <w:rsid w:val="00424194"/>
    <w:rPr>
      <w:rFonts w:ascii="Century Gothic" w:eastAsia="Calibri" w:hAnsi="Century Gothic"/>
      <w:szCs w:val="24"/>
    </w:rPr>
  </w:style>
  <w:style w:type="paragraph" w:styleId="Zkladntext">
    <w:name w:val="Body Text"/>
    <w:basedOn w:val="Normln"/>
    <w:link w:val="ZkladntextChar"/>
    <w:uiPriority w:val="99"/>
    <w:unhideWhenUsed/>
    <w:rsid w:val="00424194"/>
    <w:pPr>
      <w:spacing w:after="120"/>
    </w:pPr>
  </w:style>
  <w:style w:type="character" w:customStyle="1" w:styleId="ZkladntextChar">
    <w:name w:val="Základní text Char"/>
    <w:link w:val="Zkladntext"/>
    <w:uiPriority w:val="99"/>
    <w:rsid w:val="00424194"/>
    <w:rPr>
      <w:rFonts w:ascii="Century Gothic" w:eastAsia="Calibri" w:hAnsi="Century Gothic"/>
      <w:szCs w:val="24"/>
    </w:rPr>
  </w:style>
  <w:style w:type="paragraph" w:styleId="Zkladntextodsazen3">
    <w:name w:val="Body Text Indent 3"/>
    <w:basedOn w:val="Normln"/>
    <w:link w:val="Zkladntextodsazen3Char"/>
    <w:uiPriority w:val="99"/>
    <w:semiHidden/>
    <w:unhideWhenUsed/>
    <w:rsid w:val="005A0655"/>
    <w:pPr>
      <w:spacing w:after="120"/>
      <w:ind w:left="283"/>
    </w:pPr>
    <w:rPr>
      <w:sz w:val="16"/>
      <w:szCs w:val="16"/>
    </w:rPr>
  </w:style>
  <w:style w:type="character" w:customStyle="1" w:styleId="Zkladntextodsazen3Char">
    <w:name w:val="Základní text odsazený 3 Char"/>
    <w:link w:val="Zkladntextodsazen3"/>
    <w:uiPriority w:val="99"/>
    <w:semiHidden/>
    <w:rsid w:val="005A0655"/>
    <w:rPr>
      <w:rFonts w:ascii="Century Gothic" w:eastAsia="Calibri" w:hAnsi="Century Gothic"/>
      <w:sz w:val="16"/>
      <w:szCs w:val="16"/>
    </w:rPr>
  </w:style>
  <w:style w:type="character" w:customStyle="1" w:styleId="Nadpis4Char">
    <w:name w:val="Nadpis 4 Char"/>
    <w:link w:val="Nadpis4"/>
    <w:rsid w:val="005A0655"/>
    <w:rPr>
      <w:b/>
      <w:sz w:val="40"/>
    </w:rPr>
  </w:style>
  <w:style w:type="character" w:customStyle="1" w:styleId="Nadpis5Char">
    <w:name w:val="Nadpis 5 Char"/>
    <w:link w:val="Nadpis5"/>
    <w:rsid w:val="005A0655"/>
    <w:rPr>
      <w:b/>
      <w:sz w:val="28"/>
    </w:rPr>
  </w:style>
  <w:style w:type="paragraph" w:customStyle="1" w:styleId="BodyTextIndent21">
    <w:name w:val="Body Text Indent 21"/>
    <w:basedOn w:val="Normln"/>
    <w:rsid w:val="005A0655"/>
    <w:pPr>
      <w:widowControl w:val="0"/>
      <w:spacing w:line="240" w:lineRule="auto"/>
      <w:ind w:left="851"/>
    </w:pPr>
    <w:rPr>
      <w:rFonts w:eastAsia="Times New Roman"/>
      <w:snapToGrid w:val="0"/>
      <w:sz w:val="24"/>
      <w:szCs w:val="20"/>
    </w:rPr>
  </w:style>
  <w:style w:type="paragraph" w:styleId="Zkladntext3">
    <w:name w:val="Body Text 3"/>
    <w:basedOn w:val="Normln"/>
    <w:link w:val="Zkladntext3Char"/>
    <w:uiPriority w:val="99"/>
    <w:unhideWhenUsed/>
    <w:rsid w:val="00B03B35"/>
    <w:pPr>
      <w:spacing w:after="120"/>
    </w:pPr>
    <w:rPr>
      <w:sz w:val="16"/>
      <w:szCs w:val="16"/>
    </w:rPr>
  </w:style>
  <w:style w:type="character" w:customStyle="1" w:styleId="Zkladntext3Char">
    <w:name w:val="Základní text 3 Char"/>
    <w:link w:val="Zkladntext3"/>
    <w:uiPriority w:val="99"/>
    <w:rsid w:val="00B03B35"/>
    <w:rPr>
      <w:rFonts w:ascii="Century Gothic" w:eastAsia="Calibri" w:hAnsi="Century Gothic"/>
      <w:sz w:val="16"/>
      <w:szCs w:val="16"/>
    </w:rPr>
  </w:style>
  <w:style w:type="table" w:styleId="Mkatabulky">
    <w:name w:val="Table Grid"/>
    <w:basedOn w:val="Normlntabulka"/>
    <w:uiPriority w:val="59"/>
    <w:rsid w:val="00B0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6169CC"/>
    <w:rPr>
      <w:rFonts w:asciiTheme="majorHAnsi" w:eastAsiaTheme="majorEastAsia" w:hAnsiTheme="majorHAnsi" w:cstheme="majorBidi"/>
      <w:b/>
      <w:bCs/>
      <w:color w:val="4F81BD" w:themeColor="accent1"/>
      <w:sz w:val="26"/>
      <w:szCs w:val="26"/>
    </w:rPr>
  </w:style>
  <w:style w:type="paragraph" w:customStyle="1" w:styleId="Nadpislnku">
    <w:name w:val="Nadpis článku"/>
    <w:basedOn w:val="Odstavecseseznamem"/>
    <w:link w:val="NadpislnkuChar"/>
    <w:qFormat/>
    <w:rsid w:val="00A62540"/>
    <w:pPr>
      <w:numPr>
        <w:numId w:val="22"/>
      </w:numPr>
      <w:spacing w:before="480" w:after="480"/>
    </w:pPr>
    <w:rPr>
      <w:b/>
      <w:u w:val="single"/>
    </w:rPr>
  </w:style>
  <w:style w:type="character" w:customStyle="1" w:styleId="Nadpis1Char">
    <w:name w:val="Nadpis 1 Char"/>
    <w:basedOn w:val="Standardnpsmoodstavce"/>
    <w:link w:val="Nadpis1"/>
    <w:uiPriority w:val="9"/>
    <w:rsid w:val="00821C36"/>
    <w:rPr>
      <w:rFonts w:asciiTheme="majorHAnsi" w:eastAsiaTheme="majorEastAsia" w:hAnsiTheme="majorHAnsi" w:cstheme="majorBidi"/>
      <w:b/>
      <w:bCs/>
      <w:color w:val="365F91" w:themeColor="accent1" w:themeShade="BF"/>
      <w:sz w:val="28"/>
      <w:szCs w:val="28"/>
    </w:rPr>
  </w:style>
  <w:style w:type="character" w:customStyle="1" w:styleId="NadpislnkuChar">
    <w:name w:val="Nadpis článku Char"/>
    <w:basedOn w:val="OdstavecseseznamemChar"/>
    <w:link w:val="Nadpislnku"/>
    <w:rsid w:val="00A62540"/>
    <w:rPr>
      <w:b/>
      <w:sz w:val="22"/>
      <w:szCs w:val="22"/>
      <w:u w:val="single"/>
    </w:rPr>
  </w:style>
  <w:style w:type="character" w:styleId="Siln">
    <w:name w:val="Strong"/>
    <w:basedOn w:val="Standardnpsmoodstavce"/>
    <w:uiPriority w:val="22"/>
    <w:qFormat/>
    <w:rsid w:val="00821C36"/>
    <w:rPr>
      <w:b/>
      <w:bCs/>
    </w:rPr>
  </w:style>
  <w:style w:type="paragraph" w:styleId="Nzev">
    <w:name w:val="Title"/>
    <w:basedOn w:val="Nadpis2"/>
    <w:next w:val="Normln"/>
    <w:link w:val="NzevChar"/>
    <w:uiPriority w:val="10"/>
    <w:qFormat/>
    <w:rsid w:val="00821C36"/>
    <w:pPr>
      <w:keepLines w:val="0"/>
      <w:spacing w:before="0" w:line="240" w:lineRule="auto"/>
      <w:jc w:val="center"/>
    </w:pPr>
    <w:rPr>
      <w:rFonts w:ascii="Times New Roman" w:eastAsia="Times New Roman" w:hAnsi="Times New Roman" w:cs="Times New Roman"/>
      <w:bCs w:val="0"/>
      <w:color w:val="auto"/>
      <w:sz w:val="44"/>
      <w:szCs w:val="20"/>
    </w:rPr>
  </w:style>
  <w:style w:type="character" w:customStyle="1" w:styleId="NzevChar">
    <w:name w:val="Název Char"/>
    <w:basedOn w:val="Standardnpsmoodstavce"/>
    <w:link w:val="Nzev"/>
    <w:uiPriority w:val="10"/>
    <w:rsid w:val="00821C36"/>
    <w:rPr>
      <w:b/>
      <w:sz w:val="44"/>
    </w:rPr>
  </w:style>
  <w:style w:type="paragraph" w:customStyle="1" w:styleId="Tabulka">
    <w:name w:val="Tabulka"/>
    <w:link w:val="TabulkaChar"/>
    <w:qFormat/>
    <w:rsid w:val="00863C56"/>
    <w:pPr>
      <w:spacing w:before="40" w:after="40"/>
    </w:pPr>
    <w:rPr>
      <w:rFonts w:eastAsia="Calibri"/>
      <w:sz w:val="22"/>
      <w:szCs w:val="24"/>
    </w:rPr>
  </w:style>
  <w:style w:type="character" w:customStyle="1" w:styleId="TabulkaChar">
    <w:name w:val="Tabulka Char"/>
    <w:basedOn w:val="Standardnpsmoodstavce"/>
    <w:link w:val="Tabulka"/>
    <w:rsid w:val="00863C56"/>
    <w:rPr>
      <w:rFonts w:eastAsia="Calibri"/>
      <w:sz w:val="22"/>
      <w:szCs w:val="24"/>
    </w:rPr>
  </w:style>
  <w:style w:type="character" w:customStyle="1" w:styleId="Nadpis3Char">
    <w:name w:val="Nadpis 3 Char"/>
    <w:basedOn w:val="Standardnpsmoodstavce"/>
    <w:link w:val="Nadpis3"/>
    <w:rsid w:val="00734A52"/>
    <w:rPr>
      <w:b/>
      <w:sz w:val="24"/>
      <w:u w:val="single"/>
    </w:rPr>
  </w:style>
  <w:style w:type="paragraph" w:customStyle="1" w:styleId="Odstavecseseznamem1">
    <w:name w:val="Odstavec se seznamem1"/>
    <w:basedOn w:val="Normln"/>
    <w:link w:val="ListParagraphChar"/>
    <w:rsid w:val="00EF3CF7"/>
    <w:pPr>
      <w:spacing w:before="120" w:after="120" w:line="240" w:lineRule="auto"/>
      <w:ind w:left="360" w:hanging="360"/>
    </w:pPr>
    <w:rPr>
      <w:rFonts w:eastAsia="Times New Roman"/>
      <w:szCs w:val="22"/>
      <w:lang w:eastAsia="zh-CN"/>
    </w:rPr>
  </w:style>
  <w:style w:type="paragraph" w:styleId="Bezmezer">
    <w:name w:val="No Spacing"/>
    <w:uiPriority w:val="1"/>
    <w:rsid w:val="00EF3CF7"/>
    <w:pPr>
      <w:jc w:val="both"/>
    </w:pPr>
    <w:rPr>
      <w:rFonts w:eastAsia="Calibri"/>
      <w:sz w:val="22"/>
      <w:szCs w:val="24"/>
    </w:rPr>
  </w:style>
  <w:style w:type="character" w:customStyle="1" w:styleId="ListParagraphChar">
    <w:name w:val="List Paragraph Char"/>
    <w:link w:val="Odstavecseseznamem1"/>
    <w:rsid w:val="00EF3CF7"/>
    <w:rPr>
      <w:sz w:val="22"/>
      <w:szCs w:val="22"/>
      <w:lang w:eastAsia="zh-CN"/>
    </w:rPr>
  </w:style>
  <w:style w:type="character" w:customStyle="1" w:styleId="cf01">
    <w:name w:val="cf01"/>
    <w:basedOn w:val="Standardnpsmoodstavce"/>
    <w:rsid w:val="000013BE"/>
    <w:rPr>
      <w:rFonts w:ascii="Segoe UI" w:hAnsi="Segoe UI" w:cs="Segoe UI" w:hint="default"/>
      <w:sz w:val="18"/>
      <w:szCs w:val="18"/>
    </w:rPr>
  </w:style>
  <w:style w:type="paragraph" w:customStyle="1" w:styleId="pf0">
    <w:name w:val="pf0"/>
    <w:basedOn w:val="Normln"/>
    <w:rsid w:val="00703020"/>
    <w:pPr>
      <w:spacing w:before="100" w:beforeAutospacing="1" w:after="100" w:afterAutospacing="1" w:line="240" w:lineRule="auto"/>
      <w:jc w:val="left"/>
    </w:pPr>
    <w:rPr>
      <w:rFonts w:eastAsia="Times New Roman"/>
      <w:sz w:val="24"/>
    </w:rPr>
  </w:style>
  <w:style w:type="character" w:customStyle="1" w:styleId="Nevyeenzmnka1">
    <w:name w:val="Nevyřešená zmínka1"/>
    <w:basedOn w:val="Standardnpsmoodstavce"/>
    <w:uiPriority w:val="99"/>
    <w:semiHidden/>
    <w:unhideWhenUsed/>
    <w:rsid w:val="00D85403"/>
    <w:rPr>
      <w:color w:val="605E5C"/>
      <w:shd w:val="clear" w:color="auto" w:fill="E1DFDD"/>
    </w:rPr>
  </w:style>
  <w:style w:type="paragraph" w:styleId="Podtitul">
    <w:name w:val="Subtitle"/>
    <w:basedOn w:val="Normln"/>
    <w:link w:val="PodtitulChar"/>
    <w:qFormat/>
    <w:rsid w:val="001239B0"/>
    <w:pPr>
      <w:widowControl w:val="0"/>
      <w:spacing w:line="240" w:lineRule="exact"/>
      <w:jc w:val="center"/>
    </w:pPr>
    <w:rPr>
      <w:rFonts w:ascii="Arial" w:eastAsia="Times New Roman" w:hAnsi="Arial"/>
      <w:b/>
      <w:sz w:val="32"/>
      <w:szCs w:val="20"/>
    </w:rPr>
  </w:style>
  <w:style w:type="character" w:customStyle="1" w:styleId="PodtitulChar">
    <w:name w:val="Podtitul Char"/>
    <w:basedOn w:val="Standardnpsmoodstavce"/>
    <w:link w:val="Podtitul"/>
    <w:rsid w:val="001239B0"/>
    <w:rPr>
      <w:rFonts w:ascii="Arial"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1637">
      <w:bodyDiv w:val="1"/>
      <w:marLeft w:val="0"/>
      <w:marRight w:val="0"/>
      <w:marTop w:val="0"/>
      <w:marBottom w:val="0"/>
      <w:divBdr>
        <w:top w:val="none" w:sz="0" w:space="0" w:color="auto"/>
        <w:left w:val="none" w:sz="0" w:space="0" w:color="auto"/>
        <w:bottom w:val="none" w:sz="0" w:space="0" w:color="auto"/>
        <w:right w:val="none" w:sz="0" w:space="0" w:color="auto"/>
      </w:divBdr>
    </w:div>
    <w:div w:id="107508723">
      <w:bodyDiv w:val="1"/>
      <w:marLeft w:val="0"/>
      <w:marRight w:val="0"/>
      <w:marTop w:val="0"/>
      <w:marBottom w:val="0"/>
      <w:divBdr>
        <w:top w:val="none" w:sz="0" w:space="0" w:color="auto"/>
        <w:left w:val="none" w:sz="0" w:space="0" w:color="auto"/>
        <w:bottom w:val="none" w:sz="0" w:space="0" w:color="auto"/>
        <w:right w:val="none" w:sz="0" w:space="0" w:color="auto"/>
      </w:divBdr>
    </w:div>
    <w:div w:id="426074953">
      <w:bodyDiv w:val="1"/>
      <w:marLeft w:val="0"/>
      <w:marRight w:val="0"/>
      <w:marTop w:val="0"/>
      <w:marBottom w:val="0"/>
      <w:divBdr>
        <w:top w:val="none" w:sz="0" w:space="0" w:color="auto"/>
        <w:left w:val="none" w:sz="0" w:space="0" w:color="auto"/>
        <w:bottom w:val="none" w:sz="0" w:space="0" w:color="auto"/>
        <w:right w:val="none" w:sz="0" w:space="0" w:color="auto"/>
      </w:divBdr>
    </w:div>
    <w:div w:id="427429917">
      <w:bodyDiv w:val="1"/>
      <w:marLeft w:val="0"/>
      <w:marRight w:val="0"/>
      <w:marTop w:val="0"/>
      <w:marBottom w:val="0"/>
      <w:divBdr>
        <w:top w:val="none" w:sz="0" w:space="0" w:color="auto"/>
        <w:left w:val="none" w:sz="0" w:space="0" w:color="auto"/>
        <w:bottom w:val="none" w:sz="0" w:space="0" w:color="auto"/>
        <w:right w:val="none" w:sz="0" w:space="0" w:color="auto"/>
      </w:divBdr>
    </w:div>
    <w:div w:id="444037329">
      <w:bodyDiv w:val="1"/>
      <w:marLeft w:val="0"/>
      <w:marRight w:val="0"/>
      <w:marTop w:val="0"/>
      <w:marBottom w:val="0"/>
      <w:divBdr>
        <w:top w:val="none" w:sz="0" w:space="0" w:color="auto"/>
        <w:left w:val="none" w:sz="0" w:space="0" w:color="auto"/>
        <w:bottom w:val="none" w:sz="0" w:space="0" w:color="auto"/>
        <w:right w:val="none" w:sz="0" w:space="0" w:color="auto"/>
      </w:divBdr>
    </w:div>
    <w:div w:id="475076405">
      <w:bodyDiv w:val="1"/>
      <w:marLeft w:val="0"/>
      <w:marRight w:val="0"/>
      <w:marTop w:val="0"/>
      <w:marBottom w:val="0"/>
      <w:divBdr>
        <w:top w:val="none" w:sz="0" w:space="0" w:color="auto"/>
        <w:left w:val="none" w:sz="0" w:space="0" w:color="auto"/>
        <w:bottom w:val="none" w:sz="0" w:space="0" w:color="auto"/>
        <w:right w:val="none" w:sz="0" w:space="0" w:color="auto"/>
      </w:divBdr>
    </w:div>
    <w:div w:id="490217302">
      <w:bodyDiv w:val="1"/>
      <w:marLeft w:val="0"/>
      <w:marRight w:val="0"/>
      <w:marTop w:val="0"/>
      <w:marBottom w:val="0"/>
      <w:divBdr>
        <w:top w:val="none" w:sz="0" w:space="0" w:color="auto"/>
        <w:left w:val="none" w:sz="0" w:space="0" w:color="auto"/>
        <w:bottom w:val="none" w:sz="0" w:space="0" w:color="auto"/>
        <w:right w:val="none" w:sz="0" w:space="0" w:color="auto"/>
      </w:divBdr>
    </w:div>
    <w:div w:id="707605678">
      <w:bodyDiv w:val="1"/>
      <w:marLeft w:val="0"/>
      <w:marRight w:val="0"/>
      <w:marTop w:val="0"/>
      <w:marBottom w:val="0"/>
      <w:divBdr>
        <w:top w:val="none" w:sz="0" w:space="0" w:color="auto"/>
        <w:left w:val="none" w:sz="0" w:space="0" w:color="auto"/>
        <w:bottom w:val="none" w:sz="0" w:space="0" w:color="auto"/>
        <w:right w:val="none" w:sz="0" w:space="0" w:color="auto"/>
      </w:divBdr>
    </w:div>
    <w:div w:id="927930210">
      <w:bodyDiv w:val="1"/>
      <w:marLeft w:val="0"/>
      <w:marRight w:val="0"/>
      <w:marTop w:val="0"/>
      <w:marBottom w:val="0"/>
      <w:divBdr>
        <w:top w:val="none" w:sz="0" w:space="0" w:color="auto"/>
        <w:left w:val="none" w:sz="0" w:space="0" w:color="auto"/>
        <w:bottom w:val="none" w:sz="0" w:space="0" w:color="auto"/>
        <w:right w:val="none" w:sz="0" w:space="0" w:color="auto"/>
      </w:divBdr>
    </w:div>
    <w:div w:id="973095313">
      <w:bodyDiv w:val="1"/>
      <w:marLeft w:val="0"/>
      <w:marRight w:val="0"/>
      <w:marTop w:val="0"/>
      <w:marBottom w:val="0"/>
      <w:divBdr>
        <w:top w:val="none" w:sz="0" w:space="0" w:color="auto"/>
        <w:left w:val="none" w:sz="0" w:space="0" w:color="auto"/>
        <w:bottom w:val="none" w:sz="0" w:space="0" w:color="auto"/>
        <w:right w:val="none" w:sz="0" w:space="0" w:color="auto"/>
      </w:divBdr>
    </w:div>
    <w:div w:id="1053037464">
      <w:bodyDiv w:val="1"/>
      <w:marLeft w:val="0"/>
      <w:marRight w:val="0"/>
      <w:marTop w:val="0"/>
      <w:marBottom w:val="0"/>
      <w:divBdr>
        <w:top w:val="none" w:sz="0" w:space="0" w:color="auto"/>
        <w:left w:val="none" w:sz="0" w:space="0" w:color="auto"/>
        <w:bottom w:val="none" w:sz="0" w:space="0" w:color="auto"/>
        <w:right w:val="none" w:sz="0" w:space="0" w:color="auto"/>
      </w:divBdr>
    </w:div>
    <w:div w:id="1138035596">
      <w:bodyDiv w:val="1"/>
      <w:marLeft w:val="0"/>
      <w:marRight w:val="0"/>
      <w:marTop w:val="0"/>
      <w:marBottom w:val="0"/>
      <w:divBdr>
        <w:top w:val="none" w:sz="0" w:space="0" w:color="auto"/>
        <w:left w:val="none" w:sz="0" w:space="0" w:color="auto"/>
        <w:bottom w:val="none" w:sz="0" w:space="0" w:color="auto"/>
        <w:right w:val="none" w:sz="0" w:space="0" w:color="auto"/>
      </w:divBdr>
    </w:div>
    <w:div w:id="1162627474">
      <w:bodyDiv w:val="1"/>
      <w:marLeft w:val="0"/>
      <w:marRight w:val="0"/>
      <w:marTop w:val="0"/>
      <w:marBottom w:val="0"/>
      <w:divBdr>
        <w:top w:val="none" w:sz="0" w:space="0" w:color="auto"/>
        <w:left w:val="none" w:sz="0" w:space="0" w:color="auto"/>
        <w:bottom w:val="none" w:sz="0" w:space="0" w:color="auto"/>
        <w:right w:val="none" w:sz="0" w:space="0" w:color="auto"/>
      </w:divBdr>
    </w:div>
    <w:div w:id="1292437001">
      <w:bodyDiv w:val="1"/>
      <w:marLeft w:val="0"/>
      <w:marRight w:val="0"/>
      <w:marTop w:val="0"/>
      <w:marBottom w:val="0"/>
      <w:divBdr>
        <w:top w:val="none" w:sz="0" w:space="0" w:color="auto"/>
        <w:left w:val="none" w:sz="0" w:space="0" w:color="auto"/>
        <w:bottom w:val="none" w:sz="0" w:space="0" w:color="auto"/>
        <w:right w:val="none" w:sz="0" w:space="0" w:color="auto"/>
      </w:divBdr>
    </w:div>
    <w:div w:id="1559510354">
      <w:bodyDiv w:val="1"/>
      <w:marLeft w:val="0"/>
      <w:marRight w:val="0"/>
      <w:marTop w:val="0"/>
      <w:marBottom w:val="0"/>
      <w:divBdr>
        <w:top w:val="none" w:sz="0" w:space="0" w:color="auto"/>
        <w:left w:val="none" w:sz="0" w:space="0" w:color="auto"/>
        <w:bottom w:val="none" w:sz="0" w:space="0" w:color="auto"/>
        <w:right w:val="none" w:sz="0" w:space="0" w:color="auto"/>
      </w:divBdr>
    </w:div>
    <w:div w:id="1564684310">
      <w:bodyDiv w:val="1"/>
      <w:marLeft w:val="0"/>
      <w:marRight w:val="0"/>
      <w:marTop w:val="0"/>
      <w:marBottom w:val="0"/>
      <w:divBdr>
        <w:top w:val="none" w:sz="0" w:space="0" w:color="auto"/>
        <w:left w:val="none" w:sz="0" w:space="0" w:color="auto"/>
        <w:bottom w:val="none" w:sz="0" w:space="0" w:color="auto"/>
        <w:right w:val="none" w:sz="0" w:space="0" w:color="auto"/>
      </w:divBdr>
    </w:div>
    <w:div w:id="20851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8733C127D47AE7C8446A0E03F2E" ma:contentTypeVersion="8" ma:contentTypeDescription="Create a new document." ma:contentTypeScope="" ma:versionID="1dbae2f8382d737afca5b3a311a634c6">
  <xsd:schema xmlns:xsd="http://www.w3.org/2001/XMLSchema" xmlns:xs="http://www.w3.org/2001/XMLSchema" xmlns:p="http://schemas.microsoft.com/office/2006/metadata/properties" xmlns:ns3="1ceb7be2-4600-4d8e-b14f-1c77ad758910" targetNamespace="http://schemas.microsoft.com/office/2006/metadata/properties" ma:root="true" ma:fieldsID="c1b03e0c0a1b41a91458bc225a59d0a0" ns3:_="">
    <xsd:import namespace="1ceb7be2-4600-4d8e-b14f-1c77ad7589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b7be2-4600-4d8e-b14f-1c77ad758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0CE94-999B-46E7-BD0A-BA3A711D7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b7be2-4600-4d8e-b14f-1c77ad758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BF122-0783-4FDC-9DCA-FD53124F5D20}">
  <ds:schemaRefs>
    <ds:schemaRef ds:uri="http://purl.org/dc/dcmitype/"/>
    <ds:schemaRef ds:uri="http://schemas.microsoft.com/office/infopath/2007/PartnerControls"/>
    <ds:schemaRef ds:uri="http://purl.org/dc/elements/1.1/"/>
    <ds:schemaRef ds:uri="http://schemas.microsoft.com/office/2006/metadata/properties"/>
    <ds:schemaRef ds:uri="1ceb7be2-4600-4d8e-b14f-1c77ad758910"/>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27FF9DE-9D5D-438A-993F-B69D104F8A04}">
  <ds:schemaRefs>
    <ds:schemaRef ds:uri="http://schemas.microsoft.com/sharepoint/v3/contenttype/forms"/>
  </ds:schemaRefs>
</ds:datastoreItem>
</file>

<file path=customXml/itemProps4.xml><?xml version="1.0" encoding="utf-8"?>
<ds:datastoreItem xmlns:ds="http://schemas.openxmlformats.org/officeDocument/2006/customXml" ds:itemID="{3702509F-536B-4DCD-B31F-6084865F9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D21FA94C</Template>
  <TotalTime>5</TotalTime>
  <Pages>22</Pages>
  <Words>7465</Words>
  <Characters>44012</Characters>
  <Application>Microsoft Office Word</Application>
  <DocSecurity>0</DocSecurity>
  <Lines>366</Lines>
  <Paragraphs>102</Paragraphs>
  <ScaleCrop>false</ScaleCrop>
  <HeadingPairs>
    <vt:vector size="2" baseType="variant">
      <vt:variant>
        <vt:lpstr>Název</vt:lpstr>
      </vt:variant>
      <vt:variant>
        <vt:i4>1</vt:i4>
      </vt:variant>
    </vt:vector>
  </HeadingPairs>
  <TitlesOfParts>
    <vt:vector size="1" baseType="lpstr">
      <vt:lpstr>Obchodní podmínky</vt:lpstr>
    </vt:vector>
  </TitlesOfParts>
  <Company>MCIservis</Company>
  <LinksUpToDate>false</LinksUpToDate>
  <CharactersWithSpaces>51375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MCIservis</dc:creator>
  <cp:lastModifiedBy>TSUB - Jedounek Rudolf, Ing.</cp:lastModifiedBy>
  <cp:revision>6</cp:revision>
  <cp:lastPrinted>2021-02-10T11:37:00Z</cp:lastPrinted>
  <dcterms:created xsi:type="dcterms:W3CDTF">2025-09-22T11:47:00Z</dcterms:created>
  <dcterms:modified xsi:type="dcterms:W3CDTF">2025-09-23T12:56:00Z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0x010100457DB8733C127D47AE7C8446A0E03F2E</vt:lpwstr>
  </property>
</Properties>
</file>