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776F" w14:textId="1921B928" w:rsidR="008E01C9" w:rsidRPr="006F1DFA" w:rsidRDefault="00783072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 xml:space="preserve">Objednávka č. </w:t>
      </w:r>
      <w:r w:rsidR="006F4A13">
        <w:rPr>
          <w:rFonts w:ascii="Arial" w:hAnsi="Arial"/>
          <w:sz w:val="20"/>
          <w:szCs w:val="20"/>
        </w:rPr>
        <w:t>7</w:t>
      </w:r>
      <w:r w:rsidRPr="006F1DFA">
        <w:rPr>
          <w:rFonts w:ascii="Arial" w:hAnsi="Arial"/>
          <w:sz w:val="20"/>
          <w:szCs w:val="20"/>
        </w:rPr>
        <w:t xml:space="preserve"> k</w:t>
      </w:r>
      <w:r w:rsidR="00A9287E">
        <w:rPr>
          <w:rFonts w:ascii="Arial" w:hAnsi="Arial"/>
          <w:sz w:val="20"/>
          <w:szCs w:val="20"/>
        </w:rPr>
        <w:t>e</w:t>
      </w:r>
      <w:r w:rsidRPr="006F1DFA">
        <w:rPr>
          <w:rFonts w:ascii="Arial" w:hAnsi="Arial"/>
          <w:sz w:val="20"/>
          <w:szCs w:val="20"/>
        </w:rPr>
        <w:t> smlouvě č. 202</w:t>
      </w:r>
      <w:r w:rsidR="00CB3CD7" w:rsidRPr="006F1DFA">
        <w:rPr>
          <w:rFonts w:ascii="Arial" w:hAnsi="Arial"/>
          <w:sz w:val="20"/>
          <w:szCs w:val="20"/>
        </w:rPr>
        <w:t>5</w:t>
      </w:r>
      <w:r w:rsidRPr="006F1DFA">
        <w:rPr>
          <w:rFonts w:ascii="Arial" w:hAnsi="Arial"/>
          <w:sz w:val="20"/>
          <w:szCs w:val="20"/>
        </w:rPr>
        <w:t>/S/</w:t>
      </w:r>
      <w:r w:rsidR="00CB3CD7" w:rsidRPr="006F1DFA">
        <w:rPr>
          <w:rFonts w:ascii="Arial" w:hAnsi="Arial"/>
          <w:sz w:val="20"/>
          <w:szCs w:val="20"/>
        </w:rPr>
        <w:t>410/</w:t>
      </w:r>
      <w:r w:rsidR="00B30AA0" w:rsidRPr="006F1DFA">
        <w:rPr>
          <w:rFonts w:ascii="Arial" w:hAnsi="Arial"/>
          <w:sz w:val="20"/>
          <w:szCs w:val="20"/>
        </w:rPr>
        <w:t>00</w:t>
      </w:r>
      <w:r w:rsidR="003525A7" w:rsidRPr="006F1DFA">
        <w:rPr>
          <w:rFonts w:ascii="Arial" w:hAnsi="Arial"/>
          <w:sz w:val="20"/>
          <w:szCs w:val="20"/>
        </w:rPr>
        <w:t>8</w:t>
      </w:r>
      <w:r w:rsidR="00B30AA0" w:rsidRPr="006F1DFA">
        <w:rPr>
          <w:rFonts w:ascii="Arial" w:hAnsi="Arial"/>
          <w:sz w:val="20"/>
          <w:szCs w:val="20"/>
        </w:rPr>
        <w:t>7</w:t>
      </w:r>
      <w:r w:rsidR="00815D15" w:rsidRPr="006F1DFA">
        <w:rPr>
          <w:rFonts w:ascii="Arial" w:hAnsi="Arial"/>
          <w:sz w:val="20"/>
          <w:szCs w:val="20"/>
        </w:rPr>
        <w:br/>
      </w:r>
      <w:r w:rsidRPr="006F1DFA">
        <w:rPr>
          <w:rFonts w:ascii="Arial" w:hAnsi="Arial"/>
          <w:b w:val="0"/>
          <w:sz w:val="20"/>
          <w:szCs w:val="20"/>
        </w:rPr>
        <w:t>uzavřená podle příslušných ustanovení smlouvy</w:t>
      </w:r>
    </w:p>
    <w:p w14:paraId="226FE26C" w14:textId="77777777" w:rsidR="008E01C9" w:rsidRPr="006F1DFA" w:rsidRDefault="008E01C9" w:rsidP="008A24E9">
      <w:pPr>
        <w:pStyle w:val="Heading1CzechTourism"/>
        <w:keepNext/>
        <w:spacing w:before="0"/>
        <w:rPr>
          <w:rFonts w:ascii="Arial" w:hAnsi="Arial"/>
          <w:b w:val="0"/>
          <w:sz w:val="20"/>
          <w:szCs w:val="20"/>
        </w:rPr>
      </w:pPr>
    </w:p>
    <w:p w14:paraId="3DC7176C" w14:textId="045BE6AD" w:rsidR="000D2691" w:rsidRPr="006F1DFA" w:rsidRDefault="008E01C9" w:rsidP="008A24E9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b w:val="0"/>
          <w:sz w:val="20"/>
          <w:szCs w:val="20"/>
        </w:rPr>
        <w:t>(IRAP</w:t>
      </w:r>
      <w:r w:rsidR="00AF4983">
        <w:rPr>
          <w:rFonts w:ascii="Arial" w:hAnsi="Arial"/>
          <w:b w:val="0"/>
          <w:sz w:val="20"/>
          <w:szCs w:val="20"/>
        </w:rPr>
        <w:t xml:space="preserve"> </w:t>
      </w:r>
      <w:r w:rsidR="00DF243D">
        <w:rPr>
          <w:rFonts w:ascii="Arial" w:hAnsi="Arial"/>
          <w:b w:val="0"/>
          <w:sz w:val="20"/>
          <w:szCs w:val="20"/>
        </w:rPr>
        <w:t>2488</w:t>
      </w:r>
      <w:r w:rsidRPr="006F1DFA">
        <w:rPr>
          <w:rFonts w:ascii="Arial" w:hAnsi="Arial"/>
          <w:b w:val="0"/>
          <w:sz w:val="20"/>
          <w:szCs w:val="20"/>
        </w:rPr>
        <w:t>/2025)</w:t>
      </w:r>
      <w:r w:rsidR="00783072" w:rsidRPr="006F1DFA">
        <w:rPr>
          <w:rFonts w:ascii="Arial" w:hAnsi="Arial"/>
          <w:b w:val="0"/>
          <w:sz w:val="20"/>
          <w:szCs w:val="20"/>
        </w:rPr>
        <w:t xml:space="preserve"> </w:t>
      </w:r>
      <w:r w:rsidR="00815D15" w:rsidRPr="006F1DFA">
        <w:rPr>
          <w:rFonts w:ascii="Arial" w:hAnsi="Arial"/>
          <w:b w:val="0"/>
          <w:sz w:val="20"/>
          <w:szCs w:val="20"/>
        </w:rPr>
        <w:br/>
      </w:r>
    </w:p>
    <w:p w14:paraId="19DA50F8" w14:textId="77777777" w:rsidR="00783072" w:rsidRPr="006F1DFA" w:rsidRDefault="00783072" w:rsidP="000D2691">
      <w:pPr>
        <w:pStyle w:val="Heading1CzechTourism"/>
        <w:keepNext/>
        <w:spacing w:befor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>Identifikační údaje smluvních stran</w:t>
      </w:r>
    </w:p>
    <w:p w14:paraId="6760FF8D" w14:textId="77777777" w:rsidR="00783072" w:rsidRPr="006F1DFA" w:rsidRDefault="00783072" w:rsidP="00783072">
      <w:pPr>
        <w:pStyle w:val="Heading2CzechTourism"/>
        <w:keepNext/>
        <w:numPr>
          <w:ilvl w:val="1"/>
          <w:numId w:val="2"/>
        </w:numPr>
        <w:ind w:left="0" w:firstLine="0"/>
        <w:rPr>
          <w:rFonts w:ascii="Arial" w:hAnsi="Arial"/>
          <w:sz w:val="20"/>
          <w:szCs w:val="20"/>
        </w:rPr>
      </w:pPr>
      <w:r w:rsidRPr="006F1DFA">
        <w:rPr>
          <w:rFonts w:ascii="Arial" w:hAnsi="Arial"/>
          <w:sz w:val="20"/>
          <w:szCs w:val="20"/>
        </w:rPr>
        <w:t xml:space="preserve">Česká centrála cestovního ruchu – CzechTourism </w:t>
      </w:r>
    </w:p>
    <w:p w14:paraId="0F38ACAD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příspěvková organizace Ministerstva pro místní rozvoj České republiky</w:t>
      </w:r>
    </w:p>
    <w:p w14:paraId="0C452445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783072" w:rsidRPr="006F1DFA" w14:paraId="2BA9D6B7" w14:textId="77777777" w:rsidTr="00A73A7F">
        <w:trPr>
          <w:trHeight w:val="300"/>
        </w:trPr>
        <w:tc>
          <w:tcPr>
            <w:tcW w:w="2500" w:type="pct"/>
          </w:tcPr>
          <w:p w14:paraId="538D201D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Sídlo:</w:t>
            </w:r>
          </w:p>
        </w:tc>
        <w:tc>
          <w:tcPr>
            <w:tcW w:w="2500" w:type="pct"/>
          </w:tcPr>
          <w:p w14:paraId="6815E973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Štěpánská 567/15, Praha 2 – Nové Město 120 00</w:t>
            </w:r>
          </w:p>
        </w:tc>
      </w:tr>
      <w:tr w:rsidR="00783072" w:rsidRPr="006F1DFA" w14:paraId="574CCCB9" w14:textId="77777777" w:rsidTr="00A73A7F">
        <w:trPr>
          <w:trHeight w:val="300"/>
        </w:trPr>
        <w:tc>
          <w:tcPr>
            <w:tcW w:w="2500" w:type="pct"/>
          </w:tcPr>
          <w:p w14:paraId="2D9F0093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IČ: </w:t>
            </w:r>
          </w:p>
        </w:tc>
        <w:tc>
          <w:tcPr>
            <w:tcW w:w="2500" w:type="pct"/>
          </w:tcPr>
          <w:p w14:paraId="47E5D5ED" w14:textId="343D0FE2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49</w:t>
            </w:r>
            <w:r w:rsidR="00C35A30" w:rsidRPr="006F1DFA">
              <w:t xml:space="preserve"> </w:t>
            </w:r>
            <w:r w:rsidRPr="006F1DFA">
              <w:t>27 76 00</w:t>
            </w:r>
          </w:p>
        </w:tc>
      </w:tr>
      <w:tr w:rsidR="00783072" w:rsidRPr="006F1DFA" w14:paraId="7E821B9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3856B710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1B9C331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CZ 49 27 76 00</w:t>
            </w:r>
          </w:p>
        </w:tc>
      </w:tr>
      <w:tr w:rsidR="00783072" w:rsidRPr="006F1DFA" w14:paraId="7711A9F9" w14:textId="77777777" w:rsidTr="00A73A7F">
        <w:trPr>
          <w:trHeight w:val="300"/>
        </w:trPr>
        <w:tc>
          <w:tcPr>
            <w:tcW w:w="2500" w:type="pct"/>
          </w:tcPr>
          <w:p w14:paraId="60698C87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6F1DFA">
              <w:rPr>
                <w:color w:val="000000" w:themeColor="text1"/>
              </w:rPr>
              <w:t>Zastoupená:</w:t>
            </w:r>
          </w:p>
        </w:tc>
        <w:tc>
          <w:tcPr>
            <w:tcW w:w="2500" w:type="pct"/>
          </w:tcPr>
          <w:p w14:paraId="4C41100D" w14:textId="7419A5FE" w:rsidR="00783072" w:rsidRPr="006F1DFA" w:rsidRDefault="006B19CA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Františkem </w:t>
            </w:r>
            <w:proofErr w:type="spellStart"/>
            <w:r w:rsidRPr="006F1DFA">
              <w:t>Reismullerem</w:t>
            </w:r>
            <w:proofErr w:type="spellEnd"/>
            <w:r w:rsidRPr="006F1DFA">
              <w:t>, Ph.D.</w:t>
            </w:r>
            <w:r w:rsidR="00FF49E8" w:rsidRPr="006F1DFA">
              <w:t xml:space="preserve">, ředitel agentury </w:t>
            </w:r>
            <w:proofErr w:type="spellStart"/>
            <w:r w:rsidR="00FF49E8" w:rsidRPr="006F1DFA">
              <w:t>CzT</w:t>
            </w:r>
            <w:proofErr w:type="spellEnd"/>
          </w:p>
        </w:tc>
      </w:tr>
      <w:tr w:rsidR="00783072" w:rsidRPr="006F1DFA" w14:paraId="04E4BEA8" w14:textId="77777777" w:rsidTr="00A73A7F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7BB29AD5" w14:textId="362C1393" w:rsidR="00783072" w:rsidRPr="006F1DFA" w:rsidRDefault="00783072" w:rsidP="00A73A7F">
            <w:pPr>
              <w:pStyle w:val="TableTextCzechTourism"/>
              <w:keepNext/>
              <w:spacing w:line="260" w:lineRule="exact"/>
              <w:rPr>
                <w:color w:val="000000" w:themeColor="text1"/>
              </w:rPr>
            </w:pPr>
            <w:r w:rsidRPr="006F1DFA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DEAD471" w14:textId="754694D4" w:rsidR="00783072" w:rsidRPr="006F1DFA" w:rsidRDefault="00AC222D" w:rsidP="00A73A7F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B19CA" w:rsidRPr="006F1DFA">
              <w:t xml:space="preserve"> </w:t>
            </w:r>
          </w:p>
        </w:tc>
      </w:tr>
    </w:tbl>
    <w:p w14:paraId="5672F112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129728AB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(dále jen „Objednatel“)</w:t>
      </w:r>
    </w:p>
    <w:p w14:paraId="4BFFD587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30AF78BB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a</w:t>
      </w:r>
    </w:p>
    <w:p w14:paraId="56B76BDC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783072" w:rsidRPr="006F1DFA" w14:paraId="5121723A" w14:textId="77777777" w:rsidTr="00A73A7F">
        <w:tc>
          <w:tcPr>
            <w:tcW w:w="2500" w:type="pct"/>
          </w:tcPr>
          <w:p w14:paraId="55B1AD2A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Firma:</w:t>
            </w:r>
          </w:p>
        </w:tc>
        <w:tc>
          <w:tcPr>
            <w:tcW w:w="2500" w:type="pct"/>
          </w:tcPr>
          <w:p w14:paraId="1C4D00B9" w14:textId="11D0B46C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 xml:space="preserve"> </w:t>
            </w:r>
            <w:r w:rsidR="006B19CA" w:rsidRPr="006F1DFA">
              <w:t>AL-SYSTEM EXPO</w:t>
            </w:r>
            <w:r w:rsidR="00FF49E8" w:rsidRPr="006F1DFA">
              <w:t>, s. r. o.</w:t>
            </w:r>
          </w:p>
        </w:tc>
      </w:tr>
      <w:tr w:rsidR="00783072" w:rsidRPr="006F1DFA" w14:paraId="45094206" w14:textId="77777777" w:rsidTr="00A73A7F">
        <w:tc>
          <w:tcPr>
            <w:tcW w:w="2500" w:type="pct"/>
          </w:tcPr>
          <w:p w14:paraId="0B27FDAE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Zapsanou v obchodním rejstříku vedeném</w:t>
            </w:r>
            <w:r w:rsidR="008A24E9" w:rsidRPr="006F1DFA">
              <w:t>:</w:t>
            </w:r>
          </w:p>
        </w:tc>
        <w:tc>
          <w:tcPr>
            <w:tcW w:w="2500" w:type="pct"/>
          </w:tcPr>
          <w:p w14:paraId="183BB130" w14:textId="4FE2405E" w:rsidR="00783072" w:rsidRPr="006F1DFA" w:rsidRDefault="00602F9F" w:rsidP="00A73A7F">
            <w:pPr>
              <w:pStyle w:val="TableTextCzechTourism"/>
              <w:keepNext/>
              <w:spacing w:line="260" w:lineRule="exact"/>
            </w:pPr>
            <w:r w:rsidRPr="006F1DFA">
              <w:t>V Českých Budějov</w:t>
            </w:r>
            <w:r w:rsidR="009E6D12" w:rsidRPr="006F1DFA">
              <w:t>i</w:t>
            </w:r>
            <w:r w:rsidRPr="006F1DFA">
              <w:t xml:space="preserve">cích, oddíl C, vložka </w:t>
            </w:r>
            <w:r w:rsidR="004B7CC2" w:rsidRPr="006F1DFA">
              <w:t>17806</w:t>
            </w:r>
          </w:p>
        </w:tc>
      </w:tr>
      <w:tr w:rsidR="00783072" w:rsidRPr="006F1DFA" w14:paraId="3F4F60C4" w14:textId="77777777" w:rsidTr="00A73A7F">
        <w:tc>
          <w:tcPr>
            <w:tcW w:w="2500" w:type="pct"/>
          </w:tcPr>
          <w:p w14:paraId="0F36B3E1" w14:textId="77777777" w:rsidR="00783072" w:rsidRPr="006F1DFA" w:rsidRDefault="00783072" w:rsidP="00A73A7F">
            <w:pPr>
              <w:pStyle w:val="TableTextCzechTourism"/>
              <w:keepNext/>
              <w:spacing w:line="260" w:lineRule="exact"/>
            </w:pPr>
            <w:r w:rsidRPr="006F1DFA">
              <w:t>Sídlo:</w:t>
            </w:r>
          </w:p>
        </w:tc>
        <w:tc>
          <w:tcPr>
            <w:tcW w:w="2500" w:type="pct"/>
          </w:tcPr>
          <w:p w14:paraId="409F6E18" w14:textId="71DF90B7" w:rsidR="00783072" w:rsidRPr="006F1DFA" w:rsidRDefault="00602F9F" w:rsidP="00A73A7F">
            <w:pPr>
              <w:pStyle w:val="TableTextCzechTourism"/>
              <w:keepNext/>
              <w:spacing w:line="260" w:lineRule="exact"/>
            </w:pPr>
            <w:r w:rsidRPr="006F1DFA">
              <w:t>Troc</w:t>
            </w:r>
            <w:r w:rsidR="004B7CC2" w:rsidRPr="006F1DFA">
              <w:t>novská 657, 373 11, Ledenice</w:t>
            </w:r>
          </w:p>
        </w:tc>
      </w:tr>
      <w:tr w:rsidR="00602F9F" w:rsidRPr="006F1DFA" w14:paraId="2746694F" w14:textId="77777777" w:rsidTr="00A73A7F">
        <w:tc>
          <w:tcPr>
            <w:tcW w:w="2500" w:type="pct"/>
          </w:tcPr>
          <w:p w14:paraId="63401512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Zastoupená:</w:t>
            </w:r>
          </w:p>
        </w:tc>
        <w:tc>
          <w:tcPr>
            <w:tcW w:w="2500" w:type="pct"/>
          </w:tcPr>
          <w:p w14:paraId="2C753386" w14:textId="41FD80B1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Šárkou Hruškovou, jednatelkou společnosti </w:t>
            </w:r>
          </w:p>
        </w:tc>
      </w:tr>
      <w:tr w:rsidR="00602F9F" w:rsidRPr="006F1DFA" w14:paraId="25655E26" w14:textId="77777777" w:rsidTr="00A73A7F">
        <w:tc>
          <w:tcPr>
            <w:tcW w:w="2500" w:type="pct"/>
          </w:tcPr>
          <w:p w14:paraId="5342B611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IČ: </w:t>
            </w:r>
          </w:p>
        </w:tc>
        <w:tc>
          <w:tcPr>
            <w:tcW w:w="2500" w:type="pct"/>
          </w:tcPr>
          <w:p w14:paraId="414F971F" w14:textId="08E94B3F" w:rsidR="00602F9F" w:rsidRPr="006F1DFA" w:rsidRDefault="004B7CC2" w:rsidP="00602F9F">
            <w:pPr>
              <w:pStyle w:val="TableTextCzechTourism"/>
              <w:keepNext/>
              <w:spacing w:line="260" w:lineRule="exact"/>
            </w:pPr>
            <w:r w:rsidRPr="006F1DFA">
              <w:t xml:space="preserve">28 111 </w:t>
            </w:r>
            <w:r w:rsidR="00C51940" w:rsidRPr="006F1DFA">
              <w:t>265</w:t>
            </w:r>
          </w:p>
        </w:tc>
      </w:tr>
      <w:tr w:rsidR="00602F9F" w:rsidRPr="006F1DFA" w14:paraId="6D13390E" w14:textId="77777777" w:rsidTr="00A73A7F">
        <w:tc>
          <w:tcPr>
            <w:tcW w:w="2500" w:type="pct"/>
          </w:tcPr>
          <w:p w14:paraId="3CD9A222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DIČ:</w:t>
            </w:r>
          </w:p>
        </w:tc>
        <w:tc>
          <w:tcPr>
            <w:tcW w:w="2500" w:type="pct"/>
          </w:tcPr>
          <w:p w14:paraId="042DD363" w14:textId="57B395EE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CZ28111265</w:t>
            </w:r>
          </w:p>
        </w:tc>
      </w:tr>
      <w:tr w:rsidR="00602F9F" w:rsidRPr="006F1DFA" w14:paraId="29D35CFF" w14:textId="77777777" w:rsidTr="00A73A7F">
        <w:tc>
          <w:tcPr>
            <w:tcW w:w="2500" w:type="pct"/>
            <w:tcBorders>
              <w:bottom w:val="single" w:sz="2" w:space="0" w:color="auto"/>
            </w:tcBorders>
          </w:tcPr>
          <w:p w14:paraId="1580C1DA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Poskytovatel je plátce DPH: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0799941A" w14:textId="41D19CAE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Ano</w:t>
            </w:r>
          </w:p>
        </w:tc>
      </w:tr>
      <w:tr w:rsidR="00602F9F" w:rsidRPr="006F1DFA" w14:paraId="71B6BC69" w14:textId="77777777" w:rsidTr="00A73A7F"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2CA37B47" w14:textId="77777777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t>Bankovní spojení, č. účtu: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2" w:space="0" w:color="auto"/>
            </w:tcBorders>
          </w:tcPr>
          <w:p w14:paraId="16BD2810" w14:textId="5DAD0FF2" w:rsidR="00602F9F" w:rsidRPr="006F1DFA" w:rsidRDefault="00C51940" w:rsidP="00602F9F">
            <w:pPr>
              <w:pStyle w:val="TableTextCzechTourism"/>
              <w:keepNext/>
              <w:spacing w:line="260" w:lineRule="exact"/>
            </w:pPr>
            <w:r w:rsidRPr="006F1DFA">
              <w:t>43-58</w:t>
            </w:r>
            <w:r w:rsidR="006A7BD8" w:rsidRPr="006F1DFA">
              <w:t>76620207/0100</w:t>
            </w:r>
          </w:p>
        </w:tc>
      </w:tr>
      <w:tr w:rsidR="00602F9F" w:rsidRPr="006F1DFA" w14:paraId="4EA79B72" w14:textId="77777777" w:rsidTr="00A73A7F"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0A66F6BE" w14:textId="06EF2999" w:rsidR="00602F9F" w:rsidRPr="006F1DFA" w:rsidRDefault="00602F9F" w:rsidP="00602F9F">
            <w:pPr>
              <w:pStyle w:val="TableTextCzechTourism"/>
              <w:keepNext/>
              <w:spacing w:line="260" w:lineRule="exact"/>
            </w:pPr>
            <w:r w:rsidRPr="006F1DFA">
              <w:rPr>
                <w:color w:val="000000" w:themeColor="text1"/>
              </w:rPr>
              <w:t xml:space="preserve">Kontaktní osoba ve věcech smlouvy:  </w:t>
            </w:r>
          </w:p>
        </w:tc>
        <w:tc>
          <w:tcPr>
            <w:tcW w:w="2500" w:type="pct"/>
            <w:tcBorders>
              <w:top w:val="single" w:sz="2" w:space="0" w:color="auto"/>
              <w:bottom w:val="single" w:sz="4" w:space="0" w:color="auto"/>
            </w:tcBorders>
          </w:tcPr>
          <w:p w14:paraId="2B148E66" w14:textId="2A6EBDA6" w:rsidR="00602F9F" w:rsidRPr="006F1DFA" w:rsidRDefault="00AC222D" w:rsidP="00602F9F">
            <w:pPr>
              <w:pStyle w:val="TableTextCzechTourism"/>
              <w:keepNext/>
              <w:spacing w:line="260" w:lineRule="exact"/>
            </w:pPr>
            <w:r>
              <w:t>XXX</w:t>
            </w:r>
            <w:r w:rsidR="006A7BD8" w:rsidRPr="006F1DFA">
              <w:t xml:space="preserve"> </w:t>
            </w:r>
          </w:p>
        </w:tc>
      </w:tr>
    </w:tbl>
    <w:p w14:paraId="0F034DB1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0CC83AA6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(dále jen „Poskytovatel“)</w:t>
      </w:r>
    </w:p>
    <w:p w14:paraId="787EA062" w14:textId="77777777" w:rsidR="00783072" w:rsidRPr="006F1DFA" w:rsidRDefault="00783072" w:rsidP="00783072">
      <w:pPr>
        <w:pStyle w:val="Zhlavzprvy"/>
        <w:keepNext/>
        <w:rPr>
          <w:rFonts w:ascii="Arial" w:hAnsi="Arial"/>
          <w:sz w:val="20"/>
        </w:rPr>
      </w:pPr>
    </w:p>
    <w:p w14:paraId="2CDBC4A4" w14:textId="77777777" w:rsidR="00783072" w:rsidRPr="006F1DFA" w:rsidRDefault="00783072" w:rsidP="00783072">
      <w:pPr>
        <w:spacing w:line="240" w:lineRule="auto"/>
        <w:rPr>
          <w:rFonts w:ascii="Arial" w:hAnsi="Arial"/>
          <w:b/>
          <w:bCs/>
          <w:sz w:val="20"/>
        </w:rPr>
      </w:pPr>
      <w:r w:rsidRPr="006F1DFA">
        <w:rPr>
          <w:rFonts w:ascii="Arial" w:hAnsi="Arial"/>
          <w:b/>
          <w:bCs/>
          <w:sz w:val="20"/>
        </w:rPr>
        <w:t>(společně též jako „smluvní strany“)</w:t>
      </w:r>
    </w:p>
    <w:p w14:paraId="061396EE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3891E9A6" w14:textId="77777777" w:rsidR="00783072" w:rsidRPr="006F1DFA" w:rsidRDefault="00783072" w:rsidP="00783072">
      <w:pPr>
        <w:keepNext/>
        <w:rPr>
          <w:rFonts w:ascii="Arial" w:hAnsi="Arial"/>
          <w:sz w:val="20"/>
        </w:rPr>
      </w:pPr>
    </w:p>
    <w:p w14:paraId="50BD6031" w14:textId="77777777" w:rsidR="00783072" w:rsidRPr="006F1DFA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uzavírají níže uvedeného dne, měsíce a roku tuto Objednávku</w:t>
      </w:r>
    </w:p>
    <w:p w14:paraId="0C201E4E" w14:textId="77777777" w:rsidR="00783072" w:rsidRPr="006F1DFA" w:rsidRDefault="00783072" w:rsidP="00783072">
      <w:pPr>
        <w:spacing w:line="240" w:lineRule="auto"/>
        <w:rPr>
          <w:rFonts w:ascii="Arial" w:hAnsi="Arial"/>
          <w:bCs/>
          <w:sz w:val="20"/>
        </w:rPr>
      </w:pPr>
    </w:p>
    <w:p w14:paraId="47375C65" w14:textId="77777777" w:rsidR="00783072" w:rsidRPr="006F1DFA" w:rsidRDefault="00783072" w:rsidP="00783072">
      <w:pPr>
        <w:spacing w:line="240" w:lineRule="auto"/>
        <w:jc w:val="center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 xml:space="preserve">(dále jen </w:t>
      </w:r>
      <w:r w:rsidRPr="006F1DFA">
        <w:rPr>
          <w:rFonts w:ascii="Arial" w:hAnsi="Arial"/>
          <w:b/>
          <w:bCs/>
          <w:sz w:val="20"/>
        </w:rPr>
        <w:t>„Objednávka“</w:t>
      </w:r>
      <w:r w:rsidRPr="006F1DFA">
        <w:rPr>
          <w:rFonts w:ascii="Arial" w:hAnsi="Arial"/>
          <w:sz w:val="20"/>
        </w:rPr>
        <w:t>)</w:t>
      </w:r>
    </w:p>
    <w:p w14:paraId="31E0622A" w14:textId="77777777" w:rsidR="00783072" w:rsidRPr="006F1DFA" w:rsidRDefault="00783072" w:rsidP="00783072">
      <w:pPr>
        <w:rPr>
          <w:rFonts w:ascii="Arial" w:hAnsi="Arial"/>
        </w:rPr>
      </w:pPr>
    </w:p>
    <w:p w14:paraId="0822A613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lastRenderedPageBreak/>
        <w:t>Specifikace požadovaného plnění</w:t>
      </w:r>
    </w:p>
    <w:p w14:paraId="3449DEF3" w14:textId="77777777" w:rsidR="005E601E" w:rsidRPr="006F1DFA" w:rsidRDefault="005E601E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5EEB644D" w14:textId="698048EB" w:rsidR="00CF2613" w:rsidRPr="00C760CF" w:rsidRDefault="00783072" w:rsidP="00C35A30">
      <w:pPr>
        <w:pStyle w:val="ListNumber-ContinueHeadingCzechTourism"/>
        <w:keepNext/>
        <w:keepLines/>
        <w:spacing w:line="240" w:lineRule="auto"/>
        <w:ind w:left="566" w:firstLine="0"/>
        <w:rPr>
          <w:rFonts w:ascii="Arial" w:hAnsi="Arial"/>
          <w:color w:val="000000" w:themeColor="text1"/>
          <w:sz w:val="20"/>
        </w:rPr>
      </w:pPr>
      <w:r w:rsidRPr="00C760CF">
        <w:rPr>
          <w:rFonts w:ascii="Arial" w:hAnsi="Arial"/>
          <w:color w:val="000000" w:themeColor="text1"/>
          <w:sz w:val="20"/>
        </w:rPr>
        <w:t xml:space="preserve">Objednáváme u Vás </w:t>
      </w:r>
      <w:r w:rsidR="00870B66" w:rsidRPr="00C760CF">
        <w:rPr>
          <w:rFonts w:ascii="Arial" w:hAnsi="Arial"/>
          <w:color w:val="000000" w:themeColor="text1"/>
          <w:sz w:val="20"/>
        </w:rPr>
        <w:t>zajištění služeb (catering, úklid</w:t>
      </w:r>
      <w:r w:rsidR="00D444E8" w:rsidRPr="00C760CF">
        <w:rPr>
          <w:rFonts w:ascii="Arial" w:hAnsi="Arial"/>
          <w:color w:val="000000" w:themeColor="text1"/>
          <w:sz w:val="20"/>
        </w:rPr>
        <w:t>)</w:t>
      </w:r>
      <w:r w:rsidR="00CF2613" w:rsidRPr="00C760CF">
        <w:rPr>
          <w:rFonts w:ascii="Arial" w:hAnsi="Arial"/>
          <w:color w:val="000000" w:themeColor="text1"/>
          <w:sz w:val="20"/>
        </w:rPr>
        <w:t xml:space="preserve"> na veletrh</w:t>
      </w:r>
      <w:r w:rsidR="00D444E8" w:rsidRPr="00C760CF">
        <w:rPr>
          <w:rFonts w:ascii="Arial" w:hAnsi="Arial"/>
          <w:color w:val="000000" w:themeColor="text1"/>
          <w:sz w:val="20"/>
        </w:rPr>
        <w:t>u</w:t>
      </w:r>
      <w:r w:rsidR="00CF2613" w:rsidRPr="00C760CF">
        <w:rPr>
          <w:rFonts w:ascii="Arial" w:hAnsi="Arial"/>
          <w:color w:val="000000" w:themeColor="text1"/>
          <w:sz w:val="20"/>
        </w:rPr>
        <w:t xml:space="preserve"> </w:t>
      </w:r>
      <w:proofErr w:type="spellStart"/>
      <w:r w:rsidR="005F0F43">
        <w:rPr>
          <w:rFonts w:ascii="Arial" w:hAnsi="Arial"/>
          <w:color w:val="000000" w:themeColor="text1"/>
          <w:sz w:val="20"/>
        </w:rPr>
        <w:t>F</w:t>
      </w:r>
      <w:r w:rsidR="006F4A13">
        <w:rPr>
          <w:rFonts w:ascii="Arial" w:hAnsi="Arial"/>
          <w:color w:val="000000" w:themeColor="text1"/>
          <w:sz w:val="20"/>
        </w:rPr>
        <w:t>erienMesse</w:t>
      </w:r>
      <w:proofErr w:type="spellEnd"/>
      <w:r w:rsidR="006F4A13">
        <w:rPr>
          <w:rFonts w:ascii="Arial" w:hAnsi="Arial"/>
          <w:color w:val="000000" w:themeColor="text1"/>
          <w:sz w:val="20"/>
        </w:rPr>
        <w:t xml:space="preserve"> </w:t>
      </w:r>
      <w:proofErr w:type="spellStart"/>
      <w:r w:rsidR="006F4A13">
        <w:rPr>
          <w:rFonts w:ascii="Arial" w:hAnsi="Arial"/>
          <w:color w:val="000000" w:themeColor="text1"/>
          <w:sz w:val="20"/>
        </w:rPr>
        <w:t>Wien</w:t>
      </w:r>
      <w:proofErr w:type="spellEnd"/>
      <w:r w:rsidR="00CF2613" w:rsidRPr="00C760CF">
        <w:rPr>
          <w:rFonts w:ascii="Arial" w:hAnsi="Arial"/>
          <w:color w:val="000000" w:themeColor="text1"/>
          <w:sz w:val="20"/>
        </w:rPr>
        <w:t>, dle uvedené</w:t>
      </w:r>
      <w:r w:rsidR="00C35A30" w:rsidRPr="00C760CF">
        <w:rPr>
          <w:rFonts w:ascii="Arial" w:hAnsi="Arial"/>
          <w:color w:val="000000" w:themeColor="text1"/>
          <w:sz w:val="20"/>
        </w:rPr>
        <w:br/>
      </w:r>
      <w:r w:rsidR="00CF2613" w:rsidRPr="00C760CF">
        <w:rPr>
          <w:rFonts w:ascii="Arial" w:hAnsi="Arial"/>
          <w:color w:val="000000" w:themeColor="text1"/>
          <w:sz w:val="20"/>
        </w:rPr>
        <w:t xml:space="preserve">smlouvy. Předávací protokol – ano. </w:t>
      </w:r>
      <w:r w:rsidR="00D444E8" w:rsidRPr="00C760CF">
        <w:rPr>
          <w:rFonts w:ascii="Arial" w:hAnsi="Arial"/>
          <w:color w:val="000000" w:themeColor="text1"/>
          <w:sz w:val="20"/>
        </w:rPr>
        <w:br/>
      </w:r>
    </w:p>
    <w:p w14:paraId="306FF066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Specifikace termínu realizace požadovaného plnění</w:t>
      </w:r>
    </w:p>
    <w:p w14:paraId="51664E19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</w:p>
    <w:p w14:paraId="5CCEF523" w14:textId="65E1A2A6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>Požadujeme zahájení poskytování plnění uvedeného v bodě 1.</w:t>
      </w:r>
      <w:r w:rsidR="005E601E" w:rsidRPr="006F1DFA">
        <w:rPr>
          <w:rFonts w:ascii="Arial" w:hAnsi="Arial"/>
          <w:color w:val="000000" w:themeColor="text1"/>
          <w:sz w:val="20"/>
          <w:szCs w:val="16"/>
        </w:rPr>
        <w:t xml:space="preserve"> </w:t>
      </w:r>
      <w:r w:rsidRPr="006F1DFA">
        <w:rPr>
          <w:rFonts w:ascii="Arial" w:hAnsi="Arial"/>
          <w:color w:val="000000" w:themeColor="text1"/>
          <w:sz w:val="20"/>
          <w:szCs w:val="16"/>
        </w:rPr>
        <w:t>této Objednávky</w:t>
      </w:r>
      <w:r w:rsidR="00B1615A" w:rsidRPr="006F1DFA">
        <w:rPr>
          <w:rFonts w:ascii="Arial" w:hAnsi="Arial"/>
          <w:color w:val="000000" w:themeColor="text1"/>
          <w:sz w:val="20"/>
          <w:szCs w:val="16"/>
        </w:rPr>
        <w:t xml:space="preserve"> ihned po jejím </w:t>
      </w:r>
      <w:proofErr w:type="gramStart"/>
      <w:r w:rsidR="00B1615A" w:rsidRPr="006F1DFA">
        <w:rPr>
          <w:rFonts w:ascii="Arial" w:hAnsi="Arial"/>
          <w:color w:val="000000" w:themeColor="text1"/>
          <w:sz w:val="20"/>
          <w:szCs w:val="16"/>
        </w:rPr>
        <w:t xml:space="preserve">přijetí </w:t>
      </w:r>
      <w:r w:rsidR="009166A8" w:rsidRPr="006F1DFA">
        <w:rPr>
          <w:rFonts w:ascii="Arial" w:hAnsi="Arial"/>
          <w:color w:val="000000" w:themeColor="text1"/>
          <w:sz w:val="20"/>
          <w:szCs w:val="16"/>
        </w:rPr>
        <w:t>- termín</w:t>
      </w:r>
      <w:proofErr w:type="gramEnd"/>
      <w:r w:rsidR="009166A8" w:rsidRPr="006F1DFA">
        <w:rPr>
          <w:rFonts w:ascii="Arial" w:hAnsi="Arial"/>
          <w:color w:val="000000" w:themeColor="text1"/>
          <w:sz w:val="20"/>
          <w:szCs w:val="16"/>
        </w:rPr>
        <w:t xml:space="preserve"> konání veletrhu </w:t>
      </w:r>
      <w:r w:rsidR="00B16CB7" w:rsidRPr="006F1DFA">
        <w:rPr>
          <w:rFonts w:ascii="Arial" w:hAnsi="Arial"/>
          <w:color w:val="000000" w:themeColor="text1"/>
          <w:sz w:val="20"/>
          <w:szCs w:val="16"/>
        </w:rPr>
        <w:t xml:space="preserve">je </w:t>
      </w:r>
      <w:r w:rsidR="006530BA">
        <w:rPr>
          <w:rFonts w:ascii="Arial" w:hAnsi="Arial"/>
          <w:color w:val="000000" w:themeColor="text1"/>
          <w:sz w:val="20"/>
          <w:szCs w:val="16"/>
        </w:rPr>
        <w:t>15</w:t>
      </w:r>
      <w:r w:rsidR="00E12336" w:rsidRPr="006F1DFA">
        <w:rPr>
          <w:rFonts w:ascii="Arial" w:hAnsi="Arial"/>
          <w:color w:val="000000" w:themeColor="text1"/>
          <w:sz w:val="20"/>
          <w:szCs w:val="16"/>
        </w:rPr>
        <w:t>.-</w:t>
      </w:r>
      <w:r w:rsidR="006530BA">
        <w:rPr>
          <w:rFonts w:ascii="Arial" w:hAnsi="Arial"/>
          <w:color w:val="000000" w:themeColor="text1"/>
          <w:sz w:val="20"/>
          <w:szCs w:val="16"/>
        </w:rPr>
        <w:t>18</w:t>
      </w:r>
      <w:r w:rsidR="00E12336" w:rsidRPr="006F1DFA">
        <w:rPr>
          <w:rFonts w:ascii="Arial" w:hAnsi="Arial"/>
          <w:color w:val="000000" w:themeColor="text1"/>
          <w:sz w:val="20"/>
          <w:szCs w:val="16"/>
        </w:rPr>
        <w:t>.</w:t>
      </w:r>
      <w:r w:rsidR="005F0F43">
        <w:rPr>
          <w:rFonts w:ascii="Arial" w:hAnsi="Arial"/>
          <w:color w:val="000000" w:themeColor="text1"/>
          <w:sz w:val="20"/>
          <w:szCs w:val="16"/>
        </w:rPr>
        <w:t>0</w:t>
      </w:r>
      <w:r w:rsidR="00E12336" w:rsidRPr="006F1DFA">
        <w:rPr>
          <w:rFonts w:ascii="Arial" w:hAnsi="Arial"/>
          <w:color w:val="000000" w:themeColor="text1"/>
          <w:sz w:val="20"/>
          <w:szCs w:val="16"/>
        </w:rPr>
        <w:t>1.202</w:t>
      </w:r>
      <w:r w:rsidR="005F0F43">
        <w:rPr>
          <w:rFonts w:ascii="Arial" w:hAnsi="Arial"/>
          <w:color w:val="000000" w:themeColor="text1"/>
          <w:sz w:val="20"/>
          <w:szCs w:val="16"/>
        </w:rPr>
        <w:t>6</w:t>
      </w:r>
      <w:r w:rsidR="008A24E9" w:rsidRPr="006F1DFA">
        <w:rPr>
          <w:rFonts w:ascii="Arial" w:hAnsi="Arial"/>
          <w:color w:val="000000" w:themeColor="text1"/>
          <w:sz w:val="20"/>
          <w:szCs w:val="16"/>
        </w:rPr>
        <w:t>.</w:t>
      </w:r>
    </w:p>
    <w:p w14:paraId="118B3009" w14:textId="77777777" w:rsidR="000F3F85" w:rsidRPr="006F1DFA" w:rsidRDefault="000F3F85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</w:p>
    <w:p w14:paraId="5F22470A" w14:textId="5AD9F62A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Specifikace termínu dodání požadovaného plnění</w:t>
      </w:r>
    </w:p>
    <w:p w14:paraId="410C24FF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09F426BA" w14:textId="25ACF251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 xml:space="preserve">Požadujeme dodání plnění uvedeného v bodě 1. této Objednávky do </w:t>
      </w:r>
      <w:r w:rsidR="006530BA">
        <w:rPr>
          <w:rFonts w:ascii="Arial" w:hAnsi="Arial"/>
          <w:color w:val="000000" w:themeColor="text1"/>
          <w:sz w:val="20"/>
          <w:szCs w:val="16"/>
        </w:rPr>
        <w:t>18</w:t>
      </w:r>
      <w:r w:rsidR="00D444E8" w:rsidRPr="006F1DFA">
        <w:rPr>
          <w:rFonts w:ascii="Arial" w:hAnsi="Arial"/>
          <w:color w:val="000000" w:themeColor="text1"/>
          <w:sz w:val="20"/>
          <w:szCs w:val="16"/>
        </w:rPr>
        <w:t>.</w:t>
      </w:r>
      <w:r w:rsidR="007E370A">
        <w:rPr>
          <w:rFonts w:ascii="Arial" w:hAnsi="Arial"/>
          <w:color w:val="000000" w:themeColor="text1"/>
          <w:sz w:val="20"/>
          <w:szCs w:val="16"/>
        </w:rPr>
        <w:t>0</w:t>
      </w:r>
      <w:r w:rsidR="009363D9" w:rsidRPr="006F1DFA">
        <w:rPr>
          <w:rFonts w:ascii="Arial" w:hAnsi="Arial"/>
          <w:color w:val="000000" w:themeColor="text1"/>
          <w:sz w:val="20"/>
          <w:szCs w:val="16"/>
        </w:rPr>
        <w:t>1.202</w:t>
      </w:r>
      <w:r w:rsidR="007E370A">
        <w:rPr>
          <w:rFonts w:ascii="Arial" w:hAnsi="Arial"/>
          <w:color w:val="000000" w:themeColor="text1"/>
          <w:sz w:val="20"/>
          <w:szCs w:val="16"/>
        </w:rPr>
        <w:t>6</w:t>
      </w:r>
      <w:r w:rsidR="008A24E9" w:rsidRPr="006F1DFA">
        <w:rPr>
          <w:rFonts w:ascii="Arial" w:hAnsi="Arial"/>
          <w:color w:val="000000" w:themeColor="text1"/>
          <w:sz w:val="20"/>
          <w:szCs w:val="16"/>
        </w:rPr>
        <w:t>.</w:t>
      </w:r>
    </w:p>
    <w:p w14:paraId="6AB9AB61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color w:val="000000" w:themeColor="text1"/>
          <w:sz w:val="20"/>
          <w:szCs w:val="16"/>
        </w:rPr>
      </w:pPr>
    </w:p>
    <w:p w14:paraId="6FF0A823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  <w:r w:rsidRPr="006F1DFA">
        <w:rPr>
          <w:rFonts w:ascii="Arial" w:hAnsi="Arial"/>
          <w:b/>
          <w:bCs/>
          <w:color w:val="000000" w:themeColor="text1"/>
          <w:sz w:val="20"/>
          <w:szCs w:val="16"/>
        </w:rPr>
        <w:t>Cena plnění</w:t>
      </w:r>
    </w:p>
    <w:p w14:paraId="7E6F493D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1D6666C1" w14:textId="0FC62E9F" w:rsidR="006B1D9E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Fonts w:ascii="Arial" w:hAnsi="Arial"/>
          <w:color w:val="000000" w:themeColor="text1"/>
          <w:sz w:val="20"/>
          <w:szCs w:val="16"/>
        </w:rPr>
        <w:t>Očekávaná cena plnění dle této Objednávky</w:t>
      </w:r>
      <w:r w:rsidR="00F91D65" w:rsidRPr="006F1DFA">
        <w:rPr>
          <w:rFonts w:ascii="Arial" w:hAnsi="Arial"/>
          <w:color w:val="000000" w:themeColor="text1"/>
          <w:sz w:val="20"/>
          <w:szCs w:val="16"/>
        </w:rPr>
        <w:t xml:space="preserve"> je </w:t>
      </w:r>
      <w:r w:rsidR="00296288">
        <w:rPr>
          <w:rFonts w:ascii="Arial" w:hAnsi="Arial"/>
          <w:color w:val="000000" w:themeColor="text1"/>
          <w:sz w:val="20"/>
          <w:szCs w:val="16"/>
        </w:rPr>
        <w:t>205</w:t>
      </w:r>
      <w:r w:rsidR="006B1D9E" w:rsidRPr="006F1DFA">
        <w:rPr>
          <w:rFonts w:ascii="Arial" w:hAnsi="Arial"/>
          <w:color w:val="000000" w:themeColor="text1"/>
          <w:sz w:val="20"/>
          <w:szCs w:val="16"/>
        </w:rPr>
        <w:t>.</w:t>
      </w:r>
      <w:r w:rsidR="007E370A">
        <w:rPr>
          <w:rFonts w:ascii="Arial" w:hAnsi="Arial"/>
          <w:color w:val="000000" w:themeColor="text1"/>
          <w:sz w:val="20"/>
          <w:szCs w:val="16"/>
        </w:rPr>
        <w:t>000</w:t>
      </w:r>
      <w:r w:rsidR="006B1D9E" w:rsidRPr="006F1DFA">
        <w:rPr>
          <w:rFonts w:ascii="Arial" w:hAnsi="Arial"/>
          <w:color w:val="000000" w:themeColor="text1"/>
          <w:sz w:val="20"/>
          <w:szCs w:val="16"/>
        </w:rPr>
        <w:t xml:space="preserve"> Kč bez DPH</w:t>
      </w:r>
      <w:r w:rsidR="00AE46BD" w:rsidRPr="006F1DFA">
        <w:rPr>
          <w:rFonts w:ascii="Arial" w:hAnsi="Arial"/>
          <w:color w:val="000000" w:themeColor="text1"/>
          <w:sz w:val="20"/>
          <w:szCs w:val="16"/>
        </w:rPr>
        <w:t xml:space="preserve">. </w:t>
      </w:r>
    </w:p>
    <w:p w14:paraId="1D704CD1" w14:textId="24476D80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normaltextrun"/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Číslo rozpočtové zakázky:</w:t>
      </w:r>
      <w:r w:rsidR="00704355"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2</w:t>
      </w:r>
      <w:r w:rsidR="001E1FA8">
        <w:rPr>
          <w:rStyle w:val="normaltextrun"/>
          <w:rFonts w:ascii="Arial" w:hAnsi="Arial"/>
          <w:color w:val="000000" w:themeColor="text1"/>
          <w:sz w:val="20"/>
          <w:szCs w:val="16"/>
        </w:rPr>
        <w:t>6</w:t>
      </w:r>
      <w:r w:rsidR="00704355"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/4100</w:t>
      </w:r>
      <w:r w:rsidR="00975812">
        <w:rPr>
          <w:rStyle w:val="normaltextrun"/>
          <w:rFonts w:ascii="Arial" w:hAnsi="Arial"/>
          <w:color w:val="000000" w:themeColor="text1"/>
          <w:sz w:val="20"/>
          <w:szCs w:val="16"/>
        </w:rPr>
        <w:t>28</w:t>
      </w:r>
      <w:r w:rsidR="00704355"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, </w:t>
      </w:r>
      <w:proofErr w:type="spellStart"/>
      <w:r w:rsidR="00B10ACC">
        <w:rPr>
          <w:rStyle w:val="normaltextrun"/>
          <w:rFonts w:ascii="Arial" w:hAnsi="Arial"/>
          <w:color w:val="000000" w:themeColor="text1"/>
          <w:sz w:val="20"/>
          <w:szCs w:val="16"/>
        </w:rPr>
        <w:t>F</w:t>
      </w:r>
      <w:r w:rsidR="00975812">
        <w:rPr>
          <w:rStyle w:val="normaltextrun"/>
          <w:rFonts w:ascii="Arial" w:hAnsi="Arial"/>
          <w:color w:val="000000" w:themeColor="text1"/>
          <w:sz w:val="20"/>
          <w:szCs w:val="16"/>
        </w:rPr>
        <w:t>erienMesse</w:t>
      </w:r>
      <w:proofErr w:type="spellEnd"/>
      <w:r w:rsidR="00975812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</w:t>
      </w:r>
      <w:proofErr w:type="spellStart"/>
      <w:r w:rsidR="00975812">
        <w:rPr>
          <w:rStyle w:val="normaltextrun"/>
          <w:rFonts w:ascii="Arial" w:hAnsi="Arial"/>
          <w:color w:val="000000" w:themeColor="text1"/>
          <w:sz w:val="20"/>
          <w:szCs w:val="16"/>
        </w:rPr>
        <w:t>Wien</w:t>
      </w:r>
      <w:proofErr w:type="spellEnd"/>
      <w:r w:rsidR="00B10ACC">
        <w:rPr>
          <w:rStyle w:val="normaltextrun"/>
          <w:rFonts w:ascii="Arial" w:hAnsi="Arial"/>
          <w:color w:val="000000" w:themeColor="text1"/>
          <w:sz w:val="20"/>
          <w:szCs w:val="16"/>
        </w:rPr>
        <w:t xml:space="preserve"> </w:t>
      </w:r>
    </w:p>
    <w:p w14:paraId="783FA020" w14:textId="29A9A49A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Aktivita</w:t>
      </w:r>
      <w:r w:rsidRPr="006F1DFA">
        <w:rPr>
          <w:rStyle w:val="eop"/>
          <w:rFonts w:ascii="Arial" w:hAnsi="Arial"/>
          <w:sz w:val="20"/>
          <w:szCs w:val="16"/>
        </w:rPr>
        <w:t>:</w:t>
      </w:r>
      <w:r w:rsidR="00704355" w:rsidRPr="006F1DFA">
        <w:rPr>
          <w:rStyle w:val="eop"/>
          <w:rFonts w:ascii="Arial" w:hAnsi="Arial"/>
          <w:sz w:val="20"/>
          <w:szCs w:val="16"/>
        </w:rPr>
        <w:t xml:space="preserve"> </w:t>
      </w:r>
      <w:r w:rsidR="00383ABC" w:rsidRPr="006F1DFA">
        <w:rPr>
          <w:rStyle w:val="eop"/>
          <w:rFonts w:ascii="Arial" w:hAnsi="Arial"/>
          <w:sz w:val="20"/>
          <w:szCs w:val="16"/>
        </w:rPr>
        <w:t>3</w:t>
      </w:r>
    </w:p>
    <w:p w14:paraId="3BEEE04A" w14:textId="0E291710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Style w:val="eop"/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 w:themeColor="text1"/>
          <w:sz w:val="20"/>
          <w:szCs w:val="16"/>
        </w:rPr>
        <w:t>Druh činnosti</w:t>
      </w:r>
      <w:r w:rsidRPr="006F1DFA">
        <w:rPr>
          <w:rStyle w:val="eop"/>
          <w:rFonts w:ascii="Arial" w:hAnsi="Arial"/>
          <w:sz w:val="20"/>
          <w:szCs w:val="16"/>
        </w:rPr>
        <w:t>:</w:t>
      </w:r>
      <w:r w:rsidRPr="006F1DFA">
        <w:rPr>
          <w:rStyle w:val="eop"/>
          <w:rFonts w:ascii="Arial" w:hAnsi="Arial"/>
          <w:color w:val="000000" w:themeColor="text1"/>
          <w:sz w:val="20"/>
          <w:szCs w:val="16"/>
        </w:rPr>
        <w:t xml:space="preserve"> </w:t>
      </w:r>
      <w:r w:rsidR="00383ABC" w:rsidRPr="006F1DFA">
        <w:rPr>
          <w:rStyle w:val="eop"/>
          <w:rFonts w:ascii="Arial" w:hAnsi="Arial"/>
          <w:color w:val="000000" w:themeColor="text1"/>
          <w:sz w:val="20"/>
          <w:szCs w:val="16"/>
        </w:rPr>
        <w:t>Hlavní</w:t>
      </w:r>
    </w:p>
    <w:p w14:paraId="561F49AD" w14:textId="3889A97B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color w:val="000000" w:themeColor="text1"/>
          <w:sz w:val="20"/>
          <w:szCs w:val="16"/>
        </w:rPr>
      </w:pPr>
      <w:r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Prosíme o uvedení čísla objednávky a čísla smlouvy na faktuře. Fakturu spolu s kopií této objednávky prosíme zaslat na e-mail</w:t>
      </w:r>
      <w:r w:rsidR="0056249B"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 </w:t>
      </w:r>
      <w:r w:rsidR="00AC222D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>XXX</w:t>
      </w:r>
      <w:r w:rsidRPr="006F1DFA">
        <w:rPr>
          <w:rStyle w:val="normaltextrun"/>
          <w:rFonts w:ascii="Arial" w:hAnsi="Arial"/>
          <w:color w:val="000000"/>
          <w:sz w:val="20"/>
          <w:szCs w:val="16"/>
          <w:shd w:val="clear" w:color="auto" w:fill="FFFFFF"/>
        </w:rPr>
        <w:t xml:space="preserve">. </w:t>
      </w:r>
      <w:r w:rsidRPr="006F1DFA">
        <w:rPr>
          <w:rStyle w:val="eop"/>
          <w:rFonts w:ascii="Arial" w:hAnsi="Arial"/>
          <w:color w:val="000000" w:themeColor="text1"/>
          <w:sz w:val="20"/>
          <w:szCs w:val="16"/>
        </w:rPr>
        <w:t> </w:t>
      </w:r>
    </w:p>
    <w:p w14:paraId="095A670A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b/>
          <w:bCs/>
          <w:color w:val="000000" w:themeColor="text1"/>
          <w:sz w:val="20"/>
          <w:szCs w:val="16"/>
        </w:rPr>
      </w:pPr>
    </w:p>
    <w:p w14:paraId="6C2FA167" w14:textId="77777777" w:rsidR="00783072" w:rsidRPr="006F1DFA" w:rsidRDefault="00783072" w:rsidP="005E601E">
      <w:pPr>
        <w:pStyle w:val="ListNumber-ContinueHeadingCzechTourism"/>
        <w:keepNext/>
        <w:keepLines/>
        <w:numPr>
          <w:ilvl w:val="0"/>
          <w:numId w:val="4"/>
        </w:numPr>
        <w:spacing w:line="240" w:lineRule="auto"/>
        <w:ind w:left="426" w:hanging="426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b/>
          <w:bCs/>
          <w:sz w:val="20"/>
          <w:szCs w:val="16"/>
        </w:rPr>
        <w:t>Platnost Objednávky:</w:t>
      </w:r>
    </w:p>
    <w:p w14:paraId="7A4FE426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hanging="426"/>
        <w:rPr>
          <w:rFonts w:ascii="Arial" w:hAnsi="Arial"/>
          <w:sz w:val="20"/>
          <w:szCs w:val="16"/>
        </w:rPr>
      </w:pPr>
    </w:p>
    <w:p w14:paraId="65F09032" w14:textId="77777777" w:rsidR="00783072" w:rsidRPr="006F1DFA" w:rsidRDefault="00783072" w:rsidP="005E601E">
      <w:pPr>
        <w:pStyle w:val="ListNumber-ContinueHeadingCzechTourism"/>
        <w:keepNext/>
        <w:keepLines/>
        <w:spacing w:line="240" w:lineRule="auto"/>
        <w:ind w:left="426" w:firstLine="0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sz w:val="20"/>
          <w:szCs w:val="16"/>
        </w:rPr>
        <w:t>Objednávka nabývá platnosti doručením kontaktní osobě Poskytovatele a účinnosti zveřejněním v registru smluv.</w:t>
      </w:r>
    </w:p>
    <w:p w14:paraId="73C1DF80" w14:textId="77777777" w:rsidR="00783072" w:rsidRPr="006F1DFA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6FA8165A" w14:textId="77777777" w:rsidR="00783072" w:rsidRPr="006F1DFA" w:rsidRDefault="00783072" w:rsidP="00815D15">
      <w:pPr>
        <w:spacing w:line="240" w:lineRule="auto"/>
        <w:rPr>
          <w:rFonts w:ascii="Arial" w:hAnsi="Arial"/>
          <w:sz w:val="20"/>
          <w:szCs w:val="16"/>
        </w:rPr>
      </w:pPr>
      <w:r w:rsidRPr="006F1DFA">
        <w:rPr>
          <w:rFonts w:ascii="Arial" w:eastAsia="Georgia" w:hAnsi="Arial"/>
          <w:sz w:val="20"/>
        </w:rPr>
        <w:t xml:space="preserve">Příkazce operace provedl posouzení 3E dle platné Směrnice o řídící kontrole a oběhu účetních dokladů.  </w:t>
      </w:r>
    </w:p>
    <w:p w14:paraId="1E6E676B" w14:textId="77777777" w:rsidR="00783072" w:rsidRPr="006F1DFA" w:rsidRDefault="00783072" w:rsidP="00815D15">
      <w:pPr>
        <w:pStyle w:val="ListNumber-ContinueHeadingCzechTourism"/>
        <w:keepNext/>
        <w:keepLines/>
        <w:spacing w:line="240" w:lineRule="auto"/>
        <w:ind w:left="1080" w:firstLine="0"/>
        <w:rPr>
          <w:rFonts w:ascii="Arial" w:hAnsi="Arial"/>
          <w:sz w:val="20"/>
          <w:szCs w:val="16"/>
        </w:rPr>
      </w:pPr>
    </w:p>
    <w:p w14:paraId="0C823CEE" w14:textId="77777777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</w:p>
    <w:p w14:paraId="7B682DC1" w14:textId="27388674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  <w:szCs w:val="16"/>
        </w:rPr>
      </w:pPr>
      <w:r w:rsidRPr="006F1DFA">
        <w:rPr>
          <w:rFonts w:ascii="Arial" w:hAnsi="Arial"/>
          <w:sz w:val="20"/>
          <w:szCs w:val="16"/>
        </w:rPr>
        <w:t>V Praze dne</w:t>
      </w:r>
      <w:r w:rsidR="001A27FA" w:rsidRPr="006F1DFA">
        <w:rPr>
          <w:rFonts w:ascii="Arial" w:hAnsi="Arial"/>
          <w:sz w:val="20"/>
          <w:szCs w:val="16"/>
        </w:rPr>
        <w:t>,</w:t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</w:r>
      <w:r w:rsidRPr="006F1DFA">
        <w:rPr>
          <w:rFonts w:ascii="Arial" w:hAnsi="Arial"/>
          <w:sz w:val="20"/>
          <w:szCs w:val="16"/>
        </w:rPr>
        <w:tab/>
        <w:t xml:space="preserve">   </w:t>
      </w:r>
      <w:r w:rsidRPr="006F1DFA">
        <w:rPr>
          <w:rFonts w:ascii="Arial" w:hAnsi="Arial"/>
          <w:sz w:val="20"/>
          <w:szCs w:val="16"/>
        </w:rPr>
        <w:tab/>
        <w:t xml:space="preserve"> </w:t>
      </w:r>
    </w:p>
    <w:p w14:paraId="66B04743" w14:textId="77777777" w:rsidR="00783072" w:rsidRPr="006F1DFA" w:rsidRDefault="00783072" w:rsidP="00815D15">
      <w:pPr>
        <w:widowControl w:val="0"/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viz datum elektronického podpisu</w:t>
      </w:r>
      <w:r w:rsidRPr="006F1DFA">
        <w:rPr>
          <w:rFonts w:ascii="Arial" w:hAnsi="Arial"/>
          <w:sz w:val="20"/>
        </w:rPr>
        <w:tab/>
      </w:r>
      <w:r w:rsidRPr="006F1DFA">
        <w:rPr>
          <w:rFonts w:ascii="Arial" w:hAnsi="Arial"/>
          <w:sz w:val="20"/>
        </w:rPr>
        <w:tab/>
      </w:r>
      <w:r w:rsidRPr="006F1DFA">
        <w:rPr>
          <w:rFonts w:ascii="Arial" w:hAnsi="Arial"/>
          <w:sz w:val="20"/>
        </w:rPr>
        <w:tab/>
      </w:r>
    </w:p>
    <w:p w14:paraId="13AAC2D0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70853FED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</w:p>
    <w:p w14:paraId="42F26427" w14:textId="77777777" w:rsidR="00783072" w:rsidRPr="006F1DFA" w:rsidRDefault="00783072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………………………………</w:t>
      </w:r>
    </w:p>
    <w:p w14:paraId="5B6C5B80" w14:textId="20D2B020" w:rsidR="00324F35" w:rsidRPr="006F1DFA" w:rsidRDefault="00324F35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František Reismuller, Ph.D.</w:t>
      </w:r>
    </w:p>
    <w:p w14:paraId="48AE9BC2" w14:textId="46EAEB57" w:rsidR="0089184B" w:rsidRPr="006F1DFA" w:rsidRDefault="0089184B" w:rsidP="00815D15">
      <w:pPr>
        <w:widowControl w:val="0"/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 xml:space="preserve">Ředitel </w:t>
      </w:r>
      <w:proofErr w:type="spellStart"/>
      <w:r w:rsidRPr="006F1DFA">
        <w:rPr>
          <w:rFonts w:ascii="Arial" w:hAnsi="Arial"/>
          <w:sz w:val="20"/>
        </w:rPr>
        <w:t>CzT</w:t>
      </w:r>
      <w:proofErr w:type="spellEnd"/>
      <w:r w:rsidRPr="006F1DFA">
        <w:rPr>
          <w:rFonts w:ascii="Arial" w:hAnsi="Arial"/>
          <w:sz w:val="20"/>
        </w:rPr>
        <w:t xml:space="preserve"> </w:t>
      </w:r>
    </w:p>
    <w:p w14:paraId="585401CB" w14:textId="4C4F8944" w:rsidR="007F207F" w:rsidRDefault="00783072" w:rsidP="00815D15">
      <w:pPr>
        <w:spacing w:line="240" w:lineRule="auto"/>
        <w:rPr>
          <w:rFonts w:ascii="Arial" w:hAnsi="Arial"/>
          <w:sz w:val="20"/>
        </w:rPr>
      </w:pPr>
      <w:r w:rsidRPr="006F1DFA">
        <w:rPr>
          <w:rFonts w:ascii="Arial" w:hAnsi="Arial"/>
          <w:sz w:val="20"/>
        </w:rPr>
        <w:t>Česká centrála cestovního ruchu</w:t>
      </w:r>
      <w:r w:rsidR="005E601E" w:rsidRPr="006F1DFA">
        <w:rPr>
          <w:rFonts w:ascii="Arial" w:hAnsi="Arial"/>
          <w:sz w:val="20"/>
        </w:rPr>
        <w:t xml:space="preserve"> – </w:t>
      </w:r>
      <w:r w:rsidRPr="006F1DFA">
        <w:rPr>
          <w:rFonts w:ascii="Arial" w:hAnsi="Arial"/>
          <w:sz w:val="20"/>
        </w:rPr>
        <w:t>CzechTourism</w:t>
      </w:r>
    </w:p>
    <w:p w14:paraId="460F5DB8" w14:textId="77777777" w:rsidR="00A573C1" w:rsidRDefault="00A573C1" w:rsidP="00815D15">
      <w:pPr>
        <w:spacing w:line="240" w:lineRule="auto"/>
        <w:rPr>
          <w:rFonts w:ascii="Arial" w:hAnsi="Arial"/>
          <w:sz w:val="20"/>
        </w:rPr>
      </w:pPr>
    </w:p>
    <w:p w14:paraId="330229FE" w14:textId="77777777" w:rsidR="00A573C1" w:rsidRPr="006F1DFA" w:rsidRDefault="00A573C1" w:rsidP="00815D15">
      <w:pPr>
        <w:spacing w:line="240" w:lineRule="auto"/>
        <w:rPr>
          <w:rFonts w:ascii="Arial" w:hAnsi="Arial"/>
          <w:sz w:val="20"/>
        </w:rPr>
      </w:pPr>
    </w:p>
    <w:sectPr w:rsidR="00A573C1" w:rsidRPr="006F1DFA" w:rsidSect="0078307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59C7" w14:textId="77777777" w:rsidR="00D13E57" w:rsidRDefault="00D13E57" w:rsidP="00675493">
      <w:pPr>
        <w:spacing w:line="240" w:lineRule="auto"/>
      </w:pPr>
      <w:r>
        <w:separator/>
      </w:r>
    </w:p>
  </w:endnote>
  <w:endnote w:type="continuationSeparator" w:id="0">
    <w:p w14:paraId="7C0EF618" w14:textId="77777777" w:rsidR="00D13E57" w:rsidRDefault="00D13E57" w:rsidP="00675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raphik LCG Regular">
    <w:altName w:val="Calibri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C280" w14:textId="77777777" w:rsidR="009B1DD0" w:rsidRDefault="009B1DD0" w:rsidP="009B1DD0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AF0853C" wp14:editId="3834354D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EC214" id="Obdélník 2" o:spid="_x0000_s1026" style="position:absolute;margin-left:0;margin-top:11.75pt;width:38.4pt;height:2.7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37FAAB40" w14:textId="77777777" w:rsidR="009B1DD0" w:rsidRDefault="00E51ADC" w:rsidP="009B1DD0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71552" behindDoc="1" locked="0" layoutInCell="1" allowOverlap="1" wp14:anchorId="45ED9108" wp14:editId="45E1B360">
          <wp:simplePos x="0" y="0"/>
          <wp:positionH relativeFrom="column">
            <wp:posOffset>0</wp:posOffset>
          </wp:positionH>
          <wp:positionV relativeFrom="paragraph">
            <wp:posOffset>181610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7983118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88EBE" w14:textId="77777777" w:rsidR="009B1DD0" w:rsidRPr="00F55BE4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 xml:space="preserve">Česká centrála cestovního ruchu – CzechTourism, </w:t>
    </w:r>
    <w:r w:rsidR="008A24E9">
      <w:rPr>
        <w:rFonts w:ascii="Arial" w:hAnsi="Arial"/>
        <w:color w:val="003C78"/>
        <w:sz w:val="14"/>
        <w:szCs w:val="14"/>
      </w:rPr>
      <w:t>Štěpánská 567/15</w:t>
    </w:r>
    <w:r w:rsidRPr="00F55BE4">
      <w:rPr>
        <w:rFonts w:ascii="Arial" w:hAnsi="Arial"/>
        <w:color w:val="003C78"/>
        <w:sz w:val="14"/>
        <w:szCs w:val="14"/>
      </w:rPr>
      <w:t xml:space="preserve">, 120 </w:t>
    </w:r>
    <w:r w:rsidR="008A24E9">
      <w:rPr>
        <w:rFonts w:ascii="Arial" w:hAnsi="Arial"/>
        <w:color w:val="003C78"/>
        <w:sz w:val="14"/>
        <w:szCs w:val="14"/>
      </w:rPr>
      <w:t>00</w:t>
    </w:r>
    <w:r w:rsidRPr="00F55BE4">
      <w:rPr>
        <w:rFonts w:ascii="Arial" w:hAnsi="Arial"/>
        <w:color w:val="003C78"/>
        <w:sz w:val="14"/>
        <w:szCs w:val="14"/>
      </w:rPr>
      <w:t xml:space="preserve"> Praha 2</w:t>
    </w:r>
  </w:p>
  <w:p w14:paraId="5FD8D65B" w14:textId="77777777" w:rsidR="00F55BE4" w:rsidRPr="009B1DD0" w:rsidRDefault="009B1DD0" w:rsidP="009B1DD0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783072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color w:val="003C78"/>
        <w:sz w:val="14"/>
        <w:szCs w:val="14"/>
      </w:rPr>
      <w:t>2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EFAE" w14:textId="77777777" w:rsidR="00B82F42" w:rsidRDefault="00147A6A" w:rsidP="00B82F42">
    <w:pPr>
      <w:pStyle w:val="Zpat"/>
      <w:spacing w:line="174" w:lineRule="exact"/>
      <w:rPr>
        <w:rFonts w:ascii="Arial" w:hAnsi="Arial"/>
        <w:color w:val="003C78"/>
        <w:sz w:val="14"/>
        <w:szCs w:val="14"/>
      </w:rPr>
    </w:pPr>
    <w:r w:rsidRPr="00F83891">
      <w:rPr>
        <w:rFonts w:ascii="Arial" w:hAnsi="Arial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0C9731A" wp14:editId="4B514A44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87680" cy="34290"/>
              <wp:effectExtent l="0" t="0" r="7620" b="3810"/>
              <wp:wrapTopAndBottom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3429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02B0" id="Obdélník 3" o:spid="_x0000_s1026" style="position:absolute;margin-left:0;margin-top:11.75pt;width:38.4pt;height:2.7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" fillcolor="#003e70" stroked="f">
              <w10:wrap type="topAndBottom" anchorx="margin"/>
            </v:rect>
          </w:pict>
        </mc:Fallback>
      </mc:AlternateContent>
    </w:r>
  </w:p>
  <w:p w14:paraId="0DF7B99C" w14:textId="77777777" w:rsidR="00B82F42" w:rsidRDefault="00B82F42" w:rsidP="00C35AD4">
    <w:pPr>
      <w:pStyle w:val="Zpat"/>
      <w:spacing w:before="40" w:line="120" w:lineRule="exact"/>
      <w:rPr>
        <w:rFonts w:ascii="Arial" w:hAnsi="Arial"/>
        <w:color w:val="003C78"/>
        <w:sz w:val="14"/>
        <w:szCs w:val="14"/>
      </w:rPr>
    </w:pPr>
  </w:p>
  <w:p w14:paraId="73984F84" w14:textId="77777777" w:rsidR="00B82F42" w:rsidRPr="00F55BE4" w:rsidRDefault="00B020D1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>
      <w:rPr>
        <w:rFonts w:ascii="Arial" w:hAnsi="Arial"/>
        <w:noProof/>
        <w:color w:val="003C78"/>
        <w:sz w:val="14"/>
        <w:szCs w:val="14"/>
      </w:rPr>
      <w:drawing>
        <wp:anchor distT="0" distB="0" distL="114300" distR="71755" simplePos="0" relativeHeight="251669504" behindDoc="1" locked="0" layoutInCell="1" allowOverlap="1" wp14:anchorId="089AF7C9" wp14:editId="3C209A3C">
          <wp:simplePos x="0" y="0"/>
          <wp:positionH relativeFrom="column">
            <wp:posOffset>-1905</wp:posOffset>
          </wp:positionH>
          <wp:positionV relativeFrom="paragraph">
            <wp:posOffset>19050</wp:posOffset>
          </wp:positionV>
          <wp:extent cx="82800" cy="208800"/>
          <wp:effectExtent l="0" t="0" r="6350" b="0"/>
          <wp:wrapTight wrapText="bothSides">
            <wp:wrapPolygon edited="0">
              <wp:start x="0" y="0"/>
              <wp:lineTo x="0" y="19756"/>
              <wp:lineTo x="19938" y="19756"/>
              <wp:lineTo x="19938" y="0"/>
              <wp:lineTo x="0" y="0"/>
            </wp:wrapPolygon>
          </wp:wrapTight>
          <wp:docPr id="14922852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045108" name="Obrázek 1531045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F42" w:rsidRPr="00F55BE4">
      <w:rPr>
        <w:rFonts w:ascii="Arial" w:hAnsi="Arial"/>
        <w:color w:val="003C78"/>
        <w:sz w:val="14"/>
        <w:szCs w:val="14"/>
      </w:rPr>
      <w:t>Česká centrála cestovního ruchu – CzechTourism, Vinohradská 46, P. O. Box 32, 120 41 Praha 2</w:t>
    </w:r>
  </w:p>
  <w:p w14:paraId="352F5D7C" w14:textId="77777777" w:rsidR="00B82F42" w:rsidRPr="00B82F42" w:rsidRDefault="00B82F42" w:rsidP="00847E47">
    <w:pPr>
      <w:pStyle w:val="Zpat"/>
      <w:spacing w:line="178" w:lineRule="exact"/>
      <w:rPr>
        <w:rFonts w:ascii="Arial" w:hAnsi="Arial"/>
        <w:color w:val="003C78"/>
        <w:sz w:val="14"/>
        <w:szCs w:val="14"/>
      </w:rPr>
    </w:pPr>
    <w:r w:rsidRPr="00F55BE4">
      <w:rPr>
        <w:rFonts w:ascii="Arial" w:hAnsi="Arial"/>
        <w:color w:val="003C78"/>
        <w:sz w:val="14"/>
        <w:szCs w:val="14"/>
      </w:rPr>
      <w:t>czechtourism.c</w:t>
    </w:r>
    <w:r w:rsidR="00E51ADC">
      <w:rPr>
        <w:rFonts w:ascii="Arial" w:hAnsi="Arial"/>
        <w:color w:val="003C78"/>
        <w:sz w:val="14"/>
        <w:szCs w:val="14"/>
      </w:rPr>
      <w:t>z</w:t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tab/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PAGE \* Arabic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  <w:r w:rsidR="00E51ADC">
      <w:rPr>
        <w:rFonts w:ascii="Arial" w:hAnsi="Arial"/>
        <w:color w:val="003C78"/>
        <w:sz w:val="14"/>
        <w:szCs w:val="14"/>
      </w:rPr>
      <w:t>/</w:t>
    </w:r>
    <w:r w:rsidR="00E51ADC">
      <w:rPr>
        <w:rFonts w:ascii="Arial" w:hAnsi="Arial"/>
        <w:color w:val="003C78"/>
        <w:sz w:val="14"/>
        <w:szCs w:val="14"/>
      </w:rPr>
      <w:fldChar w:fldCharType="begin"/>
    </w:r>
    <w:r w:rsidR="00E51ADC">
      <w:rPr>
        <w:rFonts w:ascii="Arial" w:hAnsi="Arial"/>
        <w:color w:val="003C78"/>
        <w:sz w:val="14"/>
        <w:szCs w:val="14"/>
      </w:rPr>
      <w:instrText xml:space="preserve"> NUMPAGES  \* MERGEFORMAT </w:instrText>
    </w:r>
    <w:r w:rsidR="00E51ADC">
      <w:rPr>
        <w:rFonts w:ascii="Arial" w:hAnsi="Arial"/>
        <w:color w:val="003C78"/>
        <w:sz w:val="14"/>
        <w:szCs w:val="14"/>
      </w:rPr>
      <w:fldChar w:fldCharType="separate"/>
    </w:r>
    <w:r w:rsidR="00E51ADC">
      <w:rPr>
        <w:rFonts w:ascii="Arial" w:hAnsi="Arial"/>
        <w:noProof/>
        <w:color w:val="003C78"/>
        <w:sz w:val="14"/>
        <w:szCs w:val="14"/>
      </w:rPr>
      <w:t>1</w:t>
    </w:r>
    <w:r w:rsidR="00E51ADC">
      <w:rPr>
        <w:rFonts w:ascii="Arial" w:hAnsi="Arial"/>
        <w:color w:val="003C78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C6A0" w14:textId="77777777" w:rsidR="00D13E57" w:rsidRDefault="00D13E57" w:rsidP="00675493">
      <w:pPr>
        <w:spacing w:line="240" w:lineRule="auto"/>
      </w:pPr>
      <w:r>
        <w:separator/>
      </w:r>
    </w:p>
  </w:footnote>
  <w:footnote w:type="continuationSeparator" w:id="0">
    <w:p w14:paraId="311134BB" w14:textId="77777777" w:rsidR="00D13E57" w:rsidRDefault="00D13E57" w:rsidP="00675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43A9" w14:textId="77777777" w:rsidR="00EF5B97" w:rsidRDefault="009B1DD0">
    <w:pPr>
      <w:pStyle w:val="Zhlav"/>
    </w:pPr>
    <w:r>
      <w:rPr>
        <w:noProof/>
      </w:rPr>
      <w:drawing>
        <wp:inline distT="0" distB="0" distL="0" distR="0" wp14:anchorId="2E843D21" wp14:editId="2229DC2E">
          <wp:extent cx="2196000" cy="334800"/>
          <wp:effectExtent l="0" t="0" r="0" b="8255"/>
          <wp:docPr id="2084451160" name="Grafický objekt 208445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B6750" w14:textId="77777777" w:rsidR="00EF5B97" w:rsidRDefault="00EF5B97">
    <w:pPr>
      <w:pStyle w:val="Zhlav"/>
    </w:pPr>
  </w:p>
  <w:p w14:paraId="3E573564" w14:textId="77777777" w:rsidR="00EF5B97" w:rsidRDefault="00EF5B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6066" w14:textId="77777777" w:rsidR="007F207F" w:rsidRDefault="00954805">
    <w:pPr>
      <w:pStyle w:val="Zhlav"/>
    </w:pPr>
    <w:r>
      <w:rPr>
        <w:noProof/>
      </w:rPr>
      <w:drawing>
        <wp:inline distT="0" distB="0" distL="0" distR="0" wp14:anchorId="7EAB510C" wp14:editId="0D513E23">
          <wp:extent cx="2196000" cy="334800"/>
          <wp:effectExtent l="0" t="0" r="0" b="8255"/>
          <wp:docPr id="1643141640" name="Grafický objekt 1643141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cký 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3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C0DD5" w14:textId="77777777" w:rsidR="00954805" w:rsidRDefault="00147A6A" w:rsidP="00B11044">
    <w:pPr>
      <w:pStyle w:val="Zhlav"/>
      <w:tabs>
        <w:tab w:val="clear" w:pos="4536"/>
        <w:tab w:val="clear" w:pos="9072"/>
        <w:tab w:val="left" w:pos="720"/>
        <w:tab w:val="left" w:pos="1560"/>
      </w:tabs>
      <w:spacing w:after="1960"/>
    </w:pPr>
    <w:r>
      <w:tab/>
    </w:r>
    <w:r>
      <w:tab/>
    </w:r>
  </w:p>
  <w:p w14:paraId="030B89FC" w14:textId="77777777" w:rsidR="00954805" w:rsidRDefault="00954805" w:rsidP="00954805">
    <w:pPr>
      <w:pStyle w:val="Zhlav"/>
      <w:tabs>
        <w:tab w:val="clear" w:pos="4536"/>
        <w:tab w:val="clear" w:pos="9072"/>
        <w:tab w:val="left" w:pos="645"/>
        <w:tab w:val="left" w:pos="1560"/>
      </w:tabs>
      <w:spacing w:after="10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9600D6"/>
    <w:lvl w:ilvl="0">
      <w:start w:val="1"/>
      <w:numFmt w:val="decimal"/>
      <w:pStyle w:val="Heading2CzechTourism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29FE1E7A"/>
    <w:multiLevelType w:val="multilevel"/>
    <w:tmpl w:val="C882B7AA"/>
    <w:numStyleLink w:val="Headings"/>
  </w:abstractNum>
  <w:abstractNum w:abstractNumId="2" w15:restartNumberingAfterBreak="0">
    <w:nsid w:val="4A6D6DF4"/>
    <w:multiLevelType w:val="multilevel"/>
    <w:tmpl w:val="C882B7AA"/>
    <w:styleLink w:val="Headings"/>
    <w:lvl w:ilvl="0">
      <w:start w:val="1"/>
      <w:numFmt w:val="decimal"/>
      <w:suff w:val="nothing"/>
      <w:lvlText w:val="%1."/>
      <w:lvlJc w:val="left"/>
      <w:rPr>
        <w:rFonts w:ascii="Georgia" w:eastAsia="Calibri" w:hAnsi="Georgia" w:cs="Arial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3" w15:restartNumberingAfterBreak="0">
    <w:nsid w:val="7ABC597C"/>
    <w:multiLevelType w:val="hybridMultilevel"/>
    <w:tmpl w:val="48F66258"/>
    <w:lvl w:ilvl="0" w:tplc="4BD21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0500255">
    <w:abstractNumId w:val="2"/>
  </w:num>
  <w:num w:numId="2" w16cid:durableId="1410880188">
    <w:abstractNumId w:val="1"/>
  </w:num>
  <w:num w:numId="3" w16cid:durableId="49809294">
    <w:abstractNumId w:val="0"/>
  </w:num>
  <w:num w:numId="4" w16cid:durableId="11163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B6"/>
    <w:rsid w:val="00002133"/>
    <w:rsid w:val="00015925"/>
    <w:rsid w:val="00017D49"/>
    <w:rsid w:val="00053463"/>
    <w:rsid w:val="000C1789"/>
    <w:rsid w:val="000C5B20"/>
    <w:rsid w:val="000D2691"/>
    <w:rsid w:val="000F3F85"/>
    <w:rsid w:val="000F5765"/>
    <w:rsid w:val="000F71CC"/>
    <w:rsid w:val="001319F3"/>
    <w:rsid w:val="00133875"/>
    <w:rsid w:val="00147A6A"/>
    <w:rsid w:val="00165256"/>
    <w:rsid w:val="00182A78"/>
    <w:rsid w:val="001962CE"/>
    <w:rsid w:val="00197D3C"/>
    <w:rsid w:val="001A27FA"/>
    <w:rsid w:val="001A79C1"/>
    <w:rsid w:val="001C0798"/>
    <w:rsid w:val="001D7661"/>
    <w:rsid w:val="001E1FA8"/>
    <w:rsid w:val="001E6788"/>
    <w:rsid w:val="001F6BB9"/>
    <w:rsid w:val="002220D6"/>
    <w:rsid w:val="00227252"/>
    <w:rsid w:val="00252787"/>
    <w:rsid w:val="00276807"/>
    <w:rsid w:val="0028723A"/>
    <w:rsid w:val="0028744D"/>
    <w:rsid w:val="00296288"/>
    <w:rsid w:val="002F2CEB"/>
    <w:rsid w:val="00310071"/>
    <w:rsid w:val="0032120B"/>
    <w:rsid w:val="00324F35"/>
    <w:rsid w:val="0033533D"/>
    <w:rsid w:val="00340C23"/>
    <w:rsid w:val="003525A7"/>
    <w:rsid w:val="00383ABC"/>
    <w:rsid w:val="003A50BA"/>
    <w:rsid w:val="003E15D5"/>
    <w:rsid w:val="00424DC3"/>
    <w:rsid w:val="00441034"/>
    <w:rsid w:val="004B7CC2"/>
    <w:rsid w:val="004C4225"/>
    <w:rsid w:val="004D4EA2"/>
    <w:rsid w:val="004D5324"/>
    <w:rsid w:val="004E3EF2"/>
    <w:rsid w:val="005142D3"/>
    <w:rsid w:val="00514E46"/>
    <w:rsid w:val="00546258"/>
    <w:rsid w:val="0056249B"/>
    <w:rsid w:val="005754DB"/>
    <w:rsid w:val="005B0CA7"/>
    <w:rsid w:val="005B71DB"/>
    <w:rsid w:val="005D2A2D"/>
    <w:rsid w:val="005E1131"/>
    <w:rsid w:val="005E601E"/>
    <w:rsid w:val="005F0F43"/>
    <w:rsid w:val="00602F9F"/>
    <w:rsid w:val="006202CB"/>
    <w:rsid w:val="00634E8A"/>
    <w:rsid w:val="00650044"/>
    <w:rsid w:val="006530BA"/>
    <w:rsid w:val="00657C2A"/>
    <w:rsid w:val="00675493"/>
    <w:rsid w:val="006A7BD8"/>
    <w:rsid w:val="006B19CA"/>
    <w:rsid w:val="006B1D9E"/>
    <w:rsid w:val="006B3F92"/>
    <w:rsid w:val="006B7728"/>
    <w:rsid w:val="006D18B4"/>
    <w:rsid w:val="006F1DFA"/>
    <w:rsid w:val="006F40D3"/>
    <w:rsid w:val="006F4A13"/>
    <w:rsid w:val="00704355"/>
    <w:rsid w:val="00744E1B"/>
    <w:rsid w:val="00750DB4"/>
    <w:rsid w:val="00774D08"/>
    <w:rsid w:val="00783072"/>
    <w:rsid w:val="00791CCD"/>
    <w:rsid w:val="0079723E"/>
    <w:rsid w:val="007B4117"/>
    <w:rsid w:val="007B58CE"/>
    <w:rsid w:val="007E370A"/>
    <w:rsid w:val="007F207F"/>
    <w:rsid w:val="0080189B"/>
    <w:rsid w:val="00815D15"/>
    <w:rsid w:val="00821366"/>
    <w:rsid w:val="00847E47"/>
    <w:rsid w:val="00864D5C"/>
    <w:rsid w:val="00870B66"/>
    <w:rsid w:val="0089184B"/>
    <w:rsid w:val="008A130E"/>
    <w:rsid w:val="008A24E9"/>
    <w:rsid w:val="008D36F0"/>
    <w:rsid w:val="008D4CC9"/>
    <w:rsid w:val="008E01C9"/>
    <w:rsid w:val="008E5B62"/>
    <w:rsid w:val="008F4063"/>
    <w:rsid w:val="0091271F"/>
    <w:rsid w:val="009166A8"/>
    <w:rsid w:val="009363D9"/>
    <w:rsid w:val="00954805"/>
    <w:rsid w:val="00966BC3"/>
    <w:rsid w:val="00975812"/>
    <w:rsid w:val="00997A0C"/>
    <w:rsid w:val="009B006F"/>
    <w:rsid w:val="009B1DD0"/>
    <w:rsid w:val="009D21D6"/>
    <w:rsid w:val="009D7B8A"/>
    <w:rsid w:val="009E277E"/>
    <w:rsid w:val="009E6D12"/>
    <w:rsid w:val="009F4FB0"/>
    <w:rsid w:val="00A0476F"/>
    <w:rsid w:val="00A50BD7"/>
    <w:rsid w:val="00A573C1"/>
    <w:rsid w:val="00A75591"/>
    <w:rsid w:val="00A9287E"/>
    <w:rsid w:val="00AC222D"/>
    <w:rsid w:val="00AE46BD"/>
    <w:rsid w:val="00AF4983"/>
    <w:rsid w:val="00B020D1"/>
    <w:rsid w:val="00B10ACC"/>
    <w:rsid w:val="00B11044"/>
    <w:rsid w:val="00B15108"/>
    <w:rsid w:val="00B1615A"/>
    <w:rsid w:val="00B16606"/>
    <w:rsid w:val="00B16CB7"/>
    <w:rsid w:val="00B247BD"/>
    <w:rsid w:val="00B30AA0"/>
    <w:rsid w:val="00B37ADC"/>
    <w:rsid w:val="00B66C86"/>
    <w:rsid w:val="00B67C92"/>
    <w:rsid w:val="00B82320"/>
    <w:rsid w:val="00B82F42"/>
    <w:rsid w:val="00BA3CF8"/>
    <w:rsid w:val="00C24DEC"/>
    <w:rsid w:val="00C35A30"/>
    <w:rsid w:val="00C35AD4"/>
    <w:rsid w:val="00C35FB2"/>
    <w:rsid w:val="00C51940"/>
    <w:rsid w:val="00C760CF"/>
    <w:rsid w:val="00C77E79"/>
    <w:rsid w:val="00C8157D"/>
    <w:rsid w:val="00CB3CD7"/>
    <w:rsid w:val="00CF2613"/>
    <w:rsid w:val="00D13E57"/>
    <w:rsid w:val="00D366DB"/>
    <w:rsid w:val="00D444E8"/>
    <w:rsid w:val="00D62519"/>
    <w:rsid w:val="00D65312"/>
    <w:rsid w:val="00D745A5"/>
    <w:rsid w:val="00D809A3"/>
    <w:rsid w:val="00DA4A27"/>
    <w:rsid w:val="00DA7747"/>
    <w:rsid w:val="00DC1CDE"/>
    <w:rsid w:val="00DD556B"/>
    <w:rsid w:val="00DD70BE"/>
    <w:rsid w:val="00DE528A"/>
    <w:rsid w:val="00DE6C20"/>
    <w:rsid w:val="00DF243D"/>
    <w:rsid w:val="00DF451D"/>
    <w:rsid w:val="00E12336"/>
    <w:rsid w:val="00E21162"/>
    <w:rsid w:val="00E51ADC"/>
    <w:rsid w:val="00E60279"/>
    <w:rsid w:val="00E730FD"/>
    <w:rsid w:val="00EC2110"/>
    <w:rsid w:val="00EE1CC7"/>
    <w:rsid w:val="00EF5B97"/>
    <w:rsid w:val="00F32883"/>
    <w:rsid w:val="00F45C01"/>
    <w:rsid w:val="00F51E18"/>
    <w:rsid w:val="00F55BE4"/>
    <w:rsid w:val="00F72412"/>
    <w:rsid w:val="00F76398"/>
    <w:rsid w:val="00F83891"/>
    <w:rsid w:val="00F91D65"/>
    <w:rsid w:val="00FF2573"/>
    <w:rsid w:val="00FF49E8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DBA00"/>
  <w15:chartTrackingRefBased/>
  <w15:docId w15:val="{E6C380F9-5B31-4758-8194-5B339801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514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14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28744D"/>
    <w:pPr>
      <w:widowControl w:val="0"/>
      <w:autoSpaceDE w:val="0"/>
      <w:autoSpaceDN w:val="0"/>
      <w:spacing w:line="240" w:lineRule="auto"/>
    </w:pPr>
    <w:rPr>
      <w:rFonts w:ascii="Graphik LCG Regular" w:eastAsia="Graphik LCG Regular" w:hAnsi="Graphik LCG Regular" w:cs="Graphik LCG Regular"/>
      <w:sz w:val="2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8744D"/>
    <w:rPr>
      <w:rFonts w:ascii="Graphik LCG Regular" w:eastAsia="Graphik LCG Regular" w:hAnsi="Graphik LCG Regular" w:cs="Graphik LCG Regular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93"/>
  </w:style>
  <w:style w:type="paragraph" w:styleId="Zpat">
    <w:name w:val="footer"/>
    <w:basedOn w:val="Normln"/>
    <w:link w:val="ZpatChar"/>
    <w:uiPriority w:val="99"/>
    <w:unhideWhenUsed/>
    <w:rsid w:val="0067549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93"/>
  </w:style>
  <w:style w:type="character" w:styleId="slostrnky">
    <w:name w:val="page number"/>
    <w:basedOn w:val="Standardnpsmoodstavce"/>
    <w:uiPriority w:val="99"/>
    <w:semiHidden/>
    <w:unhideWhenUsed/>
    <w:rsid w:val="00E51ADC"/>
  </w:style>
  <w:style w:type="paragraph" w:styleId="Zhlavzprvy">
    <w:name w:val="Message Header"/>
    <w:aliases w:val="Crossheading (Czech Tourism)"/>
    <w:basedOn w:val="Bezmezer"/>
    <w:link w:val="ZhlavzprvyChar"/>
    <w:uiPriority w:val="99"/>
    <w:rsid w:val="00783072"/>
    <w:pPr>
      <w:spacing w:line="260" w:lineRule="exact"/>
    </w:pPr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78307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99"/>
    <w:rsid w:val="00783072"/>
    <w:pPr>
      <w:spacing w:line="220" w:lineRule="exact"/>
    </w:pPr>
    <w:rPr>
      <w:rFonts w:ascii="Arial" w:hAnsi="Arial"/>
      <w:sz w:val="20"/>
    </w:rPr>
  </w:style>
  <w:style w:type="paragraph" w:customStyle="1" w:styleId="Heading2CzechTourism">
    <w:name w:val="Heading 2 (Czech Tourism)"/>
    <w:basedOn w:val="Nadpis2"/>
    <w:next w:val="Normln"/>
    <w:uiPriority w:val="99"/>
    <w:rsid w:val="00783072"/>
    <w:pPr>
      <w:keepNext w:val="0"/>
      <w:keepLines w:val="0"/>
      <w:numPr>
        <w:numId w:val="3"/>
      </w:numPr>
      <w:tabs>
        <w:tab w:val="clear" w:pos="926"/>
        <w:tab w:val="num" w:pos="360"/>
        <w:tab w:val="left" w:pos="907"/>
      </w:tabs>
      <w:spacing w:before="260"/>
      <w:ind w:left="0" w:firstLine="0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783072"/>
    <w:pPr>
      <w:keepNext w:val="0"/>
      <w:keepLines w:val="0"/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numbering" w:customStyle="1" w:styleId="Headings">
    <w:name w:val="Headings"/>
    <w:rsid w:val="00783072"/>
    <w:pPr>
      <w:numPr>
        <w:numId w:val="1"/>
      </w:numPr>
    </w:pPr>
  </w:style>
  <w:style w:type="paragraph" w:customStyle="1" w:styleId="ListNumber-ContinueHeadingCzechTourism">
    <w:name w:val="List Number - Continue Heading (Czech Tourism)"/>
    <w:basedOn w:val="Normln"/>
    <w:qFormat/>
    <w:rsid w:val="00783072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926" w:hanging="360"/>
    </w:pPr>
  </w:style>
  <w:style w:type="character" w:customStyle="1" w:styleId="normaltextrun">
    <w:name w:val="normaltextrun"/>
    <w:basedOn w:val="Standardnpsmoodstavce"/>
    <w:rsid w:val="00783072"/>
  </w:style>
  <w:style w:type="character" w:customStyle="1" w:styleId="eop">
    <w:name w:val="eop"/>
    <w:basedOn w:val="Standardnpsmoodstavce"/>
    <w:rsid w:val="00783072"/>
  </w:style>
  <w:style w:type="paragraph" w:styleId="Bezmezer">
    <w:name w:val="No Spacing"/>
    <w:uiPriority w:val="1"/>
    <w:qFormat/>
    <w:rsid w:val="0078307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40" w:lineRule="auto"/>
    </w:pPr>
    <w:rPr>
      <w:rFonts w:ascii="Georgia" w:eastAsia="Calibri" w:hAnsi="Georg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estova\Downloads\P&#345;&#237;loha%20&#269;.%205%20-%20Vzor%20d&#237;l&#269;&#237;%20objedn&#225;vky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ECB902CBCF741BDDDD7A10903DD8F" ma:contentTypeVersion="16" ma:contentTypeDescription="Vytvoří nový dokument" ma:contentTypeScope="" ma:versionID="eb172c55afe051f24af1434cd1dffb27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fbd9a9188d4e863cd271c40e9ba67c1b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944C-24E7-4567-AAD0-D80E980BBAB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2.xml><?xml version="1.0" encoding="utf-8"?>
<ds:datastoreItem xmlns:ds="http://schemas.openxmlformats.org/officeDocument/2006/customXml" ds:itemID="{4C7DCD0E-7F43-4527-8B4D-B0CE00E50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AE541-92CF-408C-956D-EAD475BD5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F0959-0BA8-4988-B1DF-B72BFB4A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5 - Vzor dílčí objednávky</Template>
  <TotalTime>49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Šebestová Pavla</dc:creator>
  <cp:keywords/>
  <dc:description/>
  <cp:lastModifiedBy>Krušberská Eliška</cp:lastModifiedBy>
  <cp:revision>28</cp:revision>
  <cp:lastPrinted>2025-08-04T12:56:00Z</cp:lastPrinted>
  <dcterms:created xsi:type="dcterms:W3CDTF">2025-07-17T13:21:00Z</dcterms:created>
  <dcterms:modified xsi:type="dcterms:W3CDTF">2025-09-23T09:51:00Z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Order">
    <vt:r8>4318800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