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FB33F" w14:textId="77777777" w:rsidR="004867C5" w:rsidRDefault="004867C5" w:rsidP="004867C5">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7456" behindDoc="1" locked="0" layoutInCell="1" allowOverlap="1" wp14:anchorId="21618E8F" wp14:editId="36A6D7B8">
                <wp:simplePos x="0" y="0"/>
                <wp:positionH relativeFrom="column">
                  <wp:posOffset>-549275</wp:posOffset>
                </wp:positionH>
                <wp:positionV relativeFrom="paragraph">
                  <wp:posOffset>-901065</wp:posOffset>
                </wp:positionV>
                <wp:extent cx="2598420" cy="1504950"/>
                <wp:effectExtent l="0" t="2540" r="3175" b="0"/>
                <wp:wrapNone/>
                <wp:docPr id="1506291402"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886662239"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986951970" name="Rectangle 1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3BBE1" id="Skupina 1" o:spid="_x0000_s1026" style="position:absolute;margin-left:-43.25pt;margin-top:-70.95pt;width:204.6pt;height:118.5pt;z-index:-25164902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ziJZQwMAAMkHAAAOAAAAZHJzL2Uyb0RvYy54bWycVe1u2yAU/T9p74D8&#10;v43tJZ5tNZmmdq0m7aPaxwMQjG00GxiQuN3T74Dtdmm3tmukWPfC5XLuuQc4eXPVd2TPjRVKrqPk&#10;OI4Il0xVQjbr6Pu386M8ItZRWdFOSb6OrrmN3mxevjgZdMlT1aqu4oYgibTloNdR65wuFwvLWt5T&#10;e6w0l5islempg2uaRWXogOx9t0jjOFsMylTaKMatxejZOBltQv665sx9rmvLHenWEbC58DXhu/Xf&#10;xeaElo2huhVsgkGfgaKnQmLTm1Rn1FGyM+Jeql4wo6yq3TFT/ULVtWA81IBqkvhONRdG7XSopSmH&#10;Rt/QBGrv8PTstOzT/sLor/rSjOhhflDshwUvi0E35Z/z3m/GYLIdPqoK/aQ7p0LhV7XpfQqURK4C&#10;v9c3/PIrRxgG01WRL1O0gWEuWcXLYjV1gLVok1+XvcY0ZvNibA1r302Ll3GRjivTVwjyAGk57hqQ&#10;Tsg2J1qwEv+JLVj32HpcVVjldoZHU5L+STl6an7s9BEaq6kTW9EJdx1ECoI8KLm/FMwT7R0Qe2mI&#10;qFBqnmVZmr4qIiJpD04R5TcniS9yjh1XUl9ZaBCR6rSlsuFvrYbKwSeWz0PGqKHltLJ+2DN1mCW4&#10;B2i2ndDnout8B7091Y2Dckdof6FuFPGZYrueSzeeSsM7UKCkbYW2ETEl77cctZr3FXAy3AgOhWoj&#10;pBv7bA37gjKAlZbWGe5Y680amKZxdPtmIhRwi9lXZyHhR1V5V12zMB/QFhg31l1w1RNvoATADIqn&#10;+w/WAwawOcRDlsoTGQrp5MEAAv1IAO/hTibQ++sK95+deYd3j/n/OuJfW6o5UPq0t0or8qxYJYU/&#10;YqPSPLXQUAetLX0fpvD5OrDjXfCArg4WeOdJbUhe56twypM8Cfqk5dyJJEuz8ZQv4zxIdz7ktyw/&#10;sRFWdaKaRW1Nsz3tDNlTPATn4TdlPwj7R8fmykaGtqq6htiMghpAJV4/GK0yvyIy4CVZR/bnjvrL&#10;o3sv0UeEuNkwwSjiOAYB2+AsszxGCJUMKdaRm81TNz5TO5ySpsUOSVCdVG9x5dYiKM/jGtFAS96B&#10;hIIV3gtYBw/Sn36Iun2BN78BAAD//wMAUEsDBAoAAAAAAAAAIQDe0Pb/3jYAAN42AAAUAAAAZHJz&#10;L21lZGlhL2ltYWdlMS5wbmeJUE5HDQoaCgAAAA1JSERSAAACcQAAAWoIAgAAAPoWm6oAAAABc1JH&#10;QgCuzhzpAAAABGdBTUEAALGPC/xhBQAAAAlwSFlzAAAh1QAAIdUBBJy0nQAANnNJREFUeF7t3Xl8&#10;XHW9//GwyKZsAheKgiKrIoIXLmoVVLzIfuUqeEUUQeQHslwWWaRQkE0BZb8oeGUrl1I2Bbog0AJN&#10;m7bplq1Jm7bplrZpszTLZJntPB6/R/Mlp9/5fM45c2Zy0sykr+fj80fz/X6+3zkpJO/OzJlzShwA&#10;ABCFEjkAAADyQqYCABANMhUAgGiQqQAARINMBQAgGmQqAADRIFMBAIgGmQoAQDTIVAAAokGmAgAQ&#10;DTIVAIBokKkAAESDTAUAIBpkKgAA0SBTAQCIBpkKAEA0yFQAAKJBpgIAEA0yFQCAaJCpAABEg0wF&#10;ACAaZCoAANEgUwEAiAaZCgBANMhUAACiQaYCABANMhUAgGiQqQAARINMBQAgGmQqAADRIFMBAIgG&#10;mQoAQDTIVAAAokGmAgAQDTIVAIBokKkAAESDTAUAIBpkKgAA0SBTAQCIBpkKAEA0yFQAAKJBpgIA&#10;EA0yFQCAaJCpAABEg0wFACAaZCoAANEgUwEAiAaZCgBANMhUAACiQaYCABANMhUAgGiQqQAARINM&#10;BQAgGmQqAADRIFMBAIgGmQoAQDTIVAAAokGmAgAQDTIVAIBokKkAAESDTAUAIBpkKgAA0SBTAQCI&#10;BpkKAEA0yFQAAKJBpgIAEA0yFQCAaJCpAABEg0wFACAaZCoAANEgUwEAiAaZCgBANMhUAACiQaYW&#10;h1QqLocAAAWGTC0CbV0LSytGtcdq5AQAoJCQqYUunU6VVowyFetdI6cBAAWDTC10MyqPdDO1tGKU&#10;nAYAFAwytdDZgdpfB8oOAEBhIFMLmgrUzVXTcLnsAwAUADK1cKXSSR2optLppOwGAAw3MrVwzas7&#10;RaepqTmLTpbdAIDhRqYWLh2ldsnuIbC2nWfDAJADMrVw6Ry1q7OnXi6Izm/fiV07cXM9N69XzgEA&#10;fJCpBaqrZ6XOUVFyTRRMlLp1yzsx2QEA8EGmFqi1zRN1iA5ppn64PC4C1ZTsAwD4IFML1FbO1Dve&#10;k1FKpgJArsjUAtXaMU+H6BBl6g2TZI6SqQCQBzK1cOkQHYpM1SFKpgJAfsjUwqVDNPJMfb++T4co&#10;mQoA+SFTC9es6n/VOerW0sbH5ILc6QQVdT2ZCgChkamFK57o0FHqVjLZIxfk6LXqXh2iosa+R6YC&#10;QFhkakHTUeqWbM2dTlBdLTEupQQAYZGphU6naWnFqDUbxsm+3OkE1SXXAAD8kamFrrz2OzpTZVPu&#10;6puTOkFF3TCJTAWAHJCpw6nr2cN6pv9WjioiUBubx8sO5ek5Wd5tnVCR/c3URDItlwEA/JGpw6Zv&#10;0biuZw8zlY4HPSNMpeJWph4kpzOt7/j4CaicyHTfB906RO36W3mWVAYACGTqsHED1VT39FtkhyWR&#10;6gnzqu/DpVuS8sGPgmJVh6hd12WLZACARqYOG5Gpm+vlU2STJZHs6exeJkctOhplh0U3u8XbqACQ&#10;HzJ1eKRiG2Wgmnrhy7I1nOtUNF47MdYT931D1O+13zHc3A0A8kWmDo/44gkyTQcq9tZ/yu5sxvxT&#10;RqOplyp87yj+htcFH6rWJ2QfACA0MnV4xN76uU5Tt5JtS+UCf1Pqgq7ZK7sH1G5I2G33TIul075P&#10;agEAYZCpw0PnqCi5wEcqldY5GiZT3bdUH5/RLScAAHkhU4eHDlFRfXWvyDVe7njP+23RMJkKAIgW&#10;mTo8dIjqkmu86BDdypm6ZNVN+jJPpRWjFjVc1pdol90AMKKRqcMjNulSHaK5Zuqi9RnviXqWXBOd&#10;supjdJTqqlx2sVwJACMUmTo8ki2LdIiKSrYGfRo1zJPUkJmaTqdTqd4VTf83v/5iE4SyI1PDur/p&#10;7AyuWdUnyF0AYMQhUwelqzf1ckXviwt6363vW9KcbOpMyQ5/OkRFxWuek2sy6QTVJddY+uJt5XVn&#10;6PwLztSZVaGenupqj9XJvQBgZCFTB6WtO6Vj7NqJsZunxJZszHLnUR2ionpKb5NrMunHFTVugfc1&#10;e7t6GnTmWfUZuWCA6gxbC+r/S+4FACMOmToo6XSWj7JMquuTawYkN1bpHI02U+WCfrNqvq4zLyP/&#10;Fp8h1/QrrThQN4csuRcAjERk6mDpJNPldzmFrue+qKPUrUG+9nuDV6aGycWO2GK5zHFmZ0vigJJ7&#10;AcAIRaYO1i1TZJh5Vm/CJ1ZVlLqVbM7yBqR+FLtkd+hXbuUyx1nVNF63hakZlV+QewHAyEWmDlZD&#10;68f3K81ayZRHrKa61us0NZVOZLnCkd9lfq+dGHtqtnwndVbNN3TmedVnxcLN5yVVHqXasteCJTlf&#10;uBgAihqZGgEdaX4lV/ZLtNTqQA3z+dQNnd5nSOkH6u5dozPPszb5nJ3b1bNCNwdUV89yuQUAjHRk&#10;agT+NrdHp5pnPTdPPn00Ut0et36TTYrfGVKyL/Srvp4v/NpSqXjFssv0KrtaO2bIZQCwbSBTo6GD&#10;za/8zlfqf2/1cDdQ44tfk9Ne9P6yw3H6Eh06+TyrtaNMLg60oun/qpaPmb/4wrrVf4onu+Q0AGxj&#10;yNRoTFkcdMM1u/6nzPupqtG78NmQT1KNirVbLk/4wEfe77/OrDpSx6dXfV6uBADkgkyNjI5Pv5Ir&#10;ld55j9pfvlrV297r++zW7Lm8xfd24io7vUsuGxqtsdS8NYn3lsbfWxqXcwBQ5MjUyPi9u6kr5f/y&#10;ryez6qWFvXKi3+xVQeHU09ek41NXMuW9eSRer+69Tv0lhPm3BQAUFzI1SiFj9fpJOcTJozO2nAB1&#10;6z9zWGjULL9EJ6gouSY6NwV+eFd2A0CRI1Oj97fy7KcByzX+xMIxOcZq8CXvN7R9IBd4ScWaYpN+&#10;JUcDPVya5Wbpfk+7AaB4kalhvfGny288dVc56u/xmUHJKrt9rG33uKDEgz7nInnSOVpaMaqs+pi2&#10;zkrZqqST8a7Xzgn/2R6XPmZdje1Z7jEAAEWHTA3rxlN3NSUnArXEUi/M9whX2efD823IayfG5gS+&#10;h2ozIVpe9x81DVc3tU4K/75p14tfzfXzssb1k+TRepZcBgDFj0wN5U+/PM7N1FxjdTB0FLmV64lO&#10;4XVPu0lfgCJkpt47TR6nZ92QyzvKAFAsyNTs0um0HaimAi7dECGdRnbJ7ijoKA2fqes6PF6p9qy6&#10;DbzwC2AEIlOzm/rCnTpTt8Kz1ZZYloiSCwZN52hOmaqP0K/kSgAYEcjU7HSamnrnqZtka6Rmr9py&#10;jSTPundqzuHU1bNSDg3oev5onaPhM7Wt2/eC/qKCP1ALAMWLTM3C84XfrfNU9bXq7Nc7lGv8xXob&#10;Az6N2lN6uw7RnDJVH5tfyZUAMFKQqVnE+3p0lLp17wVDeM/trM9Tw+fTzKoj3A/SJJMeH8XRCapL&#10;rsmkj82zts770AAwLMjULJ64fLSOUrvkgkBL50z6xx8vkaP+dCaJkguURDImPpw6s+rLoic25Vc6&#10;QWU9d6RYZevsCfXCb3cfgQpgJCNTs9AhKqp62ktyjT93VUfzajnnRceSKLkgU2vHbH3BB/3yr4xP&#10;r0o0Bt0Gbux78sB0JVIEKoARjkzNQoeoqAd/8SW5xkcy0WcvfPPRX8sORSeTKLnAsqlroU7TvDNV&#10;LBH8rk1h6vn5YS80AQBFjUzNQoeoLrnGx6QnrxML//CzoBdUHcdZ1pLnx2nS6ZSOUs9M7at7VSeo&#10;rNfPspdo+sBMTarrk60AMHKRqVlkfT81fKbqhWGW66AKk6k6R/0ytevZw2WCqrL7PdmHdNPk2MYu&#10;LukAYFtEpmYRfN5vmFB06YWmHr/8G7LV0rjJ96mq3z3jFq28Q+eof6bKBBXVW/1/dj8AwA+Zmp1O&#10;QVFygZd4b0wvdGv90gVygeWuqd73TXul0vt9Sh2ieWdq7M3z7WYAQAAyNbvbzt5Hp6Bb9/zXIXKB&#10;l00bVuu1dskFmXSg+r3w29JRrkM0v0yNTbzQ7gQABCNTswt+ijn5qd/KBV42Ni7Va+1697k75JpM&#10;ITN1Tu2pOkTzyNT48nfttvBWVb6/cNKTDXPflhMAMNKRqaHcd8FhOgVNyVYfWTM1zFZ2oG7qScnp&#10;fjpBddn9HucovXCM3RDGzJfv09+OXY//vxN6uzvkMgAYWcjUsHROhAxCo2Vdg14rKhn3fn/UdsfA&#10;1RXkxACdoKLKqr9i9/eU3b8lTV88wZ4KY+F7L+hvJKCSCT5dA2DEIlPD6mxp1Anx3JgfyD4fPR2t&#10;ermo2lmT5TIvM1fEmzq9n6SGydRUSt4WZvPJveX3i8Ew7vjPA/V3EVBjztpLbgEAIwiZmoOVVdNF&#10;SMiOQDpjRD1z46lyTe50iIqSC/Kljz9rhXkiDgDFi0zNTd2MV92EuOe8z8rpQDpjRN165p5yTe50&#10;iNoV1W1h9MFnrdf+dJncBQBGFjI1Z6uqZ5iQkBPZLJv/gU4au276/m5yTe50jrrV1lkhu/Ny29n7&#10;6oMPrltO313uAgAjDpmaj2S8p3Lqi3LUcf40vfutRUEvb+qwseuRS/9VLshdWfWJOk1LK0atanpa&#10;tubl3WfG6iPPWnIXABiJyNQouR90mb5cngdktKyu03nj1rQX75ILctew7hEdqI0bc7ghXQBxa52Q&#10;JXexPFzaoz93e+3E2I2TY/9cwhnCAIoMmRqZdDptp8J1Ph93efyqb+rUMbV+6ULZnbt0Oi0CtTfe&#10;LJvyddP3P6kPO7hSSe/r6f9mssxRz/rN5Fh3n+9JzgBQULbpTE2nU62BV/Jbsf75dDrsL/R3l/Tq&#10;SOjq9Vh+y+m76+wJfj6XE/f4Z1YdLucGIZ1K6mMOqLHn7i+36PfWIo+/qKzVm/D4mwSAgrLtZmoy&#10;Fdch6lllVV9Op72fbNl0DJha1+4RBnece4AOIdmUr4X1PyqtGBVPRH/doqqp4357xp76yEXdfNon&#10;+7rb5eJ+N4V7eqrr0dJuuRcAFJhtN1Mdx5lR+TmdoH61rjXLBWx1DLjV5fXq5ZP//S07h165/2LZ&#10;YZm3JnHX+7Hy1Qk5MUw2rqz++yNX/O5HB9nfwv0XHln2j7/IVstvJsm/mfAl9wKAwrNNZ2pvvEVn&#10;Z0AtrD9PbmHRMZA1EpbN/6cbSHIu0/iKLa+XXj8ptqgpynBNJHvqVt5aXvutsupjy6qPnVVzwvzF&#10;/7583d/CPDsP78Z8n6FeOzEW1cdqAWBIbdOZ2v9U9QidnQG1oP5ncosBOgnsunmKd6yaD9hk/fjm&#10;U3M8zo9dsGawyVpacYj+HlUduLF9llyZo5unyIMPXwQqgGKxrWdq8EUSPGt92z/lFv10GIiKJ/PP&#10;hgene9+W/NqJsUQqn20XLr1Af2t+JRfnaEVrQh92yJJ7AUABI1OdtS3v6BQJrpTXi6I6D0Td+V7+&#10;CfHIDN9MvXZibM0mj+MJoL+jgJq/+Cy5PkfV6/PJ1Nvezf+vCwCGBZm6WXndOTpLAmpG5SFyixCZ&#10;OphnXc/O83jt166mzrCxqr+d4JLr8zVrVVwftl8tbR7sy9oAsPWRqR/L9Y3Vjq4qsYMOBl1iSXgf&#10;Lc8eSHKNl9KKz+jvJaCqG8bILQYn1pe+/V155HataCVNARQrMnWL8rp/16ESUGJ5KvM6Sp61cG3+&#10;gaF30yXXZJpV8w39XQSX3GIILGtO9iXyeUsYAAoNmZqhub1M54pf6Wv+6ZATNW2Z93WAw9C76Qo4&#10;E7ita77+FoLL823jAOl4V7K5NtlUmWyqTPduktMAMNKRqR4a1j6kA0aXvjD9pLo+nXN2vVYVdNea&#10;YNeHu2CCXDZAH39wdfWulFv46J37UNezh3nXc0cl1syQCwBghCJTfaXSyfau+XWr7py/5BebT39d&#10;8ou6VXdu6pyZSHbJVosOObumLs3/XitlK7O/peqXqYtW3qNTM6BivavlFl5ir3xHhqhPJVZ9KBcD&#10;wIhDpkYs+F3VBY2+r82GoTfU5fnysk7NgApz24CuCSfp4MxWR8hdAGBkIVOjt7ItqaPOVHtP9rgK&#10;8MGyLK8tb7452iT5VHVD23QdnJ5Vu/JusVZL93aosMyhUl3r5Y4AMFKQqUNitU+syr7chXlXVa7p&#10;t671nXl1Z+ocLa0YNW/xWW3qo0F+esv93z0NV4nGcrkpAIwIZOpQ6U14vAgsmwb09m1ctWFC9bKL&#10;5i8+e/7is6qW/Wxl0wvJVI/s66e3DfkoUemZeqNOypwqsaZMbgoAxY9MHVpj/rkl6h5WdwAtr/2W&#10;ftYoqqzqS4lUxtnC6cC3bLdCpm6O1bI/6KTMqdKJ/E/XAoDCRKbm77dn7nXjqbs+c+NpfT1BZwK7&#10;zyz1lQ2WrL5dh6hfiduzjPW/GpHdVtNwnf1lhFKxFp2UIUvuBQAjApmav5tP+5R9R+5nbjpVdlh0&#10;oBo6OwOqJ77RXhtPpq9TgSoydd7iH9tfRq7rxX/VkRlQvfOekFsAwEhBpubvpu9/0s5UU4/+vxNk&#10;X6CKpZfo7Ayo9lit2KGtOyVu9+1OtXZsvnZSRncuUt0bUx2rU7EmOZEp2Vrf9ezhOj5lmi54XK4E&#10;gJFl283U9a3TKup/UF57UnntSQuWnNHY/LbsyMYzU02trJwqu/3p4AyuvkS73KJfQ2vSvH3rjixZ&#10;NSanTI2veK/rpa/rODQV/LnVdDzWM/12vap7+q2pnhbZDQAj0TaXqRVLL9IpZdeK9ePkGh/itV/5&#10;hPWy4+UCH7G+Rn0YwSW38FFacWDI5tg/fqTjUJRcAwDItA1l6qyar+tw8qsNmz6Q65Vbz9pbR6ld&#10;T1z9TbnGx5xF2U8AtqusOlRgm2Y5minV1aTj06Ne+IpcCQDItE1kasO6R3QsZS3PG4/bxt/5Y52j&#10;oqo+GC+X+SitOEgfQ0D1xrO/oGo65ailr+5lmZ0+lepolIsHJ5GMbeqqbmmf3dI+u62zMpn5eSEA&#10;KEYjP1NnVH5eB1L4kttl0iGqS67xl2usyvWZEsme4Lb4ig90dvqVXJyX7t51C5b8QH8jdrV2zpfL&#10;AKBIjPxMLa89Rf/izqkSSXmtBpdOUF1/u+n7cpm/GZWH6gPwq3gy6PIO7QM3TJUT/dLJuA5Ov+pd&#10;MNgPwHR21+jj968D++JtcgsAKHgjP1Mdx5m96Bvqt3ZuFfe5v5tOUM+SywJ19zXpA/CsGRWHysWW&#10;eUs+PhtLTvTTwRlQcnFe9PEHV8Wyq+UWAFDYtolMdRxn/pIz9G/t8LVw6YVyx37NjUt1guratGGV&#10;XJlNZ0/D7EWj9ZFsOaQl5ySS3hcENtxOOeE4iXVzdHD6VWJ1NDcVb+tcqL+L4JpR8Tm5CwAUsG0l&#10;Uzff8mzTVP1bO0x1di+Ve1l0guq65fTd5bIc9fQ19fStk6OB3OOXEzk9SX3xOLl4EGZVH6v/eoNr&#10;Ts2/yV0AoFBtQ5naf/X51IzKw/Uvbr9a3vig3EJpXr1Yh6guuWzoud+FGE91N8vg9C+xdvD0X3LW&#10;WrzqNrkLABSkbStTjVSqT//iFrWm+Q25zN+zt/1Ah+jwZmo6nXS/FzHV9fyXdHZ6lrhqv6e5qxN/&#10;mdP7lzm979bH5ZwX+8DCV3dvbs/RAWBYbIuZ6toUq5tb+61Z1V+ZWXXUrOqvzK395sb2WbIpnN9f&#10;eITO0WHM1KVr/+IGkpjS2akr9uopYpWtNZbSF+63a3lLQq6x9PRt0KmZteQuAFB4tulMjdZL9/5U&#10;R+lwZapfGiXbluoEzazDU30d9hJbfXNSJ6hfLVzrm6w98ZxjtbrhGrkLABQYMjVKXa3rdZqGz9RU&#10;bENGvE04pWfW3elE0Mm9fuw0sse7J/5YhejH1VfzfPBV8nVqZq3rJsZSPi8gpza/CPxZnZ0BJbcA&#10;gAJDpoZStfzKmVVf0r/lZ9V8dW3LO6K5ofKD/DI14IXZ2ISTZGugaKNofmNc52X46ol7x6rjOB2x&#10;Wv236lm9mfeOBYACRKYGWbLmMf3LXZRcY7njhwdGlaluhTlvKNpMfWp2j47JXGtSXZ/cN9PStU/P&#10;qDzEujrjQTMrv7BywwTZBwAFjEz11tW9VMenZ8mVXppXVskhH2Fu7p1sWSyXZVq98fVcjzDYrf23&#10;ZR1kTV2aJVYBoNiRqR6WNt6ts9Oz5i8+Wy4enNjEn+kQ1ZVYUypXWsozr8Uop/Py+MxuHZPh6/4P&#10;fa+ZDAAjBpkqLV5zn85Ov5KLo6AT1LPSfZ1y5YAhOsjlLTmc9GvXiragU58AYMQgUzN0xJbp4Awo&#10;uT4KOj79Sq4cMHQHmU6nfzNJRmZA3TU1FvINYAAYAcjUDDo1Ayr4kyd5S6x8X8end715nlzcTxyn&#10;nI7CmGzvsPJiL4BtEJm6xZzak3Rw+lXdyjvk+ujI7PQvudJxmjZ9KA5Vdvhr66qsbrg6/NplzYnH&#10;ZvbcMPDM9Y73usdX9MaTPDEFsI0iUz+WSMZ0cPrVjMrPy/WBNnSmZq2MT1sWX9SUlHNekq1Zr3b0&#10;cfVMv1Wsraj/iTha0aCta52ov8eQawEALjL1YzOrjtSJ4ldysZdUOn3XVN9zZcf8M9YdD3rpODbx&#10;JzpBPUsszOloN2wq1f0h1wIABDJ1s3Q6rePEr+RipTWWw/mx8aRvsna9+G86QXWJk4DCH3BpxRd0&#10;c8i1AACNTN1sXYvvi592ldd+U67M1JtI69TMWvd94Hs6T+z17+sQFdVb8Wd7iT5se9al2zxLLgvU&#10;09naUDXjg3F3vjT23Al3n18/f1pXy1rZBAAjF5m6mc4SUTOrjoknfD8ParxR3avzMmRdNzEmtxuQ&#10;WD9P52hGjTvebd7UVakPPmO7frrHszq76+VKL/MmP3PjqbvpSxy79cDPvijXAMBIRKZuVt1wrU6U&#10;0opRc+v+c1PXQtntQydlrpVM+Z4xGw/8gI3bVt1wjfgWymvPydjIcepW3qq/U88SC7WHL/uqTlC/&#10;uv8XR8v1ADCykKlR0jGZawVfISGdTieba7ue/7JfpupcrGm4LmMLrx7PKqv+mlgo6NQMU4k+3xe6&#10;AaDYkakRu+UdGZO5ltwxFzoaV6x7xG6YW3eK7vGsVNr3juLG/Lce15EZptYvC/vUHwCKC5kavZcW&#10;5vnG6h+nD+o5XP9dvmU0bmh7w+7RDZ61YMl/2av83HXeZ3VkhqllC6bKvQCg+JGpQyLWl9sJwNdN&#10;jHX0+n6oJqRYT4NOx/auRW7D2uZXdINnZewbSOdlyGrfsFLuBQBFjkwdQhVr4zo+dW3qHmyaGguX&#10;ZlxW0FRvvMVtsO74HVSpVDxj32x0XoYsuREAFDkydWsY+668oNINk2IrW0NdpzA8nY7iGaee1WX3&#10;h6fzMmTJjQCgmJGpI4cOSDsjU+mEnrWrrHpQn3X54yXH6MjMWslEn9wIAIoWmVpY3qju0y8OXzsx&#10;dtu73R8szxI/OibtTN3UVaFnB+rAzp4VGXvlpW3dcp2annXT9z+5qmaGXA8ARY5MzV9T24cVS39U&#10;XvudWTUnzqr5ekX9ufVr/tAXb5d9IfTG0zdOljnqV3Jxv85ujxOU7Exd1fS0nl3a+PvgT8TmoWXN&#10;4jFn7a1z1FT5pL/KBQAwUpCpOWvtXFBacaDOJ1HVDTfIlT5+955MzYD643TvTJ1Z9UV9DHamJpKd&#10;fYmNfYmNiWT3EN1NXUvEe0zJCQAYicjUHCRTvTq0Akqu96JTM7jk+gGeMT9vsbwwIQBg6JCpYTW1&#10;TtahFVAzKuWdTbXrVGQG1/+U+T7h0wdQWjGqfvXNsg8AMGTI1FBWNz2jEyu45BbKbe/KyMxacguL&#10;PoDSilHN7bNlHwBgyJCp2bV0zNRxFVzL1z0md8n07hLv83sDKtbn+ybo2tYp+hjC5DoAIEJkahap&#10;lMdFdLOW3EXRkRlcM1YEXduofNHJ+hjCHIafRLJ7ZtUxekNTZdX/ttXOcgKAIkKmZqETJWvJLRQd&#10;mcE1bkGv3CKTPoaQR6L19m3U+/hVn3XhQwAAmRpk8arbdZAEVyqV5RZpiVRul9efVJflUg/+mfoZ&#10;2ReO2ieoqpb9Uq4HgG0VmRpER0hwZb3n6OYbrE6RqRlQXSFuVhNPdOgjKa0YNbf2ZNkaTkt7md4t&#10;oGZWHSW3AIBtEpnqq6bhMp0fASXX+xgf7u6q9RvDXmF/xdr79cGUVoxavfE12Rqa3i1bfU5uAQDb&#10;HjLV18qm8aUVn1Hhoetg+35qOXl3Sd/v3u++7d3YLe/Ebns39uiMnjWbwkapa2bVl9UhbS7Zl4tk&#10;qk9vGFxlVV+UuwDANoZMza6rZ9WihktnL/qWHSFz676/asOrsnU46HgzJftytGLdY3rP4NrQ9r7c&#10;BQC2JWRq0dPZZkr25a687ky9bXDJLQBgW0KmFrdNXbU62PrrQNmaF79L8/tVee135RYAsM0gU4vb&#10;/PqLdbCVVoyqWXmPbM1X5bLL9f4BFfnN4wCgWJCpxU1HminZNzi9fRs873vjWeW1/yHXA8C2gUwt&#10;bjrSTMm+KLR0zJtReYh+LLdmVH6hcePLchkAbDPI1CIWT3bqYBu6THUlUz3tsdqNbW9tbHtrU1dl&#10;T9962QEA2yQytYhVN9ym03QrZCoAwBOZWsR0lJpqbv9QtgIAhh6ZWsR0mppKpoJuDAcAGCJkahHT&#10;aWpK9gEAtgoytVhVLr9SpymZCgDDiEwtVqUVB+s0La0Yta55gmwFAGwVZGqx0mnKk1QAGF5kalFK&#10;JHt0mpKpADC8yNSiVLP8Ep2mpRWj5i/muoAAMGzI1KKk09RUT99G2QoA2FrI1KKk09SU7AMAbEVk&#10;avHp7F6m07S0YtTMqi/LVgDAVkSmFp/KZd5vpnZ0L5etAICtiEwtPjpNTck+APkqKysrKSm5+uqr&#10;3ZH58+eXlJQcffTRGX2D9sADD5SUlDz00EPuyD/+8Y+SkpJLLrkko6/IlQyQEyPOyP8ORx6dpmQq&#10;ELmZM2eaGDD5WlJScsYZZ8imKDzzzDNm/7lz55o//PCHP5RNxex///d/S0pKdthhBzkxEpGpRaa9&#10;q1KnaWnFqF7O+AWitmjRoo+fXpWUnH322XI6Om+//bb7QHfffbecLnIlJSUHHnigHB2hyNQiM7Pq&#10;GB2oPEkVGhsbp0yZUllZKScKXmdn5/Tp0+fPn59Op+XcsOru7p43b96UKVOWLVsm51Co6urqpkyZ&#10;snw5Z1psPWRqkdFpWloxqqz6WNkXBfOv5nPOOUdOWDo6OkzbvvvuK6bcf3eL8cmTJ5vxZDIppgTT&#10;NmPGDM/xww47TIw7jnPWWWe5j2vsvPPOdoOYDRZ+od15//33y+mSkk9/+tOxWMxuEx599FG5pqRk&#10;4cKFbsPs2bPltD+zZPz48faXnhoaGgJ6YrHY3nvvnbH1gBtuuEF2hzB16lS5kQ/xUuGll14qOyx2&#10;Z8D/e4Jf2+OPP+5OaaJZTme69NJLRb/tvPPOkwssotkMzpo1S4x7OvDAA8VuhxxyiN0gZgP8+te/&#10;tpcccMAB9j7CfvvtZ9rsQTMyfvx4e3Ckkv/ZUMjS6aQO1P5LPTTJ1ii4P1Rvv/22nBvg9uSRqXpK&#10;MD3hM3X//fd3d7bZv/3lXCB7czmXye70zFTD76nzHXfcIVsHuD15ZKp72Ndff707Iuy8885iieuE&#10;E07I2NRLb2+vXBYofKaKhfll6rHH+v5zc/vtt/dbHmGmGq+//rpYZQxRpu6www5yr36LFi1ye+Sc&#10;PzdT3Z/cLY+kmIYFCxboQTIVBaeh6UUdqEP3wu+Wn6qSku7ubjmd2ZBfpupZm2kImand3d1m/Ikn&#10;nrDHt99+++BnVGGOxG17+eWX5YTiZqo74h6b36OYKfEMYI899vDrN+66666APY3jjz8+oCeVSpnZ&#10;FStWiKmPD7fflClTxKw5NqOvr0/M5u20004ze9bV1YkpN1PFuCf32EpKSt566y057TjHHXec3SNm&#10;3UwV455Mp+e/WvbZZx/3IX7xi1/IaStT5YQX05k1Uz/66CPT2dHR4Q42NTWJTNXMqtNPP11OWEzP&#10;eeedJyf6XXTRRZ7fjhkkU1FwdJqWVoxavOq3si8i5ifBJd7hO/roo+3ZvDN1zz33FA0u0xAyU194&#10;4QUzbg8aTz75pByyuEciJzKZnvwy1XGcDRs2mMH169fb447jJJNJ3W/89a9/lUOWMJnqpqZ46mB8&#10;97vf9dzhqquuMuMBp5YsXLjQ9Ojl+ampqTG7HXrooXIur0zdaaedzB/a2trs2XHjxpnxXXfd1XPP&#10;qDLVcJ81rly5UkwNRaZ+7Wtf89uzoaFBDlnMquBMPf/88/02d3e48sorPcfJVBQcHahD9yTV/Ulw&#10;f+PbP0hPP/20Gfn9739v/pBHprq/Jb/73e+KHsPMhszUJ554wvPhsjKrsi40PXlnqrvD888/L8ab&#10;m5s9+7MKk6mO4+yyyy5+bWb8nnvu8RzfaaedxLjw/vvvm87TTjtNzuXObOV5nPllqvvvGHuVecZW&#10;UlKy9957f+c73/HcM9pMDfjWhiJTDzrooPB72syq4Ex12/RLF+Xl5X6Pa8bJVBQcHagzKuV7ihFy&#10;f0Jqa2vNn48//njHcTZu3Gi+/NznPue25ZGp9pkUt99+u2hzdwiZqWvXrjXjJ510kj2elVmlj1Mw&#10;PYPP1LKyMjHuTuX6Ab6Qmer+zfT09NjjEydO9Fz+m9/8xozH43Expfk91cvVdtttZ/bxfJch70x1&#10;/0W444472lNmn62WqdOnTzdtS5cutceHIlPdT7sGvzyjmVVZM3X33Xf3PGbz/vTBBx8sxslUFKi5&#10;dSfrTG3pmCf7omP/5FxxxRXmS/PxbXvK/Dm/TLXb5s6dKzrNeMhMtbfSDxog5BLTk3emuplhD7ou&#10;uOAC9zBWr14tp32EzFT34Lfffns9qC8M5B6JGPf04Ycfhm/2c+6555pNxHvhtvwy1XGc+vp68+UB&#10;Bxxg/uC+kbHVMtVtO/nkk+3BochU+7+gOOk9mFmSNVPb29tNp3hF3QymUil70J4iU1FYdKAO6Qu/&#10;7k+C++Wee+5pRsS4+TLvTLU7xadNzGD4TLWfNpmGMJ/ydPvlRCa3Tfvoo4/szoDzfu+991670+ae&#10;TGSEeY4YPlNfeukl0emeNpXR18+MB7zPLZj+0tJSORHO+vXrzQ777LOPnLPkcd6vyVTHca6++mq7&#10;2T0hK2umehLNZjBkporlQ3Ter/1vuJKSkp///Ody2otpzpqpnt/LoYceWlJSst1222X0DTDNZCoK&#10;iw7UBUu8z76LivixsX+WVq1aJQYHk6l+zWYkp0x1HGfMmDHubiUlJU1NWT5o5HbKiUz2nkLITJ05&#10;c6bdppkryroCnrQZ4TPVPf4bb7zRfGk+R+i+Imoznfvtt5+c8GH6J0yYICfC+fi7zfZdDCZT7c9N&#10;2u8ybM1M9fzM0tBlqv3dee6mmbYwmTpt2jSxp/lSv8lqmFkyFQVkzcbXdKbKpqjpH8V4PG7OS7IH&#10;TdsgM3XTpk2633yZa6aak13tjzHI6Uw5tY0dO/YjpbW11e50M3Xs2LHXXHONu/8VV1xht/mxL1vx&#10;4osvymlLTpnqbmu+NH+ePXu27BuY+tSnPiUnfJj++fPny4kQ3Bc/urq65FwmN1Pl334/0Ww67Uw1&#10;g/vvv789kjVT5cP0E82mM2ummrZPf/rT9qCbqfIx+tmd7g7hM1V8iEt/m4LpCZOpbvOPfvQjx3Hc&#10;/8ll0wAzS6aigMysPLIQMtVxHP1hRNM2yEx1HGfFihVm3D1Vx3yZR6Yar7/+uukU7yMKpkcfj2B6&#10;8ns/9YgjjjAjb7zxRkarj7a2tjBHlVOmut/CvHnzfvzjHwcsdN93lBNe7rnnnvDNgnv2+M033yzn&#10;lLzfTw2QNVPFuCfTGTJTTQi5huj9VOHss882a4877jg5ZzE9ITP1sssuc4/c/MHv7H0yFYVIB2pf&#10;IuMEgaHg/swEM22Dz1THcV588UV7lflD3pnqOM6VV17p91gu+xEDmJ78MtX+kGKYt3gN07948WI5&#10;MSDXTP3Upz5l+o0LLrhAdvQz9xoL+dTT3U1OZKPPyA1W1Jl68skne264dTI15L+TTEPITHX7//CH&#10;P5g/eJ6dZJgGMhWFortvg85U2TQEsv4QGqYtkkx1HOfMM880s9/85jfNH0Jmqt/n2QMeyzANwT2D&#10;z1R3h/CnYpr+yZMny4kBuWaq/c2G+SWYdeczzjjDtL355ptyLpuQD+Eq3kxtbGw0PbvvvruYGopM&#10;/fDDD+VQv6wPZBrCZ+pnPvMZsyTrP4xMD5mKQlG9/CoRqI3N2X+zD17WH0LDtEWVqY7jfOELX3DX&#10;hs/UadOmfeMb37BH7A/4i3Gb+0ByIpPpGUymvvLKK2b8pZdeElOeV1cwzQH3gRlMpu6yyy5yzmLf&#10;48zvnU43UIN/n3o68sgjzdolS5bIOR9FmqkTJkwwDZ67DUWmXnDBBffdd58YHDt2bNYHMg3hM9X+&#10;30l87lYwPWQqCsWwPEkdxkx1HOcTn/iEuzx8pppx90Md7mm0u+22m90puA8kJzKZnsFkquM4O+64&#10;o+eUGXRP/uru7g7+PKuRR6a699lubGyUc5mefPJJ02ku7lFfX+9OXXLJJe5UTo9uvPnmm2ZhwDtw&#10;WnFl6qxZs7797W+bKcPzWhZDlKnm30zut//QQw+ZtV/72tdkt8X05JepciKT6SFTUShEoFYtu1h2&#10;DI0wPy1DlKn28pCZWlpa6i4Rgt/CdNvkRKaMHRW7MyBT3X08L7+gzZsXdE2PPDI1/H9W+/pZfnbf&#10;fffgv1tPchd/9pX9gz9LM23aNP0Qg89UT3/5y1/sZjntxe9vKfizNOXl5XaznM7ktol/8djs3TTT&#10;k1Omrlu3zrylKicymZ3JVBSEptYpw/IkNfwvX9MWeaa6O4TMVOOoo45yH9fzqDS3WU5ksrfV7M7g&#10;TH3sscfMrPj4qftGsrHDDjsE328170y98MILn376aTnq7/HHH7cvIGAceeSRsi8csU+wos7U3Xbb&#10;7dRTT7U7taHIVMO+aJS+eaon05lTpppVckgxO5OpKAgiUGfXnCg7AACFgUwtdCJTU6mE7AAAFAYy&#10;tdBlZupn5TQAoGCQqQWttOKgYXknFQCQBzK1oIkXfuU0AKCQkKkFzQ7Urh7fz/4DAAoBmVq4qpdf&#10;ypNUACgiZGrhsgO1uT3LrTcBAMOOTC1cPEkFgOJCphaoNRtfdgN1Q5v3jSa2pqp+erCmpkYMFjjz&#10;jejvBQAGj0wtUDMqDymoJ6kdHR3mgnnmem/jxo2zbx5eLMrKysxl0rJe9g8A8kCmFig3UFs65sq5&#10;YdLb27vl+qElJdttt53sKHjmyOUoAESE3y+FaFNXdUE9SXUlk8ndB8i5gjd69OhiPGwARYRMLUQz&#10;Kg8zgdrZveW+HMPOvN7r2n777V9//XXZ1G/MmDEn+5PdjtPc3OzepLqkpOTJJ5+UHf33YPFb7jiO&#10;3+ZPPfXUlgdWent7Rb8fsfBXv/rVokWLZFMmsUSwOx9++GE5ffLJL7zwgt3jMrNjx46VExZ3E79x&#10;1wMPPNDR0SHaXG6bnFDGjx/v1+k3bu+/cuVKPZjRmilMDzAsyNRCVGhPUr/+9a/baaqJtycvuugi&#10;2WGxOx3HOf3002VHP9F22WWXeY47juPeiayzs1NM3X333RmbZurp6RH9fuTKARUVFbJ1gGzNZHde&#10;c801cnrAmWeeaXe6215yySVi3OYu9xsX9tlnH9FpuA1yQnn44Yf9Ov3G999/fzP15z//2R5vbGw0&#10;43vttZc97tphhx1MA2+KowB5/L+O4dWXaDOBWggXTkomk+b3l7HLLrs89thjkydPfuSRRw4++GB3&#10;vLm52V7lZqr7fMJmd9bV1bmbvPnmm3PmzPnBD35gvrTbAjJ15513NuOeN8t0M1UeRL/wz1PNJkcc&#10;ccRDDz105513fuITnzAjJSUlfs/zzOzuu+8uH7Wf3elmqju79957u/vfcMMNdrMZHEym7rHHHvpR&#10;9thjD9EcsI+Wa6Z+73vfM+O33367mLJvQHv55ZeLqRNPPNFMTZkyRUwBhUD+v45hV1pxcOE8STW/&#10;v0pKSi688EI516+7uzsgU+1BTyYRDz/8cDGub3ntmak77rijGVy3bp097nIzVU7kyGxi32I6lUqZ&#10;Qb9ztczsOeecIycUN1PFuBkU42ZkMJkqEn3UqFGezQH7aDll6sUXX2wGjzrqKHvc5j50fX29O+i+&#10;+3DsscdmdAMFw+NnAMPLBGo8Ofyva33yk580v8KmT58u5wKFz1TTNmHCBDmh6EzdY489zMj777+f&#10;0WoZukx1HOeQQw4J2NxMDSZTV6xYYcbtp8JmJMJM3bRpk2dzwD5a+Ex94YUXzMgBBxyQ0ae4j55K&#10;pdxPc4ndgELD/50Fp7Ri1Kyar8rR4WB+f33ve9+TE9mEz1TzVuiuu+4qJxSRqUcffbT50vPFQ9eQ&#10;Zuq3v/3tgM3N1GAytbm52YyvX7/eHTQjEWZqW1ubZ3PAPlrITC0tLTVf/su//IvsU+z3HdLptPtn&#10;2QcUEv4HLSxzFp1UIK/6uqcOyYkQwmfqI488YjpHjcryXduZeuGFF5o///SnP5V9mYY0U82g3+Zm&#10;ajCZOnr0aD1uRiLM1K985SuezQH7aGEytbq62vx5p512kk0+ampq3GMwNm7cKJuAQuLxM4BhVFox&#10;asGS8+TocDDPIHfccUc5EUL4TLV/cZeUlDz44INyeoCbqb/73e/MHz7/+c/LJmWIMnX58uXu2afl&#10;5eWyu5+ZzTtTjznmGDM4dJk6bty4XXfd1Qw2NTWJ5oB9tKyZ2tPTE343m31S9FNPPSWngQKT2//f&#10;GGoF8iTV/VW4//77y4kQcvosjeM4X/3qV+2GeDwuO6xMdckOL8GfpZHd/uTKAb/85S9l6wDZahGf&#10;kAn4LI0+SDM4mEzVli9fLjoNt0FOKFkz1WXeHM2JWej3gR+goHj8DGAYJZPdcmiYmF9k++23n5wI&#10;IddMdRyns7PT/Zip51lRbqaee+655g+77LKL6NGGNFNfe+012WeR3ZaQmXraaafZbYaZijZTDftd&#10;W9EvxrWsmTpt2jR3t/AfYTLMqqzvDgCFwONnAHB/kW2//fZyIoScXvu13Xrrre5vXvFs1X4/9fzz&#10;zzd/zvrS9BC99ut+PvXee++VrQNMQ96v/foxnYPJVPF+aiKR2HfffQP69biWNVMdx6mvr3c31Ffn&#10;CGCWkKkoCh4/A4D9qXw5EULemWreqjRrR48ebY+L837d9A2+N84QZaqdN6tXr85oHWBmCz9T7Snx&#10;gVG/fbQwmeo4zsqVK909wz9bNf1kKoqCx88AYJjfZcccc4ycyGYwmep3Jqr+fOqdd95pRgIeaOgy&#10;NeunO8zUEGVq8Ovepue88+TJbmbcM1P32msvfQxmJMyBhcxUx3FaWlrCb2uYZjIVRSHs/9bYBh1w&#10;wAHm19lDDz0k5zJNmzbN/jJ8pnp+rOK///u/9XKdqY7juOcA+z3W0GWq4zgbNmww4yeeeKI9bpip&#10;yDP1jDPOMM2eZ3I5jlNeXm4ali2T17Y0456Zaqa2QqaKWG1vb7enPJlOMhVFweNnAHC5v/v23Xff&#10;dDotpx3nwQcfLCkpEbdJySlTxVMu95p/4vpznplqf8JVTw11pjqOc8opp5gpnXBmPPJMtf+jLFmy&#10;REz9+c9/dmfFVECmuh+EveCCC+zxgK2EnDJV3Is36x1+TBuZiqIg/18HbPYrnMZRRx01evToI444&#10;wh70y1RP9gc6d9ppJzO45557nnvuuSeccILblkgk7D39MtVxnGeeecZdJaaCz/t99dVXRb8f068z&#10;1Z3Sb+tmPJJid+aaqVOnTrW3Ov7440ePHm1fEF//7Rl2g6ec+u0XJ3LN1M33iujrc7eyL+qrmR4y&#10;FUXB4/91QLjxxhvdX3/a/vvvL56lhc/UpqYmOd2vrq7O3jA4Uzdff2rOHHet/QnIrZCpa9asMbOn&#10;n366PZ7xSIrdmWumOo6zfv16uaMlmUzKBf1kn8Xzbu2yKdMgM1VcfbCmpkZODzANZCqKgvf/64Cn&#10;n/zkJzv122WXXa666io5PaC2tnaWP8+bo5155plm5+eee07O9Vu8eLFZLicGrF271n0Id3DFihVb&#10;HlgJf6E7019bWysn+rkbeg56sjsbGhr0YEhXXHGF+1/k73//u5zOJA+in2yyyNZMra2tbmdjY6MZ&#10;zFjfz2/c5W4oJwaY2blz58oJoPCQqQAARINMBQAgGmQqAADRIFMBAIgGmQoAQDTIVAAAokGmAgAQ&#10;DTIVAIBokKkAAESDTAUAIBpkKgAA0SBTAQCIBpkKAEA0yFQAAKJBpgIAEA0yFQCAaJCpAABEg0wF&#10;ACAaZCoAANEgUwEAiAaZCgBANMhUAACiQaYCABANMhUAgGiQqQAARINMBQAgGmQqAADRIFMBAIgG&#10;mQoAQDTIVAAAokGmAgAQDTIVAIBokKkAAESDTAUAIBpkKgAA0SBTAQCIBpkKAEA0yFQAAKJBpgIA&#10;EA0yFQCAaJCpAABEg0wFACAaZCoAANEgUwEAiAaZCgBANMhUAACiQaYCABANMhUAgGiQqQAARINM&#10;BQAgGmQqAADRIFMBAIgGmQoAQDTIVAAAokGmAgAQDTIVAIBokKkAAESDTAUAIBpkKgAA0SBTAQCI&#10;BpkKAEA0yFQAAKJBpgIAEA0yFQCAaJCpAABEg0wFACAaZCoAANEgUwEAiAaZCgBANMhUAACiQaYC&#10;ABANMhUAgGiQqQAARINMBQAgGv8feTmDYbFSa0kAAAAASUVORK5CYIJQSwMEFAAGAAgAAAAhAOR+&#10;rh3jAAAACwEAAA8AAABkcnMvZG93bnJldi54bWxMj8FuwjAMhu+T9g6RJ+0GacrKoGuKENp2QkiD&#10;SYhbaExb0SRVE9ry9vNO282WP/3+/mw1mob12PnaWQliGgFDWzhd21LC9+FjsgDmg7JaNc6ihDt6&#10;WOWPD5lKtRvsF/b7UDIKsT5VEqoQ2pRzX1RolJ+6Fi3dLq4zKtDalVx3aqBw0/A4iubcqNrSh0q1&#10;uKmwuO5vRsLnoIb1TLz32+tlcz8dkt1xK1DK56dx/QYs4Bj+YPjVJ3XIyensblZ71kiYLOYJoTSI&#10;F7EERsgsjl+BnSUsEwE8z/j/Dvk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nOIllDAwAAyQcAAA4AAAAAAAAAAAAAAAAAOgIAAGRycy9lMm9Eb2MueG1sUEsB&#10;Ai0ACgAAAAAAAAAhAN7Q9v/eNgAA3jYAABQAAAAAAAAAAAAAAAAAqQUAAGRycy9tZWRpYS9pbWFn&#10;ZTEucG5nUEsBAi0AFAAGAAgAAAAhAOR+rh3jAAAACwEAAA8AAAAAAAAAAAAAAAAAuTwAAGRycy9k&#10;b3ducmV2LnhtbFBLAQItABQABgAIAAAAIQCqJg6+vAAAACEBAAAZAAAAAAAAAAAAAAAAAMk9AABk&#10;cnMvX3JlbHMvZTJvRG9jLnhtbC5yZWxzUEsFBgAAAAAGAAYAfAEAALw+AAAAAA==&#10;">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NNygAAAOIAAAAPAAAAZHJzL2Rvd25yZXYueG1sRI9Ba8JA&#10;FITvBf/D8oReim4aS4jRVUQstuCl6sXbI/tMotm3aXY18d93C4Ueh5n5hpkve1OLO7WusqzgdRyB&#10;IM6trrhQcDy8j1IQziNrrC2Tggc5WC4GT3PMtO34i+57X4gAYZehgtL7JpPS5SUZdGPbEAfvbFuD&#10;Psi2kLrFLsBNLeMoSqTBisNCiQ2tS8qv+5tR8HLW+iTr9PJ422xv3eeOpvk3KfU87FczEJ56/x/+&#10;a39oBWmaJEkcT6bweyncAbn4AQAA//8DAFBLAQItABQABgAIAAAAIQDb4fbL7gAAAIUBAAATAAAA&#10;AAAAAAAAAAAAAAAAAABbQ29udGVudF9UeXBlc10ueG1sUEsBAi0AFAAGAAgAAAAhAFr0LFu/AAAA&#10;FQEAAAsAAAAAAAAAAAAAAAAAHwEAAF9yZWxzLy5yZWxzUEsBAi0AFAAGAAgAAAAhABnCU03KAAAA&#10;4gAAAA8AAAAAAAAAAAAAAAAABwIAAGRycy9kb3ducmV2LnhtbFBLBQYAAAAAAwADALcAAAD+AgAA&#10;AAA=&#10;">
                  <v:imagedata r:id="rId12" o:title=""/>
                </v:shape>
                <v:rect id="Rectangle 1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JFTxgAAAOIAAAAPAAAAZHJzL2Rvd25yZXYueG1sRI/NisIw&#10;FIX3gu8QruBOUwW17RhFFGW2VhfO7tLcaTs2N6WJtr79ZCG4PJw/vvW2N7V4Uusqywpm0wgEcW51&#10;xYWC6+U4iUE4j6yxtkwKXuRguxkO1phq2/GZnpkvRBhhl6KC0vsmldLlJRl0U9sQB+/XtgZ9kG0h&#10;dYtdGDe1nEfRUhqsODyU2NC+pPyePYwCtn3xEx/+Mp/fVzc8d/PHJTkpNR71uy8Qnnr/Cb/b31pB&#10;Ei+TxSxZBYiAFHBAbv4BAAD//wMAUEsBAi0AFAAGAAgAAAAhANvh9svuAAAAhQEAABMAAAAAAAAA&#10;AAAAAAAAAAAAAFtDb250ZW50X1R5cGVzXS54bWxQSwECLQAUAAYACAAAACEAWvQsW78AAAAVAQAA&#10;CwAAAAAAAAAAAAAAAAAfAQAAX3JlbHMvLnJlbHNQSwECLQAUAAYACAAAACEAXmCRU8YAAADiAAAA&#10;DwAAAAAAAAAAAAAAAAAHAgAAZHJzL2Rvd25yZXYueG1sUEsFBgAAAAADAAMAtwAAAPoCAAAAAA==&#10;" stroked="f" strokecolor="#333">
                  <v:textbox inset="0,0,2.50014mm,1.3mm"/>
                </v:rect>
              </v:group>
            </w:pict>
          </mc:Fallback>
        </mc:AlternateContent>
      </w:r>
      <w:r>
        <w:rPr>
          <w:noProof/>
        </w:rPr>
        <mc:AlternateContent>
          <mc:Choice Requires="wps">
            <w:drawing>
              <wp:inline distT="0" distB="0" distL="0" distR="0" wp14:anchorId="39AE8A88" wp14:editId="78055154">
                <wp:extent cx="1746000" cy="762000"/>
                <wp:effectExtent l="0" t="0" r="6985" b="0"/>
                <wp:docPr id="534890569" name="Rectangle"/>
                <wp:cNvGraphicFramePr/>
                <a:graphic xmlns:a="http://schemas.openxmlformats.org/drawingml/2006/main">
                  <a:graphicData uri="http://schemas.microsoft.com/office/word/2010/wordprocessingShape">
                    <wps:wsp>
                      <wps:cNvSpPr/>
                      <wps:spPr>
                        <a:xfrm>
                          <a:off x="0" y="0"/>
                          <a:ext cx="1746000" cy="762000"/>
                        </a:xfrm>
                        <a:prstGeom prst="rect">
                          <a:avLst/>
                        </a:prstGeom>
                        <a:solidFill>
                          <a:srgbClr val="FFFFFF">
                            <a:alpha val="100000"/>
                          </a:srgbClr>
                        </a:solidFill>
                        <a:ln w="12700" cap="flat" cmpd="sng">
                          <a:noFill/>
                          <a:prstDash val="solid"/>
                        </a:ln>
                      </wps:spPr>
                      <wps:txbx>
                        <w:txbxContent>
                          <w:p w14:paraId="5A0A6C83" w14:textId="77777777" w:rsidR="004867C5" w:rsidRDefault="004867C5" w:rsidP="004867C5">
                            <w:pPr>
                              <w:jc w:val="center"/>
                            </w:pPr>
                            <w:r>
                              <w:rPr>
                                <w:rFonts w:eastAsia="Arial" w:cs="Arial"/>
                                <w:sz w:val="18"/>
                              </w:rPr>
                              <w:t>MZE-44602/2025-12121</w:t>
                            </w:r>
                          </w:p>
                          <w:p w14:paraId="5CF1B4F4" w14:textId="77777777" w:rsidR="004867C5" w:rsidRDefault="004867C5" w:rsidP="004867C5">
                            <w:pPr>
                              <w:jc w:val="center"/>
                            </w:pPr>
                            <w:r>
                              <w:rPr>
                                <w:noProof/>
                              </w:rPr>
                              <w:drawing>
                                <wp:inline distT="0" distB="0" distL="0" distR="0" wp14:anchorId="6A9677C0" wp14:editId="297CE4C8">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3FB7ECE7" w14:textId="77777777" w:rsidR="004867C5" w:rsidRDefault="004867C5" w:rsidP="004867C5">
                            <w:pPr>
                              <w:jc w:val="center"/>
                            </w:pPr>
                            <w:r>
                              <w:rPr>
                                <w:rFonts w:eastAsia="Arial" w:cs="Arial"/>
                                <w:sz w:val="18"/>
                              </w:rPr>
                              <w:t>mzedms029556454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9AE8A88" id="Rectangle" o:spid="_x0000_s1026" style="width:13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hoSwIAAJwEAAAOAAAAZHJzL2Uyb0RvYy54bWysVE1v2zAMvQ/YfxB0X50EXTIEcYqgRYYB&#10;QVugHXpmZCk2IIsapcTufv0oOR9dt9OwHGSKoh6px8csbvrWioOm0KAr5fhqJIV2CqvG7Ur5/Xn9&#10;6YsUIYKrwKLTpXzVQd4sP35YdH6uJ1ijrTQJBnFh3vlS1jH6eVEEVesWwhV67fjQILUQeUu7oiLo&#10;GL21xWQ0mhYdUuUJlQ6BvXfDoVxmfGO0ig/GBB2FLSXXFvNKed2mtVguYL4j8HWjjmXAP1TRQuM4&#10;6RnqDiKIPTV/QLWNIgxo4pXCtkBjGqXzG/g149G71zzV4HV+C5MT/Jmm8P9g1f3hyT8S09D5MA9s&#10;plf0htr05fpEn8l6PZOl+ygUO8ez6+loxJwqPptNuRmZzeJy21OIXzW2IhmlJG5G5ggOmxA5I4ee&#10;QlKygLap1o21eUO77a0lcQBu3Dr/hrvW1zB4x5zxnDMM8Rn0NyDrRMfFTma5VGCJGQuRq259Vcrg&#10;dhnWYUqcxZBKuoNQD0kyVlIJF2sdfy40JSv22140DDRJMcmzxer1kQThILXg1bphxA2E+AjE2mLG&#10;eF7iAy/GIteGR0uKGunn3/wpnlvOp1J0rFWu+8ceSEthvzkWQxJ2Nq4/zya8oZN3+9br9u0tMptj&#10;nkivsplioz2ZhrB94XFapWx8BE5xzlIyW4N5G4fJ4XFUerXKQSxjD3HjnrxK0Kl3icHn/gXIHzsf&#10;WTP3eFIzzN8JYIhNNx2u9hFNk9VxYfNIO49A7sNxXNOMvd3nqMufyvIXAAAA//8DAFBLAwQUAAYA&#10;CAAAACEAE7kNMdgAAAAFAQAADwAAAGRycy9kb3ducmV2LnhtbEyPzU7DMBCE70h9B2srcaMOVflR&#10;iFNFrSoQN1q4u/GSRI3Xkb1Nw9uzcIHLSqMZzXxbrCffqxFj6gIZuF1koJDq4DpqDLwfdjePoBJb&#10;crYPhAa+MMG6nF0VNnfhQm847rlRUkIptwZa5iHXOtUtepsWYUAS7zNEb1lkbLSL9iLlvtfLLLvX&#10;3nYkC60dcNNifdqfvYHXj/g8VafDqsKRebv14aXJVsZcz6fqCRTjxH9h+MEXdCiF6RjO5JLqDcgj&#10;/HvFWz7ciTxKSDZBl4X+T19+AwAA//8DAFBLAQItABQABgAIAAAAIQC2gziS/gAAAOEBAAATAAAA&#10;AAAAAAAAAAAAAAAAAABbQ29udGVudF9UeXBlc10ueG1sUEsBAi0AFAAGAAgAAAAhADj9If/WAAAA&#10;lAEAAAsAAAAAAAAAAAAAAAAALwEAAF9yZWxzLy5yZWxzUEsBAi0AFAAGAAgAAAAhANNhWGhLAgAA&#10;nAQAAA4AAAAAAAAAAAAAAAAALgIAAGRycy9lMm9Eb2MueG1sUEsBAi0AFAAGAAgAAAAhABO5DTHY&#10;AAAABQEAAA8AAAAAAAAAAAAAAAAApQQAAGRycy9kb3ducmV2LnhtbFBLBQYAAAAABAAEAPMAAACq&#10;BQAAAAA=&#10;" stroked="f" strokeweight="1pt">
                <v:textbox inset="0,,0">
                  <w:txbxContent>
                    <w:p w14:paraId="5A0A6C83" w14:textId="77777777" w:rsidR="004867C5" w:rsidRDefault="004867C5" w:rsidP="004867C5">
                      <w:pPr>
                        <w:jc w:val="center"/>
                      </w:pPr>
                      <w:r>
                        <w:rPr>
                          <w:rFonts w:eastAsia="Arial" w:cs="Arial"/>
                          <w:sz w:val="18"/>
                        </w:rPr>
                        <w:t>MZE-44602/2025-12121</w:t>
                      </w:r>
                    </w:p>
                    <w:p w14:paraId="5CF1B4F4" w14:textId="77777777" w:rsidR="004867C5" w:rsidRDefault="004867C5" w:rsidP="004867C5">
                      <w:pPr>
                        <w:jc w:val="center"/>
                      </w:pPr>
                      <w:r>
                        <w:rPr>
                          <w:noProof/>
                        </w:rPr>
                        <w:drawing>
                          <wp:inline distT="0" distB="0" distL="0" distR="0" wp14:anchorId="6A9677C0" wp14:editId="297CE4C8">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3FB7ECE7" w14:textId="77777777" w:rsidR="004867C5" w:rsidRDefault="004867C5" w:rsidP="004867C5">
                      <w:pPr>
                        <w:jc w:val="center"/>
                      </w:pPr>
                      <w:r>
                        <w:rPr>
                          <w:rFonts w:eastAsia="Arial" w:cs="Arial"/>
                          <w:sz w:val="18"/>
                        </w:rPr>
                        <w:t>mzedms029556454</w:t>
                      </w:r>
                    </w:p>
                  </w:txbxContent>
                </v:textbox>
                <w10:anchorlock/>
              </v:rect>
            </w:pict>
          </mc:Fallback>
        </mc:AlternateContent>
      </w:r>
    </w:p>
    <w:p w14:paraId="3FEC37A7" w14:textId="77777777" w:rsidR="004867C5" w:rsidRDefault="004867C5" w:rsidP="004867C5">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MZE-58979/2022-12121</w:t>
      </w:r>
      <w:r>
        <w:rPr>
          <w:sz w:val="20"/>
          <w:szCs w:val="20"/>
        </w:rPr>
        <w:fldChar w:fldCharType="end"/>
      </w:r>
    </w:p>
    <w:p w14:paraId="641FCB3F" w14:textId="77777777" w:rsidR="004867C5" w:rsidRDefault="004867C5" w:rsidP="004867C5">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MZE-44602/2025-12121</w:t>
      </w:r>
      <w:r>
        <w:rPr>
          <w:sz w:val="20"/>
          <w:szCs w:val="20"/>
        </w:rPr>
        <w:fldChar w:fldCharType="end"/>
      </w:r>
    </w:p>
    <w:p w14:paraId="32C517F7" w14:textId="77777777" w:rsidR="0000551E" w:rsidRDefault="0000551E" w:rsidP="00982F71">
      <w:pPr>
        <w:spacing w:after="0"/>
        <w:jc w:val="center"/>
        <w:rPr>
          <w:rFonts w:cs="Arial"/>
          <w:b/>
          <w:sz w:val="36"/>
          <w:szCs w:val="36"/>
        </w:rPr>
      </w:pPr>
    </w:p>
    <w:p w14:paraId="4E351DAB" w14:textId="77777777" w:rsidR="009A6DE7" w:rsidRDefault="009A6DE7" w:rsidP="00982F71">
      <w:pPr>
        <w:spacing w:after="0"/>
        <w:jc w:val="center"/>
        <w:rPr>
          <w:rFonts w:cs="Arial"/>
          <w:b/>
          <w:sz w:val="36"/>
          <w:szCs w:val="36"/>
        </w:rPr>
      </w:pPr>
    </w:p>
    <w:p w14:paraId="66C01923" w14:textId="77777777"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8F0915" w:rsidRPr="008F0915">
        <w:rPr>
          <w:rFonts w:cs="Arial"/>
          <w:b/>
          <w:sz w:val="36"/>
          <w:szCs w:val="36"/>
        </w:rPr>
        <w:t>Z</w:t>
      </w:r>
      <w:r w:rsidR="00D470A5">
        <w:rPr>
          <w:rFonts w:cs="Arial"/>
          <w:b/>
          <w:sz w:val="36"/>
          <w:szCs w:val="36"/>
        </w:rPr>
        <w:t>41629</w:t>
      </w:r>
      <w:r w:rsidR="002B0E7B" w:rsidRPr="009A2DB0">
        <w:rPr>
          <w:rStyle w:val="Odkaznavysvtlivky"/>
          <w:rFonts w:cs="Arial"/>
          <w:b/>
          <w:sz w:val="36"/>
          <w:szCs w:val="36"/>
        </w:rPr>
        <w:endnoteReference w:id="2"/>
      </w:r>
    </w:p>
    <w:p w14:paraId="729142C1" w14:textId="77777777" w:rsidR="004068D1" w:rsidRDefault="004068D1" w:rsidP="004068D1">
      <w:pPr>
        <w:tabs>
          <w:tab w:val="left" w:pos="6946"/>
        </w:tabs>
        <w:spacing w:after="0"/>
        <w:jc w:val="center"/>
        <w:rPr>
          <w:rFonts w:cs="Arial"/>
          <w:b/>
          <w:caps/>
          <w:szCs w:val="22"/>
        </w:rPr>
      </w:pPr>
    </w:p>
    <w:p w14:paraId="49BAEDA9" w14:textId="77777777" w:rsidR="0000551E" w:rsidRDefault="0000551E" w:rsidP="00B77624">
      <w:pPr>
        <w:spacing w:after="0"/>
        <w:jc w:val="center"/>
        <w:rPr>
          <w:rFonts w:cs="Arial"/>
          <w:b/>
          <w:caps/>
          <w:szCs w:val="22"/>
        </w:rPr>
      </w:pPr>
    </w:p>
    <w:p w14:paraId="233C3680" w14:textId="77777777" w:rsidR="0000551E" w:rsidRPr="006C3557" w:rsidRDefault="0000551E" w:rsidP="009B2889">
      <w:pPr>
        <w:rPr>
          <w:rFonts w:cs="Arial"/>
          <w:b/>
          <w:caps/>
          <w:szCs w:val="22"/>
        </w:rPr>
      </w:pPr>
      <w:r w:rsidRPr="006C3557">
        <w:rPr>
          <w:rFonts w:cs="Arial"/>
          <w:b/>
          <w:caps/>
          <w:szCs w:val="22"/>
        </w:rPr>
        <w:t>a – věcné zadání</w:t>
      </w:r>
    </w:p>
    <w:p w14:paraId="580398A0"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1D0320F2"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54A22833" w14:textId="77777777" w:rsidTr="00BE6537">
        <w:tc>
          <w:tcPr>
            <w:tcW w:w="1701" w:type="dxa"/>
            <w:tcBorders>
              <w:top w:val="single" w:sz="8" w:space="0" w:color="auto"/>
              <w:left w:val="single" w:sz="8" w:space="0" w:color="auto"/>
              <w:bottom w:val="single" w:sz="8" w:space="0" w:color="auto"/>
            </w:tcBorders>
            <w:vAlign w:val="center"/>
          </w:tcPr>
          <w:p w14:paraId="1C13B032"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3A5B1E32" w14:textId="77777777" w:rsidR="00BE6537" w:rsidRPr="006C3557" w:rsidRDefault="0097174E" w:rsidP="008A4500">
            <w:pPr>
              <w:pStyle w:val="Tabulka"/>
              <w:rPr>
                <w:szCs w:val="22"/>
              </w:rPr>
            </w:pPr>
            <w:r>
              <w:rPr>
                <w:szCs w:val="22"/>
              </w:rPr>
              <w:t>0</w:t>
            </w:r>
            <w:r w:rsidR="00415BAA">
              <w:rPr>
                <w:szCs w:val="22"/>
              </w:rPr>
              <w:t>1</w:t>
            </w:r>
            <w:r w:rsidR="00202CF6">
              <w:rPr>
                <w:szCs w:val="22"/>
              </w:rPr>
              <w:t>3</w:t>
            </w:r>
          </w:p>
        </w:tc>
      </w:tr>
    </w:tbl>
    <w:p w14:paraId="6BED03AB"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4F8C43F4" w14:textId="77777777" w:rsidTr="001307A1">
        <w:tc>
          <w:tcPr>
            <w:tcW w:w="2246" w:type="dxa"/>
            <w:tcBorders>
              <w:top w:val="single" w:sz="8" w:space="0" w:color="auto"/>
              <w:left w:val="single" w:sz="8" w:space="0" w:color="auto"/>
            </w:tcBorders>
            <w:vAlign w:val="center"/>
          </w:tcPr>
          <w:p w14:paraId="7EB29A7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24DD0EC4" w14:textId="77777777" w:rsidR="0000551E" w:rsidRPr="007B2715" w:rsidRDefault="00010FFE" w:rsidP="00A466B8">
            <w:pPr>
              <w:pStyle w:val="Tabulka"/>
              <w:rPr>
                <w:b/>
                <w:szCs w:val="22"/>
              </w:rPr>
            </w:pPr>
            <w:r>
              <w:rPr>
                <w:b/>
                <w:szCs w:val="22"/>
              </w:rPr>
              <w:t>E-neschopenky</w:t>
            </w:r>
            <w:r w:rsidR="00957218">
              <w:rPr>
                <w:b/>
                <w:szCs w:val="22"/>
              </w:rPr>
              <w:t xml:space="preserve"> </w:t>
            </w:r>
            <w:r w:rsidR="007E2734">
              <w:rPr>
                <w:b/>
                <w:szCs w:val="22"/>
              </w:rPr>
              <w:t>elektronizace</w:t>
            </w:r>
          </w:p>
        </w:tc>
      </w:tr>
      <w:tr w:rsidR="0000551E" w:rsidRPr="006C3557" w14:paraId="35A88809" w14:textId="77777777" w:rsidTr="001307A1">
        <w:tc>
          <w:tcPr>
            <w:tcW w:w="3392" w:type="dxa"/>
            <w:gridSpan w:val="2"/>
            <w:tcBorders>
              <w:left w:val="single" w:sz="8" w:space="0" w:color="auto"/>
              <w:bottom w:val="single" w:sz="8" w:space="0" w:color="auto"/>
            </w:tcBorders>
            <w:vAlign w:val="center"/>
          </w:tcPr>
          <w:p w14:paraId="5317BDCF"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5-05-27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50D983B1" w14:textId="77777777" w:rsidR="0000551E" w:rsidRPr="00152E30" w:rsidRDefault="002A3A05" w:rsidP="00E652B1">
                <w:pPr>
                  <w:pStyle w:val="Tabulka"/>
                  <w:rPr>
                    <w:szCs w:val="22"/>
                  </w:rPr>
                </w:pPr>
                <w:r>
                  <w:rPr>
                    <w:szCs w:val="22"/>
                  </w:rPr>
                  <w:t>27.5.2025</w:t>
                </w:r>
              </w:p>
            </w:tc>
          </w:sdtContent>
        </w:sdt>
        <w:tc>
          <w:tcPr>
            <w:tcW w:w="3383" w:type="dxa"/>
            <w:tcBorders>
              <w:left w:val="dotted" w:sz="4" w:space="0" w:color="auto"/>
              <w:bottom w:val="single" w:sz="8" w:space="0" w:color="auto"/>
            </w:tcBorders>
            <w:vAlign w:val="center"/>
          </w:tcPr>
          <w:p w14:paraId="439E00CE"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4-08-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1F91C112" w14:textId="77777777" w:rsidR="0000551E" w:rsidRPr="006C3557" w:rsidRDefault="00957218" w:rsidP="00A466B8">
                <w:pPr>
                  <w:pStyle w:val="Tabulka"/>
                  <w:rPr>
                    <w:szCs w:val="22"/>
                  </w:rPr>
                </w:pPr>
                <w:r>
                  <w:rPr>
                    <w:szCs w:val="22"/>
                  </w:rPr>
                  <w:t>31.8.2024</w:t>
                </w:r>
              </w:p>
            </w:tc>
          </w:sdtContent>
        </w:sdt>
      </w:tr>
    </w:tbl>
    <w:p w14:paraId="1D779976"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4B3D5DFC" w14:textId="77777777" w:rsidTr="001307A1">
        <w:tc>
          <w:tcPr>
            <w:tcW w:w="2258" w:type="dxa"/>
            <w:tcBorders>
              <w:top w:val="single" w:sz="8" w:space="0" w:color="auto"/>
              <w:left w:val="single" w:sz="8" w:space="0" w:color="auto"/>
              <w:bottom w:val="single" w:sz="8" w:space="0" w:color="auto"/>
            </w:tcBorders>
            <w:vAlign w:val="center"/>
          </w:tcPr>
          <w:p w14:paraId="104715B1"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1217E844"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957218">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sidR="00957218">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A363EB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4E0FB270" w14:textId="7777777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sidR="00957218">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sidR="00957218">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p>
        </w:tc>
      </w:tr>
    </w:tbl>
    <w:p w14:paraId="0C4B6A9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2F03156B" w14:textId="77777777" w:rsidTr="00BE6537">
        <w:tc>
          <w:tcPr>
            <w:tcW w:w="983" w:type="dxa"/>
            <w:vMerge w:val="restart"/>
            <w:tcBorders>
              <w:top w:val="single" w:sz="8" w:space="0" w:color="auto"/>
              <w:left w:val="single" w:sz="8" w:space="0" w:color="auto"/>
            </w:tcBorders>
            <w:vAlign w:val="center"/>
          </w:tcPr>
          <w:p w14:paraId="4444AE65"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19E3317C" w14:textId="77777777"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Content>
                <w:r w:rsidR="00A81608">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3BEE1EE4" w14:textId="77777777" w:rsidR="00BE6537" w:rsidRPr="00886552" w:rsidRDefault="00BE6537" w:rsidP="00A5471A">
            <w:pPr>
              <w:pStyle w:val="Tabulka"/>
              <w:rPr>
                <w:szCs w:val="22"/>
              </w:rPr>
            </w:pPr>
            <w:r w:rsidRPr="00886552">
              <w:rPr>
                <w:b/>
                <w:szCs w:val="22"/>
              </w:rPr>
              <w:t>Zkratka</w:t>
            </w:r>
            <w:r w:rsidRPr="00886552">
              <w:rPr>
                <w:rStyle w:val="Odkaznavysvtlivky"/>
                <w:szCs w:val="22"/>
              </w:rPr>
              <w:endnoteReference w:id="7"/>
            </w:r>
            <w:r w:rsidRPr="00886552">
              <w:rPr>
                <w:b/>
                <w:szCs w:val="22"/>
              </w:rPr>
              <w:t>:</w:t>
            </w:r>
            <w:r w:rsidRPr="00886552">
              <w:rPr>
                <w:szCs w:val="22"/>
              </w:rPr>
              <w:t xml:space="preserve"> </w:t>
            </w:r>
          </w:p>
        </w:tc>
        <w:tc>
          <w:tcPr>
            <w:tcW w:w="5533" w:type="dxa"/>
            <w:tcBorders>
              <w:top w:val="single" w:sz="8" w:space="0" w:color="auto"/>
              <w:right w:val="single" w:sz="8" w:space="0" w:color="auto"/>
            </w:tcBorders>
            <w:vAlign w:val="center"/>
          </w:tcPr>
          <w:p w14:paraId="3923D730" w14:textId="77777777" w:rsidR="00BE6537" w:rsidRPr="00886552" w:rsidRDefault="00957218" w:rsidP="00593EFD">
            <w:pPr>
              <w:pStyle w:val="Tabulka"/>
              <w:rPr>
                <w:szCs w:val="22"/>
              </w:rPr>
            </w:pPr>
            <w:r>
              <w:rPr>
                <w:szCs w:val="22"/>
              </w:rPr>
              <w:t>E-neschopenky</w:t>
            </w:r>
          </w:p>
        </w:tc>
      </w:tr>
      <w:tr w:rsidR="0000551E" w:rsidRPr="006C3557" w14:paraId="1CC3BACA" w14:textId="77777777" w:rsidTr="001307A1">
        <w:tc>
          <w:tcPr>
            <w:tcW w:w="983" w:type="dxa"/>
            <w:vMerge/>
            <w:tcBorders>
              <w:left w:val="single" w:sz="8" w:space="0" w:color="auto"/>
            </w:tcBorders>
            <w:vAlign w:val="center"/>
          </w:tcPr>
          <w:p w14:paraId="24598091"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18A5F439"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196F55E"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074FD5A4" w14:textId="77777777"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sidR="008D262A">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sidR="002A3A05">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sidR="00103699">
                  <w:rPr>
                    <w:rFonts w:ascii="MS Gothic" w:eastAsia="MS Gothic" w:hAnsi="MS Gothic" w:hint="eastAsia"/>
                    <w:sz w:val="20"/>
                    <w:szCs w:val="20"/>
                  </w:rPr>
                  <w:t>☐</w:t>
                </w:r>
              </w:sdtContent>
            </w:sdt>
          </w:p>
        </w:tc>
      </w:tr>
      <w:tr w:rsidR="0000551E" w:rsidRPr="006C3557" w14:paraId="294A2894" w14:textId="77777777" w:rsidTr="001307A1">
        <w:tc>
          <w:tcPr>
            <w:tcW w:w="983" w:type="dxa"/>
            <w:vMerge/>
            <w:tcBorders>
              <w:left w:val="single" w:sz="8" w:space="0" w:color="auto"/>
              <w:bottom w:val="single" w:sz="8" w:space="0" w:color="auto"/>
            </w:tcBorders>
            <w:vAlign w:val="center"/>
          </w:tcPr>
          <w:p w14:paraId="1BE1926E"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37BB3E88"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55AC691"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6807661"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sidR="00957218">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Content>
                <w:r w:rsidR="008D262A">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1D03783B"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2126"/>
        <w:gridCol w:w="1559"/>
        <w:gridCol w:w="1276"/>
        <w:gridCol w:w="2835"/>
      </w:tblGrid>
      <w:tr w:rsidR="0000551E" w:rsidRPr="006C3557" w14:paraId="0416CE58" w14:textId="77777777" w:rsidTr="00957218">
        <w:tc>
          <w:tcPr>
            <w:tcW w:w="2112" w:type="dxa"/>
            <w:tcBorders>
              <w:top w:val="single" w:sz="8" w:space="0" w:color="auto"/>
              <w:left w:val="single" w:sz="8" w:space="0" w:color="auto"/>
              <w:bottom w:val="single" w:sz="8" w:space="0" w:color="auto"/>
            </w:tcBorders>
            <w:vAlign w:val="center"/>
          </w:tcPr>
          <w:p w14:paraId="29282755" w14:textId="77777777" w:rsidR="0000551E" w:rsidRPr="002D0745" w:rsidRDefault="0000551E" w:rsidP="00153C10">
            <w:pPr>
              <w:pStyle w:val="Tabulka"/>
              <w:rPr>
                <w:b/>
                <w:szCs w:val="22"/>
              </w:rPr>
            </w:pPr>
            <w:r>
              <w:rPr>
                <w:b/>
                <w:szCs w:val="22"/>
              </w:rPr>
              <w:t>Role</w:t>
            </w:r>
          </w:p>
        </w:tc>
        <w:tc>
          <w:tcPr>
            <w:tcW w:w="2126" w:type="dxa"/>
            <w:tcBorders>
              <w:top w:val="single" w:sz="8" w:space="0" w:color="auto"/>
              <w:bottom w:val="single" w:sz="8" w:space="0" w:color="auto"/>
            </w:tcBorders>
            <w:vAlign w:val="center"/>
          </w:tcPr>
          <w:p w14:paraId="0479AEB1" w14:textId="77777777" w:rsidR="0000551E" w:rsidRPr="004C5DDA" w:rsidRDefault="0000551E" w:rsidP="004C5DDA">
            <w:pPr>
              <w:pStyle w:val="Tabulka"/>
              <w:rPr>
                <w:b/>
                <w:szCs w:val="22"/>
              </w:rPr>
            </w:pPr>
            <w:r w:rsidRPr="004C5DDA">
              <w:rPr>
                <w:b/>
                <w:szCs w:val="22"/>
              </w:rPr>
              <w:t xml:space="preserve">Jméno </w:t>
            </w:r>
          </w:p>
        </w:tc>
        <w:tc>
          <w:tcPr>
            <w:tcW w:w="1559" w:type="dxa"/>
            <w:tcBorders>
              <w:top w:val="single" w:sz="8" w:space="0" w:color="auto"/>
              <w:bottom w:val="single" w:sz="8" w:space="0" w:color="auto"/>
            </w:tcBorders>
            <w:vAlign w:val="center"/>
          </w:tcPr>
          <w:p w14:paraId="4B2F625D" w14:textId="77777777" w:rsidR="0000551E" w:rsidRPr="004C5DDA" w:rsidRDefault="0000551E" w:rsidP="00153C10">
            <w:pPr>
              <w:pStyle w:val="Tabulka"/>
              <w:rPr>
                <w:rStyle w:val="Siln"/>
                <w:b w:val="0"/>
                <w:szCs w:val="22"/>
              </w:rPr>
            </w:pPr>
            <w:r w:rsidRPr="004C5DDA">
              <w:rPr>
                <w:b/>
                <w:szCs w:val="22"/>
              </w:rPr>
              <w:t>Organizace /útvar</w:t>
            </w:r>
          </w:p>
        </w:tc>
        <w:tc>
          <w:tcPr>
            <w:tcW w:w="1276" w:type="dxa"/>
            <w:tcBorders>
              <w:top w:val="single" w:sz="8" w:space="0" w:color="auto"/>
              <w:bottom w:val="single" w:sz="8" w:space="0" w:color="auto"/>
            </w:tcBorders>
            <w:vAlign w:val="center"/>
          </w:tcPr>
          <w:p w14:paraId="73DD6E1C" w14:textId="77777777" w:rsidR="0000551E" w:rsidRPr="004C5DDA" w:rsidRDefault="0000551E" w:rsidP="004C5DDA">
            <w:pPr>
              <w:pStyle w:val="Tabulka"/>
              <w:rPr>
                <w:b/>
                <w:szCs w:val="22"/>
              </w:rPr>
            </w:pPr>
            <w:r w:rsidRPr="004C5DDA">
              <w:rPr>
                <w:b/>
                <w:szCs w:val="22"/>
              </w:rPr>
              <w:t>Telefon</w:t>
            </w:r>
          </w:p>
        </w:tc>
        <w:tc>
          <w:tcPr>
            <w:tcW w:w="2835" w:type="dxa"/>
            <w:tcBorders>
              <w:top w:val="single" w:sz="8" w:space="0" w:color="auto"/>
              <w:bottom w:val="single" w:sz="8" w:space="0" w:color="auto"/>
              <w:right w:val="single" w:sz="8" w:space="0" w:color="auto"/>
            </w:tcBorders>
            <w:vAlign w:val="center"/>
          </w:tcPr>
          <w:p w14:paraId="10D630B2" w14:textId="77777777" w:rsidR="0000551E" w:rsidRPr="004C5DDA" w:rsidRDefault="0000551E" w:rsidP="00153C10">
            <w:pPr>
              <w:pStyle w:val="Tabulka"/>
              <w:rPr>
                <w:b/>
                <w:szCs w:val="22"/>
              </w:rPr>
            </w:pPr>
            <w:r w:rsidRPr="004C5DDA">
              <w:rPr>
                <w:b/>
                <w:szCs w:val="22"/>
              </w:rPr>
              <w:t>E-mail</w:t>
            </w:r>
          </w:p>
        </w:tc>
      </w:tr>
      <w:tr w:rsidR="0000551E" w:rsidRPr="006C3557" w14:paraId="6738E854" w14:textId="77777777" w:rsidTr="00957218">
        <w:trPr>
          <w:trHeight w:hRule="exact" w:val="20"/>
        </w:trPr>
        <w:tc>
          <w:tcPr>
            <w:tcW w:w="2112" w:type="dxa"/>
            <w:tcBorders>
              <w:top w:val="single" w:sz="8" w:space="0" w:color="auto"/>
              <w:left w:val="dotted" w:sz="4" w:space="0" w:color="auto"/>
            </w:tcBorders>
            <w:vAlign w:val="center"/>
          </w:tcPr>
          <w:p w14:paraId="79F6C9DA" w14:textId="77777777" w:rsidR="0000551E" w:rsidRPr="002D0745" w:rsidRDefault="0000551E" w:rsidP="004C5DDA">
            <w:pPr>
              <w:pStyle w:val="Tabulka"/>
              <w:rPr>
                <w:b/>
                <w:szCs w:val="22"/>
              </w:rPr>
            </w:pPr>
          </w:p>
        </w:tc>
        <w:tc>
          <w:tcPr>
            <w:tcW w:w="2126" w:type="dxa"/>
            <w:tcBorders>
              <w:top w:val="single" w:sz="8" w:space="0" w:color="auto"/>
            </w:tcBorders>
            <w:vAlign w:val="center"/>
          </w:tcPr>
          <w:p w14:paraId="0BAA9FC4" w14:textId="77777777" w:rsidR="0000551E" w:rsidRPr="004C5DDA" w:rsidRDefault="0000551E" w:rsidP="004C5DDA">
            <w:pPr>
              <w:pStyle w:val="Tabulka"/>
              <w:rPr>
                <w:sz w:val="20"/>
                <w:szCs w:val="20"/>
              </w:rPr>
            </w:pPr>
          </w:p>
        </w:tc>
        <w:tc>
          <w:tcPr>
            <w:tcW w:w="1559" w:type="dxa"/>
            <w:tcBorders>
              <w:top w:val="single" w:sz="8" w:space="0" w:color="auto"/>
            </w:tcBorders>
            <w:vAlign w:val="center"/>
          </w:tcPr>
          <w:p w14:paraId="2BBFE783" w14:textId="77777777" w:rsidR="0000551E" w:rsidRPr="004C5DDA" w:rsidRDefault="0000551E" w:rsidP="004C5DDA">
            <w:pPr>
              <w:pStyle w:val="Tabulka"/>
              <w:rPr>
                <w:rStyle w:val="Siln"/>
                <w:b w:val="0"/>
                <w:sz w:val="20"/>
                <w:szCs w:val="20"/>
              </w:rPr>
            </w:pPr>
          </w:p>
        </w:tc>
        <w:tc>
          <w:tcPr>
            <w:tcW w:w="1276" w:type="dxa"/>
            <w:tcBorders>
              <w:top w:val="single" w:sz="8" w:space="0" w:color="auto"/>
            </w:tcBorders>
            <w:vAlign w:val="center"/>
          </w:tcPr>
          <w:p w14:paraId="7C21671A" w14:textId="77777777" w:rsidR="0000551E" w:rsidRPr="004C5DDA" w:rsidRDefault="0000551E" w:rsidP="004C5DDA">
            <w:pPr>
              <w:pStyle w:val="Tabulka"/>
              <w:rPr>
                <w:sz w:val="20"/>
                <w:szCs w:val="20"/>
              </w:rPr>
            </w:pPr>
          </w:p>
        </w:tc>
        <w:tc>
          <w:tcPr>
            <w:tcW w:w="2835" w:type="dxa"/>
            <w:tcBorders>
              <w:top w:val="single" w:sz="8" w:space="0" w:color="auto"/>
              <w:right w:val="dotted" w:sz="4" w:space="0" w:color="auto"/>
            </w:tcBorders>
            <w:vAlign w:val="center"/>
          </w:tcPr>
          <w:p w14:paraId="287D3A78" w14:textId="77777777" w:rsidR="0000551E" w:rsidRPr="004C5DDA" w:rsidRDefault="0000551E" w:rsidP="004C5DDA">
            <w:pPr>
              <w:pStyle w:val="Tabulka"/>
              <w:rPr>
                <w:sz w:val="20"/>
                <w:szCs w:val="20"/>
              </w:rPr>
            </w:pPr>
          </w:p>
        </w:tc>
      </w:tr>
      <w:tr w:rsidR="00D25580" w:rsidRPr="006C3557" w14:paraId="5288EF7A" w14:textId="77777777" w:rsidTr="00957218">
        <w:tc>
          <w:tcPr>
            <w:tcW w:w="2112" w:type="dxa"/>
            <w:tcBorders>
              <w:left w:val="dotted" w:sz="4" w:space="0" w:color="auto"/>
            </w:tcBorders>
            <w:vAlign w:val="center"/>
          </w:tcPr>
          <w:p w14:paraId="0D35DD73" w14:textId="77777777" w:rsidR="00BD4980" w:rsidRDefault="00BD4980" w:rsidP="00D25580">
            <w:pPr>
              <w:pStyle w:val="Tabulka"/>
            </w:pPr>
            <w:r>
              <w:t>Žadatel/</w:t>
            </w:r>
          </w:p>
          <w:p w14:paraId="667D2CB6" w14:textId="77777777" w:rsidR="00D25580" w:rsidRPr="004C5DDA" w:rsidRDefault="00D25580" w:rsidP="00D25580">
            <w:pPr>
              <w:pStyle w:val="Tabulka"/>
              <w:rPr>
                <w:szCs w:val="22"/>
              </w:rPr>
            </w:pPr>
            <w:r>
              <w:t>Věcný garant</w:t>
            </w:r>
          </w:p>
        </w:tc>
        <w:tc>
          <w:tcPr>
            <w:tcW w:w="2126" w:type="dxa"/>
            <w:vAlign w:val="center"/>
          </w:tcPr>
          <w:p w14:paraId="6B293B33" w14:textId="77777777" w:rsidR="00D25580" w:rsidRPr="004C5DDA" w:rsidRDefault="00D25580" w:rsidP="00D25580">
            <w:pPr>
              <w:pStyle w:val="Tabulka"/>
              <w:rPr>
                <w:sz w:val="20"/>
                <w:szCs w:val="20"/>
              </w:rPr>
            </w:pPr>
            <w:r>
              <w:t>Kateřina Mihok</w:t>
            </w:r>
          </w:p>
        </w:tc>
        <w:tc>
          <w:tcPr>
            <w:tcW w:w="1559" w:type="dxa"/>
            <w:vAlign w:val="center"/>
          </w:tcPr>
          <w:p w14:paraId="27D101C0" w14:textId="77777777" w:rsidR="00D25580" w:rsidRPr="004C5DDA" w:rsidRDefault="00D25580" w:rsidP="00D25580">
            <w:pPr>
              <w:pStyle w:val="Tabulka"/>
              <w:rPr>
                <w:rStyle w:val="Siln"/>
                <w:b w:val="0"/>
                <w:sz w:val="20"/>
                <w:szCs w:val="20"/>
              </w:rPr>
            </w:pPr>
            <w:r>
              <w:rPr>
                <w:rStyle w:val="Siln"/>
                <w:b w:val="0"/>
                <w:sz w:val="20"/>
                <w:szCs w:val="20"/>
              </w:rPr>
              <w:t>11130</w:t>
            </w:r>
          </w:p>
        </w:tc>
        <w:tc>
          <w:tcPr>
            <w:tcW w:w="1276" w:type="dxa"/>
            <w:vAlign w:val="center"/>
          </w:tcPr>
          <w:p w14:paraId="183CDDB9" w14:textId="77777777" w:rsidR="00D25580" w:rsidRPr="004C5DDA" w:rsidRDefault="00D25580" w:rsidP="00D25580">
            <w:pPr>
              <w:pStyle w:val="Tabulka"/>
              <w:rPr>
                <w:sz w:val="20"/>
                <w:szCs w:val="20"/>
              </w:rPr>
            </w:pPr>
            <w:r w:rsidRPr="005D564F">
              <w:rPr>
                <w:sz w:val="20"/>
                <w:szCs w:val="20"/>
              </w:rPr>
              <w:t>221812077</w:t>
            </w:r>
          </w:p>
        </w:tc>
        <w:tc>
          <w:tcPr>
            <w:tcW w:w="2835" w:type="dxa"/>
            <w:tcBorders>
              <w:right w:val="dotted" w:sz="4" w:space="0" w:color="auto"/>
            </w:tcBorders>
            <w:vAlign w:val="center"/>
          </w:tcPr>
          <w:p w14:paraId="7212B3CF" w14:textId="77777777" w:rsidR="00D25580" w:rsidRPr="004C5DDA" w:rsidRDefault="00D25580" w:rsidP="00D25580">
            <w:pPr>
              <w:pStyle w:val="Tabulka"/>
              <w:rPr>
                <w:sz w:val="20"/>
                <w:szCs w:val="20"/>
              </w:rPr>
            </w:pPr>
            <w:hyperlink r:id="rId14" w:tgtFrame="_blank" w:history="1">
              <w:r w:rsidRPr="005D564F">
                <w:rPr>
                  <w:rStyle w:val="Hypertextovodkaz"/>
                  <w:sz w:val="20"/>
                  <w:szCs w:val="20"/>
                </w:rPr>
                <w:t>katerina.mihok@mze.gov.cz</w:t>
              </w:r>
            </w:hyperlink>
          </w:p>
        </w:tc>
      </w:tr>
      <w:tr w:rsidR="00D25580" w:rsidRPr="006C3557" w14:paraId="4DE87597" w14:textId="77777777" w:rsidTr="00957218">
        <w:trPr>
          <w:trHeight w:val="503"/>
        </w:trPr>
        <w:tc>
          <w:tcPr>
            <w:tcW w:w="2112" w:type="dxa"/>
            <w:tcBorders>
              <w:left w:val="dotted" w:sz="4" w:space="0" w:color="auto"/>
            </w:tcBorders>
            <w:vAlign w:val="center"/>
          </w:tcPr>
          <w:p w14:paraId="6A580F15" w14:textId="77777777" w:rsidR="00D25580" w:rsidRDefault="00D25580" w:rsidP="00D25580">
            <w:pPr>
              <w:pStyle w:val="Tabulka"/>
              <w:rPr>
                <w:szCs w:val="22"/>
              </w:rPr>
            </w:pPr>
            <w:r>
              <w:t>Metodický garant</w:t>
            </w:r>
          </w:p>
        </w:tc>
        <w:tc>
          <w:tcPr>
            <w:tcW w:w="2126" w:type="dxa"/>
            <w:vAlign w:val="center"/>
          </w:tcPr>
          <w:p w14:paraId="4F478AD2" w14:textId="77777777" w:rsidR="00D25580" w:rsidRPr="004C5DDA" w:rsidRDefault="00D25580" w:rsidP="00D25580">
            <w:pPr>
              <w:pStyle w:val="Tabulka"/>
              <w:rPr>
                <w:sz w:val="20"/>
                <w:szCs w:val="20"/>
              </w:rPr>
            </w:pPr>
            <w:r>
              <w:t>Kateřina Mihok</w:t>
            </w:r>
          </w:p>
        </w:tc>
        <w:tc>
          <w:tcPr>
            <w:tcW w:w="1559" w:type="dxa"/>
            <w:vAlign w:val="center"/>
          </w:tcPr>
          <w:p w14:paraId="06A56D3D" w14:textId="77777777" w:rsidR="00D25580" w:rsidRPr="004C5DDA" w:rsidRDefault="00D25580" w:rsidP="00D25580">
            <w:pPr>
              <w:pStyle w:val="Tabulka"/>
              <w:rPr>
                <w:rStyle w:val="Siln"/>
                <w:b w:val="0"/>
                <w:sz w:val="20"/>
                <w:szCs w:val="20"/>
              </w:rPr>
            </w:pPr>
            <w:r>
              <w:rPr>
                <w:rStyle w:val="Siln"/>
                <w:b w:val="0"/>
                <w:sz w:val="20"/>
                <w:szCs w:val="20"/>
              </w:rPr>
              <w:t>11130</w:t>
            </w:r>
          </w:p>
        </w:tc>
        <w:tc>
          <w:tcPr>
            <w:tcW w:w="1276" w:type="dxa"/>
            <w:vAlign w:val="center"/>
          </w:tcPr>
          <w:p w14:paraId="135C7390" w14:textId="77777777" w:rsidR="00D25580" w:rsidRPr="004C5DDA" w:rsidRDefault="00D25580" w:rsidP="00D25580">
            <w:pPr>
              <w:pStyle w:val="Tabulka"/>
              <w:rPr>
                <w:sz w:val="20"/>
                <w:szCs w:val="20"/>
              </w:rPr>
            </w:pPr>
            <w:r w:rsidRPr="005D564F">
              <w:rPr>
                <w:sz w:val="20"/>
                <w:szCs w:val="20"/>
              </w:rPr>
              <w:t>221812077</w:t>
            </w:r>
          </w:p>
        </w:tc>
        <w:tc>
          <w:tcPr>
            <w:tcW w:w="2835" w:type="dxa"/>
            <w:tcBorders>
              <w:right w:val="dotted" w:sz="4" w:space="0" w:color="auto"/>
            </w:tcBorders>
            <w:vAlign w:val="center"/>
          </w:tcPr>
          <w:p w14:paraId="5CCA09D7" w14:textId="77777777" w:rsidR="00D25580" w:rsidRPr="004C5DDA" w:rsidRDefault="00D25580" w:rsidP="00D25580">
            <w:pPr>
              <w:pStyle w:val="Tabulka"/>
              <w:rPr>
                <w:sz w:val="20"/>
                <w:szCs w:val="20"/>
              </w:rPr>
            </w:pPr>
            <w:hyperlink r:id="rId15" w:tgtFrame="_blank" w:history="1">
              <w:r w:rsidRPr="005D564F">
                <w:rPr>
                  <w:rStyle w:val="Hypertextovodkaz"/>
                  <w:sz w:val="20"/>
                  <w:szCs w:val="20"/>
                </w:rPr>
                <w:t>katerina.mihok@mze.gov.cz</w:t>
              </w:r>
            </w:hyperlink>
          </w:p>
        </w:tc>
      </w:tr>
      <w:tr w:rsidR="00D25580" w:rsidRPr="006C3557" w14:paraId="3609250D" w14:textId="77777777" w:rsidTr="00957218">
        <w:trPr>
          <w:trHeight w:val="503"/>
        </w:trPr>
        <w:tc>
          <w:tcPr>
            <w:tcW w:w="2112" w:type="dxa"/>
            <w:tcBorders>
              <w:left w:val="dotted" w:sz="4" w:space="0" w:color="auto"/>
            </w:tcBorders>
            <w:vAlign w:val="center"/>
          </w:tcPr>
          <w:p w14:paraId="69F3FEB0" w14:textId="77777777" w:rsidR="00D25580" w:rsidRDefault="00D25580" w:rsidP="00D25580">
            <w:pPr>
              <w:pStyle w:val="Tabulka"/>
              <w:rPr>
                <w:szCs w:val="22"/>
              </w:rPr>
            </w:pPr>
            <w:r>
              <w:t>Koordinátor změny</w:t>
            </w:r>
          </w:p>
        </w:tc>
        <w:tc>
          <w:tcPr>
            <w:tcW w:w="2126" w:type="dxa"/>
            <w:vAlign w:val="center"/>
          </w:tcPr>
          <w:p w14:paraId="507EA82A" w14:textId="77777777" w:rsidR="00D25580" w:rsidRPr="004C5DDA" w:rsidRDefault="00D25580" w:rsidP="00D25580">
            <w:pPr>
              <w:pStyle w:val="Tabulka"/>
              <w:rPr>
                <w:sz w:val="20"/>
                <w:szCs w:val="20"/>
              </w:rPr>
            </w:pPr>
            <w:r>
              <w:t>Monika Jindrová</w:t>
            </w:r>
          </w:p>
        </w:tc>
        <w:tc>
          <w:tcPr>
            <w:tcW w:w="1559" w:type="dxa"/>
            <w:vAlign w:val="center"/>
          </w:tcPr>
          <w:p w14:paraId="26062143" w14:textId="77777777" w:rsidR="00D25580" w:rsidRPr="004C5DDA" w:rsidRDefault="00D25580" w:rsidP="00D25580">
            <w:pPr>
              <w:pStyle w:val="Tabulka"/>
              <w:rPr>
                <w:rStyle w:val="Siln"/>
                <w:b w:val="0"/>
                <w:sz w:val="20"/>
                <w:szCs w:val="20"/>
              </w:rPr>
            </w:pPr>
            <w:r>
              <w:rPr>
                <w:rStyle w:val="Siln"/>
                <w:b w:val="0"/>
                <w:sz w:val="20"/>
                <w:szCs w:val="20"/>
              </w:rPr>
              <w:t>12121</w:t>
            </w:r>
          </w:p>
        </w:tc>
        <w:tc>
          <w:tcPr>
            <w:tcW w:w="1276" w:type="dxa"/>
            <w:vAlign w:val="center"/>
          </w:tcPr>
          <w:p w14:paraId="5436BE30" w14:textId="77777777" w:rsidR="00D25580" w:rsidRPr="004C5DDA" w:rsidRDefault="00D25580" w:rsidP="00D25580">
            <w:pPr>
              <w:pStyle w:val="Tabulka"/>
              <w:rPr>
                <w:sz w:val="20"/>
                <w:szCs w:val="20"/>
              </w:rPr>
            </w:pPr>
          </w:p>
        </w:tc>
        <w:tc>
          <w:tcPr>
            <w:tcW w:w="2835" w:type="dxa"/>
            <w:tcBorders>
              <w:right w:val="dotted" w:sz="4" w:space="0" w:color="auto"/>
            </w:tcBorders>
            <w:vAlign w:val="center"/>
          </w:tcPr>
          <w:p w14:paraId="532B0FC7" w14:textId="77777777" w:rsidR="00D25580" w:rsidRPr="004C5DDA" w:rsidRDefault="00D25580" w:rsidP="00D25580">
            <w:pPr>
              <w:pStyle w:val="Tabulka"/>
              <w:rPr>
                <w:sz w:val="20"/>
                <w:szCs w:val="20"/>
              </w:rPr>
            </w:pPr>
            <w:hyperlink r:id="rId16" w:tgtFrame="_blank" w:history="1">
              <w:r w:rsidRPr="00565535">
                <w:rPr>
                  <w:rStyle w:val="Hypertextovodkaz"/>
                  <w:sz w:val="20"/>
                  <w:szCs w:val="20"/>
                </w:rPr>
                <w:t>monika.jindrova@mze.gov.cz</w:t>
              </w:r>
            </w:hyperlink>
          </w:p>
        </w:tc>
      </w:tr>
      <w:tr w:rsidR="00BD4980" w:rsidRPr="006C3557" w14:paraId="0A5A68AA" w14:textId="77777777" w:rsidTr="00957218">
        <w:trPr>
          <w:trHeight w:val="503"/>
        </w:trPr>
        <w:tc>
          <w:tcPr>
            <w:tcW w:w="2112" w:type="dxa"/>
            <w:tcBorders>
              <w:left w:val="dotted" w:sz="4" w:space="0" w:color="auto"/>
            </w:tcBorders>
            <w:vAlign w:val="center"/>
          </w:tcPr>
          <w:p w14:paraId="17DF42CF" w14:textId="77777777" w:rsidR="00BD4980" w:rsidRDefault="00BD4980" w:rsidP="00BD4980">
            <w:pPr>
              <w:pStyle w:val="Tabulka"/>
            </w:pPr>
            <w:r>
              <w:rPr>
                <w:szCs w:val="22"/>
              </w:rPr>
              <w:t>Poskytovatel/dodavatel</w:t>
            </w:r>
          </w:p>
        </w:tc>
        <w:tc>
          <w:tcPr>
            <w:tcW w:w="2126" w:type="dxa"/>
            <w:vAlign w:val="center"/>
          </w:tcPr>
          <w:p w14:paraId="6B12C5EE" w14:textId="4A87E3C6" w:rsidR="00BD4980" w:rsidRDefault="00DD49DF" w:rsidP="00BD4980">
            <w:pPr>
              <w:pStyle w:val="Tabulka"/>
            </w:pPr>
            <w:r>
              <w:rPr>
                <w:sz w:val="20"/>
                <w:szCs w:val="20"/>
              </w:rPr>
              <w:t>xxx</w:t>
            </w:r>
          </w:p>
        </w:tc>
        <w:tc>
          <w:tcPr>
            <w:tcW w:w="1559" w:type="dxa"/>
            <w:vAlign w:val="center"/>
          </w:tcPr>
          <w:p w14:paraId="4A402748" w14:textId="77777777" w:rsidR="00BD4980" w:rsidRDefault="00BD4980" w:rsidP="00BD4980">
            <w:pPr>
              <w:pStyle w:val="Tabulka"/>
              <w:rPr>
                <w:rStyle w:val="Siln"/>
                <w:b w:val="0"/>
                <w:sz w:val="20"/>
                <w:szCs w:val="20"/>
              </w:rPr>
            </w:pPr>
            <w:r>
              <w:rPr>
                <w:sz w:val="20"/>
                <w:szCs w:val="20"/>
              </w:rPr>
              <w:t>Eviden Czech Republic s.r.o</w:t>
            </w:r>
          </w:p>
        </w:tc>
        <w:tc>
          <w:tcPr>
            <w:tcW w:w="1276" w:type="dxa"/>
            <w:vAlign w:val="center"/>
          </w:tcPr>
          <w:p w14:paraId="1A2FDDAF" w14:textId="2F497CBD" w:rsidR="00BD4980" w:rsidRPr="00492FF3" w:rsidRDefault="00DD49DF" w:rsidP="00492FF3">
            <w:pPr>
              <w:pStyle w:val="Default"/>
              <w:rPr>
                <w:rFonts w:ascii="Arial" w:eastAsia="Calibri" w:hAnsi="Arial" w:cs="Arial"/>
                <w:bCs/>
                <w:color w:val="auto"/>
                <w:sz w:val="20"/>
                <w:szCs w:val="20"/>
                <w:lang w:eastAsia="en-US"/>
              </w:rPr>
            </w:pPr>
            <w:r>
              <w:rPr>
                <w:rFonts w:ascii="Arial" w:eastAsia="Calibri" w:hAnsi="Arial" w:cs="Arial"/>
                <w:bCs/>
                <w:color w:val="auto"/>
                <w:sz w:val="20"/>
                <w:szCs w:val="20"/>
                <w:lang w:eastAsia="en-US"/>
              </w:rPr>
              <w:t>xxx</w:t>
            </w:r>
          </w:p>
        </w:tc>
        <w:tc>
          <w:tcPr>
            <w:tcW w:w="2835" w:type="dxa"/>
            <w:tcBorders>
              <w:right w:val="dotted" w:sz="4" w:space="0" w:color="auto"/>
            </w:tcBorders>
            <w:vAlign w:val="center"/>
          </w:tcPr>
          <w:p w14:paraId="395844F6" w14:textId="7C5A0ED5" w:rsidR="00BD4980" w:rsidRDefault="00957218" w:rsidP="00BD4980">
            <w:pPr>
              <w:pStyle w:val="Tabulka"/>
            </w:pPr>
            <w:hyperlink r:id="rId17" w:history="1">
              <w:r w:rsidR="00DD49DF">
                <w:rPr>
                  <w:rStyle w:val="Hypertextovodkaz"/>
                  <w:sz w:val="20"/>
                  <w:szCs w:val="22"/>
                </w:rPr>
                <w:t>xxx</w:t>
              </w:r>
            </w:hyperlink>
          </w:p>
        </w:tc>
      </w:tr>
    </w:tbl>
    <w:p w14:paraId="496DE653" w14:textId="77777777" w:rsidR="0000551E" w:rsidRDefault="0000551E">
      <w:pPr>
        <w:rPr>
          <w:rFonts w:cs="Arial"/>
          <w:szCs w:val="22"/>
        </w:rPr>
      </w:pPr>
    </w:p>
    <w:p w14:paraId="1829CA35"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39DB5C5E" w14:textId="77777777" w:rsidTr="001307A1">
        <w:trPr>
          <w:trHeight w:val="397"/>
        </w:trPr>
        <w:tc>
          <w:tcPr>
            <w:tcW w:w="1681" w:type="dxa"/>
            <w:vAlign w:val="center"/>
          </w:tcPr>
          <w:p w14:paraId="163F14BE"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0D0B8D6D" w14:textId="77777777" w:rsidR="0000551E" w:rsidRPr="006C3557" w:rsidRDefault="0001240F" w:rsidP="003B2D72">
            <w:pPr>
              <w:pStyle w:val="Tabulka"/>
              <w:rPr>
                <w:szCs w:val="22"/>
              </w:rPr>
            </w:pPr>
            <w:r w:rsidRPr="00A4356D">
              <w:t>S-2022-0005, DMS: 10-2022-12120, č.j.: MZE-776/2022-12120</w:t>
            </w:r>
          </w:p>
        </w:tc>
        <w:tc>
          <w:tcPr>
            <w:tcW w:w="709" w:type="dxa"/>
            <w:tcBorders>
              <w:top w:val="single" w:sz="8" w:space="0" w:color="auto"/>
              <w:left w:val="dotted" w:sz="4" w:space="0" w:color="auto"/>
              <w:bottom w:val="single" w:sz="8" w:space="0" w:color="auto"/>
            </w:tcBorders>
            <w:vAlign w:val="center"/>
          </w:tcPr>
          <w:p w14:paraId="0F3D3E41"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3B8A0B2C" w14:textId="77777777" w:rsidR="0000551E" w:rsidRPr="006C3557" w:rsidRDefault="0001240F" w:rsidP="003B2D72">
            <w:pPr>
              <w:pStyle w:val="Tabulka"/>
              <w:rPr>
                <w:szCs w:val="22"/>
              </w:rPr>
            </w:pPr>
            <w:r>
              <w:rPr>
                <w:szCs w:val="22"/>
              </w:rPr>
              <w:t>HR-001</w:t>
            </w:r>
          </w:p>
        </w:tc>
      </w:tr>
    </w:tbl>
    <w:p w14:paraId="2F7363A2" w14:textId="77777777" w:rsidR="0000551E" w:rsidRPr="006C3557" w:rsidRDefault="0000551E">
      <w:pPr>
        <w:rPr>
          <w:rFonts w:cs="Arial"/>
          <w:szCs w:val="22"/>
        </w:rPr>
      </w:pPr>
    </w:p>
    <w:p w14:paraId="78C1FD63"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lastRenderedPageBreak/>
        <w:t xml:space="preserve">Stručný popis </w:t>
      </w:r>
      <w:r w:rsidR="00BE6537">
        <w:rPr>
          <w:rFonts w:cs="Arial"/>
          <w:sz w:val="22"/>
          <w:szCs w:val="22"/>
        </w:rPr>
        <w:t xml:space="preserve">a odůvodnění </w:t>
      </w:r>
      <w:r w:rsidRPr="006C3557">
        <w:rPr>
          <w:rFonts w:cs="Arial"/>
          <w:sz w:val="22"/>
          <w:szCs w:val="22"/>
        </w:rPr>
        <w:t>požadavku</w:t>
      </w:r>
    </w:p>
    <w:p w14:paraId="4522C05E" w14:textId="77777777" w:rsidR="00A466B8" w:rsidRDefault="0000551E" w:rsidP="00250DE5">
      <w:pPr>
        <w:pStyle w:val="Nadpis2"/>
      </w:pPr>
      <w:r w:rsidRPr="00E00833">
        <w:t>Popis požadavku</w:t>
      </w:r>
    </w:p>
    <w:p w14:paraId="613AA44C" w14:textId="77777777" w:rsidR="00E635D9" w:rsidRDefault="005A54C0" w:rsidP="00547352">
      <w:pPr>
        <w:jc w:val="both"/>
      </w:pPr>
      <w:r w:rsidRPr="00ED559C">
        <w:t xml:space="preserve">Požadavkem je </w:t>
      </w:r>
      <w:r>
        <w:t>úprava SAP tak, aby bylo možné stahovat automatizovaně e-neschopenky elektronicky. Součástí požadavku je také report pro částečně automatizovaný zápis e-neschopenek do IT2001.</w:t>
      </w:r>
    </w:p>
    <w:p w14:paraId="21BDE2C2" w14:textId="77777777" w:rsidR="00B575B0" w:rsidRPr="00A466B8" w:rsidRDefault="00B575B0" w:rsidP="005A54C0"/>
    <w:p w14:paraId="0CB0FC94" w14:textId="77777777" w:rsidR="0000551E" w:rsidRDefault="0000551E" w:rsidP="00E00833">
      <w:pPr>
        <w:pStyle w:val="Nadpis2"/>
      </w:pPr>
      <w:r w:rsidRPr="00654E42">
        <w:t>Odůvodnění požadované změny (změny</w:t>
      </w:r>
      <w:r w:rsidR="005424C2" w:rsidRPr="00654E42">
        <w:t xml:space="preserve"> právních předpisů</w:t>
      </w:r>
      <w:r w:rsidRPr="00654E42">
        <w:t>, přínosy)</w:t>
      </w:r>
    </w:p>
    <w:p w14:paraId="7CD673E8" w14:textId="77777777" w:rsidR="0089661F" w:rsidRDefault="0089661F" w:rsidP="00B575B0">
      <w:r>
        <w:t xml:space="preserve">  </w:t>
      </w:r>
    </w:p>
    <w:p w14:paraId="4A2989AF" w14:textId="77777777" w:rsidR="0089661F" w:rsidRDefault="0089661F" w:rsidP="0089661F">
      <w:pPr>
        <w:jc w:val="both"/>
      </w:pPr>
      <w:r>
        <w:t xml:space="preserve">Od 1. 1. 2020 byly změněny právní předpisy (zákon o nemocenském pojištění), které způsobily vystavování a evidenci dočasných pracovních neschopností pouze v elektronické podobě. </w:t>
      </w:r>
    </w:p>
    <w:p w14:paraId="3693E8E6" w14:textId="77777777" w:rsidR="0089661F" w:rsidRDefault="0089661F" w:rsidP="0089661F">
      <w:pPr>
        <w:jc w:val="both"/>
      </w:pPr>
      <w:r>
        <w:t>SAP</w:t>
      </w:r>
      <w:r w:rsidR="00EC508B">
        <w:t xml:space="preserve"> ve standardním řešení</w:t>
      </w:r>
      <w:r>
        <w:t xml:space="preserve"> </w:t>
      </w:r>
      <w:r w:rsidR="00FD7616">
        <w:t>již od změny umí</w:t>
      </w:r>
      <w:r>
        <w:t xml:space="preserve"> bezchybně zabezpečit komunikaci s</w:t>
      </w:r>
      <w:r w:rsidR="00406E1E">
        <w:t> </w:t>
      </w:r>
      <w:r>
        <w:t>e</w:t>
      </w:r>
      <w:r w:rsidR="00406E1E">
        <w:t>-</w:t>
      </w:r>
      <w:r>
        <w:t>portálem ČSSZ, kde automaticky na základě požadavků</w:t>
      </w:r>
      <w:r w:rsidR="00FD7616">
        <w:t xml:space="preserve"> </w:t>
      </w:r>
      <w:r w:rsidR="006E24C3">
        <w:t>(</w:t>
      </w:r>
      <w:r w:rsidR="00FD7616">
        <w:t>ohledně četnosti</w:t>
      </w:r>
      <w:r w:rsidR="006E24C3">
        <w:t>)</w:t>
      </w:r>
      <w:r>
        <w:t xml:space="preserve"> samotného zaměstnavatele dokáže </w:t>
      </w:r>
      <w:r w:rsidR="006E24C3">
        <w:t>importovat/</w:t>
      </w:r>
      <w:r>
        <w:t>stahovat nově vzniklé pojistné události a změny v pojistných událostech tzn. pokračování a ukončení DPN.</w:t>
      </w:r>
      <w:r w:rsidR="00586486">
        <w:t xml:space="preserve"> </w:t>
      </w:r>
    </w:p>
    <w:p w14:paraId="635A8FBA" w14:textId="77777777" w:rsidR="0089661F" w:rsidRDefault="0089661F" w:rsidP="0089661F">
      <w:pPr>
        <w:jc w:val="both"/>
      </w:pPr>
      <w:r>
        <w:t>Včasnost informací při zpracování/zúčtování měsíční uzávěrky je klíčová, aby zaměstnavatel měl k dispozici informace obratem a zúčtoval správný dopad do nároku na plat a náhrady, které zaměstnanci náleží.</w:t>
      </w:r>
    </w:p>
    <w:p w14:paraId="2448BA0C" w14:textId="77777777" w:rsidR="0089661F" w:rsidRDefault="00DB62E6" w:rsidP="00596E32">
      <w:pPr>
        <w:jc w:val="both"/>
      </w:pPr>
      <w:r>
        <w:t xml:space="preserve">V současné chvíli je vše závislé na to, kdy dorazí informace </w:t>
      </w:r>
      <w:r w:rsidR="00975A60">
        <w:t xml:space="preserve">do datové schránky a potom kdy se přes DMS dostane až ke mzdové účetní. Tudíž vidíme výrazný přínos ohledně času a také </w:t>
      </w:r>
      <w:r w:rsidR="00596E32">
        <w:t>vzhledem k automatickému zadávání/propisování informací do SAP.</w:t>
      </w:r>
    </w:p>
    <w:p w14:paraId="15163248" w14:textId="77777777" w:rsidR="0089661F" w:rsidRDefault="0089661F" w:rsidP="00B575B0"/>
    <w:p w14:paraId="0F93B86B" w14:textId="77777777" w:rsidR="00B575B0" w:rsidRDefault="0089661F" w:rsidP="00EA6B02">
      <w:pPr>
        <w:jc w:val="both"/>
      </w:pPr>
      <w:r>
        <w:t>Od 1. 1 2025</w:t>
      </w:r>
      <w:r w:rsidR="00DB5FA2">
        <w:t xml:space="preserve"> změnou zákona o nemocenském pojištění</w:t>
      </w:r>
      <w:r>
        <w:t xml:space="preserve"> byly elektronickou formou dále rozšířeny ostatní dávky nemocenského pojištění – Ošetřovné, Dlouhodobé ošetřovné, Otcovská poporodní péče</w:t>
      </w:r>
      <w:r w:rsidR="0068153F">
        <w:t>, Peněžitá pomoc v mateřství.</w:t>
      </w:r>
      <w:r>
        <w:t xml:space="preserve"> Způsob</w:t>
      </w:r>
      <w:r w:rsidR="00AE77BE">
        <w:t xml:space="preserve"> postupu</w:t>
      </w:r>
      <w:r>
        <w:t xml:space="preserve"> není zcela </w:t>
      </w:r>
      <w:r w:rsidR="00AE77BE">
        <w:t xml:space="preserve">identický </w:t>
      </w:r>
      <w:r>
        <w:t>jako u DPN, ale je vy</w:t>
      </w:r>
      <w:r w:rsidR="00AE77BE">
        <w:t xml:space="preserve">užíváno </w:t>
      </w:r>
      <w:r>
        <w:t>pouze</w:t>
      </w:r>
      <w:r w:rsidR="00B724AE">
        <w:t xml:space="preserve"> vygenerování</w:t>
      </w:r>
      <w:r>
        <w:t xml:space="preserve"> identifikátor</w:t>
      </w:r>
      <w:r w:rsidR="00B724AE">
        <w:t>u</w:t>
      </w:r>
      <w:r>
        <w:t xml:space="preserve"> k těmto dávkám, který je základem pro komunikaci s</w:t>
      </w:r>
      <w:r w:rsidR="003D538A">
        <w:t> </w:t>
      </w:r>
      <w:r>
        <w:t>e</w:t>
      </w:r>
      <w:r w:rsidR="003D538A">
        <w:t>-</w:t>
      </w:r>
      <w:r>
        <w:t>portálem ČSSZ a hlídání, zda pojistná událost vznikla či ne</w:t>
      </w:r>
      <w:r w:rsidR="00B724AE">
        <w:t xml:space="preserve">, tudíž pokud by zaměstnavatel měl informaci o identifikátoru, tak je možné </w:t>
      </w:r>
      <w:r w:rsidR="00A3485A">
        <w:t>činit automatický dotaz do systému ČSSZ, ale tento postup dosud není využíván v praxi.</w:t>
      </w:r>
    </w:p>
    <w:p w14:paraId="3116A68E" w14:textId="77777777" w:rsidR="0089661F" w:rsidRDefault="00EA6B02" w:rsidP="00F720B1">
      <w:pPr>
        <w:jc w:val="both"/>
      </w:pPr>
      <w:r>
        <w:t>Nastavení dalších pojistných událostí</w:t>
      </w:r>
      <w:r w:rsidR="00C46EFA">
        <w:t xml:space="preserve"> pouze přes identifikátor vnímáme jako důležitou informaci do</w:t>
      </w:r>
      <w:r w:rsidR="00D32862">
        <w:t> </w:t>
      </w:r>
      <w:r w:rsidR="00C46EFA">
        <w:t>budoucna spojenou nejen s Jednotným měsíčním hlášením zaměstnavatele</w:t>
      </w:r>
      <w:r w:rsidR="00F720B1">
        <w:t xml:space="preserve"> (JMHZ)</w:t>
      </w:r>
      <w:r w:rsidR="00C46EFA">
        <w:t xml:space="preserve">, ale také </w:t>
      </w:r>
      <w:r w:rsidR="00402447">
        <w:t>pro vzájemnou komunikaci se zaměstnancem, která bude klíčová od roku 2026</w:t>
      </w:r>
      <w:r w:rsidR="00A141EE">
        <w:t xml:space="preserve"> a dalších letech</w:t>
      </w:r>
      <w:r w:rsidR="00402447">
        <w:t xml:space="preserve"> </w:t>
      </w:r>
      <w:r w:rsidR="00A141EE">
        <w:t xml:space="preserve">v rámci </w:t>
      </w:r>
      <w:r w:rsidR="00402447">
        <w:t>dalších uvedených pojistných událostí zmíněných výše</w:t>
      </w:r>
      <w:r w:rsidR="00BE79AE">
        <w:t xml:space="preserve"> a předpokládaných možných vstupů samotným pojištěncem/zaměstnancem </w:t>
      </w:r>
      <w:r w:rsidR="006F5DCB">
        <w:t>na e</w:t>
      </w:r>
      <w:r w:rsidR="00D32862">
        <w:t>-</w:t>
      </w:r>
      <w:r w:rsidR="006F5DCB">
        <w:t>portál ČSSZ</w:t>
      </w:r>
      <w:r w:rsidR="00193FD9">
        <w:t>. T</w:t>
      </w:r>
      <w:r w:rsidR="006F5DCB">
        <w:t xml:space="preserve">o je možné již v současné době, ale pojištěnci to nevyužívají, jelikož musí neustále předávat </w:t>
      </w:r>
      <w:r w:rsidR="00193FD9">
        <w:t>širší údaje zaměstnavateli</w:t>
      </w:r>
      <w:r w:rsidR="00186E33">
        <w:t xml:space="preserve"> při vzniku pojistné události</w:t>
      </w:r>
      <w:r w:rsidR="00D32862">
        <w:t>,</w:t>
      </w:r>
      <w:r w:rsidR="00193FD9">
        <w:t xml:space="preserve"> než bude nutné po spuštění procesu s JMHZ.</w:t>
      </w:r>
    </w:p>
    <w:p w14:paraId="4D006C94" w14:textId="77777777" w:rsidR="00A141EE" w:rsidRPr="00B575B0" w:rsidRDefault="00A141EE" w:rsidP="00F720B1">
      <w:pPr>
        <w:jc w:val="both"/>
      </w:pPr>
    </w:p>
    <w:p w14:paraId="24523F30" w14:textId="77777777" w:rsidR="00C36314" w:rsidRPr="00A91E6F" w:rsidRDefault="00C36314" w:rsidP="00765A13">
      <w:pPr>
        <w:jc w:val="both"/>
      </w:pPr>
    </w:p>
    <w:p w14:paraId="024ECA9D" w14:textId="77777777" w:rsidR="0000551E" w:rsidRDefault="0000551E" w:rsidP="00E00833">
      <w:pPr>
        <w:pStyle w:val="Nadpis2"/>
      </w:pPr>
      <w:r w:rsidRPr="00E00833">
        <w:t>Rizika nerealizace</w:t>
      </w:r>
    </w:p>
    <w:p w14:paraId="23BFA907" w14:textId="77777777" w:rsidR="00F720B1" w:rsidRDefault="00402447" w:rsidP="00877C62">
      <w:pPr>
        <w:jc w:val="both"/>
      </w:pPr>
      <w:r>
        <w:t xml:space="preserve">Rizika nerealizace vnímáme z ohledu na již zmíněné další kroky a přípravy dalších </w:t>
      </w:r>
      <w:r w:rsidR="000E5156">
        <w:t>systémů, do</w:t>
      </w:r>
      <w:r w:rsidR="00D32862">
        <w:t> </w:t>
      </w:r>
      <w:r w:rsidR="000E5156">
        <w:t>kterých zaměstnavatel bude povinen postupně předávat personalizované údaje</w:t>
      </w:r>
      <w:r w:rsidR="00AF5FC1">
        <w:t xml:space="preserve"> o</w:t>
      </w:r>
      <w:r w:rsidR="00D32862">
        <w:t> </w:t>
      </w:r>
      <w:r w:rsidR="00AF5FC1">
        <w:t>zaměstnancích (JMHZ v roce 2026), které budou propojovány již s dnešními daty z</w:t>
      </w:r>
      <w:r w:rsidR="000832C9">
        <w:t> </w:t>
      </w:r>
      <w:r w:rsidR="00AF5FC1">
        <w:t>e</w:t>
      </w:r>
      <w:r w:rsidR="000832C9">
        <w:t>-</w:t>
      </w:r>
      <w:r w:rsidR="00AF5FC1">
        <w:t>portálu ČSSZ.</w:t>
      </w:r>
    </w:p>
    <w:p w14:paraId="0AC429AC" w14:textId="77777777" w:rsidR="00C74FCE" w:rsidRDefault="00C74FCE" w:rsidP="00877C62">
      <w:pPr>
        <w:jc w:val="both"/>
      </w:pPr>
      <w:r>
        <w:t xml:space="preserve">MZe nechce způsobit situaci, kdy bude adhoc řešit </w:t>
      </w:r>
      <w:r w:rsidR="00FF621B">
        <w:t xml:space="preserve">nastavení „nového“ procesu, protože zjistí, že už </w:t>
      </w:r>
      <w:r w:rsidR="00AA4F27">
        <w:t>komunikace se ČSSZ a MPSV není dostačující formou, která je dostačující dosud, ale způsobuje velké prodlevy, které mají vliv na zpracování platů.</w:t>
      </w:r>
    </w:p>
    <w:p w14:paraId="227F517A" w14:textId="77777777" w:rsidR="00F720B1" w:rsidRDefault="00A06596" w:rsidP="00877C62">
      <w:pPr>
        <w:jc w:val="both"/>
      </w:pPr>
      <w:r>
        <w:t>V porovnání s ostatními velkými zaměstnavateli, tak v současné chvíli není zaměstnavatel v</w:t>
      </w:r>
      <w:r w:rsidR="000445C4">
        <w:t>e</w:t>
      </w:r>
      <w:r w:rsidR="000832C9">
        <w:t> </w:t>
      </w:r>
      <w:r>
        <w:t>velikosti</w:t>
      </w:r>
      <w:r w:rsidR="000445C4">
        <w:t xml:space="preserve"> MZe</w:t>
      </w:r>
      <w:r>
        <w:t>, který by automatický import</w:t>
      </w:r>
      <w:r w:rsidR="00877C62">
        <w:t>/evidenci pojistných událostí neřešil automatickým stahováním přímo do SW (jakéhokoliv).</w:t>
      </w:r>
    </w:p>
    <w:p w14:paraId="09656C52" w14:textId="77777777" w:rsidR="00C85F5C" w:rsidRDefault="00C85F5C" w:rsidP="00765A13">
      <w:pPr>
        <w:jc w:val="both"/>
      </w:pPr>
    </w:p>
    <w:p w14:paraId="12F945B5" w14:textId="77777777" w:rsidR="000E5CBF" w:rsidRDefault="0000551E" w:rsidP="00FD5CC3">
      <w:pPr>
        <w:pStyle w:val="Nadpis1"/>
        <w:tabs>
          <w:tab w:val="clear" w:pos="540"/>
        </w:tabs>
        <w:ind w:left="284" w:hanging="284"/>
        <w:rPr>
          <w:rFonts w:cs="Arial"/>
          <w:sz w:val="22"/>
          <w:szCs w:val="22"/>
        </w:rPr>
      </w:pPr>
      <w:r w:rsidRPr="006C3557">
        <w:rPr>
          <w:rFonts w:cs="Arial"/>
          <w:sz w:val="22"/>
          <w:szCs w:val="22"/>
        </w:rPr>
        <w:t>Podrobný popis požadavku</w:t>
      </w:r>
    </w:p>
    <w:p w14:paraId="7FF3E1E7" w14:textId="77777777" w:rsidR="00DD3F93" w:rsidRPr="00DD3F93" w:rsidRDefault="00DD3F93" w:rsidP="00DD3F93"/>
    <w:p w14:paraId="4A2E611D" w14:textId="77777777" w:rsidR="00586486" w:rsidRDefault="00586486" w:rsidP="00DD3F93">
      <w:pPr>
        <w:jc w:val="both"/>
        <w:rPr>
          <w:rFonts w:cs="Arial"/>
          <w:b/>
          <w:caps/>
          <w:szCs w:val="22"/>
        </w:rPr>
      </w:pPr>
      <w:r>
        <w:lastRenderedPageBreak/>
        <w:t>Ohledně podrobného popisu požadavku souhlasíme s uvedením pod body</w:t>
      </w:r>
      <w:r w:rsidR="00DD3F93">
        <w:t xml:space="preserve"> </w:t>
      </w:r>
      <w:r w:rsidR="00DD3F93">
        <w:rPr>
          <w:rFonts w:cs="Arial"/>
          <w:b/>
          <w:caps/>
          <w:szCs w:val="22"/>
        </w:rPr>
        <w:t>B</w:t>
      </w:r>
      <w:r w:rsidR="00DD3F93" w:rsidRPr="006C3557">
        <w:rPr>
          <w:rFonts w:cs="Arial"/>
          <w:b/>
          <w:caps/>
          <w:szCs w:val="22"/>
        </w:rPr>
        <w:t xml:space="preserve"> – </w:t>
      </w:r>
      <w:r w:rsidR="00DD3F93">
        <w:rPr>
          <w:rFonts w:cs="Arial"/>
          <w:b/>
          <w:caps/>
          <w:szCs w:val="22"/>
        </w:rPr>
        <w:t>nabídkA řešení k požadavku.</w:t>
      </w:r>
    </w:p>
    <w:p w14:paraId="70507BA9" w14:textId="77777777" w:rsidR="005A54C0" w:rsidRDefault="00DC1B1F" w:rsidP="005A54C0">
      <w:r>
        <w:t xml:space="preserve">Popis je přesně popsán i dle požadavku MZe, který </w:t>
      </w:r>
      <w:r w:rsidR="00FA6412">
        <w:t xml:space="preserve">standard SAP </w:t>
      </w:r>
      <w:r>
        <w:t>umožňuje</w:t>
      </w:r>
      <w:r w:rsidR="00526728">
        <w:t>.</w:t>
      </w:r>
    </w:p>
    <w:p w14:paraId="5AA4F256" w14:textId="77777777" w:rsidR="00796F38" w:rsidRDefault="00796F38" w:rsidP="005A54C0"/>
    <w:p w14:paraId="04F1B579" w14:textId="77777777" w:rsidR="00796F38" w:rsidRPr="005A54C0" w:rsidRDefault="00796F38" w:rsidP="005A54C0"/>
    <w:p w14:paraId="47CB8978" w14:textId="77777777" w:rsidR="00FD5CC3" w:rsidRDefault="00FD5CC3" w:rsidP="000E5CBF">
      <w:pPr>
        <w:jc w:val="both"/>
      </w:pPr>
    </w:p>
    <w:p w14:paraId="6665A85E"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64F90DF1"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4198B0B1" w14:textId="77777777" w:rsidR="00103605" w:rsidRDefault="00103605" w:rsidP="00BE6537">
      <w:pPr>
        <w:rPr>
          <w:sz w:val="16"/>
          <w:szCs w:val="16"/>
        </w:rPr>
      </w:pPr>
    </w:p>
    <w:p w14:paraId="19BF3D7C" w14:textId="77777777" w:rsidR="0000551E" w:rsidRPr="00CC7ED5" w:rsidRDefault="00CE3687" w:rsidP="00E00833">
      <w:pPr>
        <w:pStyle w:val="Nadpis2"/>
      </w:pPr>
      <w:r>
        <w:t>Na provoz a infrastrukturu</w:t>
      </w:r>
    </w:p>
    <w:p w14:paraId="58A686F3" w14:textId="77777777" w:rsidR="0000551E" w:rsidRDefault="00A81608" w:rsidP="0060065D">
      <w:r>
        <w:t>Ne</w:t>
      </w:r>
    </w:p>
    <w:p w14:paraId="07940E5E" w14:textId="77777777" w:rsidR="00411B8E" w:rsidRPr="00411B8E" w:rsidRDefault="00BC72F5" w:rsidP="00E00833">
      <w:pPr>
        <w:pStyle w:val="Nadpis2"/>
      </w:pPr>
      <w:r>
        <w:t>Na bezpečnost</w:t>
      </w:r>
    </w:p>
    <w:p w14:paraId="55F7E9D0" w14:textId="77777777" w:rsidR="005D0B35" w:rsidRPr="005D0B35" w:rsidRDefault="00A81608" w:rsidP="005D0B35">
      <w:r>
        <w:t>Ne</w:t>
      </w:r>
    </w:p>
    <w:p w14:paraId="22D1BD36" w14:textId="77777777" w:rsidR="0000551E" w:rsidRPr="0087487B" w:rsidRDefault="00BC72F5" w:rsidP="00E00833">
      <w:pPr>
        <w:pStyle w:val="Nadpis2"/>
      </w:pPr>
      <w:r>
        <w:t>Na součinnost s dalšími systémy</w:t>
      </w:r>
    </w:p>
    <w:p w14:paraId="635482A1" w14:textId="77777777" w:rsidR="005177CF" w:rsidRPr="005177CF" w:rsidRDefault="005A54C0" w:rsidP="005177CF">
      <w:r>
        <w:t>Ano</w:t>
      </w:r>
    </w:p>
    <w:p w14:paraId="3C24354D" w14:textId="77777777" w:rsidR="00E00833" w:rsidRDefault="00BC72F5" w:rsidP="00E00833">
      <w:pPr>
        <w:pStyle w:val="Nadpis2"/>
      </w:pPr>
      <w:r>
        <w:t>Požadavky na součinnost AgriBus</w:t>
      </w:r>
    </w:p>
    <w:p w14:paraId="541DAA81" w14:textId="77777777" w:rsidR="00BC72F5"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11230769" w14:textId="77777777" w:rsidR="007C1A68" w:rsidRPr="007C1A68" w:rsidRDefault="005A54C0" w:rsidP="00BC72F5">
      <w:r>
        <w:t>Ano</w:t>
      </w:r>
    </w:p>
    <w:p w14:paraId="07DFF3E1" w14:textId="77777777" w:rsidR="0000551E" w:rsidRDefault="0000551E" w:rsidP="00E00833">
      <w:pPr>
        <w:pStyle w:val="Nadpis2"/>
      </w:pPr>
      <w:r>
        <w:t>Požadavek na podporu provozu naimplementované změny</w:t>
      </w:r>
    </w:p>
    <w:p w14:paraId="359BC313"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33977C8E" w14:textId="77777777" w:rsidR="0000551E" w:rsidRPr="00B8108C" w:rsidRDefault="0000551E" w:rsidP="00B8108C"/>
    <w:p w14:paraId="55922675" w14:textId="77777777" w:rsidR="00E03517" w:rsidRPr="00FF76C8" w:rsidRDefault="00E03517" w:rsidP="00E00833">
      <w:pPr>
        <w:pStyle w:val="Nadpis2"/>
      </w:pPr>
      <w:r w:rsidRPr="00FF76C8">
        <w:t>Požadavek na úpravu dohledového nástroje</w:t>
      </w:r>
    </w:p>
    <w:p w14:paraId="62DA2C4C" w14:textId="77777777" w:rsidR="00E03517" w:rsidRDefault="000B7C9F" w:rsidP="0060065D">
      <w:pPr>
        <w:rPr>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66E2389F" w14:textId="77777777" w:rsidR="00E03517" w:rsidRPr="00E03517" w:rsidRDefault="00E03517" w:rsidP="00E03517"/>
    <w:p w14:paraId="0FA323E0"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276A3F" w14:paraId="3B2C0EED" w14:textId="77777777" w:rsidTr="00BC72F5">
        <w:trPr>
          <w:trHeight w:val="263"/>
        </w:trPr>
        <w:tc>
          <w:tcPr>
            <w:tcW w:w="588" w:type="dxa"/>
            <w:vMerge w:val="restart"/>
            <w:tcBorders>
              <w:top w:val="single" w:sz="8" w:space="0" w:color="auto"/>
              <w:left w:val="single" w:sz="8" w:space="0" w:color="auto"/>
              <w:right w:val="single" w:sz="8" w:space="0" w:color="auto"/>
            </w:tcBorders>
            <w:noWrap/>
            <w:vAlign w:val="center"/>
            <w:hideMark/>
          </w:tcPr>
          <w:p w14:paraId="00A4026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noWrap/>
            <w:vAlign w:val="center"/>
            <w:hideMark/>
          </w:tcPr>
          <w:p w14:paraId="2EFBC09E"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B193988"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61C0C400"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1"/>
            </w:r>
          </w:p>
        </w:tc>
      </w:tr>
      <w:tr w:rsidR="00BC72F5" w:rsidRPr="00276A3F" w14:paraId="6A2B9459" w14:textId="77777777" w:rsidTr="00BC72F5">
        <w:trPr>
          <w:trHeight w:val="263"/>
        </w:trPr>
        <w:tc>
          <w:tcPr>
            <w:tcW w:w="588" w:type="dxa"/>
            <w:vMerge/>
            <w:tcBorders>
              <w:left w:val="single" w:sz="8" w:space="0" w:color="auto"/>
              <w:bottom w:val="single" w:sz="8" w:space="0" w:color="auto"/>
              <w:right w:val="single" w:sz="8" w:space="0" w:color="auto"/>
            </w:tcBorders>
            <w:noWrap/>
            <w:vAlign w:val="center"/>
          </w:tcPr>
          <w:p w14:paraId="244570DE"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noWrap/>
            <w:vAlign w:val="center"/>
          </w:tcPr>
          <w:p w14:paraId="1707B52A" w14:textId="77777777" w:rsidR="00BC72F5" w:rsidRPr="00276A3F"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DBDCECC"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15B326FA"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4EB0782"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178BD308" w14:textId="77777777" w:rsidR="00BC72F5" w:rsidRPr="00EA310A" w:rsidDel="000F27BA" w:rsidRDefault="00BC72F5" w:rsidP="00BC72F5">
            <w:pPr>
              <w:spacing w:after="0"/>
              <w:rPr>
                <w:rFonts w:cs="Arial"/>
                <w:bCs/>
                <w:color w:val="000000"/>
                <w:szCs w:val="22"/>
                <w:lang w:eastAsia="cs-CZ"/>
              </w:rPr>
            </w:pPr>
          </w:p>
        </w:tc>
      </w:tr>
      <w:tr w:rsidR="00BC72F5" w:rsidRPr="00276A3F" w14:paraId="27D5D672" w14:textId="77777777" w:rsidTr="00E125E9">
        <w:trPr>
          <w:trHeight w:val="284"/>
        </w:trPr>
        <w:tc>
          <w:tcPr>
            <w:tcW w:w="588" w:type="dxa"/>
            <w:tcBorders>
              <w:top w:val="single" w:sz="8" w:space="0" w:color="auto"/>
              <w:left w:val="dotted" w:sz="4" w:space="0" w:color="auto"/>
              <w:bottom w:val="dotted" w:sz="4" w:space="0" w:color="auto"/>
              <w:right w:val="dotted" w:sz="4" w:space="0" w:color="auto"/>
            </w:tcBorders>
            <w:noWrap/>
            <w:vAlign w:val="center"/>
          </w:tcPr>
          <w:p w14:paraId="24E70E40" w14:textId="77777777" w:rsidR="00BC72F5" w:rsidRPr="004F2BA0" w:rsidRDefault="00BC72F5" w:rsidP="00400868">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noWrap/>
            <w:vAlign w:val="center"/>
            <w:hideMark/>
          </w:tcPr>
          <w:p w14:paraId="4F1A60A6"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41FAB15F" w14:textId="77777777" w:rsidR="00BC72F5" w:rsidRPr="00276A3F" w:rsidRDefault="0097174E" w:rsidP="00BC72F5">
            <w:pPr>
              <w:spacing w:after="0"/>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49736706"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B441F07" w14:textId="77777777" w:rsidR="00BC72F5" w:rsidRPr="00276A3F" w:rsidRDefault="00BC72F5" w:rsidP="00BC72F5">
            <w:pPr>
              <w:spacing w:after="0"/>
              <w:rPr>
                <w:rFonts w:cs="Arial"/>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14:paraId="2F67452F" w14:textId="77777777" w:rsidR="00BC72F5" w:rsidRPr="00276A3F" w:rsidRDefault="00BC72F5" w:rsidP="00BC72F5">
            <w:pPr>
              <w:spacing w:after="0"/>
              <w:rPr>
                <w:rFonts w:cs="Arial"/>
                <w:color w:val="000000"/>
                <w:szCs w:val="22"/>
                <w:lang w:eastAsia="cs-CZ"/>
              </w:rPr>
            </w:pPr>
          </w:p>
        </w:tc>
      </w:tr>
      <w:tr w:rsidR="00BC72F5" w:rsidRPr="00276A3F" w14:paraId="6EAE9BA3"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519099FF" w14:textId="77777777" w:rsidR="00BC72F5" w:rsidRPr="004F2BA0" w:rsidRDefault="00BC72F5" w:rsidP="0040086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3370A986"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04244403" w14:textId="77777777" w:rsidR="00BC72F5" w:rsidRPr="00276A3F" w:rsidRDefault="0097174E"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E51E1C1"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64EB1EF" w14:textId="77777777" w:rsidR="00BC72F5" w:rsidRPr="00276A3F"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340CEB60" w14:textId="77777777" w:rsidR="00BC72F5" w:rsidRPr="00276A3F" w:rsidRDefault="00BC72F5" w:rsidP="00BC72F5">
            <w:pPr>
              <w:spacing w:after="0"/>
              <w:rPr>
                <w:rFonts w:cs="Arial"/>
                <w:color w:val="000000"/>
                <w:szCs w:val="22"/>
                <w:lang w:eastAsia="cs-CZ"/>
              </w:rPr>
            </w:pPr>
          </w:p>
        </w:tc>
      </w:tr>
      <w:tr w:rsidR="00BC72F5" w:rsidRPr="00276A3F" w14:paraId="78270266"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3B95AD48" w14:textId="77777777" w:rsidR="00BC72F5" w:rsidRPr="004F2BA0" w:rsidRDefault="00BC72F5" w:rsidP="0040086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782580BD"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vAlign w:val="center"/>
          </w:tcPr>
          <w:p w14:paraId="51C8CDD7" w14:textId="77777777" w:rsidR="00BC72F5" w:rsidRPr="00276A3F" w:rsidRDefault="007C1A68"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1F8DA2A0"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7A48EB9" w14:textId="77777777" w:rsidR="00BC72F5" w:rsidRPr="00276A3F"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1F040455" w14:textId="77777777" w:rsidR="00BC72F5" w:rsidRPr="00276A3F" w:rsidRDefault="007C1A68"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520D1EF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0B93F4E0" w14:textId="77777777" w:rsidR="00BC72F5" w:rsidRPr="004F2BA0" w:rsidRDefault="00BC72F5" w:rsidP="0040086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4625E58E"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992" w:type="dxa"/>
            <w:tcBorders>
              <w:top w:val="dotted" w:sz="4" w:space="0" w:color="auto"/>
              <w:left w:val="dotted" w:sz="4" w:space="0" w:color="auto"/>
              <w:bottom w:val="dotted" w:sz="4" w:space="0" w:color="auto"/>
              <w:right w:val="dotted" w:sz="4" w:space="0" w:color="auto"/>
            </w:tcBorders>
            <w:vAlign w:val="center"/>
          </w:tcPr>
          <w:p w14:paraId="36E44A8F" w14:textId="77777777" w:rsidR="00BC72F5" w:rsidRPr="00276A3F" w:rsidRDefault="007C1A68"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F0D1ED9"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65654EEF" w14:textId="77777777" w:rsidR="00BC72F5"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7A921A6F" w14:textId="77777777"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3887C9F9"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5C68DEE3" w14:textId="77777777" w:rsidR="00BC72F5" w:rsidRPr="004F2BA0" w:rsidRDefault="00BC72F5" w:rsidP="0040086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3E3B946A" w14:textId="77777777"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0EB97A35" w14:textId="77777777" w:rsidR="00BC72F5" w:rsidRDefault="007C1A68"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C91F29B"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6151CB9" w14:textId="77777777" w:rsidR="00BC72F5" w:rsidRDefault="00BC72F5" w:rsidP="00BC72F5">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72FB94C9" w14:textId="7777777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3"/>
            </w:r>
          </w:p>
        </w:tc>
      </w:tr>
      <w:tr w:rsidR="00BC72F5" w:rsidRPr="00276A3F" w14:paraId="503B454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C5C1F1C" w14:textId="77777777" w:rsidR="00BC72F5" w:rsidRPr="004F2BA0" w:rsidRDefault="00BC72F5" w:rsidP="0040086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05226438"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136B732A" w14:textId="77777777" w:rsidR="00BC72F5" w:rsidRPr="00C55F8E" w:rsidRDefault="0097174E" w:rsidP="00BC72F5">
            <w:pPr>
              <w:spacing w:after="0"/>
              <w:rPr>
                <w:rStyle w:val="Odkaznakoment"/>
                <w:sz w:val="22"/>
                <w:szCs w:val="22"/>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1C2DDC4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668C80B"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1CCF1A93" w14:textId="77777777" w:rsidR="00BC72F5" w:rsidRDefault="00BC72F5" w:rsidP="00BC72F5">
            <w:pPr>
              <w:spacing w:after="0"/>
              <w:rPr>
                <w:rStyle w:val="Odkaznakoment"/>
              </w:rPr>
            </w:pPr>
          </w:p>
        </w:tc>
      </w:tr>
      <w:tr w:rsidR="00BC72F5" w:rsidRPr="00276A3F" w14:paraId="411A7FDF"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0CDE9B41" w14:textId="77777777" w:rsidR="00BC72F5" w:rsidRPr="004F2BA0" w:rsidRDefault="00BC72F5" w:rsidP="0040086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52F6BEE4" w14:textId="77777777"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5F060618" w14:textId="77777777" w:rsidR="00BC72F5" w:rsidRPr="00C55F8E" w:rsidRDefault="0097174E" w:rsidP="00BC72F5">
            <w:pPr>
              <w:spacing w:after="0"/>
              <w:rPr>
                <w:rStyle w:val="Odkaznakoment"/>
                <w:sz w:val="22"/>
                <w:szCs w:val="22"/>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524BBB0"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6D40F0CD"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6F62EC92" w14:textId="77777777" w:rsidR="00BC72F5" w:rsidRDefault="00BC72F5" w:rsidP="00BC72F5">
            <w:pPr>
              <w:spacing w:after="0"/>
              <w:rPr>
                <w:rStyle w:val="Odkaznakoment"/>
              </w:rPr>
            </w:pPr>
          </w:p>
        </w:tc>
      </w:tr>
      <w:tr w:rsidR="00BC72F5" w:rsidRPr="00276A3F" w14:paraId="7FBC0BBB"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30A857F8" w14:textId="77777777" w:rsidR="00BC72F5" w:rsidRPr="004F2BA0" w:rsidRDefault="00BC72F5" w:rsidP="00400868">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45438349" w14:textId="77777777"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4"/>
            </w:r>
          </w:p>
        </w:tc>
        <w:tc>
          <w:tcPr>
            <w:tcW w:w="992" w:type="dxa"/>
            <w:tcBorders>
              <w:top w:val="dotted" w:sz="4" w:space="0" w:color="auto"/>
              <w:left w:val="dotted" w:sz="4" w:space="0" w:color="auto"/>
              <w:bottom w:val="dotted" w:sz="4" w:space="0" w:color="auto"/>
              <w:right w:val="dotted" w:sz="4" w:space="0" w:color="auto"/>
            </w:tcBorders>
            <w:vAlign w:val="center"/>
          </w:tcPr>
          <w:p w14:paraId="4A105838" w14:textId="77777777" w:rsidR="00BC72F5" w:rsidRPr="00C55F8E" w:rsidRDefault="0097174E" w:rsidP="00BC72F5">
            <w:pPr>
              <w:spacing w:after="0"/>
              <w:rPr>
                <w:rStyle w:val="Odkaznakoment"/>
                <w:sz w:val="22"/>
                <w:szCs w:val="22"/>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01527D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76A77372" w14:textId="77777777" w:rsidR="00BC72F5" w:rsidRDefault="00BC72F5" w:rsidP="00BC72F5">
            <w:pPr>
              <w:spacing w:after="0"/>
              <w:rPr>
                <w:rStyle w:val="Odkaznakoment"/>
              </w:rPr>
            </w:pPr>
          </w:p>
        </w:tc>
        <w:tc>
          <w:tcPr>
            <w:tcW w:w="2126" w:type="dxa"/>
            <w:tcBorders>
              <w:top w:val="dotted" w:sz="4" w:space="0" w:color="auto"/>
              <w:left w:val="dotted" w:sz="4" w:space="0" w:color="auto"/>
              <w:bottom w:val="dotted" w:sz="4" w:space="0" w:color="auto"/>
              <w:right w:val="dotted" w:sz="4" w:space="0" w:color="auto"/>
            </w:tcBorders>
            <w:vAlign w:val="center"/>
          </w:tcPr>
          <w:p w14:paraId="1104C9BD" w14:textId="77777777" w:rsidR="00BC72F5" w:rsidRDefault="00BC72F5" w:rsidP="00BC72F5">
            <w:pPr>
              <w:spacing w:after="0"/>
              <w:rPr>
                <w:rStyle w:val="Odkaznakoment"/>
              </w:rPr>
            </w:pPr>
          </w:p>
        </w:tc>
      </w:tr>
    </w:tbl>
    <w:p w14:paraId="6C1B0E5A" w14:textId="77777777" w:rsidR="0000551E" w:rsidRPr="001B1CD2" w:rsidRDefault="00000000" w:rsidP="00E921FF">
      <w:pPr>
        <w:pStyle w:val="Nadpis3"/>
      </w:pPr>
      <w:r>
        <w:rPr>
          <w:noProof/>
        </w:rPr>
        <w:object w:dxaOrig="1440" w:dyaOrig="1440" w14:anchorId="7F0E001E">
          <v:shape id="_x0000_s2052" type="#_x0000_t75" style="position:absolute;margin-left:409.65pt;margin-top:4.55pt;width:52.65pt;height:34.1pt;z-index:251661312;mso-position-horizontal-relative:text;mso-position-vertical-relative:text;mso-width-relative:page;mso-height-relative:page">
            <v:imagedata r:id="rId18" o:title=""/>
            <w10:wrap type="square" side="left"/>
          </v:shape>
          <o:OLEObject Type="Embed" ProgID="Word.Document.12" ShapeID="_x0000_s2052" DrawAspect="Icon" ObjectID="_1820123853" r:id="rId19">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650271A1"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9CE0CB9" w14:textId="7100ED03"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0CAE9E0" w14:textId="1A7D21F4" w:rsidR="002207E9" w:rsidRDefault="007D3305" w:rsidP="0000551E">
      <w:pPr>
        <w:ind w:right="-427"/>
        <w:rPr>
          <w:sz w:val="18"/>
          <w:szCs w:val="18"/>
        </w:rPr>
      </w:pPr>
      <w:r>
        <w:rPr>
          <w:sz w:val="18"/>
          <w:szCs w:val="18"/>
        </w:rPr>
        <w:lastRenderedPageBreak/>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4D0CD4">
        <w:rPr>
          <w:sz w:val="18"/>
          <w:szCs w:val="18"/>
        </w:rPr>
        <w:t>xxx</w:t>
      </w:r>
      <w:r w:rsidR="00C240C4">
        <w:rPr>
          <w:sz w:val="18"/>
          <w:szCs w:val="18"/>
        </w:rPr>
        <w:t xml:space="preserve"> </w:t>
      </w:r>
      <w:r>
        <w:rPr>
          <w:sz w:val="18"/>
          <w:szCs w:val="18"/>
        </w:rPr>
        <w:t xml:space="preserve">   </w:t>
      </w:r>
      <w:r w:rsidR="00223FDB">
        <w:rPr>
          <w:sz w:val="18"/>
          <w:szCs w:val="18"/>
        </w:rPr>
        <w:t xml:space="preserve">  </w:t>
      </w:r>
    </w:p>
    <w:p w14:paraId="637B19F4" w14:textId="77777777"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049F8ED8" w14:textId="77777777" w:rsidR="00223FDB" w:rsidRDefault="00223FDB" w:rsidP="00223FDB">
      <w:pPr>
        <w:pStyle w:val="Nadpis1"/>
        <w:numPr>
          <w:ilvl w:val="0"/>
          <w:numId w:val="0"/>
        </w:numPr>
        <w:tabs>
          <w:tab w:val="clear" w:pos="540"/>
        </w:tabs>
        <w:ind w:left="284"/>
        <w:rPr>
          <w:rFonts w:cs="Arial"/>
          <w:sz w:val="22"/>
          <w:szCs w:val="22"/>
        </w:rPr>
      </w:pPr>
    </w:p>
    <w:p w14:paraId="7837A8D7"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0A553F0A"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w:t>
      </w:r>
      <w:r w:rsidR="00FD6E3E">
        <w:rPr>
          <w:rFonts w:cs="Arial"/>
          <w:color w:val="000000"/>
          <w:szCs w:val="22"/>
          <w:lang w:eastAsia="cs-CZ"/>
        </w:rPr>
        <w:t>e</w:t>
      </w:r>
      <w:r w:rsidRPr="008964A9">
        <w:rPr>
          <w:rFonts w:cs="Arial"/>
          <w:color w:val="000000"/>
          <w:szCs w:val="22"/>
          <w:lang w:eastAsia="cs-CZ"/>
        </w:rPr>
        <w:t xml:space="preserve"> </w:t>
      </w:r>
      <w:r w:rsidR="00FD6E3E">
        <w:rPr>
          <w:rFonts w:cs="Arial"/>
          <w:color w:val="000000"/>
          <w:szCs w:val="22"/>
          <w:lang w:eastAsia="cs-CZ"/>
        </w:rPr>
        <w:t xml:space="preserve">provedeno školení uživatelům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3600AB9" w14:textId="77777777" w:rsidR="0000551E" w:rsidRDefault="0000551E">
      <w:pPr>
        <w:spacing w:after="0"/>
        <w:rPr>
          <w:rFonts w:cs="Arial"/>
          <w:szCs w:val="22"/>
        </w:rPr>
      </w:pPr>
    </w:p>
    <w:p w14:paraId="16881581"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7DADB579"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33DD4326"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noWrap/>
            <w:vAlign w:val="center"/>
            <w:hideMark/>
          </w:tcPr>
          <w:p w14:paraId="0C17EB54"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vAlign w:val="center"/>
          </w:tcPr>
          <w:p w14:paraId="0CABBF7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CB3DAC4" w14:textId="77777777" w:rsidTr="0087487B">
        <w:trPr>
          <w:trHeight w:val="284"/>
        </w:trPr>
        <w:tc>
          <w:tcPr>
            <w:tcW w:w="7655" w:type="dxa"/>
            <w:noWrap/>
            <w:vAlign w:val="center"/>
          </w:tcPr>
          <w:p w14:paraId="4A65D981" w14:textId="77777777" w:rsidR="0000551E" w:rsidRPr="006C3557" w:rsidRDefault="00A81608" w:rsidP="00153C10">
            <w:pPr>
              <w:spacing w:after="0"/>
              <w:rPr>
                <w:rFonts w:cs="Arial"/>
                <w:color w:val="000000"/>
                <w:szCs w:val="22"/>
                <w:lang w:eastAsia="cs-CZ"/>
              </w:rPr>
            </w:pPr>
            <w:r>
              <w:t xml:space="preserve">Uveřejnění objednávky k RfC </w:t>
            </w:r>
            <w:r w:rsidR="00461452" w:rsidRPr="00461452">
              <w:t>Z</w:t>
            </w:r>
            <w:r w:rsidR="000034C6">
              <w:t>XXXXX</w:t>
            </w:r>
            <w:r>
              <w:t xml:space="preserve"> v registru smluv</w:t>
            </w:r>
          </w:p>
        </w:tc>
        <w:tc>
          <w:tcPr>
            <w:tcW w:w="2116" w:type="dxa"/>
            <w:vAlign w:val="center"/>
          </w:tcPr>
          <w:p w14:paraId="4055F564" w14:textId="77777777" w:rsidR="0000551E" w:rsidRPr="006C3557" w:rsidRDefault="0000551E" w:rsidP="00153C10">
            <w:pPr>
              <w:spacing w:after="0"/>
              <w:rPr>
                <w:rFonts w:cs="Arial"/>
                <w:color w:val="000000"/>
                <w:szCs w:val="22"/>
                <w:lang w:eastAsia="cs-CZ"/>
              </w:rPr>
            </w:pPr>
          </w:p>
        </w:tc>
      </w:tr>
      <w:tr w:rsidR="0000551E" w:rsidRPr="006C3557" w14:paraId="008A112D" w14:textId="77777777" w:rsidTr="0087487B">
        <w:trPr>
          <w:trHeight w:val="284"/>
        </w:trPr>
        <w:tc>
          <w:tcPr>
            <w:tcW w:w="7655" w:type="dxa"/>
            <w:noWrap/>
            <w:vAlign w:val="center"/>
          </w:tcPr>
          <w:p w14:paraId="5ADC5815" w14:textId="77777777" w:rsidR="0000551E" w:rsidRPr="006C3557" w:rsidRDefault="002B0CDE" w:rsidP="00153C10">
            <w:pPr>
              <w:spacing w:after="0"/>
              <w:rPr>
                <w:rFonts w:cs="Arial"/>
                <w:color w:val="000000"/>
                <w:szCs w:val="22"/>
                <w:lang w:eastAsia="cs-CZ"/>
              </w:rPr>
            </w:pPr>
            <w:r>
              <w:rPr>
                <w:rFonts w:cs="Arial"/>
                <w:color w:val="000000"/>
                <w:szCs w:val="22"/>
                <w:lang w:eastAsia="cs-CZ"/>
              </w:rPr>
              <w:t>Nasazení na test</w:t>
            </w:r>
          </w:p>
        </w:tc>
        <w:tc>
          <w:tcPr>
            <w:tcW w:w="2116" w:type="dxa"/>
            <w:vAlign w:val="center"/>
          </w:tcPr>
          <w:p w14:paraId="522C1763" w14:textId="77777777" w:rsidR="0000551E" w:rsidRPr="006C3557" w:rsidRDefault="0000551E" w:rsidP="00153C10">
            <w:pPr>
              <w:spacing w:after="0"/>
              <w:rPr>
                <w:rFonts w:cs="Arial"/>
                <w:color w:val="000000"/>
                <w:szCs w:val="22"/>
                <w:lang w:eastAsia="cs-CZ"/>
              </w:rPr>
            </w:pPr>
          </w:p>
        </w:tc>
      </w:tr>
      <w:tr w:rsidR="002B0CDE" w:rsidRPr="006C3557" w14:paraId="59710E52" w14:textId="77777777" w:rsidTr="0087487B">
        <w:trPr>
          <w:trHeight w:val="284"/>
        </w:trPr>
        <w:tc>
          <w:tcPr>
            <w:tcW w:w="7655" w:type="dxa"/>
            <w:noWrap/>
            <w:vAlign w:val="center"/>
          </w:tcPr>
          <w:p w14:paraId="4BC1A784" w14:textId="77777777" w:rsidR="002B0CDE" w:rsidRDefault="002B0CDE" w:rsidP="00153C10">
            <w:pPr>
              <w:spacing w:after="0"/>
              <w:rPr>
                <w:rFonts w:cs="Arial"/>
                <w:color w:val="000000"/>
                <w:szCs w:val="22"/>
                <w:lang w:eastAsia="cs-CZ"/>
              </w:rPr>
            </w:pPr>
            <w:r>
              <w:rPr>
                <w:rFonts w:cs="Arial"/>
                <w:color w:val="000000"/>
                <w:szCs w:val="22"/>
                <w:lang w:eastAsia="cs-CZ"/>
              </w:rPr>
              <w:t>Nasazení na produkci</w:t>
            </w:r>
          </w:p>
        </w:tc>
        <w:tc>
          <w:tcPr>
            <w:tcW w:w="2116" w:type="dxa"/>
            <w:vAlign w:val="center"/>
          </w:tcPr>
          <w:p w14:paraId="5F444752" w14:textId="77777777" w:rsidR="002B0CDE" w:rsidRPr="006C3557" w:rsidRDefault="002B0CDE" w:rsidP="00153C10">
            <w:pPr>
              <w:spacing w:after="0"/>
              <w:rPr>
                <w:rFonts w:cs="Arial"/>
                <w:color w:val="000000"/>
                <w:szCs w:val="22"/>
                <w:lang w:eastAsia="cs-CZ"/>
              </w:rPr>
            </w:pPr>
          </w:p>
        </w:tc>
      </w:tr>
      <w:tr w:rsidR="002B0CDE" w:rsidRPr="006C3557" w14:paraId="7D9B3283" w14:textId="77777777" w:rsidTr="0087487B">
        <w:trPr>
          <w:trHeight w:val="284"/>
        </w:trPr>
        <w:tc>
          <w:tcPr>
            <w:tcW w:w="7655" w:type="dxa"/>
            <w:noWrap/>
            <w:vAlign w:val="center"/>
          </w:tcPr>
          <w:p w14:paraId="613F5174" w14:textId="77777777" w:rsidR="002B0CDE" w:rsidRDefault="002B0CDE" w:rsidP="00153C10">
            <w:pPr>
              <w:spacing w:after="0"/>
              <w:rPr>
                <w:rFonts w:cs="Arial"/>
                <w:color w:val="000000"/>
                <w:szCs w:val="22"/>
                <w:lang w:eastAsia="cs-CZ"/>
              </w:rPr>
            </w:pPr>
            <w:r>
              <w:rPr>
                <w:rFonts w:cs="Arial"/>
                <w:color w:val="000000"/>
                <w:szCs w:val="22"/>
                <w:lang w:eastAsia="cs-CZ"/>
              </w:rPr>
              <w:t>Akceptace</w:t>
            </w:r>
          </w:p>
        </w:tc>
        <w:tc>
          <w:tcPr>
            <w:tcW w:w="2116" w:type="dxa"/>
            <w:vAlign w:val="center"/>
          </w:tcPr>
          <w:p w14:paraId="5524BE09" w14:textId="77777777" w:rsidR="002B0CDE" w:rsidRPr="006C3557" w:rsidRDefault="002B0CDE" w:rsidP="00153C10">
            <w:pPr>
              <w:spacing w:after="0"/>
              <w:rPr>
                <w:rFonts w:cs="Arial"/>
                <w:color w:val="000000"/>
                <w:szCs w:val="22"/>
                <w:lang w:eastAsia="cs-CZ"/>
              </w:rPr>
            </w:pPr>
          </w:p>
        </w:tc>
      </w:tr>
    </w:tbl>
    <w:p w14:paraId="45EDC439" w14:textId="77777777" w:rsidR="0000551E" w:rsidRDefault="0000551E">
      <w:pPr>
        <w:spacing w:after="0"/>
        <w:rPr>
          <w:rFonts w:cs="Arial"/>
          <w:szCs w:val="22"/>
        </w:rPr>
      </w:pPr>
    </w:p>
    <w:p w14:paraId="4D8DA9A1" w14:textId="77777777" w:rsidR="007D6009" w:rsidRDefault="007D6009">
      <w:pPr>
        <w:spacing w:after="0"/>
        <w:rPr>
          <w:rFonts w:cs="Arial"/>
          <w:szCs w:val="22"/>
        </w:rPr>
      </w:pPr>
    </w:p>
    <w:p w14:paraId="4EB1670B"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06CAFDDF" w14:textId="77777777" w:rsidR="0000551E" w:rsidRDefault="00492FF3">
      <w:pPr>
        <w:spacing w:after="0"/>
        <w:rPr>
          <w:rFonts w:cs="Arial"/>
          <w:szCs w:val="22"/>
        </w:rPr>
      </w:pPr>
      <w:r>
        <w:rPr>
          <w:rFonts w:cs="Arial"/>
          <w:szCs w:val="22"/>
        </w:rPr>
        <w:t>N/A</w:t>
      </w:r>
    </w:p>
    <w:p w14:paraId="347A0491" w14:textId="77777777" w:rsidR="00492FF3" w:rsidRDefault="00492FF3">
      <w:pPr>
        <w:spacing w:after="0"/>
        <w:rPr>
          <w:rFonts w:cs="Arial"/>
          <w:szCs w:val="22"/>
        </w:rPr>
      </w:pPr>
    </w:p>
    <w:p w14:paraId="480DFD20"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5C367E60" w14:textId="77777777" w:rsidTr="007C398A">
        <w:trPr>
          <w:trHeight w:val="300"/>
        </w:trPr>
        <w:tc>
          <w:tcPr>
            <w:tcW w:w="3255" w:type="dxa"/>
            <w:tcBorders>
              <w:top w:val="single" w:sz="8" w:space="0" w:color="auto"/>
              <w:left w:val="single" w:sz="8" w:space="0" w:color="auto"/>
              <w:bottom w:val="single" w:sz="8" w:space="0" w:color="auto"/>
            </w:tcBorders>
            <w:noWrap/>
            <w:vAlign w:val="center"/>
            <w:hideMark/>
          </w:tcPr>
          <w:p w14:paraId="5BB49548"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39CFD12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vAlign w:val="center"/>
          </w:tcPr>
          <w:p w14:paraId="7496E75B"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7C398A" w:rsidRPr="006C3557" w14:paraId="14155E60" w14:textId="77777777" w:rsidTr="00A81608">
        <w:trPr>
          <w:trHeight w:val="729"/>
        </w:trPr>
        <w:tc>
          <w:tcPr>
            <w:tcW w:w="3255" w:type="dxa"/>
            <w:noWrap/>
            <w:vAlign w:val="center"/>
            <w:hideMark/>
          </w:tcPr>
          <w:p w14:paraId="319B0D81" w14:textId="77777777" w:rsidR="007C398A" w:rsidRPr="006C3557" w:rsidRDefault="007C398A" w:rsidP="004C027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5"/>
            </w:r>
          </w:p>
        </w:tc>
        <w:tc>
          <w:tcPr>
            <w:tcW w:w="2977" w:type="dxa"/>
            <w:vAlign w:val="center"/>
          </w:tcPr>
          <w:p w14:paraId="2461E588" w14:textId="77777777" w:rsidR="007C398A" w:rsidRPr="006C3557" w:rsidRDefault="002A3A05" w:rsidP="00337DDA">
            <w:pPr>
              <w:spacing w:after="0"/>
              <w:rPr>
                <w:rFonts w:cs="Arial"/>
                <w:color w:val="000000"/>
                <w:szCs w:val="22"/>
                <w:lang w:eastAsia="cs-CZ"/>
              </w:rPr>
            </w:pPr>
            <w:r>
              <w:rPr>
                <w:rFonts w:cs="Arial"/>
                <w:color w:val="000000"/>
                <w:szCs w:val="22"/>
                <w:lang w:eastAsia="cs-CZ"/>
              </w:rPr>
              <w:t>Kateřina Mihok</w:t>
            </w:r>
          </w:p>
        </w:tc>
        <w:tc>
          <w:tcPr>
            <w:tcW w:w="2977" w:type="dxa"/>
            <w:vAlign w:val="center"/>
          </w:tcPr>
          <w:p w14:paraId="5AAF59D0" w14:textId="77777777" w:rsidR="007C398A" w:rsidRPr="006C3557" w:rsidRDefault="007C398A" w:rsidP="00337DDA">
            <w:pPr>
              <w:spacing w:after="0"/>
              <w:rPr>
                <w:rFonts w:cs="Arial"/>
                <w:color w:val="000000"/>
                <w:szCs w:val="22"/>
                <w:lang w:eastAsia="cs-CZ"/>
              </w:rPr>
            </w:pPr>
          </w:p>
        </w:tc>
      </w:tr>
      <w:tr w:rsidR="007C398A" w:rsidRPr="006C3557" w14:paraId="24CF2459" w14:textId="77777777" w:rsidTr="00A81608">
        <w:trPr>
          <w:trHeight w:val="703"/>
        </w:trPr>
        <w:tc>
          <w:tcPr>
            <w:tcW w:w="3255" w:type="dxa"/>
            <w:noWrap/>
            <w:vAlign w:val="center"/>
          </w:tcPr>
          <w:p w14:paraId="12D24C3D" w14:textId="77777777" w:rsidR="007C398A" w:rsidRPr="006C3557" w:rsidRDefault="007C398A" w:rsidP="008E2F7B">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8C37EF4" w14:textId="77777777" w:rsidR="007C398A" w:rsidRPr="006C3557" w:rsidRDefault="009137C6" w:rsidP="00337DDA">
            <w:pPr>
              <w:spacing w:after="0"/>
              <w:rPr>
                <w:rFonts w:cs="Arial"/>
                <w:color w:val="000000"/>
                <w:szCs w:val="22"/>
                <w:lang w:eastAsia="cs-CZ"/>
              </w:rPr>
            </w:pPr>
            <w:r>
              <w:rPr>
                <w:rFonts w:cs="Arial"/>
                <w:color w:val="000000"/>
                <w:szCs w:val="22"/>
                <w:lang w:eastAsia="cs-CZ"/>
              </w:rPr>
              <w:t>Tereza Michálková</w:t>
            </w:r>
          </w:p>
        </w:tc>
        <w:tc>
          <w:tcPr>
            <w:tcW w:w="2977" w:type="dxa"/>
            <w:vAlign w:val="center"/>
          </w:tcPr>
          <w:p w14:paraId="6EEA125B" w14:textId="77777777" w:rsidR="007C398A" w:rsidRPr="006C3557" w:rsidRDefault="007C398A" w:rsidP="00337DDA">
            <w:pPr>
              <w:spacing w:after="0"/>
              <w:rPr>
                <w:rFonts w:cs="Arial"/>
                <w:color w:val="000000"/>
                <w:szCs w:val="22"/>
                <w:lang w:eastAsia="cs-CZ"/>
              </w:rPr>
            </w:pPr>
          </w:p>
        </w:tc>
      </w:tr>
    </w:tbl>
    <w:p w14:paraId="39B22467" w14:textId="77777777" w:rsidR="002207E9" w:rsidRDefault="002207E9" w:rsidP="00484CB3">
      <w:pPr>
        <w:spacing w:after="0"/>
        <w:rPr>
          <w:rFonts w:cs="Arial"/>
          <w:szCs w:val="22"/>
        </w:rPr>
      </w:pPr>
    </w:p>
    <w:p w14:paraId="022B547F" w14:textId="77777777" w:rsidR="002207E9" w:rsidRDefault="002207E9" w:rsidP="00484CB3">
      <w:pPr>
        <w:spacing w:after="0"/>
        <w:rPr>
          <w:rFonts w:cs="Arial"/>
          <w:szCs w:val="22"/>
        </w:rPr>
      </w:pPr>
    </w:p>
    <w:p w14:paraId="53552DC7" w14:textId="77777777" w:rsidR="0000551E" w:rsidRPr="006C3557" w:rsidRDefault="0000551E" w:rsidP="00484CB3">
      <w:pPr>
        <w:spacing w:after="0"/>
        <w:rPr>
          <w:rFonts w:cs="Arial"/>
          <w:szCs w:val="22"/>
        </w:rPr>
      </w:pPr>
      <w:r w:rsidRPr="006C3557">
        <w:rPr>
          <w:rFonts w:cs="Arial"/>
          <w:szCs w:val="22"/>
        </w:rPr>
        <w:br w:type="page"/>
      </w:r>
    </w:p>
    <w:p w14:paraId="05CA1A7E" w14:textId="77777777" w:rsidR="0000551E" w:rsidRDefault="0000551E" w:rsidP="00484CB3">
      <w:pPr>
        <w:rPr>
          <w:rFonts w:cs="Arial"/>
          <w:b/>
          <w:caps/>
          <w:szCs w:val="22"/>
        </w:rPr>
        <w:sectPr w:rsidR="0000551E" w:rsidSect="00362D0D">
          <w:headerReference w:type="default" r:id="rId20"/>
          <w:footerReference w:type="default" r:id="rId21"/>
          <w:type w:val="continuous"/>
          <w:pgSz w:w="11906" w:h="16838" w:code="9"/>
          <w:pgMar w:top="1134" w:right="1418" w:bottom="1134" w:left="992" w:header="567" w:footer="567" w:gutter="0"/>
          <w:cols w:space="708"/>
          <w:docGrid w:linePitch="360"/>
        </w:sectPr>
      </w:pPr>
    </w:p>
    <w:p w14:paraId="35670D2B" w14:textId="77777777"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D470A5" w:rsidRPr="008F0915">
        <w:rPr>
          <w:rFonts w:cs="Arial"/>
          <w:b/>
          <w:sz w:val="36"/>
          <w:szCs w:val="36"/>
        </w:rPr>
        <w:t>Z</w:t>
      </w:r>
      <w:r w:rsidR="00D470A5">
        <w:rPr>
          <w:rFonts w:cs="Arial"/>
          <w:b/>
          <w:sz w:val="36"/>
          <w:szCs w:val="36"/>
        </w:rPr>
        <w:t>41629</w:t>
      </w:r>
    </w:p>
    <w:p w14:paraId="4D7109B4" w14:textId="77777777" w:rsidR="0000551E" w:rsidRDefault="0000551E" w:rsidP="00EC6856">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40FE7019" w14:textId="77777777" w:rsidTr="00415962">
        <w:tc>
          <w:tcPr>
            <w:tcW w:w="1701" w:type="dxa"/>
            <w:tcBorders>
              <w:top w:val="single" w:sz="8" w:space="0" w:color="auto"/>
              <w:left w:val="single" w:sz="8" w:space="0" w:color="auto"/>
              <w:bottom w:val="single" w:sz="8" w:space="0" w:color="auto"/>
            </w:tcBorders>
            <w:vAlign w:val="center"/>
          </w:tcPr>
          <w:p w14:paraId="048E2B7D"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6"/>
            </w:r>
            <w:r w:rsidRPr="002D0745">
              <w:rPr>
                <w:b/>
                <w:szCs w:val="22"/>
              </w:rPr>
              <w:t>:</w:t>
            </w:r>
          </w:p>
        </w:tc>
        <w:tc>
          <w:tcPr>
            <w:tcW w:w="1095" w:type="dxa"/>
            <w:vAlign w:val="center"/>
          </w:tcPr>
          <w:p w14:paraId="5D271FDE" w14:textId="77777777" w:rsidR="00BD0D3F" w:rsidRPr="006C3557" w:rsidRDefault="00886552" w:rsidP="00415962">
            <w:pPr>
              <w:pStyle w:val="Tabulka"/>
              <w:rPr>
                <w:szCs w:val="22"/>
              </w:rPr>
            </w:pPr>
            <w:r>
              <w:rPr>
                <w:szCs w:val="22"/>
              </w:rPr>
              <w:t>0</w:t>
            </w:r>
            <w:r w:rsidR="00D26E7F">
              <w:rPr>
                <w:szCs w:val="22"/>
              </w:rPr>
              <w:t>1</w:t>
            </w:r>
            <w:r w:rsidR="00D647E4">
              <w:rPr>
                <w:szCs w:val="22"/>
              </w:rPr>
              <w:t>3</w:t>
            </w:r>
          </w:p>
        </w:tc>
      </w:tr>
    </w:tbl>
    <w:p w14:paraId="7C1F50DC" w14:textId="77777777" w:rsidR="00BD0D3F" w:rsidRDefault="00BD0D3F" w:rsidP="00EC6856">
      <w:pPr>
        <w:spacing w:after="0"/>
        <w:rPr>
          <w:rFonts w:cs="Arial"/>
          <w:caps/>
          <w:szCs w:val="22"/>
        </w:rPr>
      </w:pPr>
    </w:p>
    <w:p w14:paraId="629C04CE" w14:textId="198688B7" w:rsidR="00E001D7" w:rsidRPr="00B27B87" w:rsidRDefault="007019E3" w:rsidP="00B27B87">
      <w:r>
        <w:t>xxx</w:t>
      </w:r>
    </w:p>
    <w:p w14:paraId="16714B19"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135AC604" w14:textId="77777777" w:rsidR="0000551E" w:rsidRDefault="00F95F88" w:rsidP="00CC4564">
      <w:r w:rsidRPr="00F95F88">
        <w:t>N/A – bez dopadů na existující uživatelské a licenční zajištění pro Objednatele</w:t>
      </w:r>
    </w:p>
    <w:p w14:paraId="1C6B4951" w14:textId="77777777" w:rsidR="00F95F88" w:rsidRPr="00CC4564" w:rsidRDefault="00F95F88" w:rsidP="00CC4564"/>
    <w:p w14:paraId="5AE8754D"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22E8F2C0" w14:textId="77777777" w:rsidR="0000551E" w:rsidRPr="00BB6BCC" w:rsidRDefault="0000551E" w:rsidP="0060065D">
      <w:pPr>
        <w:rPr>
          <w:b/>
          <w:sz w:val="18"/>
          <w:szCs w:val="18"/>
        </w:rPr>
      </w:pPr>
    </w:p>
    <w:p w14:paraId="5DB5792E"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15F6B3DA" w14:textId="77777777" w:rsidR="00962388" w:rsidRPr="00962388" w:rsidRDefault="00000000" w:rsidP="00962388">
      <w:pPr>
        <w:rPr>
          <w:sz w:val="18"/>
          <w:szCs w:val="18"/>
        </w:rPr>
      </w:pPr>
      <w:r>
        <w:rPr>
          <w:noProof/>
        </w:rPr>
        <w:object w:dxaOrig="1440" w:dyaOrig="1440" w14:anchorId="79BE6180">
          <v:shape id="_x0000_s2053" type="#_x0000_t75" style="position:absolute;margin-left:404pt;margin-top:8.35pt;width:56.95pt;height:42pt;z-index:251663360;mso-position-horizontal-relative:text;mso-position-vertical-relative:text">
            <v:imagedata r:id="rId22" o:title=""/>
            <w10:wrap type="square"/>
          </v:shape>
          <o:OLEObject Type="Embed" ProgID="Word.Document.12" ShapeID="_x0000_s2053" DrawAspect="Icon" ObjectID="_1820123854" r:id="rId23">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345E7961" w14:textId="77777777" w:rsidR="00360DA3" w:rsidRDefault="00E12C1F" w:rsidP="00360DA3">
      <w:r w:rsidRPr="00B61D09">
        <w:t>N/A</w:t>
      </w:r>
    </w:p>
    <w:p w14:paraId="27634725" w14:textId="77777777" w:rsidR="00E12C1F" w:rsidRPr="00360DA3" w:rsidRDefault="00E12C1F" w:rsidP="00360DA3"/>
    <w:p w14:paraId="26AD262B"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5B9DFD49"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504500" w14:paraId="46293F4B"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70AC62A"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noWrap/>
            <w:vAlign w:val="center"/>
            <w:hideMark/>
          </w:tcPr>
          <w:p w14:paraId="536121A2"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7"/>
            </w:r>
          </w:p>
        </w:tc>
        <w:tc>
          <w:tcPr>
            <w:tcW w:w="5528" w:type="dxa"/>
            <w:tcBorders>
              <w:top w:val="single" w:sz="8" w:space="0" w:color="auto"/>
              <w:left w:val="single" w:sz="8" w:space="0" w:color="auto"/>
              <w:bottom w:val="single" w:sz="8" w:space="0" w:color="auto"/>
              <w:right w:val="single" w:sz="8" w:space="0" w:color="auto"/>
            </w:tcBorders>
            <w:noWrap/>
            <w:vAlign w:val="center"/>
            <w:hideMark/>
          </w:tcPr>
          <w:p w14:paraId="50541EAA"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5D6495" w:rsidRPr="003153D0" w14:paraId="4D88D3A7" w14:textId="77777777" w:rsidTr="000235A7">
        <w:trPr>
          <w:trHeight w:val="300"/>
        </w:trPr>
        <w:tc>
          <w:tcPr>
            <w:tcW w:w="426" w:type="dxa"/>
            <w:tcBorders>
              <w:top w:val="single" w:sz="8" w:space="0" w:color="auto"/>
              <w:bottom w:val="single" w:sz="4" w:space="0" w:color="auto"/>
            </w:tcBorders>
            <w:vAlign w:val="center"/>
          </w:tcPr>
          <w:p w14:paraId="376DEA6D"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noWrap/>
            <w:vAlign w:val="center"/>
            <w:hideMark/>
          </w:tcPr>
          <w:p w14:paraId="0EC72AB2" w14:textId="77777777" w:rsidR="005D6495" w:rsidRPr="00927AC8" w:rsidRDefault="005D6495" w:rsidP="005D6495">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noWrap/>
            <w:vAlign w:val="center"/>
            <w:hideMark/>
          </w:tcPr>
          <w:p w14:paraId="09BDB301" w14:textId="77777777"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rsidRPr="00705F38" w14:paraId="1F564E49" w14:textId="77777777" w:rsidTr="000235A7">
        <w:trPr>
          <w:trHeight w:val="300"/>
        </w:trPr>
        <w:tc>
          <w:tcPr>
            <w:tcW w:w="426" w:type="dxa"/>
            <w:tcBorders>
              <w:bottom w:val="single" w:sz="4" w:space="0" w:color="auto"/>
            </w:tcBorders>
            <w:vAlign w:val="center"/>
          </w:tcPr>
          <w:p w14:paraId="152C808B"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674C03EC" w14:textId="77777777" w:rsidR="005D6495" w:rsidRPr="00927AC8" w:rsidRDefault="005D6495" w:rsidP="005D6495">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noWrap/>
            <w:vAlign w:val="center"/>
            <w:hideMark/>
          </w:tcPr>
          <w:p w14:paraId="6A3F741C" w14:textId="77777777"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22B69739" w14:textId="77777777" w:rsidTr="000235A7">
        <w:trPr>
          <w:trHeight w:val="300"/>
        </w:trPr>
        <w:tc>
          <w:tcPr>
            <w:tcW w:w="426" w:type="dxa"/>
            <w:tcBorders>
              <w:bottom w:val="single" w:sz="4" w:space="0" w:color="auto"/>
            </w:tcBorders>
            <w:vAlign w:val="center"/>
          </w:tcPr>
          <w:p w14:paraId="4D060083"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7A4E920E" w14:textId="77777777" w:rsidR="005D6495" w:rsidRPr="00927AC8" w:rsidRDefault="005D6495" w:rsidP="005D6495">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5528" w:type="dxa"/>
            <w:tcBorders>
              <w:bottom w:val="single" w:sz="4" w:space="0" w:color="auto"/>
            </w:tcBorders>
            <w:noWrap/>
            <w:vAlign w:val="center"/>
            <w:hideMark/>
          </w:tcPr>
          <w:p w14:paraId="33461594" w14:textId="77777777"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5C6724A2" w14:textId="77777777" w:rsidTr="000235A7">
        <w:trPr>
          <w:trHeight w:val="300"/>
        </w:trPr>
        <w:tc>
          <w:tcPr>
            <w:tcW w:w="426" w:type="dxa"/>
            <w:tcBorders>
              <w:bottom w:val="single" w:sz="4" w:space="0" w:color="auto"/>
            </w:tcBorders>
            <w:vAlign w:val="center"/>
          </w:tcPr>
          <w:p w14:paraId="51D431FC"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tcPr>
          <w:p w14:paraId="548E66F0" w14:textId="77777777" w:rsidR="005D6495" w:rsidRDefault="005D6495" w:rsidP="005D6495">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noWrap/>
            <w:vAlign w:val="center"/>
          </w:tcPr>
          <w:p w14:paraId="760FEF95" w14:textId="77777777"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333264C1" w14:textId="77777777" w:rsidTr="000235A7">
        <w:trPr>
          <w:trHeight w:val="300"/>
        </w:trPr>
        <w:tc>
          <w:tcPr>
            <w:tcW w:w="426" w:type="dxa"/>
            <w:tcBorders>
              <w:bottom w:val="single" w:sz="4" w:space="0" w:color="auto"/>
            </w:tcBorders>
            <w:vAlign w:val="center"/>
          </w:tcPr>
          <w:p w14:paraId="7BF53E47"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0A632B6C" w14:textId="77777777" w:rsidR="005D6495" w:rsidRPr="00927AC8" w:rsidRDefault="005D6495" w:rsidP="005D649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noWrap/>
            <w:vAlign w:val="center"/>
            <w:hideMark/>
          </w:tcPr>
          <w:p w14:paraId="19858B01" w14:textId="77777777"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7A731AE4" w14:textId="77777777" w:rsidTr="000235A7">
        <w:trPr>
          <w:trHeight w:val="300"/>
        </w:trPr>
        <w:tc>
          <w:tcPr>
            <w:tcW w:w="426" w:type="dxa"/>
            <w:tcBorders>
              <w:bottom w:val="single" w:sz="4" w:space="0" w:color="auto"/>
            </w:tcBorders>
            <w:vAlign w:val="center"/>
          </w:tcPr>
          <w:p w14:paraId="2F500D37"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2D17CD4D" w14:textId="77777777" w:rsidR="005D6495" w:rsidRPr="00927AC8" w:rsidRDefault="005D6495" w:rsidP="005D649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noWrap/>
            <w:vAlign w:val="center"/>
            <w:hideMark/>
          </w:tcPr>
          <w:p w14:paraId="052BC00B" w14:textId="77777777"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17622F63" w14:textId="77777777" w:rsidTr="000235A7">
        <w:trPr>
          <w:trHeight w:val="300"/>
        </w:trPr>
        <w:tc>
          <w:tcPr>
            <w:tcW w:w="426" w:type="dxa"/>
            <w:tcBorders>
              <w:bottom w:val="single" w:sz="4" w:space="0" w:color="auto"/>
            </w:tcBorders>
            <w:vAlign w:val="center"/>
          </w:tcPr>
          <w:p w14:paraId="2CDBA62C"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0182BDE1" w14:textId="77777777" w:rsidR="005D6495" w:rsidRPr="00927AC8" w:rsidRDefault="005D6495" w:rsidP="005D6495">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528" w:type="dxa"/>
            <w:tcBorders>
              <w:bottom w:val="single" w:sz="4" w:space="0" w:color="auto"/>
            </w:tcBorders>
            <w:noWrap/>
            <w:vAlign w:val="center"/>
            <w:hideMark/>
          </w:tcPr>
          <w:p w14:paraId="0FBB16B1" w14:textId="77777777"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1438C700" w14:textId="77777777" w:rsidTr="000235A7">
        <w:trPr>
          <w:trHeight w:val="300"/>
        </w:trPr>
        <w:tc>
          <w:tcPr>
            <w:tcW w:w="426" w:type="dxa"/>
            <w:tcBorders>
              <w:bottom w:val="single" w:sz="4" w:space="0" w:color="auto"/>
            </w:tcBorders>
            <w:vAlign w:val="center"/>
          </w:tcPr>
          <w:p w14:paraId="2CC0B8F4"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78842B83" w14:textId="77777777" w:rsidR="005D6495" w:rsidRPr="00927AC8" w:rsidRDefault="005D6495" w:rsidP="005D6495">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noWrap/>
            <w:vAlign w:val="center"/>
            <w:hideMark/>
          </w:tcPr>
          <w:p w14:paraId="018631FF" w14:textId="77777777"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3ADAC0C1" w14:textId="77777777" w:rsidTr="000235A7">
        <w:trPr>
          <w:trHeight w:val="300"/>
        </w:trPr>
        <w:tc>
          <w:tcPr>
            <w:tcW w:w="426" w:type="dxa"/>
            <w:tcBorders>
              <w:bottom w:val="single" w:sz="4" w:space="0" w:color="auto"/>
            </w:tcBorders>
            <w:vAlign w:val="center"/>
          </w:tcPr>
          <w:p w14:paraId="613709CA"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177F77F8" w14:textId="77777777" w:rsidR="005D6495" w:rsidRPr="00927AC8" w:rsidRDefault="005D6495" w:rsidP="005D6495">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noWrap/>
            <w:vAlign w:val="center"/>
            <w:hideMark/>
          </w:tcPr>
          <w:p w14:paraId="102A1E58" w14:textId="77777777"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4A60EBD6" w14:textId="77777777" w:rsidTr="000235A7">
        <w:trPr>
          <w:trHeight w:val="300"/>
        </w:trPr>
        <w:tc>
          <w:tcPr>
            <w:tcW w:w="426" w:type="dxa"/>
            <w:tcBorders>
              <w:bottom w:val="single" w:sz="4" w:space="0" w:color="auto"/>
            </w:tcBorders>
            <w:vAlign w:val="center"/>
          </w:tcPr>
          <w:p w14:paraId="75217B16"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207BE611" w14:textId="77777777" w:rsidR="005D6495" w:rsidRPr="00927AC8" w:rsidRDefault="005D6495" w:rsidP="005D6495">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5528" w:type="dxa"/>
            <w:tcBorders>
              <w:bottom w:val="single" w:sz="4" w:space="0" w:color="auto"/>
            </w:tcBorders>
            <w:noWrap/>
            <w:vAlign w:val="center"/>
            <w:hideMark/>
          </w:tcPr>
          <w:p w14:paraId="4C35E361" w14:textId="77777777"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14:paraId="208BDE7C" w14:textId="77777777" w:rsidTr="000235A7">
        <w:trPr>
          <w:trHeight w:val="300"/>
        </w:trPr>
        <w:tc>
          <w:tcPr>
            <w:tcW w:w="426" w:type="dxa"/>
            <w:tcBorders>
              <w:bottom w:val="single" w:sz="4" w:space="0" w:color="auto"/>
            </w:tcBorders>
            <w:vAlign w:val="center"/>
          </w:tcPr>
          <w:p w14:paraId="0344444B"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6CFC92A9" w14:textId="77777777" w:rsidR="005D6495" w:rsidRPr="00927AC8" w:rsidRDefault="005D6495" w:rsidP="005D6495">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noWrap/>
            <w:vAlign w:val="center"/>
            <w:hideMark/>
          </w:tcPr>
          <w:p w14:paraId="30935E0D" w14:textId="77777777"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r w:rsidR="005D6495" w:rsidRPr="00F7707A" w14:paraId="2ACBCF5F" w14:textId="77777777" w:rsidTr="000235A7">
        <w:trPr>
          <w:trHeight w:val="300"/>
        </w:trPr>
        <w:tc>
          <w:tcPr>
            <w:tcW w:w="426" w:type="dxa"/>
            <w:tcBorders>
              <w:bottom w:val="single" w:sz="4" w:space="0" w:color="auto"/>
            </w:tcBorders>
            <w:vAlign w:val="center"/>
          </w:tcPr>
          <w:p w14:paraId="30E2F2A5"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0D83753E" w14:textId="77777777" w:rsidR="005D6495" w:rsidRPr="00927AC8" w:rsidRDefault="005D6495" w:rsidP="005D6495">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noWrap/>
            <w:vAlign w:val="center"/>
            <w:hideMark/>
          </w:tcPr>
          <w:p w14:paraId="07358213" w14:textId="77777777" w:rsidR="005D6495" w:rsidRPr="00927AC8" w:rsidRDefault="00017320" w:rsidP="005D6495">
            <w:pPr>
              <w:spacing w:after="0"/>
              <w:rPr>
                <w:rFonts w:cs="Arial"/>
                <w:b/>
                <w:bCs/>
                <w:color w:val="000000"/>
                <w:szCs w:val="22"/>
                <w:lang w:eastAsia="cs-CZ"/>
              </w:rPr>
            </w:pPr>
            <w:r w:rsidRPr="008570AD">
              <w:t>Bez dopadu</w:t>
            </w:r>
            <w:r>
              <w:t xml:space="preserve"> (žádné změny oproti stávajícímu stavu)</w:t>
            </w:r>
          </w:p>
        </w:tc>
      </w:tr>
      <w:tr w:rsidR="005D6495" w14:paraId="3D873F2B" w14:textId="77777777" w:rsidTr="000235A7">
        <w:trPr>
          <w:trHeight w:val="300"/>
        </w:trPr>
        <w:tc>
          <w:tcPr>
            <w:tcW w:w="426" w:type="dxa"/>
            <w:tcBorders>
              <w:bottom w:val="single" w:sz="4" w:space="0" w:color="auto"/>
            </w:tcBorders>
            <w:vAlign w:val="center"/>
          </w:tcPr>
          <w:p w14:paraId="67DF3964" w14:textId="77777777" w:rsidR="005D6495" w:rsidRPr="00927AC8" w:rsidRDefault="005D6495" w:rsidP="005D6495">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noWrap/>
            <w:vAlign w:val="center"/>
            <w:hideMark/>
          </w:tcPr>
          <w:p w14:paraId="79A98EE9" w14:textId="77777777" w:rsidR="005D6495" w:rsidRPr="00927AC8" w:rsidRDefault="005D6495" w:rsidP="005D6495">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tcBorders>
              <w:bottom w:val="single" w:sz="4" w:space="0" w:color="auto"/>
            </w:tcBorders>
            <w:noWrap/>
            <w:vAlign w:val="center"/>
            <w:hideMark/>
          </w:tcPr>
          <w:p w14:paraId="78DC7BD3" w14:textId="77777777" w:rsidR="005D6495" w:rsidRPr="00927AC8" w:rsidRDefault="005D6495" w:rsidP="005D6495">
            <w:pPr>
              <w:spacing w:after="0"/>
              <w:rPr>
                <w:rFonts w:cs="Arial"/>
                <w:b/>
                <w:bCs/>
                <w:color w:val="000000"/>
                <w:szCs w:val="22"/>
                <w:lang w:eastAsia="cs-CZ"/>
              </w:rPr>
            </w:pPr>
            <w:r w:rsidRPr="008570AD">
              <w:t>Bez dopadu</w:t>
            </w:r>
            <w:r>
              <w:t xml:space="preserve"> (žádné změny oproti stávajícímu stavu)</w:t>
            </w:r>
          </w:p>
        </w:tc>
      </w:tr>
    </w:tbl>
    <w:p w14:paraId="088F35A8" w14:textId="77777777" w:rsidR="00360DA3" w:rsidRPr="00360DA3" w:rsidRDefault="00360DA3" w:rsidP="00360DA3"/>
    <w:p w14:paraId="790A2A1F"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15FEDB07" w14:textId="77777777" w:rsidR="00751AF2" w:rsidRPr="00360DA3" w:rsidRDefault="00751AF2" w:rsidP="00751AF2">
      <w:r w:rsidRPr="00B61D09">
        <w:t>N/A</w:t>
      </w:r>
    </w:p>
    <w:p w14:paraId="6D256771" w14:textId="77777777" w:rsidR="00360DA3" w:rsidRPr="00360DA3" w:rsidRDefault="00360DA3" w:rsidP="00360DA3"/>
    <w:p w14:paraId="4EFE5A54"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lastRenderedPageBreak/>
        <w:t xml:space="preserve">Na </w:t>
      </w:r>
      <w:r w:rsidR="00592474">
        <w:rPr>
          <w:rFonts w:cs="Arial"/>
          <w:sz w:val="22"/>
          <w:szCs w:val="22"/>
        </w:rPr>
        <w:t xml:space="preserve">součinnost </w:t>
      </w:r>
      <w:r>
        <w:rPr>
          <w:rFonts w:cs="Arial"/>
          <w:sz w:val="22"/>
          <w:szCs w:val="22"/>
        </w:rPr>
        <w:t>AgriBus</w:t>
      </w:r>
    </w:p>
    <w:p w14:paraId="0EDC2129" w14:textId="77777777" w:rsidR="00751AF2" w:rsidRDefault="00B61D09" w:rsidP="00751AF2">
      <w:r>
        <w:t>Obousměrná komunikace ČSSZ</w:t>
      </w:r>
      <w:r w:rsidR="00430206">
        <w:t>-</w:t>
      </w:r>
      <w:r>
        <w:t>MZe je pro systém SAP směrována přes middleware MZe Agribus.</w:t>
      </w:r>
      <w:r w:rsidR="000D5951">
        <w:t xml:space="preserve"> Tato komunikace musí být ze strany AgriBus zajištěna. Detaily jsou následující</w:t>
      </w:r>
      <w:r w:rsidR="005A687C">
        <w:t>:</w:t>
      </w:r>
    </w:p>
    <w:p w14:paraId="2DF0D0CD" w14:textId="77777777" w:rsidR="00CE5F51" w:rsidRPr="00CE5F51" w:rsidRDefault="005A687C" w:rsidP="001206BD">
      <w:pPr>
        <w:pStyle w:val="Odstavecseseznamem"/>
        <w:numPr>
          <w:ilvl w:val="0"/>
          <w:numId w:val="34"/>
        </w:numPr>
      </w:pPr>
      <w:r>
        <w:t>Příkla</w:t>
      </w:r>
      <w:r w:rsidR="00B855BC">
        <w:t xml:space="preserve">d </w:t>
      </w:r>
      <w:r w:rsidR="00B855BC" w:rsidRPr="00B855BC">
        <w:t>xml posílaného v testovacím prostředí na</w:t>
      </w:r>
      <w:r w:rsidR="00AD79E8">
        <w:t xml:space="preserve"> url</w:t>
      </w:r>
      <w:r w:rsidR="00B855BC" w:rsidRPr="00B855BC">
        <w:t xml:space="preserve"> </w:t>
      </w:r>
      <w:hyperlink r:id="rId24" w:history="1">
        <w:r w:rsidR="00B855BC" w:rsidRPr="00B855BC">
          <w:rPr>
            <w:rStyle w:val="Hypertextovodkaz"/>
          </w:rPr>
          <w:t>https</w:t>
        </w:r>
        <w:r w:rsidR="00B855BC" w:rsidRPr="001206BD">
          <w:rPr>
            <w:rStyle w:val="Hypertextovodkaz"/>
            <w:lang w:val="en-US"/>
          </w:rPr>
          <w:t>://t-epodani.cssz.cz/VREP/submission</w:t>
        </w:r>
      </w:hyperlink>
      <w:r w:rsidR="00B855BC" w:rsidRPr="001206BD">
        <w:rPr>
          <w:lang w:val="en-US"/>
        </w:rPr>
        <w:t xml:space="preserve"> je zde:</w:t>
      </w:r>
    </w:p>
    <w:p w14:paraId="0A871713" w14:textId="77777777" w:rsidR="00B855BC" w:rsidRPr="00B855BC" w:rsidRDefault="001206BD" w:rsidP="00CE5F51">
      <w:pPr>
        <w:ind w:left="360"/>
      </w:pPr>
      <w:r w:rsidRPr="00CE5F51">
        <w:rPr>
          <w:lang w:val="en-US"/>
        </w:rPr>
        <w:t xml:space="preserve"> </w:t>
      </w:r>
      <w:r w:rsidR="00CE5F51">
        <w:rPr>
          <w:lang w:val="en-US"/>
        </w:rPr>
        <w:object w:dxaOrig="1539" w:dyaOrig="994" w14:anchorId="17AF6C01">
          <v:shape id="_x0000_i1029" type="#_x0000_t75" style="width:78pt;height:49.5pt" o:ole="">
            <v:imagedata r:id="rId25" o:title=""/>
          </v:shape>
          <o:OLEObject Type="Embed" ProgID="Package" ShapeID="_x0000_i1029" DrawAspect="Icon" ObjectID="_1820123852" r:id="rId26"/>
        </w:object>
      </w:r>
    </w:p>
    <w:p w14:paraId="7B8CFC21" w14:textId="77777777" w:rsidR="00B855BC" w:rsidRPr="00B855BC" w:rsidRDefault="00B855BC" w:rsidP="001206BD">
      <w:pPr>
        <w:pStyle w:val="Odstavecseseznamem"/>
        <w:numPr>
          <w:ilvl w:val="0"/>
          <w:numId w:val="34"/>
        </w:numPr>
      </w:pPr>
      <w:r>
        <w:t>Pro a</w:t>
      </w:r>
      <w:r w:rsidRPr="00B855BC">
        <w:t xml:space="preserve">synchronní odpovědi </w:t>
      </w:r>
      <w:r>
        <w:t>je určeno</w:t>
      </w:r>
      <w:r w:rsidRPr="00B855BC">
        <w:t xml:space="preserve"> url</w:t>
      </w:r>
      <w:r>
        <w:t>:</w:t>
      </w:r>
      <w:r w:rsidRPr="00B855BC">
        <w:t xml:space="preserve"> </w:t>
      </w:r>
      <w:hyperlink r:id="rId27" w:history="1">
        <w:r w:rsidRPr="00B855BC">
          <w:rPr>
            <w:rStyle w:val="Hypertextovodkaz"/>
          </w:rPr>
          <w:t>https</w:t>
        </w:r>
        <w:r w:rsidRPr="001206BD">
          <w:rPr>
            <w:rStyle w:val="Hypertextovodkaz"/>
            <w:lang w:val="en-US"/>
          </w:rPr>
          <w:t>://t-epodani.cssz.cz/VREP/poll</w:t>
        </w:r>
      </w:hyperlink>
    </w:p>
    <w:p w14:paraId="6AB18216" w14:textId="77777777" w:rsidR="00B855BC" w:rsidRPr="00B855BC" w:rsidRDefault="00B855BC" w:rsidP="001206BD">
      <w:pPr>
        <w:pStyle w:val="Odstavecseseznamem"/>
        <w:numPr>
          <w:ilvl w:val="0"/>
          <w:numId w:val="34"/>
        </w:numPr>
      </w:pPr>
      <w:r w:rsidRPr="00B855BC">
        <w:t>Produkční endpointy jsou</w:t>
      </w:r>
      <w:r w:rsidR="00AD79E8">
        <w:t>:</w:t>
      </w:r>
      <w:r w:rsidRPr="00B855BC">
        <w:t xml:space="preserve"> </w:t>
      </w:r>
      <w:hyperlink r:id="rId28" w:history="1">
        <w:r w:rsidRPr="00B855BC">
          <w:rPr>
            <w:rStyle w:val="Hypertextovodkaz"/>
          </w:rPr>
          <w:t>https</w:t>
        </w:r>
        <w:r w:rsidRPr="001206BD">
          <w:rPr>
            <w:rStyle w:val="Hypertextovodkaz"/>
            <w:lang w:val="en-US"/>
          </w:rPr>
          <w:t>://epodani.cssz.cz/VREP/submission</w:t>
        </w:r>
      </w:hyperlink>
      <w:r w:rsidRPr="00B855BC">
        <w:t xml:space="preserve"> a </w:t>
      </w:r>
      <w:hyperlink r:id="rId29" w:history="1">
        <w:r w:rsidRPr="00B855BC">
          <w:rPr>
            <w:rStyle w:val="Hypertextovodkaz"/>
          </w:rPr>
          <w:t>https</w:t>
        </w:r>
        <w:r w:rsidRPr="001206BD">
          <w:rPr>
            <w:rStyle w:val="Hypertextovodkaz"/>
            <w:lang w:val="en-US"/>
          </w:rPr>
          <w:t>://epodani.cssz.cz/VREP/poll</w:t>
        </w:r>
      </w:hyperlink>
    </w:p>
    <w:p w14:paraId="36D868D3" w14:textId="77777777" w:rsidR="005A687C" w:rsidRPr="00360DA3" w:rsidRDefault="00B855BC" w:rsidP="001206BD">
      <w:pPr>
        <w:pStyle w:val="Odstavecseseznamem"/>
        <w:numPr>
          <w:ilvl w:val="0"/>
          <w:numId w:val="34"/>
        </w:numPr>
      </w:pPr>
      <w:r w:rsidRPr="00B855BC">
        <w:t>Pro bezpečnou https komunikaci je nutné</w:t>
      </w:r>
      <w:r w:rsidR="00AD79E8">
        <w:t>,</w:t>
      </w:r>
      <w:r w:rsidRPr="00B855BC">
        <w:t xml:space="preserve"> aby na výstupu Agribus</w:t>
      </w:r>
      <w:r w:rsidR="00AD79E8">
        <w:t>,</w:t>
      </w:r>
      <w:r w:rsidRPr="00B855BC">
        <w:t xml:space="preserve"> kde </w:t>
      </w:r>
      <w:r w:rsidR="00AD79E8">
        <w:t xml:space="preserve">se </w:t>
      </w:r>
      <w:r w:rsidRPr="00B855BC">
        <w:t>bude volat t-epodani.cssz.cz</w:t>
      </w:r>
      <w:r w:rsidR="001206BD">
        <w:t>,</w:t>
      </w:r>
      <w:r w:rsidRPr="00B855BC">
        <w:t xml:space="preserve"> byl k dispozici klientský ssl certifikát</w:t>
      </w:r>
      <w:r w:rsidR="00AD79E8">
        <w:t>,</w:t>
      </w:r>
      <w:r w:rsidRPr="00B855BC">
        <w:t xml:space="preserve"> který je ke stažení zde</w:t>
      </w:r>
      <w:r w:rsidR="001206BD">
        <w:t>:</w:t>
      </w:r>
      <w:r w:rsidRPr="00B855BC">
        <w:t xml:space="preserve"> </w:t>
      </w:r>
      <w:hyperlink r:id="rId30" w:history="1">
        <w:r w:rsidRPr="00B855BC">
          <w:rPr>
            <w:rStyle w:val="Hypertextovodkaz"/>
          </w:rPr>
          <w:t>https://www.cssz.cz/documents/20143/147600/certificate_epodani.cssz.cz.rar/2a2a5f0b-c53a-cf04-e910-20d25f0d0e46</w:t>
        </w:r>
      </w:hyperlink>
      <w:r w:rsidR="001206BD">
        <w:t xml:space="preserve"> .Tento c</w:t>
      </w:r>
      <w:r w:rsidRPr="00B855BC">
        <w:t>ertifikát je platný pro testovací í produkční prostředí e-podani.</w:t>
      </w:r>
    </w:p>
    <w:p w14:paraId="273A3089" w14:textId="77777777" w:rsidR="00360DA3" w:rsidRPr="00360DA3" w:rsidRDefault="00360DA3" w:rsidP="00360DA3"/>
    <w:p w14:paraId="7E64AEFD"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8"/>
      </w:r>
    </w:p>
    <w:p w14:paraId="779A1B17" w14:textId="77777777" w:rsidR="00751AF2" w:rsidRPr="00360DA3" w:rsidRDefault="00751AF2" w:rsidP="00751AF2">
      <w:r>
        <w:t>N/A</w:t>
      </w:r>
    </w:p>
    <w:p w14:paraId="6E0E32DF" w14:textId="77777777" w:rsidR="007D6009" w:rsidRDefault="007D6009" w:rsidP="007D6009">
      <w:pPr>
        <w:spacing w:after="120"/>
      </w:pPr>
    </w:p>
    <w:p w14:paraId="31C2760C"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0C376688"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44651D6A" w14:textId="77777777" w:rsidR="00AB7933" w:rsidRDefault="00AB7933" w:rsidP="00AB7933">
      <w:pPr>
        <w:rPr>
          <w:rFonts w:cs="Arial"/>
          <w:szCs w:val="22"/>
        </w:rPr>
      </w:pPr>
      <w:r>
        <w:rPr>
          <w:rFonts w:cs="Arial"/>
          <w:szCs w:val="22"/>
        </w:rPr>
        <w:t>Dopad na dokumentaci:</w:t>
      </w:r>
    </w:p>
    <w:p w14:paraId="76263336" w14:textId="77777777" w:rsidR="00AB7933" w:rsidRPr="0063678B" w:rsidRDefault="00AB7933" w:rsidP="00AB7933">
      <w:pPr>
        <w:pStyle w:val="Odstavecseseznamem"/>
        <w:numPr>
          <w:ilvl w:val="0"/>
          <w:numId w:val="19"/>
        </w:numPr>
        <w:rPr>
          <w:rFonts w:cs="Arial"/>
          <w:szCs w:val="22"/>
        </w:rPr>
      </w:pPr>
      <w:r w:rsidRPr="0063678B">
        <w:rPr>
          <w:rFonts w:cs="Arial"/>
          <w:szCs w:val="22"/>
        </w:rPr>
        <w:t>Analýza navrhnutého řešení</w:t>
      </w:r>
      <w:r>
        <w:rPr>
          <w:rFonts w:cs="Arial"/>
          <w:szCs w:val="22"/>
        </w:rPr>
        <w:t>: není relevantní – je zpracováno v RfC dokumentu</w:t>
      </w:r>
    </w:p>
    <w:p w14:paraId="3287984D" w14:textId="77777777" w:rsidR="00AB7933" w:rsidRPr="00AF24E4" w:rsidRDefault="00AB7933" w:rsidP="00AB7933">
      <w:pPr>
        <w:pStyle w:val="Odstavecseseznamem"/>
        <w:numPr>
          <w:ilvl w:val="0"/>
          <w:numId w:val="19"/>
        </w:numPr>
        <w:rPr>
          <w:rFonts w:cs="Arial"/>
          <w:szCs w:val="22"/>
        </w:rPr>
      </w:pPr>
      <w:r w:rsidRPr="0063678B">
        <w:rPr>
          <w:rFonts w:cs="Arial"/>
          <w:szCs w:val="22"/>
        </w:rPr>
        <w:t>Dokumentace dle specifikace Závazná metodika návrhu a dokumentace architektury MZe</w:t>
      </w:r>
      <w:r>
        <w:rPr>
          <w:rFonts w:cs="Arial"/>
          <w:szCs w:val="22"/>
        </w:rPr>
        <w:t>: není relevantní. V rámci platformy SAP a při zohlednění jejích specifik není zpracováván Sparx EA model (Ar</w:t>
      </w:r>
      <w:r w:rsidRPr="00AF24E4">
        <w:rPr>
          <w:rFonts w:cs="Arial"/>
          <w:szCs w:val="22"/>
        </w:rPr>
        <w:t>chiMate model). Architektura je dle standardu platformy SAP.</w:t>
      </w:r>
    </w:p>
    <w:p w14:paraId="16EA9B37" w14:textId="77777777" w:rsidR="00AB7933" w:rsidRPr="00AF24E4" w:rsidRDefault="00AB7933" w:rsidP="00AB7933">
      <w:pPr>
        <w:pStyle w:val="Odstavecseseznamem"/>
        <w:numPr>
          <w:ilvl w:val="0"/>
          <w:numId w:val="19"/>
        </w:numPr>
        <w:rPr>
          <w:rFonts w:cs="Arial"/>
          <w:szCs w:val="22"/>
        </w:rPr>
      </w:pPr>
      <w:r w:rsidRPr="00AF24E4">
        <w:rPr>
          <w:rFonts w:cs="Arial"/>
          <w:szCs w:val="22"/>
        </w:rPr>
        <w:t>Testovací scénář, protoko</w:t>
      </w:r>
      <w:r w:rsidRPr="00880CD8">
        <w:rPr>
          <w:rFonts w:cs="Arial"/>
          <w:szCs w:val="22"/>
        </w:rPr>
        <w:t xml:space="preserve">l o otestování: ne. Popis práce </w:t>
      </w:r>
      <w:r w:rsidR="00880CD8" w:rsidRPr="00880CD8">
        <w:rPr>
          <w:rFonts w:cs="Arial"/>
          <w:szCs w:val="22"/>
        </w:rPr>
        <w:t>bude</w:t>
      </w:r>
      <w:r w:rsidR="00075F00" w:rsidRPr="00880CD8">
        <w:rPr>
          <w:rFonts w:cs="Arial"/>
          <w:szCs w:val="22"/>
        </w:rPr>
        <w:t xml:space="preserve"> </w:t>
      </w:r>
      <w:r w:rsidR="005B7A10" w:rsidRPr="00880CD8">
        <w:rPr>
          <w:rFonts w:cs="Arial"/>
          <w:szCs w:val="22"/>
        </w:rPr>
        <w:t>zaznamenán</w:t>
      </w:r>
      <w:r w:rsidR="00075F00" w:rsidRPr="00880CD8">
        <w:rPr>
          <w:rFonts w:cs="Arial"/>
          <w:szCs w:val="22"/>
        </w:rPr>
        <w:t xml:space="preserve"> v existující uživatelské dokumentaci.</w:t>
      </w:r>
    </w:p>
    <w:p w14:paraId="41514D45" w14:textId="77777777" w:rsidR="00AB7933" w:rsidRPr="00AF24E4" w:rsidRDefault="00AB7933" w:rsidP="00AB7933">
      <w:pPr>
        <w:pStyle w:val="Odstavecseseznamem"/>
        <w:numPr>
          <w:ilvl w:val="0"/>
          <w:numId w:val="19"/>
        </w:numPr>
        <w:rPr>
          <w:rFonts w:cs="Arial"/>
          <w:szCs w:val="22"/>
        </w:rPr>
      </w:pPr>
      <w:r w:rsidRPr="00AF24E4">
        <w:rPr>
          <w:rFonts w:cs="Arial"/>
          <w:szCs w:val="22"/>
        </w:rPr>
        <w:t xml:space="preserve">Uživatelská příručka: </w:t>
      </w:r>
      <w:r w:rsidR="00880CD8">
        <w:rPr>
          <w:rFonts w:cs="Arial"/>
          <w:szCs w:val="22"/>
        </w:rPr>
        <w:t>ano.</w:t>
      </w:r>
    </w:p>
    <w:p w14:paraId="670E240F" w14:textId="77777777" w:rsidR="00AB7933" w:rsidRPr="00AF24E4" w:rsidRDefault="00AB7933" w:rsidP="00AB7933">
      <w:pPr>
        <w:pStyle w:val="Odstavecseseznamem"/>
        <w:numPr>
          <w:ilvl w:val="0"/>
          <w:numId w:val="19"/>
        </w:numPr>
        <w:rPr>
          <w:rFonts w:cs="Arial"/>
          <w:szCs w:val="22"/>
        </w:rPr>
      </w:pPr>
      <w:r w:rsidRPr="00AF24E4">
        <w:rPr>
          <w:rFonts w:cs="Arial"/>
          <w:szCs w:val="22"/>
        </w:rPr>
        <w:t xml:space="preserve">Provozně technická dokumentace (systémová a bezpečnostní dokumentace): </w:t>
      </w:r>
      <w:r>
        <w:rPr>
          <w:rFonts w:cs="Arial"/>
          <w:szCs w:val="22"/>
        </w:rPr>
        <w:t>ano</w:t>
      </w:r>
    </w:p>
    <w:p w14:paraId="248A450B" w14:textId="77777777" w:rsidR="00AB7933" w:rsidRPr="00AF24E4" w:rsidRDefault="00AB7933" w:rsidP="00AB7933">
      <w:pPr>
        <w:pStyle w:val="Odstavecseseznamem"/>
        <w:numPr>
          <w:ilvl w:val="0"/>
          <w:numId w:val="19"/>
        </w:numPr>
        <w:rPr>
          <w:rFonts w:cs="Arial"/>
          <w:szCs w:val="22"/>
        </w:rPr>
      </w:pPr>
      <w:r w:rsidRPr="00AF24E4">
        <w:rPr>
          <w:rFonts w:cs="Arial"/>
          <w:szCs w:val="22"/>
        </w:rPr>
        <w:t>Zdrojový kód a měněné konfigurační soubory: není relevantní. S ohledem na platformu SAP se zdrojový kód nepředává, neboť veškerý zdrojový kód je přímo v aplikaci SAP a lze si jej kdykoli zobrazit/exportovat.</w:t>
      </w:r>
    </w:p>
    <w:p w14:paraId="6787788E" w14:textId="77777777" w:rsidR="00AB7933" w:rsidRPr="00AF24E4" w:rsidRDefault="00AB7933" w:rsidP="00AB7933">
      <w:pPr>
        <w:pStyle w:val="Odstavecseseznamem"/>
        <w:numPr>
          <w:ilvl w:val="0"/>
          <w:numId w:val="19"/>
        </w:numPr>
        <w:rPr>
          <w:rFonts w:cs="Arial"/>
          <w:szCs w:val="22"/>
        </w:rPr>
      </w:pPr>
      <w:r w:rsidRPr="00AF24E4">
        <w:rPr>
          <w:rFonts w:cs="Arial"/>
          <w:szCs w:val="22"/>
        </w:rPr>
        <w:t>Webové služby + konzumentské testy: není relevantní, nedochází ke změnám</w:t>
      </w:r>
    </w:p>
    <w:p w14:paraId="5328DD51" w14:textId="77777777" w:rsidR="00AB7933" w:rsidRDefault="00AB7933" w:rsidP="00AB7933">
      <w:pPr>
        <w:pStyle w:val="Odstavecseseznamem"/>
        <w:numPr>
          <w:ilvl w:val="0"/>
          <w:numId w:val="19"/>
        </w:numPr>
        <w:rPr>
          <w:rFonts w:cs="Arial"/>
          <w:szCs w:val="22"/>
        </w:rPr>
      </w:pPr>
      <w:r w:rsidRPr="00AF24E4">
        <w:rPr>
          <w:rFonts w:cs="Arial"/>
          <w:szCs w:val="22"/>
        </w:rPr>
        <w:t>Dohledové scénáře (úprava stávajících/nové scénáře): není relevantní</w:t>
      </w:r>
      <w:r>
        <w:rPr>
          <w:rFonts w:cs="Arial"/>
          <w:szCs w:val="22"/>
        </w:rPr>
        <w:t>, neboť v rámci plnění není dopad na dohledové scénáře.</w:t>
      </w:r>
    </w:p>
    <w:p w14:paraId="61BF3E52" w14:textId="77777777" w:rsidR="008D12D5" w:rsidRPr="00BA1643" w:rsidRDefault="008D12D5" w:rsidP="00EC6856">
      <w:pPr>
        <w:rPr>
          <w:rFonts w:cs="Arial"/>
          <w:szCs w:val="22"/>
        </w:rPr>
      </w:pPr>
    </w:p>
    <w:p w14:paraId="00C6BE16"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410"/>
        <w:gridCol w:w="7370"/>
      </w:tblGrid>
      <w:tr w:rsidR="0000551E" w:rsidRPr="00F23D33" w14:paraId="6EA8E690" w14:textId="77777777" w:rsidTr="002C6A7D">
        <w:trPr>
          <w:trHeight w:val="300"/>
        </w:trPr>
        <w:tc>
          <w:tcPr>
            <w:tcW w:w="2410" w:type="dxa"/>
            <w:tcBorders>
              <w:top w:val="single" w:sz="8" w:space="0" w:color="auto"/>
              <w:left w:val="single" w:sz="8" w:space="0" w:color="auto"/>
              <w:bottom w:val="single" w:sz="8" w:space="0" w:color="auto"/>
              <w:right w:val="single" w:sz="8" w:space="0" w:color="auto"/>
            </w:tcBorders>
            <w:noWrap/>
            <w:vAlign w:val="center"/>
            <w:hideMark/>
          </w:tcPr>
          <w:p w14:paraId="637713DA"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370" w:type="dxa"/>
            <w:tcBorders>
              <w:top w:val="single" w:sz="8" w:space="0" w:color="auto"/>
              <w:left w:val="single" w:sz="8" w:space="0" w:color="auto"/>
              <w:bottom w:val="single" w:sz="8" w:space="0" w:color="auto"/>
              <w:right w:val="single" w:sz="8" w:space="0" w:color="auto"/>
            </w:tcBorders>
            <w:noWrap/>
            <w:vAlign w:val="center"/>
            <w:hideMark/>
          </w:tcPr>
          <w:p w14:paraId="6A41856F"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FC0885" w:rsidRPr="00F23D33" w14:paraId="4F712207" w14:textId="77777777" w:rsidTr="002C6A7D">
        <w:trPr>
          <w:trHeight w:val="284"/>
        </w:trPr>
        <w:tc>
          <w:tcPr>
            <w:tcW w:w="2410" w:type="dxa"/>
            <w:tcBorders>
              <w:right w:val="dotted" w:sz="4" w:space="0" w:color="auto"/>
            </w:tcBorders>
            <w:noWrap/>
            <w:vAlign w:val="bottom"/>
          </w:tcPr>
          <w:p w14:paraId="60A20A16" w14:textId="77777777" w:rsidR="00FC0885" w:rsidRPr="00F23D33" w:rsidRDefault="00FC0885" w:rsidP="00FC0885">
            <w:pPr>
              <w:spacing w:after="0"/>
              <w:rPr>
                <w:rFonts w:cs="Arial"/>
                <w:color w:val="000000"/>
                <w:szCs w:val="22"/>
                <w:lang w:eastAsia="cs-CZ"/>
              </w:rPr>
            </w:pPr>
            <w:r>
              <w:rPr>
                <w:rFonts w:cs="Arial"/>
                <w:color w:val="000000"/>
                <w:szCs w:val="22"/>
                <w:lang w:eastAsia="cs-CZ"/>
              </w:rPr>
              <w:t>MZe (odborné útvary)</w:t>
            </w:r>
          </w:p>
        </w:tc>
        <w:tc>
          <w:tcPr>
            <w:tcW w:w="7370" w:type="dxa"/>
            <w:tcBorders>
              <w:left w:val="dotted" w:sz="4" w:space="0" w:color="auto"/>
              <w:right w:val="dotted" w:sz="4" w:space="0" w:color="auto"/>
            </w:tcBorders>
            <w:noWrap/>
            <w:vAlign w:val="bottom"/>
          </w:tcPr>
          <w:p w14:paraId="4369DDDC" w14:textId="77777777" w:rsidR="00FC0885" w:rsidRPr="00F23D33" w:rsidRDefault="00FC0885" w:rsidP="00FC0885">
            <w:pPr>
              <w:spacing w:after="0"/>
              <w:rPr>
                <w:rFonts w:cs="Arial"/>
                <w:color w:val="000000"/>
                <w:szCs w:val="22"/>
                <w:lang w:eastAsia="cs-CZ"/>
              </w:rPr>
            </w:pPr>
            <w:r w:rsidRPr="00871F8B">
              <w:rPr>
                <w:rFonts w:cs="Arial"/>
                <w:color w:val="000000"/>
                <w:szCs w:val="22"/>
                <w:lang w:eastAsia="cs-CZ"/>
              </w:rPr>
              <w:t>Konzultace, průběžná revize řešení, testování</w:t>
            </w:r>
            <w:r w:rsidR="003B67F7">
              <w:rPr>
                <w:rFonts w:cs="Arial"/>
                <w:color w:val="000000"/>
                <w:szCs w:val="22"/>
                <w:lang w:eastAsia="cs-CZ"/>
              </w:rPr>
              <w:t>, akceptační řízení</w:t>
            </w:r>
          </w:p>
        </w:tc>
      </w:tr>
      <w:tr w:rsidR="00FC0885" w:rsidRPr="00F23D33" w14:paraId="32EE7D14" w14:textId="77777777" w:rsidTr="002C6A7D">
        <w:trPr>
          <w:trHeight w:val="284"/>
        </w:trPr>
        <w:tc>
          <w:tcPr>
            <w:tcW w:w="2410" w:type="dxa"/>
            <w:tcBorders>
              <w:right w:val="dotted" w:sz="4" w:space="0" w:color="auto"/>
            </w:tcBorders>
            <w:noWrap/>
            <w:vAlign w:val="bottom"/>
          </w:tcPr>
          <w:p w14:paraId="42334FF8" w14:textId="77777777" w:rsidR="00FC0885" w:rsidRPr="00F23D33" w:rsidRDefault="00FC0885" w:rsidP="00FC0885">
            <w:pPr>
              <w:spacing w:after="0"/>
              <w:rPr>
                <w:rFonts w:cs="Arial"/>
                <w:color w:val="000000"/>
                <w:szCs w:val="22"/>
                <w:lang w:eastAsia="cs-CZ"/>
              </w:rPr>
            </w:pPr>
            <w:r>
              <w:rPr>
                <w:rFonts w:cs="Arial"/>
                <w:color w:val="000000"/>
                <w:szCs w:val="22"/>
                <w:lang w:eastAsia="cs-CZ"/>
              </w:rPr>
              <w:t>MZe (IT)</w:t>
            </w:r>
          </w:p>
        </w:tc>
        <w:tc>
          <w:tcPr>
            <w:tcW w:w="7370" w:type="dxa"/>
            <w:tcBorders>
              <w:left w:val="dotted" w:sz="4" w:space="0" w:color="auto"/>
              <w:right w:val="dotted" w:sz="4" w:space="0" w:color="auto"/>
            </w:tcBorders>
            <w:noWrap/>
            <w:vAlign w:val="bottom"/>
          </w:tcPr>
          <w:p w14:paraId="458FA660" w14:textId="77777777" w:rsidR="00FC0885" w:rsidRPr="00F23D33" w:rsidRDefault="00FC0885" w:rsidP="00FC0885">
            <w:pPr>
              <w:spacing w:after="0"/>
              <w:rPr>
                <w:rFonts w:cs="Arial"/>
                <w:color w:val="000000"/>
                <w:szCs w:val="22"/>
                <w:lang w:eastAsia="cs-CZ"/>
              </w:rPr>
            </w:pPr>
            <w:r w:rsidRPr="00871F8B">
              <w:rPr>
                <w:rFonts w:cs="Arial"/>
                <w:color w:val="000000"/>
                <w:szCs w:val="22"/>
                <w:lang w:eastAsia="cs-CZ"/>
              </w:rPr>
              <w:t>Akceptační řízení</w:t>
            </w:r>
            <w:r>
              <w:rPr>
                <w:rFonts w:cs="Arial"/>
                <w:color w:val="000000"/>
                <w:szCs w:val="22"/>
                <w:lang w:eastAsia="cs-CZ"/>
              </w:rPr>
              <w:t xml:space="preserve">, zajištění součinnosti </w:t>
            </w:r>
            <w:r w:rsidR="003B67F7">
              <w:rPr>
                <w:rFonts w:cs="Arial"/>
                <w:color w:val="000000"/>
                <w:szCs w:val="22"/>
                <w:lang w:eastAsia="cs-CZ"/>
              </w:rPr>
              <w:t xml:space="preserve">(IT, AgriBus, </w:t>
            </w:r>
            <w:r>
              <w:rPr>
                <w:rFonts w:cs="Arial"/>
                <w:color w:val="000000"/>
                <w:szCs w:val="22"/>
                <w:lang w:eastAsia="cs-CZ"/>
              </w:rPr>
              <w:t>odborných útvarů</w:t>
            </w:r>
            <w:r w:rsidR="003B67F7">
              <w:rPr>
                <w:rFonts w:cs="Arial"/>
                <w:color w:val="000000"/>
                <w:szCs w:val="22"/>
                <w:lang w:eastAsia="cs-CZ"/>
              </w:rPr>
              <w:t>), certifikáty</w:t>
            </w:r>
          </w:p>
        </w:tc>
      </w:tr>
      <w:tr w:rsidR="003311DA" w:rsidRPr="00F23D33" w14:paraId="41C8E446" w14:textId="77777777" w:rsidTr="002C6A7D">
        <w:trPr>
          <w:trHeight w:val="284"/>
        </w:trPr>
        <w:tc>
          <w:tcPr>
            <w:tcW w:w="2410" w:type="dxa"/>
            <w:tcBorders>
              <w:right w:val="dotted" w:sz="4" w:space="0" w:color="auto"/>
            </w:tcBorders>
            <w:noWrap/>
            <w:vAlign w:val="bottom"/>
          </w:tcPr>
          <w:p w14:paraId="024137B2" w14:textId="77777777" w:rsidR="003311DA" w:rsidRDefault="000D5951" w:rsidP="00FC0885">
            <w:pPr>
              <w:spacing w:after="0"/>
              <w:rPr>
                <w:rFonts w:cs="Arial"/>
                <w:color w:val="000000"/>
                <w:szCs w:val="22"/>
                <w:lang w:eastAsia="cs-CZ"/>
              </w:rPr>
            </w:pPr>
            <w:r>
              <w:rPr>
                <w:rFonts w:cs="Arial"/>
                <w:color w:val="000000"/>
                <w:szCs w:val="22"/>
                <w:lang w:eastAsia="cs-CZ"/>
              </w:rPr>
              <w:t>MZe (AgriBus)</w:t>
            </w:r>
          </w:p>
        </w:tc>
        <w:tc>
          <w:tcPr>
            <w:tcW w:w="7370" w:type="dxa"/>
            <w:tcBorders>
              <w:left w:val="dotted" w:sz="4" w:space="0" w:color="auto"/>
              <w:right w:val="dotted" w:sz="4" w:space="0" w:color="auto"/>
            </w:tcBorders>
            <w:noWrap/>
            <w:vAlign w:val="bottom"/>
          </w:tcPr>
          <w:p w14:paraId="1B024976" w14:textId="77777777" w:rsidR="003311DA" w:rsidRPr="00871F8B" w:rsidRDefault="000D5951" w:rsidP="00FC0885">
            <w:pPr>
              <w:spacing w:after="0"/>
              <w:rPr>
                <w:rFonts w:cs="Arial"/>
                <w:color w:val="000000"/>
                <w:szCs w:val="22"/>
                <w:lang w:eastAsia="cs-CZ"/>
              </w:rPr>
            </w:pPr>
            <w:r>
              <w:rPr>
                <w:rFonts w:cs="Arial"/>
                <w:color w:val="000000"/>
                <w:szCs w:val="22"/>
                <w:lang w:eastAsia="cs-CZ"/>
              </w:rPr>
              <w:t xml:space="preserve">Zajištění </w:t>
            </w:r>
            <w:r w:rsidR="00E2570B">
              <w:rPr>
                <w:rFonts w:cs="Arial"/>
                <w:color w:val="000000"/>
                <w:szCs w:val="22"/>
                <w:lang w:eastAsia="cs-CZ"/>
              </w:rPr>
              <w:t xml:space="preserve">obousměrné </w:t>
            </w:r>
            <w:r>
              <w:rPr>
                <w:rFonts w:cs="Arial"/>
                <w:color w:val="000000"/>
                <w:szCs w:val="22"/>
                <w:lang w:eastAsia="cs-CZ"/>
              </w:rPr>
              <w:t xml:space="preserve">komunikace </w:t>
            </w:r>
            <w:r w:rsidR="00E2570B">
              <w:rPr>
                <w:rFonts w:cs="Arial"/>
                <w:color w:val="000000"/>
                <w:szCs w:val="22"/>
                <w:lang w:eastAsia="cs-CZ"/>
              </w:rPr>
              <w:t>MZe-ČSSZ</w:t>
            </w:r>
          </w:p>
        </w:tc>
      </w:tr>
    </w:tbl>
    <w:p w14:paraId="52EA28F2"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C31ABBE" w14:textId="77777777" w:rsidR="005D454E" w:rsidRPr="005D454E" w:rsidRDefault="005D454E" w:rsidP="005D454E"/>
    <w:p w14:paraId="1896A471"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lastRenderedPageBreak/>
        <w:t xml:space="preserve">Harmonogram </w:t>
      </w:r>
      <w:r>
        <w:rPr>
          <w:rFonts w:cs="Arial"/>
          <w:sz w:val="22"/>
          <w:szCs w:val="22"/>
        </w:rPr>
        <w:t>plnění</w:t>
      </w:r>
      <w:r w:rsidRPr="009F4FA0">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1DFD6991"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noWrap/>
            <w:vAlign w:val="center"/>
            <w:hideMark/>
          </w:tcPr>
          <w:p w14:paraId="662F45CF"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vAlign w:val="center"/>
          </w:tcPr>
          <w:p w14:paraId="3E961055"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2C6A7D" w:rsidRPr="00F23D33" w14:paraId="2B5BE4E7" w14:textId="77777777" w:rsidTr="00FF2E0A">
        <w:trPr>
          <w:trHeight w:val="284"/>
        </w:trPr>
        <w:tc>
          <w:tcPr>
            <w:tcW w:w="7229" w:type="dxa"/>
            <w:tcBorders>
              <w:right w:val="dotted" w:sz="4" w:space="0" w:color="auto"/>
            </w:tcBorders>
            <w:noWrap/>
            <w:vAlign w:val="center"/>
          </w:tcPr>
          <w:p w14:paraId="1DC7AD9B" w14:textId="77777777" w:rsidR="002C6A7D" w:rsidRPr="00F23D33" w:rsidRDefault="002C6A7D" w:rsidP="002C6A7D">
            <w:pPr>
              <w:spacing w:after="0"/>
              <w:rPr>
                <w:rFonts w:cs="Arial"/>
                <w:color w:val="000000"/>
                <w:szCs w:val="22"/>
                <w:lang w:eastAsia="cs-CZ"/>
              </w:rPr>
            </w:pPr>
            <w:r>
              <w:t xml:space="preserve">Uveřejnění objednávky k RfC </w:t>
            </w:r>
            <w:r w:rsidR="00D470A5" w:rsidRPr="00D470A5">
              <w:t>Z41629</w:t>
            </w:r>
            <w:r>
              <w:t xml:space="preserve"> v registru smluv</w:t>
            </w:r>
          </w:p>
        </w:tc>
        <w:tc>
          <w:tcPr>
            <w:tcW w:w="2552" w:type="dxa"/>
            <w:tcBorders>
              <w:left w:val="dotted" w:sz="4" w:space="0" w:color="auto"/>
            </w:tcBorders>
            <w:vAlign w:val="bottom"/>
          </w:tcPr>
          <w:p w14:paraId="105BC331" w14:textId="77777777" w:rsidR="002C6A7D" w:rsidRPr="00F23D33" w:rsidRDefault="002C6A7D" w:rsidP="002C6A7D">
            <w:pPr>
              <w:spacing w:after="0"/>
              <w:rPr>
                <w:rFonts w:cs="Arial"/>
                <w:color w:val="000000"/>
                <w:szCs w:val="22"/>
                <w:lang w:eastAsia="cs-CZ"/>
              </w:rPr>
            </w:pPr>
            <w:r>
              <w:rPr>
                <w:rFonts w:cs="Arial"/>
                <w:color w:val="000000"/>
                <w:szCs w:val="22"/>
                <w:lang w:eastAsia="cs-CZ"/>
              </w:rPr>
              <w:t>T</w:t>
            </w:r>
          </w:p>
        </w:tc>
      </w:tr>
      <w:tr w:rsidR="002C6A7D" w:rsidRPr="00F23D33" w14:paraId="3FB41616" w14:textId="77777777" w:rsidTr="00FF2E0A">
        <w:trPr>
          <w:trHeight w:val="284"/>
        </w:trPr>
        <w:tc>
          <w:tcPr>
            <w:tcW w:w="7229" w:type="dxa"/>
            <w:tcBorders>
              <w:right w:val="dotted" w:sz="4" w:space="0" w:color="auto"/>
            </w:tcBorders>
            <w:noWrap/>
            <w:vAlign w:val="center"/>
          </w:tcPr>
          <w:p w14:paraId="7F692AEF" w14:textId="77777777" w:rsidR="002C6A7D" w:rsidRPr="00F23D33" w:rsidRDefault="002C6A7D" w:rsidP="002C6A7D">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vAlign w:val="bottom"/>
          </w:tcPr>
          <w:p w14:paraId="00A11BCC" w14:textId="77777777" w:rsidR="002C6A7D" w:rsidRPr="00F23D33" w:rsidRDefault="00C207D8" w:rsidP="002C6A7D">
            <w:pPr>
              <w:spacing w:after="0"/>
              <w:rPr>
                <w:rFonts w:cs="Arial"/>
                <w:color w:val="000000"/>
                <w:szCs w:val="22"/>
                <w:lang w:eastAsia="cs-CZ"/>
              </w:rPr>
            </w:pPr>
            <w:r>
              <w:rPr>
                <w:rFonts w:cs="Arial"/>
                <w:color w:val="000000"/>
                <w:szCs w:val="22"/>
                <w:lang w:eastAsia="cs-CZ"/>
              </w:rPr>
              <w:t xml:space="preserve">T + </w:t>
            </w:r>
            <w:r w:rsidR="002C0AA8">
              <w:rPr>
                <w:rFonts w:cs="Arial"/>
                <w:color w:val="000000"/>
                <w:szCs w:val="22"/>
                <w:lang w:eastAsia="cs-CZ"/>
              </w:rPr>
              <w:t>6</w:t>
            </w:r>
            <w:r>
              <w:rPr>
                <w:rFonts w:cs="Arial"/>
                <w:color w:val="000000"/>
                <w:szCs w:val="22"/>
                <w:lang w:eastAsia="cs-CZ"/>
              </w:rPr>
              <w:t>t</w:t>
            </w:r>
            <w:r w:rsidR="00FA2C06">
              <w:rPr>
                <w:rFonts w:cs="Arial"/>
                <w:color w:val="000000"/>
                <w:szCs w:val="22"/>
                <w:lang w:eastAsia="cs-CZ"/>
              </w:rPr>
              <w:t xml:space="preserve"> = T1</w:t>
            </w:r>
          </w:p>
        </w:tc>
      </w:tr>
      <w:tr w:rsidR="002C6A7D" w:rsidRPr="00F23D33" w14:paraId="0816E2F4" w14:textId="77777777" w:rsidTr="00FF2E0A">
        <w:trPr>
          <w:trHeight w:val="284"/>
        </w:trPr>
        <w:tc>
          <w:tcPr>
            <w:tcW w:w="7229" w:type="dxa"/>
            <w:tcBorders>
              <w:right w:val="dotted" w:sz="4" w:space="0" w:color="auto"/>
            </w:tcBorders>
            <w:noWrap/>
            <w:vAlign w:val="center"/>
          </w:tcPr>
          <w:p w14:paraId="7AC00D93" w14:textId="77777777" w:rsidR="002C6A7D" w:rsidRPr="00F23D33" w:rsidRDefault="002C6A7D" w:rsidP="002C6A7D">
            <w:pPr>
              <w:spacing w:after="0"/>
              <w:rPr>
                <w:rFonts w:cs="Arial"/>
                <w:color w:val="000000"/>
                <w:szCs w:val="22"/>
                <w:lang w:eastAsia="cs-CZ"/>
              </w:rPr>
            </w:pPr>
            <w:r>
              <w:rPr>
                <w:rFonts w:cs="Arial"/>
                <w:color w:val="000000"/>
                <w:szCs w:val="22"/>
                <w:lang w:eastAsia="cs-CZ"/>
              </w:rPr>
              <w:t>Nasazení na produkci</w:t>
            </w:r>
          </w:p>
        </w:tc>
        <w:tc>
          <w:tcPr>
            <w:tcW w:w="2552" w:type="dxa"/>
            <w:tcBorders>
              <w:left w:val="dotted" w:sz="4" w:space="0" w:color="auto"/>
            </w:tcBorders>
            <w:vAlign w:val="bottom"/>
          </w:tcPr>
          <w:p w14:paraId="34D5C5ED" w14:textId="77777777" w:rsidR="002C6A7D" w:rsidRPr="00F23D33" w:rsidRDefault="00C03263" w:rsidP="002C6A7D">
            <w:pPr>
              <w:spacing w:after="0"/>
              <w:rPr>
                <w:rFonts w:cs="Arial"/>
                <w:color w:val="000000"/>
                <w:szCs w:val="22"/>
                <w:lang w:eastAsia="cs-CZ"/>
              </w:rPr>
            </w:pPr>
            <w:r>
              <w:rPr>
                <w:rFonts w:cs="Arial"/>
                <w:color w:val="000000"/>
                <w:szCs w:val="22"/>
                <w:lang w:eastAsia="cs-CZ"/>
              </w:rPr>
              <w:t xml:space="preserve">T1 + </w:t>
            </w:r>
            <w:r w:rsidR="008B4377">
              <w:rPr>
                <w:rFonts w:cs="Arial"/>
                <w:color w:val="000000"/>
                <w:szCs w:val="22"/>
                <w:lang w:eastAsia="cs-CZ"/>
              </w:rPr>
              <w:t>4</w:t>
            </w:r>
            <w:r w:rsidR="00457CE3">
              <w:rPr>
                <w:rFonts w:cs="Arial"/>
                <w:color w:val="000000"/>
                <w:szCs w:val="22"/>
                <w:lang w:eastAsia="cs-CZ"/>
              </w:rPr>
              <w:t>t</w:t>
            </w:r>
            <w:r w:rsidR="00FA2C06">
              <w:rPr>
                <w:rFonts w:cs="Arial"/>
                <w:color w:val="000000"/>
                <w:szCs w:val="22"/>
                <w:lang w:eastAsia="cs-CZ"/>
              </w:rPr>
              <w:t xml:space="preserve"> = T2</w:t>
            </w:r>
          </w:p>
        </w:tc>
      </w:tr>
      <w:tr w:rsidR="002C6A7D" w:rsidRPr="00F23D33" w14:paraId="096945EC" w14:textId="77777777" w:rsidTr="00FF2E0A">
        <w:trPr>
          <w:trHeight w:val="284"/>
        </w:trPr>
        <w:tc>
          <w:tcPr>
            <w:tcW w:w="7229" w:type="dxa"/>
            <w:tcBorders>
              <w:right w:val="dotted" w:sz="4" w:space="0" w:color="auto"/>
            </w:tcBorders>
            <w:noWrap/>
            <w:vAlign w:val="center"/>
          </w:tcPr>
          <w:p w14:paraId="710D538C" w14:textId="77777777" w:rsidR="002C6A7D" w:rsidRPr="00F23D33" w:rsidRDefault="002C6A7D" w:rsidP="002C6A7D">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vAlign w:val="bottom"/>
          </w:tcPr>
          <w:p w14:paraId="274B28CF" w14:textId="77777777" w:rsidR="002C6A7D" w:rsidRPr="00F23D33" w:rsidRDefault="00457CE3" w:rsidP="002C6A7D">
            <w:pPr>
              <w:spacing w:after="0"/>
              <w:rPr>
                <w:rFonts w:cs="Arial"/>
                <w:color w:val="000000"/>
                <w:szCs w:val="22"/>
                <w:lang w:eastAsia="cs-CZ"/>
              </w:rPr>
            </w:pPr>
            <w:r>
              <w:rPr>
                <w:rFonts w:cs="Arial"/>
                <w:color w:val="000000"/>
                <w:szCs w:val="22"/>
                <w:lang w:eastAsia="cs-CZ"/>
              </w:rPr>
              <w:t xml:space="preserve">T2 + </w:t>
            </w:r>
            <w:r w:rsidR="008519D6">
              <w:rPr>
                <w:rFonts w:cs="Arial"/>
                <w:color w:val="000000"/>
                <w:szCs w:val="22"/>
                <w:lang w:eastAsia="cs-CZ"/>
              </w:rPr>
              <w:t>2</w:t>
            </w:r>
            <w:r>
              <w:rPr>
                <w:rFonts w:cs="Arial"/>
                <w:color w:val="000000"/>
                <w:szCs w:val="22"/>
                <w:lang w:eastAsia="cs-CZ"/>
              </w:rPr>
              <w:t>t</w:t>
            </w:r>
            <w:r w:rsidR="00FA2C06">
              <w:rPr>
                <w:rFonts w:cs="Arial"/>
                <w:color w:val="000000"/>
                <w:szCs w:val="22"/>
                <w:lang w:eastAsia="cs-CZ"/>
              </w:rPr>
              <w:t xml:space="preserve"> = T3</w:t>
            </w:r>
          </w:p>
        </w:tc>
      </w:tr>
    </w:tbl>
    <w:p w14:paraId="26AC3578" w14:textId="77777777" w:rsidR="0000551E" w:rsidRPr="007121D3" w:rsidRDefault="007121D3" w:rsidP="007121D3">
      <w:pPr>
        <w:spacing w:after="0"/>
        <w:rPr>
          <w:rFonts w:cs="Arial"/>
          <w:sz w:val="18"/>
          <w:szCs w:val="18"/>
        </w:rPr>
      </w:pPr>
      <w:r>
        <w:rPr>
          <w:rFonts w:cs="Arial"/>
          <w:sz w:val="18"/>
          <w:szCs w:val="18"/>
        </w:rPr>
        <w:t xml:space="preserve">(Pozn.: </w:t>
      </w:r>
      <w:r w:rsidR="006775F0" w:rsidRPr="007121D3">
        <w:rPr>
          <w:rFonts w:cs="Arial"/>
          <w:sz w:val="18"/>
          <w:szCs w:val="18"/>
        </w:rPr>
        <w:t>T = datum uveřejnění objednávky v registru smluv</w:t>
      </w:r>
      <w:r>
        <w:rPr>
          <w:rFonts w:cs="Arial"/>
          <w:sz w:val="18"/>
          <w:szCs w:val="18"/>
          <w:lang w:val="en-US"/>
        </w:rPr>
        <w:t>;</w:t>
      </w:r>
      <w:r w:rsidR="006775F0" w:rsidRPr="007121D3">
        <w:rPr>
          <w:rFonts w:cs="Arial"/>
          <w:sz w:val="18"/>
          <w:szCs w:val="18"/>
        </w:rPr>
        <w:t xml:space="preserve"> t = týden</w:t>
      </w:r>
      <w:r>
        <w:rPr>
          <w:rFonts w:cs="Arial"/>
          <w:sz w:val="18"/>
          <w:szCs w:val="18"/>
        </w:rPr>
        <w:t>)</w:t>
      </w:r>
    </w:p>
    <w:p w14:paraId="378C020E" w14:textId="77777777" w:rsidR="006775F0" w:rsidRPr="001559FB" w:rsidRDefault="00251742" w:rsidP="00543429">
      <w:pPr>
        <w:spacing w:before="120"/>
        <w:rPr>
          <w:rFonts w:cs="Arial"/>
          <w:i/>
          <w:iCs/>
          <w:szCs w:val="22"/>
        </w:rPr>
      </w:pPr>
      <w:r w:rsidRPr="001559FB">
        <w:rPr>
          <w:rFonts w:cs="Arial"/>
          <w:i/>
          <w:iCs/>
          <w:szCs w:val="22"/>
        </w:rPr>
        <w:t xml:space="preserve">Upozornění: komunikace </w:t>
      </w:r>
      <w:r w:rsidR="009019D9" w:rsidRPr="001559FB">
        <w:rPr>
          <w:rFonts w:cs="Arial"/>
          <w:i/>
          <w:iCs/>
          <w:szCs w:val="22"/>
        </w:rPr>
        <w:t>MZe-</w:t>
      </w:r>
      <w:r w:rsidRPr="001559FB">
        <w:rPr>
          <w:rFonts w:cs="Arial"/>
          <w:i/>
          <w:iCs/>
          <w:szCs w:val="22"/>
        </w:rPr>
        <w:t xml:space="preserve">ČSSZ je směrována přes integrační platformu MZe AgriBus. </w:t>
      </w:r>
      <w:r w:rsidR="001559FB">
        <w:rPr>
          <w:rFonts w:cs="Arial"/>
          <w:i/>
          <w:iCs/>
          <w:szCs w:val="22"/>
        </w:rPr>
        <w:t>P</w:t>
      </w:r>
      <w:r w:rsidR="00261151" w:rsidRPr="001559FB">
        <w:rPr>
          <w:rFonts w:cs="Arial"/>
          <w:i/>
          <w:iCs/>
          <w:szCs w:val="22"/>
        </w:rPr>
        <w:t>latforma</w:t>
      </w:r>
      <w:r w:rsidR="009019D9" w:rsidRPr="001559FB">
        <w:rPr>
          <w:rFonts w:cs="Arial"/>
          <w:i/>
          <w:iCs/>
          <w:szCs w:val="22"/>
        </w:rPr>
        <w:t xml:space="preserve"> </w:t>
      </w:r>
      <w:r w:rsidR="001559FB">
        <w:rPr>
          <w:rFonts w:cs="Arial"/>
          <w:i/>
          <w:iCs/>
          <w:szCs w:val="22"/>
        </w:rPr>
        <w:t xml:space="preserve">AgriBus </w:t>
      </w:r>
      <w:r w:rsidR="009019D9" w:rsidRPr="001559FB">
        <w:rPr>
          <w:rFonts w:cs="Arial"/>
          <w:i/>
          <w:iCs/>
          <w:szCs w:val="22"/>
        </w:rPr>
        <w:t>není v gesci Dodavatele</w:t>
      </w:r>
      <w:r w:rsidR="00261151" w:rsidRPr="001559FB">
        <w:rPr>
          <w:rFonts w:cs="Arial"/>
          <w:i/>
          <w:iCs/>
          <w:szCs w:val="22"/>
        </w:rPr>
        <w:t xml:space="preserve"> a </w:t>
      </w:r>
      <w:r w:rsidR="001559FB">
        <w:rPr>
          <w:rFonts w:cs="Arial"/>
          <w:i/>
          <w:iCs/>
          <w:szCs w:val="22"/>
        </w:rPr>
        <w:t xml:space="preserve">příslušná </w:t>
      </w:r>
      <w:r w:rsidR="00261151" w:rsidRPr="001559FB">
        <w:rPr>
          <w:rFonts w:cs="Arial"/>
          <w:i/>
          <w:iCs/>
          <w:szCs w:val="22"/>
        </w:rPr>
        <w:t xml:space="preserve">komunikace dosud nebyla testována. </w:t>
      </w:r>
      <w:r w:rsidR="001D3868" w:rsidRPr="001559FB">
        <w:rPr>
          <w:rFonts w:cs="Arial"/>
          <w:i/>
          <w:iCs/>
          <w:szCs w:val="22"/>
        </w:rPr>
        <w:t>V případě potíží s nastavením této komunikace</w:t>
      </w:r>
      <w:r w:rsidR="00446AA2" w:rsidRPr="001559FB">
        <w:rPr>
          <w:rFonts w:cs="Arial"/>
          <w:i/>
          <w:iCs/>
          <w:szCs w:val="22"/>
        </w:rPr>
        <w:t xml:space="preserve"> </w:t>
      </w:r>
      <w:r w:rsidR="00984856" w:rsidRPr="001559FB">
        <w:rPr>
          <w:rFonts w:cs="Arial"/>
          <w:i/>
          <w:iCs/>
          <w:szCs w:val="22"/>
        </w:rPr>
        <w:t xml:space="preserve">bude harmonogram plnění přiměřeně </w:t>
      </w:r>
      <w:r w:rsidR="001559FB" w:rsidRPr="001559FB">
        <w:rPr>
          <w:rFonts w:cs="Arial"/>
          <w:i/>
          <w:iCs/>
          <w:szCs w:val="22"/>
        </w:rPr>
        <w:t>upraven</w:t>
      </w:r>
      <w:r w:rsidR="0073142C">
        <w:rPr>
          <w:rFonts w:cs="Arial"/>
          <w:i/>
          <w:iCs/>
          <w:szCs w:val="22"/>
        </w:rPr>
        <w:t>/prodloužen</w:t>
      </w:r>
      <w:r w:rsidR="001559FB" w:rsidRPr="001559FB">
        <w:rPr>
          <w:rFonts w:cs="Arial"/>
          <w:i/>
          <w:iCs/>
          <w:szCs w:val="22"/>
        </w:rPr>
        <w:t>.</w:t>
      </w:r>
    </w:p>
    <w:p w14:paraId="1137952D"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1C629AC5"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276"/>
        <w:gridCol w:w="1417"/>
        <w:gridCol w:w="1416"/>
      </w:tblGrid>
      <w:tr w:rsidR="0000551E" w:rsidRPr="00F23D33" w14:paraId="6AF55F39" w14:textId="77777777" w:rsidTr="00AB0B02">
        <w:tc>
          <w:tcPr>
            <w:tcW w:w="1985" w:type="dxa"/>
            <w:tcBorders>
              <w:top w:val="single" w:sz="8" w:space="0" w:color="auto"/>
              <w:left w:val="single" w:sz="8" w:space="0" w:color="auto"/>
              <w:bottom w:val="single" w:sz="8" w:space="0" w:color="auto"/>
              <w:right w:val="single" w:sz="8" w:space="0" w:color="auto"/>
            </w:tcBorders>
          </w:tcPr>
          <w:p w14:paraId="0DD82C9E"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20"/>
            </w:r>
          </w:p>
        </w:tc>
        <w:tc>
          <w:tcPr>
            <w:tcW w:w="3685" w:type="dxa"/>
            <w:tcBorders>
              <w:top w:val="single" w:sz="8" w:space="0" w:color="auto"/>
              <w:left w:val="single" w:sz="8" w:space="0" w:color="auto"/>
              <w:bottom w:val="single" w:sz="8" w:space="0" w:color="auto"/>
              <w:right w:val="single" w:sz="8" w:space="0" w:color="auto"/>
            </w:tcBorders>
          </w:tcPr>
          <w:p w14:paraId="393473F4"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C512737" w14:textId="77777777" w:rsidR="0000551E" w:rsidRPr="00CB1115" w:rsidRDefault="0000551E" w:rsidP="00337DDA">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405A3F13" w14:textId="77777777" w:rsidR="0000551E" w:rsidRPr="00CB1115" w:rsidRDefault="00033242" w:rsidP="00337DDA">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61328A6D" w14:textId="77777777" w:rsidR="0000551E" w:rsidRPr="00CB1115" w:rsidRDefault="00033242" w:rsidP="00337DDA">
            <w:pPr>
              <w:pStyle w:val="Tabulka"/>
              <w:rPr>
                <w:b/>
                <w:szCs w:val="22"/>
              </w:rPr>
            </w:pPr>
            <w:r>
              <w:rPr>
                <w:b/>
                <w:szCs w:val="22"/>
              </w:rPr>
              <w:t>v Kč s DPH</w:t>
            </w:r>
          </w:p>
        </w:tc>
      </w:tr>
      <w:tr w:rsidR="0000551E" w:rsidRPr="00F23D33" w14:paraId="034EC758" w14:textId="77777777" w:rsidTr="00AB0B02">
        <w:trPr>
          <w:trHeight w:hRule="exact" w:val="20"/>
        </w:trPr>
        <w:tc>
          <w:tcPr>
            <w:tcW w:w="1985" w:type="dxa"/>
            <w:tcBorders>
              <w:top w:val="single" w:sz="8" w:space="0" w:color="auto"/>
              <w:left w:val="dotted" w:sz="4" w:space="0" w:color="auto"/>
            </w:tcBorders>
          </w:tcPr>
          <w:p w14:paraId="6252EF90" w14:textId="77777777" w:rsidR="0000551E" w:rsidRPr="00F23D33" w:rsidRDefault="0000551E" w:rsidP="00337DDA">
            <w:pPr>
              <w:pStyle w:val="Tabulka"/>
              <w:rPr>
                <w:szCs w:val="22"/>
              </w:rPr>
            </w:pPr>
          </w:p>
        </w:tc>
        <w:tc>
          <w:tcPr>
            <w:tcW w:w="3685" w:type="dxa"/>
            <w:tcBorders>
              <w:top w:val="single" w:sz="8" w:space="0" w:color="auto"/>
              <w:left w:val="dotted" w:sz="4" w:space="0" w:color="auto"/>
            </w:tcBorders>
          </w:tcPr>
          <w:p w14:paraId="22BD49D8" w14:textId="77777777" w:rsidR="0000551E" w:rsidRPr="00F23D33" w:rsidRDefault="0000551E" w:rsidP="00337DDA">
            <w:pPr>
              <w:pStyle w:val="Tabulka"/>
              <w:rPr>
                <w:szCs w:val="22"/>
              </w:rPr>
            </w:pPr>
          </w:p>
        </w:tc>
        <w:tc>
          <w:tcPr>
            <w:tcW w:w="1276" w:type="dxa"/>
            <w:tcBorders>
              <w:top w:val="single" w:sz="8" w:space="0" w:color="auto"/>
            </w:tcBorders>
          </w:tcPr>
          <w:p w14:paraId="52C6B7D6" w14:textId="77777777" w:rsidR="0000551E" w:rsidRPr="00F23D33" w:rsidRDefault="0000551E" w:rsidP="00337DDA">
            <w:pPr>
              <w:pStyle w:val="Tabulka"/>
              <w:rPr>
                <w:szCs w:val="22"/>
              </w:rPr>
            </w:pPr>
          </w:p>
        </w:tc>
        <w:tc>
          <w:tcPr>
            <w:tcW w:w="1417" w:type="dxa"/>
            <w:tcBorders>
              <w:top w:val="single" w:sz="8" w:space="0" w:color="auto"/>
            </w:tcBorders>
          </w:tcPr>
          <w:p w14:paraId="2C877AD0" w14:textId="77777777" w:rsidR="0000551E" w:rsidRPr="00F23D33" w:rsidRDefault="0000551E" w:rsidP="00337DDA">
            <w:pPr>
              <w:pStyle w:val="Tabulka"/>
              <w:rPr>
                <w:szCs w:val="22"/>
              </w:rPr>
            </w:pPr>
          </w:p>
        </w:tc>
        <w:tc>
          <w:tcPr>
            <w:tcW w:w="1416" w:type="dxa"/>
            <w:tcBorders>
              <w:top w:val="single" w:sz="8" w:space="0" w:color="auto"/>
            </w:tcBorders>
          </w:tcPr>
          <w:p w14:paraId="647F50E2" w14:textId="77777777" w:rsidR="0000551E" w:rsidRPr="00F23D33" w:rsidRDefault="0000551E" w:rsidP="00337DDA">
            <w:pPr>
              <w:pStyle w:val="Tabulka"/>
              <w:rPr>
                <w:szCs w:val="22"/>
              </w:rPr>
            </w:pPr>
          </w:p>
        </w:tc>
      </w:tr>
      <w:tr w:rsidR="007121D3" w:rsidRPr="00F23D33" w14:paraId="1054C290" w14:textId="77777777" w:rsidTr="00AB0B02">
        <w:trPr>
          <w:trHeight w:val="397"/>
        </w:trPr>
        <w:tc>
          <w:tcPr>
            <w:tcW w:w="1985" w:type="dxa"/>
            <w:tcBorders>
              <w:top w:val="dotted" w:sz="4" w:space="0" w:color="auto"/>
              <w:left w:val="dotted" w:sz="4" w:space="0" w:color="auto"/>
            </w:tcBorders>
          </w:tcPr>
          <w:p w14:paraId="00423B43" w14:textId="77777777" w:rsidR="007121D3" w:rsidRPr="00F23D33" w:rsidRDefault="007121D3" w:rsidP="007121D3">
            <w:pPr>
              <w:pStyle w:val="Tabulka"/>
              <w:rPr>
                <w:szCs w:val="22"/>
              </w:rPr>
            </w:pPr>
            <w:r>
              <w:rPr>
                <w:szCs w:val="22"/>
              </w:rPr>
              <w:t>HR – 001</w:t>
            </w:r>
          </w:p>
        </w:tc>
        <w:tc>
          <w:tcPr>
            <w:tcW w:w="3685" w:type="dxa"/>
            <w:tcBorders>
              <w:top w:val="dotted" w:sz="4" w:space="0" w:color="auto"/>
              <w:left w:val="dotted" w:sz="4" w:space="0" w:color="auto"/>
            </w:tcBorders>
          </w:tcPr>
          <w:p w14:paraId="07E826FA" w14:textId="77777777" w:rsidR="007121D3" w:rsidRPr="00F23D33" w:rsidRDefault="007121D3" w:rsidP="007121D3">
            <w:pPr>
              <w:pStyle w:val="Tabulka"/>
              <w:rPr>
                <w:szCs w:val="22"/>
              </w:rPr>
            </w:pPr>
            <w:r>
              <w:rPr>
                <w:szCs w:val="22"/>
              </w:rPr>
              <w:t>Ad-hoc služby SAP</w:t>
            </w:r>
          </w:p>
        </w:tc>
        <w:tc>
          <w:tcPr>
            <w:tcW w:w="1276" w:type="dxa"/>
            <w:tcBorders>
              <w:top w:val="dotted" w:sz="4" w:space="0" w:color="auto"/>
            </w:tcBorders>
          </w:tcPr>
          <w:p w14:paraId="702C00AE" w14:textId="77777777" w:rsidR="007121D3" w:rsidRPr="00F23D33" w:rsidRDefault="005E3D91" w:rsidP="007121D3">
            <w:pPr>
              <w:pStyle w:val="Tabulka"/>
              <w:rPr>
                <w:szCs w:val="22"/>
              </w:rPr>
            </w:pPr>
            <w:r>
              <w:rPr>
                <w:szCs w:val="22"/>
              </w:rPr>
              <w:t>36</w:t>
            </w:r>
          </w:p>
        </w:tc>
        <w:tc>
          <w:tcPr>
            <w:tcW w:w="1417" w:type="dxa"/>
            <w:tcBorders>
              <w:top w:val="dotted" w:sz="4" w:space="0" w:color="auto"/>
            </w:tcBorders>
          </w:tcPr>
          <w:p w14:paraId="6323082E" w14:textId="77777777" w:rsidR="007121D3" w:rsidRPr="00F23D33" w:rsidRDefault="00B62771" w:rsidP="007121D3">
            <w:pPr>
              <w:pStyle w:val="Tabulka"/>
              <w:rPr>
                <w:szCs w:val="22"/>
              </w:rPr>
            </w:pPr>
            <w:r>
              <w:rPr>
                <w:szCs w:val="22"/>
              </w:rPr>
              <w:t>293.760,-</w:t>
            </w:r>
          </w:p>
        </w:tc>
        <w:tc>
          <w:tcPr>
            <w:tcW w:w="1416" w:type="dxa"/>
            <w:tcBorders>
              <w:top w:val="dotted" w:sz="4" w:space="0" w:color="auto"/>
            </w:tcBorders>
          </w:tcPr>
          <w:p w14:paraId="51FDCAAA" w14:textId="77777777" w:rsidR="007121D3" w:rsidRPr="00F23D33" w:rsidRDefault="00B62771" w:rsidP="007121D3">
            <w:pPr>
              <w:pStyle w:val="Tabulka"/>
              <w:rPr>
                <w:szCs w:val="22"/>
              </w:rPr>
            </w:pPr>
            <w:r>
              <w:rPr>
                <w:szCs w:val="22"/>
              </w:rPr>
              <w:t>355.449,60</w:t>
            </w:r>
          </w:p>
        </w:tc>
      </w:tr>
      <w:tr w:rsidR="007121D3" w:rsidRPr="00F23D33" w14:paraId="653DA676" w14:textId="77777777" w:rsidTr="00AB0B02">
        <w:trPr>
          <w:trHeight w:val="397"/>
        </w:trPr>
        <w:tc>
          <w:tcPr>
            <w:tcW w:w="5670" w:type="dxa"/>
            <w:gridSpan w:val="2"/>
            <w:tcBorders>
              <w:left w:val="dotted" w:sz="4" w:space="0" w:color="auto"/>
              <w:bottom w:val="dotted" w:sz="4" w:space="0" w:color="auto"/>
            </w:tcBorders>
          </w:tcPr>
          <w:p w14:paraId="1EB8C9E2" w14:textId="77777777" w:rsidR="007121D3" w:rsidRPr="00CB1115" w:rsidRDefault="007121D3" w:rsidP="007121D3">
            <w:pPr>
              <w:pStyle w:val="Tabulka"/>
              <w:rPr>
                <w:b/>
                <w:szCs w:val="22"/>
              </w:rPr>
            </w:pPr>
            <w:r w:rsidRPr="00CB1115">
              <w:rPr>
                <w:b/>
                <w:szCs w:val="22"/>
              </w:rPr>
              <w:t>Celkem:</w:t>
            </w:r>
          </w:p>
        </w:tc>
        <w:tc>
          <w:tcPr>
            <w:tcW w:w="1276" w:type="dxa"/>
            <w:tcBorders>
              <w:bottom w:val="dotted" w:sz="4" w:space="0" w:color="auto"/>
            </w:tcBorders>
          </w:tcPr>
          <w:p w14:paraId="3225A617" w14:textId="77777777" w:rsidR="007121D3" w:rsidRPr="00F23D33" w:rsidRDefault="007121D3" w:rsidP="007121D3">
            <w:pPr>
              <w:pStyle w:val="Tabulka"/>
              <w:rPr>
                <w:szCs w:val="22"/>
              </w:rPr>
            </w:pPr>
          </w:p>
        </w:tc>
        <w:tc>
          <w:tcPr>
            <w:tcW w:w="1417" w:type="dxa"/>
            <w:tcBorders>
              <w:bottom w:val="dotted" w:sz="4" w:space="0" w:color="auto"/>
            </w:tcBorders>
          </w:tcPr>
          <w:p w14:paraId="696182AA" w14:textId="77777777" w:rsidR="007121D3" w:rsidRPr="00F23D33" w:rsidRDefault="007121D3" w:rsidP="007121D3">
            <w:pPr>
              <w:pStyle w:val="Tabulka"/>
              <w:rPr>
                <w:szCs w:val="22"/>
              </w:rPr>
            </w:pPr>
          </w:p>
        </w:tc>
        <w:tc>
          <w:tcPr>
            <w:tcW w:w="1416" w:type="dxa"/>
            <w:tcBorders>
              <w:bottom w:val="dotted" w:sz="4" w:space="0" w:color="auto"/>
            </w:tcBorders>
          </w:tcPr>
          <w:p w14:paraId="5CDEAA71" w14:textId="77777777" w:rsidR="007121D3" w:rsidRPr="00F23D33" w:rsidRDefault="007121D3" w:rsidP="007121D3">
            <w:pPr>
              <w:pStyle w:val="Tabulka"/>
              <w:rPr>
                <w:szCs w:val="22"/>
              </w:rPr>
            </w:pPr>
          </w:p>
        </w:tc>
      </w:tr>
    </w:tbl>
    <w:p w14:paraId="0927EEE9" w14:textId="77777777" w:rsidR="0000551E" w:rsidRPr="00F23D33" w:rsidRDefault="0000551E" w:rsidP="00EC6856">
      <w:pPr>
        <w:spacing w:after="0"/>
        <w:rPr>
          <w:rFonts w:cs="Arial"/>
          <w:sz w:val="8"/>
          <w:szCs w:val="8"/>
        </w:rPr>
      </w:pPr>
    </w:p>
    <w:p w14:paraId="5C0525A7"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4C825CAC" w14:textId="77777777" w:rsidR="0000551E" w:rsidRDefault="0000551E" w:rsidP="00F81B94"/>
    <w:p w14:paraId="402A06A1" w14:textId="77777777" w:rsidR="005D454E" w:rsidRDefault="005D454E" w:rsidP="00F81B94"/>
    <w:p w14:paraId="274D27A8" w14:textId="77777777" w:rsidR="0000551E" w:rsidRPr="00F23D33" w:rsidRDefault="0000551E" w:rsidP="00F81B94">
      <w:r w:rsidRPr="00F23D33">
        <w:t>Případn</w:t>
      </w:r>
      <w:r w:rsidR="00627135">
        <w:t>é</w:t>
      </w:r>
      <w:r w:rsidRPr="00F23D33">
        <w:t xml:space="preserve"> další informace.</w:t>
      </w:r>
    </w:p>
    <w:p w14:paraId="55F7115A" w14:textId="77777777" w:rsidR="0000551E" w:rsidRDefault="0000551E" w:rsidP="00F81B94"/>
    <w:p w14:paraId="026181D1"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09E0BA51"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noWrap/>
            <w:vAlign w:val="center"/>
            <w:hideMark/>
          </w:tcPr>
          <w:p w14:paraId="71BDD36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noWrap/>
            <w:vAlign w:val="center"/>
            <w:hideMark/>
          </w:tcPr>
          <w:p w14:paraId="1A6474F6"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vAlign w:val="center"/>
          </w:tcPr>
          <w:p w14:paraId="1AE7B7B1"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467ECF3A"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68AFB735" w14:textId="77777777" w:rsidTr="00DF2F1F">
        <w:trPr>
          <w:trHeight w:val="284"/>
        </w:trPr>
        <w:tc>
          <w:tcPr>
            <w:tcW w:w="710" w:type="dxa"/>
            <w:tcBorders>
              <w:right w:val="dotted" w:sz="4" w:space="0" w:color="auto"/>
            </w:tcBorders>
            <w:noWrap/>
            <w:vAlign w:val="bottom"/>
          </w:tcPr>
          <w:p w14:paraId="0D586B87" w14:textId="77777777" w:rsidR="0000551E" w:rsidRPr="006C3557" w:rsidRDefault="00C32986" w:rsidP="000B6887">
            <w:pPr>
              <w:spacing w:after="0"/>
              <w:rPr>
                <w:rFonts w:cs="Arial"/>
                <w:color w:val="000000"/>
                <w:szCs w:val="22"/>
                <w:lang w:eastAsia="cs-CZ"/>
              </w:rPr>
            </w:pPr>
            <w:r>
              <w:rPr>
                <w:rFonts w:cs="Arial"/>
                <w:color w:val="000000"/>
                <w:szCs w:val="22"/>
                <w:lang w:eastAsia="cs-CZ"/>
              </w:rPr>
              <w:t>---</w:t>
            </w:r>
          </w:p>
        </w:tc>
        <w:tc>
          <w:tcPr>
            <w:tcW w:w="6236" w:type="dxa"/>
            <w:tcBorders>
              <w:left w:val="dotted" w:sz="4" w:space="0" w:color="auto"/>
              <w:right w:val="dotted" w:sz="4" w:space="0" w:color="auto"/>
            </w:tcBorders>
            <w:noWrap/>
            <w:vAlign w:val="bottom"/>
          </w:tcPr>
          <w:p w14:paraId="1421D311" w14:textId="77777777" w:rsidR="0000551E" w:rsidRPr="006C3557" w:rsidRDefault="00C32986" w:rsidP="000B6887">
            <w:pPr>
              <w:spacing w:after="0"/>
              <w:rPr>
                <w:rFonts w:cs="Arial"/>
                <w:color w:val="000000"/>
                <w:szCs w:val="22"/>
                <w:lang w:eastAsia="cs-CZ"/>
              </w:rPr>
            </w:pPr>
            <w:r>
              <w:rPr>
                <w:rFonts w:cs="Arial"/>
                <w:color w:val="000000"/>
                <w:szCs w:val="22"/>
                <w:lang w:eastAsia="cs-CZ"/>
              </w:rPr>
              <w:t>---</w:t>
            </w:r>
          </w:p>
        </w:tc>
        <w:tc>
          <w:tcPr>
            <w:tcW w:w="2797" w:type="dxa"/>
            <w:tcBorders>
              <w:left w:val="dotted" w:sz="4" w:space="0" w:color="auto"/>
            </w:tcBorders>
            <w:noWrap/>
            <w:vAlign w:val="bottom"/>
          </w:tcPr>
          <w:p w14:paraId="70AAEF6A" w14:textId="77777777" w:rsidR="0000551E" w:rsidRPr="006C3557" w:rsidRDefault="00DB472D" w:rsidP="000B6887">
            <w:pPr>
              <w:spacing w:after="0"/>
              <w:rPr>
                <w:rFonts w:cs="Arial"/>
                <w:color w:val="000000"/>
                <w:szCs w:val="22"/>
                <w:lang w:eastAsia="cs-CZ"/>
              </w:rPr>
            </w:pPr>
            <w:r>
              <w:rPr>
                <w:rFonts w:cs="Arial"/>
                <w:color w:val="000000"/>
                <w:szCs w:val="22"/>
                <w:lang w:eastAsia="cs-CZ"/>
              </w:rPr>
              <w:t>---</w:t>
            </w:r>
          </w:p>
        </w:tc>
      </w:tr>
      <w:tr w:rsidR="0000551E" w:rsidRPr="006C3557" w14:paraId="738105F0" w14:textId="77777777" w:rsidTr="00DF2F1F">
        <w:trPr>
          <w:trHeight w:val="284"/>
        </w:trPr>
        <w:tc>
          <w:tcPr>
            <w:tcW w:w="710" w:type="dxa"/>
            <w:tcBorders>
              <w:right w:val="dotted" w:sz="4" w:space="0" w:color="auto"/>
            </w:tcBorders>
            <w:noWrap/>
            <w:vAlign w:val="bottom"/>
          </w:tcPr>
          <w:p w14:paraId="38145647" w14:textId="77777777" w:rsidR="0000551E" w:rsidRPr="006C3557" w:rsidRDefault="00C32986" w:rsidP="000B6887">
            <w:pPr>
              <w:spacing w:after="0"/>
              <w:rPr>
                <w:rFonts w:cs="Arial"/>
                <w:color w:val="000000"/>
                <w:szCs w:val="22"/>
                <w:lang w:eastAsia="cs-CZ"/>
              </w:rPr>
            </w:pPr>
            <w:r>
              <w:rPr>
                <w:rFonts w:cs="Arial"/>
                <w:color w:val="000000"/>
                <w:szCs w:val="22"/>
                <w:lang w:eastAsia="cs-CZ"/>
              </w:rPr>
              <w:t>---</w:t>
            </w:r>
          </w:p>
        </w:tc>
        <w:tc>
          <w:tcPr>
            <w:tcW w:w="6236" w:type="dxa"/>
            <w:tcBorders>
              <w:left w:val="dotted" w:sz="4" w:space="0" w:color="auto"/>
              <w:right w:val="dotted" w:sz="4" w:space="0" w:color="auto"/>
            </w:tcBorders>
            <w:noWrap/>
            <w:vAlign w:val="bottom"/>
          </w:tcPr>
          <w:p w14:paraId="7F3EBC74" w14:textId="77777777" w:rsidR="0000551E" w:rsidRPr="006C3557" w:rsidRDefault="00C32986" w:rsidP="000B6887">
            <w:pPr>
              <w:spacing w:after="0"/>
              <w:rPr>
                <w:rFonts w:cs="Arial"/>
                <w:color w:val="000000"/>
                <w:szCs w:val="22"/>
                <w:lang w:eastAsia="cs-CZ"/>
              </w:rPr>
            </w:pPr>
            <w:r>
              <w:rPr>
                <w:rFonts w:cs="Arial"/>
                <w:color w:val="000000"/>
                <w:szCs w:val="22"/>
                <w:lang w:eastAsia="cs-CZ"/>
              </w:rPr>
              <w:t>---</w:t>
            </w:r>
          </w:p>
        </w:tc>
        <w:tc>
          <w:tcPr>
            <w:tcW w:w="2797" w:type="dxa"/>
            <w:tcBorders>
              <w:left w:val="dotted" w:sz="4" w:space="0" w:color="auto"/>
            </w:tcBorders>
            <w:vAlign w:val="bottom"/>
          </w:tcPr>
          <w:p w14:paraId="24D0A61A" w14:textId="77777777" w:rsidR="0000551E" w:rsidRPr="006C3557" w:rsidRDefault="00C32986" w:rsidP="000B6887">
            <w:pPr>
              <w:spacing w:after="0"/>
              <w:rPr>
                <w:rFonts w:cs="Arial"/>
                <w:color w:val="000000"/>
                <w:szCs w:val="22"/>
                <w:lang w:eastAsia="cs-CZ"/>
              </w:rPr>
            </w:pPr>
            <w:r>
              <w:rPr>
                <w:rFonts w:cs="Arial"/>
                <w:color w:val="000000"/>
                <w:szCs w:val="22"/>
                <w:lang w:eastAsia="cs-CZ"/>
              </w:rPr>
              <w:t>--</w:t>
            </w:r>
            <w:r w:rsidR="00DB472D">
              <w:rPr>
                <w:rFonts w:cs="Arial"/>
                <w:color w:val="000000"/>
                <w:szCs w:val="22"/>
                <w:lang w:eastAsia="cs-CZ"/>
              </w:rPr>
              <w:t>-</w:t>
            </w:r>
          </w:p>
        </w:tc>
      </w:tr>
    </w:tbl>
    <w:p w14:paraId="37CDC7DE" w14:textId="77777777" w:rsidR="0000551E" w:rsidRDefault="0000551E" w:rsidP="00F81B94"/>
    <w:p w14:paraId="6C7956E7" w14:textId="77777777" w:rsidR="0000551E" w:rsidRDefault="0000551E" w:rsidP="00F81B94"/>
    <w:p w14:paraId="0607D229"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7C398A" w:rsidRPr="006C3557" w14:paraId="46BDF927" w14:textId="77777777" w:rsidTr="00D52739">
        <w:trPr>
          <w:trHeight w:val="467"/>
        </w:trPr>
        <w:tc>
          <w:tcPr>
            <w:tcW w:w="3114" w:type="dxa"/>
            <w:tcBorders>
              <w:top w:val="single" w:sz="8" w:space="0" w:color="auto"/>
              <w:left w:val="single" w:sz="8" w:space="0" w:color="auto"/>
              <w:bottom w:val="single" w:sz="8" w:space="0" w:color="auto"/>
              <w:right w:val="single" w:sz="8" w:space="0" w:color="auto"/>
            </w:tcBorders>
            <w:noWrap/>
            <w:vAlign w:val="center"/>
            <w:hideMark/>
          </w:tcPr>
          <w:p w14:paraId="75161448" w14:textId="77777777"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B15007F" w14:textId="77777777"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1"/>
            </w:r>
          </w:p>
        </w:tc>
        <w:tc>
          <w:tcPr>
            <w:tcW w:w="3402" w:type="dxa"/>
            <w:tcBorders>
              <w:top w:val="single" w:sz="8" w:space="0" w:color="auto"/>
              <w:left w:val="single" w:sz="8" w:space="0" w:color="auto"/>
              <w:bottom w:val="single" w:sz="8" w:space="0" w:color="auto"/>
              <w:right w:val="single" w:sz="8" w:space="0" w:color="auto"/>
            </w:tcBorders>
            <w:vAlign w:val="center"/>
          </w:tcPr>
          <w:p w14:paraId="1FC0E92C" w14:textId="77777777"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D52739" w:rsidRPr="006C3557" w14:paraId="27C6BB4E" w14:textId="77777777" w:rsidTr="00D52739">
        <w:trPr>
          <w:trHeight w:val="1668"/>
        </w:trPr>
        <w:tc>
          <w:tcPr>
            <w:tcW w:w="3114" w:type="dxa"/>
            <w:noWrap/>
            <w:vAlign w:val="center"/>
          </w:tcPr>
          <w:p w14:paraId="010C218B" w14:textId="77777777" w:rsidR="00D52739" w:rsidRPr="006C3557" w:rsidRDefault="00D52739" w:rsidP="00D52739">
            <w:pPr>
              <w:spacing w:after="0"/>
              <w:rPr>
                <w:rFonts w:cs="Arial"/>
                <w:color w:val="000000"/>
                <w:szCs w:val="22"/>
                <w:lang w:eastAsia="cs-CZ"/>
              </w:rPr>
            </w:pPr>
            <w:r>
              <w:rPr>
                <w:rFonts w:cs="Arial"/>
                <w:color w:val="000000"/>
                <w:szCs w:val="22"/>
                <w:lang w:eastAsia="cs-CZ"/>
              </w:rPr>
              <w:t>Eviden Czech Republic s.r.o.</w:t>
            </w:r>
          </w:p>
        </w:tc>
        <w:tc>
          <w:tcPr>
            <w:tcW w:w="3118" w:type="dxa"/>
            <w:vAlign w:val="center"/>
          </w:tcPr>
          <w:p w14:paraId="496F72D7" w14:textId="1FF0CB31" w:rsidR="00D52739" w:rsidRPr="006C3557" w:rsidRDefault="00FB73F1" w:rsidP="00D52739">
            <w:pPr>
              <w:spacing w:after="0"/>
              <w:rPr>
                <w:rFonts w:cs="Arial"/>
                <w:color w:val="000000"/>
                <w:szCs w:val="22"/>
                <w:lang w:eastAsia="cs-CZ"/>
              </w:rPr>
            </w:pPr>
            <w:r>
              <w:rPr>
                <w:rFonts w:cs="Arial"/>
                <w:color w:val="000000"/>
                <w:szCs w:val="22"/>
                <w:lang w:eastAsia="cs-CZ"/>
              </w:rPr>
              <w:t>xxx</w:t>
            </w:r>
          </w:p>
        </w:tc>
        <w:tc>
          <w:tcPr>
            <w:tcW w:w="3402" w:type="dxa"/>
            <w:vAlign w:val="center"/>
          </w:tcPr>
          <w:p w14:paraId="5395756D" w14:textId="77777777" w:rsidR="00D52739" w:rsidRPr="006C3557" w:rsidRDefault="00D52739" w:rsidP="00D52739">
            <w:pPr>
              <w:spacing w:after="0"/>
              <w:ind w:right="72"/>
              <w:rPr>
                <w:rFonts w:cs="Arial"/>
                <w:color w:val="000000"/>
                <w:szCs w:val="22"/>
                <w:lang w:eastAsia="cs-CZ"/>
              </w:rPr>
            </w:pPr>
          </w:p>
        </w:tc>
      </w:tr>
    </w:tbl>
    <w:p w14:paraId="0E0C579C" w14:textId="77777777" w:rsidR="0000551E" w:rsidRDefault="0000551E" w:rsidP="00EC6856">
      <w:pPr>
        <w:rPr>
          <w:rFonts w:cs="Arial"/>
          <w:szCs w:val="22"/>
        </w:rPr>
      </w:pPr>
    </w:p>
    <w:p w14:paraId="0A89BEF6" w14:textId="77777777" w:rsidR="0000551E" w:rsidRDefault="0000551E">
      <w:pPr>
        <w:spacing w:after="0"/>
        <w:rPr>
          <w:rFonts w:cs="Arial"/>
          <w:b/>
          <w:caps/>
          <w:szCs w:val="22"/>
        </w:rPr>
      </w:pPr>
      <w:r>
        <w:rPr>
          <w:rFonts w:cs="Arial"/>
          <w:b/>
          <w:caps/>
          <w:szCs w:val="22"/>
        </w:rPr>
        <w:br w:type="page"/>
      </w:r>
    </w:p>
    <w:p w14:paraId="616F9B30" w14:textId="77777777" w:rsidR="0000551E" w:rsidRDefault="0000551E" w:rsidP="00484CB3">
      <w:pPr>
        <w:rPr>
          <w:rFonts w:cs="Arial"/>
          <w:b/>
          <w:caps/>
          <w:szCs w:val="22"/>
        </w:rPr>
        <w:sectPr w:rsidR="0000551E" w:rsidSect="00223FDB">
          <w:footerReference w:type="default" r:id="rId31"/>
          <w:pgSz w:w="11906" w:h="16838" w:code="9"/>
          <w:pgMar w:top="1560" w:right="1418" w:bottom="1134" w:left="992" w:header="567" w:footer="567" w:gutter="0"/>
          <w:pgNumType w:start="1"/>
          <w:cols w:space="708"/>
          <w:docGrid w:linePitch="360"/>
        </w:sectPr>
      </w:pPr>
    </w:p>
    <w:p w14:paraId="11A166A5" w14:textId="77777777"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D470A5" w:rsidRPr="008F0915">
        <w:rPr>
          <w:rFonts w:cs="Arial"/>
          <w:b/>
          <w:sz w:val="36"/>
          <w:szCs w:val="36"/>
        </w:rPr>
        <w:t>Z</w:t>
      </w:r>
      <w:r w:rsidR="00D470A5">
        <w:rPr>
          <w:rFonts w:cs="Arial"/>
          <w:b/>
          <w:sz w:val="36"/>
          <w:szCs w:val="36"/>
        </w:rPr>
        <w:t>41629</w:t>
      </w:r>
    </w:p>
    <w:p w14:paraId="77EB721F"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4A72234A" w14:textId="77777777" w:rsidTr="00415962">
        <w:tc>
          <w:tcPr>
            <w:tcW w:w="1701" w:type="dxa"/>
            <w:tcBorders>
              <w:top w:val="single" w:sz="8" w:space="0" w:color="auto"/>
              <w:left w:val="single" w:sz="8" w:space="0" w:color="auto"/>
              <w:bottom w:val="single" w:sz="8" w:space="0" w:color="auto"/>
            </w:tcBorders>
            <w:vAlign w:val="center"/>
          </w:tcPr>
          <w:p w14:paraId="1E861995"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2"/>
            </w:r>
            <w:r w:rsidRPr="002D0745">
              <w:rPr>
                <w:b/>
                <w:szCs w:val="22"/>
              </w:rPr>
              <w:t>:</w:t>
            </w:r>
          </w:p>
        </w:tc>
        <w:tc>
          <w:tcPr>
            <w:tcW w:w="1095" w:type="dxa"/>
            <w:vAlign w:val="center"/>
          </w:tcPr>
          <w:p w14:paraId="19902899" w14:textId="77777777" w:rsidR="004B36F6" w:rsidRPr="006C3557" w:rsidRDefault="00886552" w:rsidP="00415962">
            <w:pPr>
              <w:pStyle w:val="Tabulka"/>
              <w:rPr>
                <w:szCs w:val="22"/>
              </w:rPr>
            </w:pPr>
            <w:r>
              <w:rPr>
                <w:szCs w:val="22"/>
              </w:rPr>
              <w:t>0</w:t>
            </w:r>
            <w:r w:rsidR="00D26E7F">
              <w:rPr>
                <w:szCs w:val="22"/>
              </w:rPr>
              <w:t>1</w:t>
            </w:r>
            <w:r w:rsidR="00D647E4">
              <w:rPr>
                <w:szCs w:val="22"/>
              </w:rPr>
              <w:t>3</w:t>
            </w:r>
          </w:p>
        </w:tc>
      </w:tr>
    </w:tbl>
    <w:p w14:paraId="17C0A015" w14:textId="77777777" w:rsidR="00DD7A03" w:rsidRPr="006C3557" w:rsidRDefault="00DD7A03" w:rsidP="00401780">
      <w:pPr>
        <w:rPr>
          <w:rFonts w:cs="Arial"/>
          <w:szCs w:val="22"/>
        </w:rPr>
      </w:pPr>
    </w:p>
    <w:p w14:paraId="53CA0312" w14:textId="77777777" w:rsidR="0000551E" w:rsidRPr="00044DB9" w:rsidRDefault="0000551E" w:rsidP="00400868">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07E4A149" w14:textId="77777777" w:rsidR="0000551E" w:rsidRDefault="0000551E" w:rsidP="00B93505">
      <w:pPr>
        <w:spacing w:after="120"/>
        <w:rPr>
          <w:rFonts w:cs="Arial"/>
        </w:rPr>
      </w:pPr>
      <w:r>
        <w:rPr>
          <w:rFonts w:cs="Arial"/>
        </w:rPr>
        <w:t xml:space="preserve">Požadované plnění je specifikováno v části A a B tohoto RfC. </w:t>
      </w:r>
    </w:p>
    <w:p w14:paraId="690C1587" w14:textId="77777777"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002C0369"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FA2DC19"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noWrap/>
            <w:vAlign w:val="center"/>
            <w:hideMark/>
          </w:tcPr>
          <w:p w14:paraId="75E26ED0"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AC22990"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55C12080"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D08A84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6400AAF6"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338B8A5E"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noWrap/>
            <w:vAlign w:val="center"/>
          </w:tcPr>
          <w:p w14:paraId="0B480CF9"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66265FA2"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92FA603" w14:textId="77777777" w:rsidR="0005358D" w:rsidRDefault="0005358D" w:rsidP="0005358D">
            <w:pPr>
              <w:spacing w:after="0"/>
              <w:rPr>
                <w:rFonts w:cs="Arial"/>
                <w:color w:val="000000"/>
                <w:szCs w:val="22"/>
                <w:lang w:eastAsia="cs-CZ"/>
              </w:rPr>
            </w:pPr>
          </w:p>
        </w:tc>
      </w:tr>
      <w:tr w:rsidR="0005358D" w:rsidRPr="00705F38" w14:paraId="24F2195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8AB9276"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391E6C58"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F2F3DA4"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25C95F8" w14:textId="77777777" w:rsidR="0005358D" w:rsidRDefault="0005358D" w:rsidP="0005358D">
            <w:pPr>
              <w:spacing w:after="0"/>
              <w:rPr>
                <w:rFonts w:cs="Arial"/>
                <w:color w:val="000000"/>
                <w:szCs w:val="22"/>
                <w:lang w:eastAsia="cs-CZ"/>
              </w:rPr>
            </w:pPr>
          </w:p>
        </w:tc>
      </w:tr>
      <w:tr w:rsidR="0005358D" w14:paraId="34BBFB8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6C22A8A"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11E6E27A"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18B1CFD"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0E3F85E" w14:textId="77777777" w:rsidR="0005358D" w:rsidRDefault="0005358D" w:rsidP="0005358D">
            <w:pPr>
              <w:spacing w:after="0"/>
              <w:rPr>
                <w:rFonts w:cs="Arial"/>
                <w:color w:val="000000"/>
                <w:szCs w:val="22"/>
                <w:lang w:eastAsia="cs-CZ"/>
              </w:rPr>
            </w:pPr>
          </w:p>
        </w:tc>
      </w:tr>
      <w:tr w:rsidR="0005358D" w14:paraId="7DF9837F"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AAE1C0D"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7476F1AA"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22209E3"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EE1F825" w14:textId="77777777" w:rsidR="0005358D" w:rsidRDefault="0005358D" w:rsidP="0005358D">
            <w:pPr>
              <w:spacing w:after="0"/>
              <w:rPr>
                <w:rFonts w:cs="Arial"/>
                <w:color w:val="000000"/>
                <w:szCs w:val="22"/>
                <w:lang w:eastAsia="cs-CZ"/>
              </w:rPr>
            </w:pPr>
          </w:p>
        </w:tc>
      </w:tr>
      <w:tr w:rsidR="0005358D" w14:paraId="20B9D21A"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8369A18"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11C26768"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A05CEB4"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D7CBFE" w14:textId="77777777" w:rsidR="0005358D" w:rsidRDefault="0005358D" w:rsidP="0005358D">
            <w:pPr>
              <w:spacing w:after="0"/>
              <w:rPr>
                <w:rFonts w:cs="Arial"/>
                <w:color w:val="000000"/>
                <w:szCs w:val="22"/>
                <w:lang w:eastAsia="cs-CZ"/>
              </w:rPr>
            </w:pPr>
          </w:p>
        </w:tc>
      </w:tr>
      <w:tr w:rsidR="0005358D" w14:paraId="0FEA554A"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3BDE89E"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7791BF93"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D6F63DD"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556D9B2" w14:textId="77777777" w:rsidR="0005358D" w:rsidRDefault="0005358D" w:rsidP="0005358D">
            <w:pPr>
              <w:spacing w:after="0"/>
              <w:rPr>
                <w:rFonts w:cs="Arial"/>
                <w:color w:val="000000"/>
                <w:szCs w:val="22"/>
                <w:lang w:eastAsia="cs-CZ"/>
              </w:rPr>
            </w:pPr>
          </w:p>
        </w:tc>
      </w:tr>
      <w:tr w:rsidR="0005358D" w14:paraId="2E0BB6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BD6A045"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63CF4D3B"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2D2CC4B"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F41664" w14:textId="77777777" w:rsidR="0005358D" w:rsidRDefault="0005358D" w:rsidP="0005358D">
            <w:pPr>
              <w:spacing w:after="0"/>
              <w:rPr>
                <w:rFonts w:cs="Arial"/>
                <w:color w:val="000000"/>
                <w:szCs w:val="22"/>
                <w:lang w:eastAsia="cs-CZ"/>
              </w:rPr>
            </w:pPr>
          </w:p>
        </w:tc>
      </w:tr>
      <w:tr w:rsidR="0005358D" w14:paraId="2E906A3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2597B07"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0DD16D60"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65DA756"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1E94F35" w14:textId="77777777" w:rsidR="0005358D" w:rsidRDefault="0005358D" w:rsidP="0005358D">
            <w:pPr>
              <w:spacing w:after="0"/>
              <w:rPr>
                <w:rFonts w:cs="Arial"/>
                <w:color w:val="000000"/>
                <w:szCs w:val="22"/>
                <w:lang w:eastAsia="cs-CZ"/>
              </w:rPr>
            </w:pPr>
          </w:p>
        </w:tc>
      </w:tr>
      <w:tr w:rsidR="0005358D" w14:paraId="7031EEE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54872A9"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7763A8B0"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54B6C56"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87F794" w14:textId="77777777" w:rsidR="0005358D" w:rsidRDefault="0005358D" w:rsidP="0005358D">
            <w:pPr>
              <w:spacing w:after="0"/>
              <w:rPr>
                <w:rFonts w:cs="Arial"/>
                <w:color w:val="000000"/>
                <w:szCs w:val="22"/>
                <w:lang w:eastAsia="cs-CZ"/>
              </w:rPr>
            </w:pPr>
          </w:p>
        </w:tc>
      </w:tr>
      <w:tr w:rsidR="0005358D" w14:paraId="1B5926E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6A659B3"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76CBFCC5"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AACFC1E"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950C9C4" w14:textId="77777777" w:rsidR="0005358D" w:rsidRDefault="0005358D" w:rsidP="0005358D">
            <w:pPr>
              <w:spacing w:after="0"/>
              <w:rPr>
                <w:rFonts w:cs="Arial"/>
                <w:color w:val="000000"/>
                <w:szCs w:val="22"/>
                <w:lang w:eastAsia="cs-CZ"/>
              </w:rPr>
            </w:pPr>
          </w:p>
        </w:tc>
      </w:tr>
      <w:tr w:rsidR="0005358D" w:rsidRPr="00F7707A" w14:paraId="4B95B71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635C5A1"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17EB924C"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3583B29"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AE26DA9" w14:textId="77777777" w:rsidR="0005358D" w:rsidRDefault="0005358D" w:rsidP="0005358D">
            <w:pPr>
              <w:spacing w:after="0"/>
              <w:rPr>
                <w:rFonts w:cs="Arial"/>
                <w:color w:val="000000"/>
                <w:szCs w:val="22"/>
                <w:lang w:eastAsia="cs-CZ"/>
              </w:rPr>
            </w:pPr>
          </w:p>
        </w:tc>
      </w:tr>
      <w:tr w:rsidR="0005358D" w14:paraId="2CAFBF8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99E1798" w14:textId="77777777" w:rsidR="0005358D" w:rsidRPr="00651917" w:rsidRDefault="0005358D"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0FBF012"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C35B1D0"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2F35925" w14:textId="77777777" w:rsidR="0005358D" w:rsidRDefault="0005358D" w:rsidP="0005358D">
            <w:pPr>
              <w:spacing w:after="0"/>
              <w:rPr>
                <w:rFonts w:cs="Arial"/>
                <w:color w:val="000000"/>
                <w:szCs w:val="22"/>
                <w:lang w:eastAsia="cs-CZ"/>
              </w:rPr>
            </w:pPr>
          </w:p>
        </w:tc>
      </w:tr>
      <w:tr w:rsidR="004B36F6" w14:paraId="6804FF0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D5364C6" w14:textId="77777777" w:rsidR="004B36F6" w:rsidRPr="00651917" w:rsidRDefault="004B36F6" w:rsidP="00400868">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34DEBC1"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F5A0D46"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BC1F2E" w14:textId="77777777" w:rsidR="004B36F6" w:rsidRDefault="004B36F6" w:rsidP="004B36F6">
            <w:pPr>
              <w:spacing w:after="0"/>
              <w:rPr>
                <w:rFonts w:cs="Arial"/>
                <w:color w:val="000000"/>
                <w:szCs w:val="22"/>
                <w:lang w:eastAsia="cs-CZ"/>
              </w:rPr>
            </w:pPr>
          </w:p>
        </w:tc>
      </w:tr>
    </w:tbl>
    <w:p w14:paraId="22B7944B" w14:textId="77777777" w:rsidR="001B7D19" w:rsidRDefault="001B7D19" w:rsidP="004A3B16">
      <w:pPr>
        <w:rPr>
          <w:rFonts w:cs="Arial"/>
        </w:rPr>
      </w:pPr>
    </w:p>
    <w:p w14:paraId="77C0CD4C" w14:textId="77777777" w:rsidR="0000551E" w:rsidRPr="00285F9D" w:rsidRDefault="0000551E" w:rsidP="00400868">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3A90C476" w14:textId="77777777" w:rsidR="0000551E" w:rsidRDefault="0000551E" w:rsidP="004C756F"/>
    <w:p w14:paraId="5ECDB36A" w14:textId="77777777" w:rsidR="0000551E" w:rsidRDefault="0000551E" w:rsidP="00400868">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410"/>
        <w:gridCol w:w="7370"/>
      </w:tblGrid>
      <w:tr w:rsidR="00111A17" w:rsidRPr="00F23D33" w14:paraId="57D779FE" w14:textId="77777777" w:rsidTr="00842069">
        <w:trPr>
          <w:trHeight w:val="300"/>
        </w:trPr>
        <w:tc>
          <w:tcPr>
            <w:tcW w:w="2410" w:type="dxa"/>
            <w:tcBorders>
              <w:top w:val="single" w:sz="8" w:space="0" w:color="auto"/>
              <w:left w:val="single" w:sz="8" w:space="0" w:color="auto"/>
              <w:bottom w:val="single" w:sz="8" w:space="0" w:color="auto"/>
              <w:right w:val="single" w:sz="8" w:space="0" w:color="auto"/>
            </w:tcBorders>
            <w:noWrap/>
            <w:vAlign w:val="center"/>
            <w:hideMark/>
          </w:tcPr>
          <w:p w14:paraId="1468CD77" w14:textId="77777777" w:rsidR="00111A17" w:rsidRPr="00F23D33" w:rsidRDefault="00111A17" w:rsidP="00842069">
            <w:pPr>
              <w:spacing w:after="0"/>
              <w:rPr>
                <w:rFonts w:cs="Arial"/>
                <w:b/>
                <w:bCs/>
                <w:color w:val="000000"/>
                <w:szCs w:val="22"/>
                <w:lang w:eastAsia="cs-CZ"/>
              </w:rPr>
            </w:pPr>
            <w:r w:rsidRPr="0097063F">
              <w:rPr>
                <w:rFonts w:cs="Arial"/>
                <w:b/>
                <w:bCs/>
                <w:color w:val="000000"/>
                <w:szCs w:val="22"/>
                <w:lang w:eastAsia="cs-CZ"/>
              </w:rPr>
              <w:t>MZe / Třetí strana</w:t>
            </w:r>
          </w:p>
        </w:tc>
        <w:tc>
          <w:tcPr>
            <w:tcW w:w="7370" w:type="dxa"/>
            <w:tcBorders>
              <w:top w:val="single" w:sz="8" w:space="0" w:color="auto"/>
              <w:left w:val="single" w:sz="8" w:space="0" w:color="auto"/>
              <w:bottom w:val="single" w:sz="8" w:space="0" w:color="auto"/>
              <w:right w:val="single" w:sz="8" w:space="0" w:color="auto"/>
            </w:tcBorders>
            <w:noWrap/>
            <w:vAlign w:val="center"/>
            <w:hideMark/>
          </w:tcPr>
          <w:p w14:paraId="139F0D8C" w14:textId="77777777" w:rsidR="00111A17" w:rsidRPr="00F23D33" w:rsidRDefault="00111A17" w:rsidP="00842069">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111A17" w:rsidRPr="00F23D33" w14:paraId="3F3972C5" w14:textId="77777777" w:rsidTr="00842069">
        <w:trPr>
          <w:trHeight w:val="284"/>
        </w:trPr>
        <w:tc>
          <w:tcPr>
            <w:tcW w:w="2410" w:type="dxa"/>
            <w:tcBorders>
              <w:right w:val="dotted" w:sz="4" w:space="0" w:color="auto"/>
            </w:tcBorders>
            <w:noWrap/>
            <w:vAlign w:val="bottom"/>
          </w:tcPr>
          <w:p w14:paraId="006FDFB7" w14:textId="77777777" w:rsidR="00111A17" w:rsidRPr="00F23D33" w:rsidRDefault="00111A17" w:rsidP="00842069">
            <w:pPr>
              <w:spacing w:after="0"/>
              <w:rPr>
                <w:rFonts w:cs="Arial"/>
                <w:color w:val="000000"/>
                <w:szCs w:val="22"/>
                <w:lang w:eastAsia="cs-CZ"/>
              </w:rPr>
            </w:pPr>
            <w:r>
              <w:rPr>
                <w:rFonts w:cs="Arial"/>
                <w:color w:val="000000"/>
                <w:szCs w:val="22"/>
                <w:lang w:eastAsia="cs-CZ"/>
              </w:rPr>
              <w:t>MZe (odborné útvary)</w:t>
            </w:r>
          </w:p>
        </w:tc>
        <w:tc>
          <w:tcPr>
            <w:tcW w:w="7370" w:type="dxa"/>
            <w:tcBorders>
              <w:left w:val="dotted" w:sz="4" w:space="0" w:color="auto"/>
              <w:right w:val="dotted" w:sz="4" w:space="0" w:color="auto"/>
            </w:tcBorders>
            <w:noWrap/>
            <w:vAlign w:val="bottom"/>
          </w:tcPr>
          <w:p w14:paraId="5EE62C2C" w14:textId="77777777" w:rsidR="00111A17" w:rsidRPr="00F23D33" w:rsidRDefault="00111A17" w:rsidP="00842069">
            <w:pPr>
              <w:spacing w:after="0"/>
              <w:rPr>
                <w:rFonts w:cs="Arial"/>
                <w:color w:val="000000"/>
                <w:szCs w:val="22"/>
                <w:lang w:eastAsia="cs-CZ"/>
              </w:rPr>
            </w:pPr>
            <w:r w:rsidRPr="00871F8B">
              <w:rPr>
                <w:rFonts w:cs="Arial"/>
                <w:color w:val="000000"/>
                <w:szCs w:val="22"/>
                <w:lang w:eastAsia="cs-CZ"/>
              </w:rPr>
              <w:t>Konzultace, průběžná revize řešení, testování</w:t>
            </w:r>
            <w:r>
              <w:rPr>
                <w:rFonts w:cs="Arial"/>
                <w:color w:val="000000"/>
                <w:szCs w:val="22"/>
                <w:lang w:eastAsia="cs-CZ"/>
              </w:rPr>
              <w:t>, akceptační řízení</w:t>
            </w:r>
          </w:p>
        </w:tc>
      </w:tr>
      <w:tr w:rsidR="00111A17" w:rsidRPr="00F23D33" w14:paraId="1AC42F61" w14:textId="77777777" w:rsidTr="00842069">
        <w:trPr>
          <w:trHeight w:val="284"/>
        </w:trPr>
        <w:tc>
          <w:tcPr>
            <w:tcW w:w="2410" w:type="dxa"/>
            <w:tcBorders>
              <w:right w:val="dotted" w:sz="4" w:space="0" w:color="auto"/>
            </w:tcBorders>
            <w:noWrap/>
            <w:vAlign w:val="bottom"/>
          </w:tcPr>
          <w:p w14:paraId="19F4CC41" w14:textId="77777777" w:rsidR="00111A17" w:rsidRPr="00F23D33" w:rsidRDefault="00111A17" w:rsidP="00842069">
            <w:pPr>
              <w:spacing w:after="0"/>
              <w:rPr>
                <w:rFonts w:cs="Arial"/>
                <w:color w:val="000000"/>
                <w:szCs w:val="22"/>
                <w:lang w:eastAsia="cs-CZ"/>
              </w:rPr>
            </w:pPr>
            <w:r>
              <w:rPr>
                <w:rFonts w:cs="Arial"/>
                <w:color w:val="000000"/>
                <w:szCs w:val="22"/>
                <w:lang w:eastAsia="cs-CZ"/>
              </w:rPr>
              <w:t>MZe (IT)</w:t>
            </w:r>
          </w:p>
        </w:tc>
        <w:tc>
          <w:tcPr>
            <w:tcW w:w="7370" w:type="dxa"/>
            <w:tcBorders>
              <w:left w:val="dotted" w:sz="4" w:space="0" w:color="auto"/>
              <w:right w:val="dotted" w:sz="4" w:space="0" w:color="auto"/>
            </w:tcBorders>
            <w:noWrap/>
            <w:vAlign w:val="bottom"/>
          </w:tcPr>
          <w:p w14:paraId="5F4CA78A" w14:textId="77777777" w:rsidR="00111A17" w:rsidRPr="00F23D33" w:rsidRDefault="00111A17" w:rsidP="00842069">
            <w:pPr>
              <w:spacing w:after="0"/>
              <w:rPr>
                <w:rFonts w:cs="Arial"/>
                <w:color w:val="000000"/>
                <w:szCs w:val="22"/>
                <w:lang w:eastAsia="cs-CZ"/>
              </w:rPr>
            </w:pPr>
            <w:r w:rsidRPr="00871F8B">
              <w:rPr>
                <w:rFonts w:cs="Arial"/>
                <w:color w:val="000000"/>
                <w:szCs w:val="22"/>
                <w:lang w:eastAsia="cs-CZ"/>
              </w:rPr>
              <w:t>Akceptační řízení</w:t>
            </w:r>
            <w:r>
              <w:rPr>
                <w:rFonts w:cs="Arial"/>
                <w:color w:val="000000"/>
                <w:szCs w:val="22"/>
                <w:lang w:eastAsia="cs-CZ"/>
              </w:rPr>
              <w:t>, zajištění součinnosti (IT, AgriBus, odborných útvarů), certifikáty</w:t>
            </w:r>
          </w:p>
        </w:tc>
      </w:tr>
      <w:tr w:rsidR="00111A17" w:rsidRPr="00F23D33" w14:paraId="34C0B8CE" w14:textId="77777777" w:rsidTr="00842069">
        <w:trPr>
          <w:trHeight w:val="284"/>
        </w:trPr>
        <w:tc>
          <w:tcPr>
            <w:tcW w:w="2410" w:type="dxa"/>
            <w:tcBorders>
              <w:right w:val="dotted" w:sz="4" w:space="0" w:color="auto"/>
            </w:tcBorders>
            <w:noWrap/>
            <w:vAlign w:val="bottom"/>
          </w:tcPr>
          <w:p w14:paraId="735A5255" w14:textId="77777777" w:rsidR="00111A17" w:rsidRDefault="00111A17" w:rsidP="00842069">
            <w:pPr>
              <w:spacing w:after="0"/>
              <w:rPr>
                <w:rFonts w:cs="Arial"/>
                <w:color w:val="000000"/>
                <w:szCs w:val="22"/>
                <w:lang w:eastAsia="cs-CZ"/>
              </w:rPr>
            </w:pPr>
            <w:r>
              <w:rPr>
                <w:rFonts w:cs="Arial"/>
                <w:color w:val="000000"/>
                <w:szCs w:val="22"/>
                <w:lang w:eastAsia="cs-CZ"/>
              </w:rPr>
              <w:t>MZe (AgriBus)</w:t>
            </w:r>
          </w:p>
        </w:tc>
        <w:tc>
          <w:tcPr>
            <w:tcW w:w="7370" w:type="dxa"/>
            <w:tcBorders>
              <w:left w:val="dotted" w:sz="4" w:space="0" w:color="auto"/>
              <w:right w:val="dotted" w:sz="4" w:space="0" w:color="auto"/>
            </w:tcBorders>
            <w:noWrap/>
            <w:vAlign w:val="bottom"/>
          </w:tcPr>
          <w:p w14:paraId="6B158CA0" w14:textId="77777777" w:rsidR="00111A17" w:rsidRPr="00871F8B" w:rsidRDefault="00111A17" w:rsidP="00842069">
            <w:pPr>
              <w:spacing w:after="0"/>
              <w:rPr>
                <w:rFonts w:cs="Arial"/>
                <w:color w:val="000000"/>
                <w:szCs w:val="22"/>
                <w:lang w:eastAsia="cs-CZ"/>
              </w:rPr>
            </w:pPr>
            <w:r>
              <w:rPr>
                <w:rFonts w:cs="Arial"/>
                <w:color w:val="000000"/>
                <w:szCs w:val="22"/>
                <w:lang w:eastAsia="cs-CZ"/>
              </w:rPr>
              <w:t>Zajištění obousměrné komunikace MZe-ČSSZ</w:t>
            </w:r>
          </w:p>
        </w:tc>
      </w:tr>
    </w:tbl>
    <w:p w14:paraId="607E9937" w14:textId="77777777" w:rsidR="00111A17" w:rsidRPr="00111A17" w:rsidRDefault="00111A17" w:rsidP="00111A17"/>
    <w:p w14:paraId="73C8BFC6"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7772053D" w14:textId="77777777" w:rsidR="0000551E" w:rsidRPr="004C756F" w:rsidRDefault="0000551E" w:rsidP="00CB3C3C"/>
    <w:p w14:paraId="6C3FEE2B" w14:textId="77777777" w:rsidR="0000551E" w:rsidRDefault="0000551E" w:rsidP="00400868">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111A17" w:rsidRPr="00F23D33" w14:paraId="346FE4CA" w14:textId="77777777" w:rsidTr="00842069">
        <w:trPr>
          <w:trHeight w:val="300"/>
        </w:trPr>
        <w:tc>
          <w:tcPr>
            <w:tcW w:w="7229" w:type="dxa"/>
            <w:tcBorders>
              <w:top w:val="single" w:sz="8" w:space="0" w:color="auto"/>
              <w:left w:val="single" w:sz="8" w:space="0" w:color="auto"/>
              <w:bottom w:val="single" w:sz="8" w:space="0" w:color="auto"/>
              <w:right w:val="single" w:sz="8" w:space="0" w:color="auto"/>
            </w:tcBorders>
            <w:noWrap/>
            <w:vAlign w:val="center"/>
            <w:hideMark/>
          </w:tcPr>
          <w:p w14:paraId="6BA0CEF2" w14:textId="77777777" w:rsidR="00111A17" w:rsidRPr="00F23D33" w:rsidRDefault="00111A17" w:rsidP="00842069">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vAlign w:val="center"/>
          </w:tcPr>
          <w:p w14:paraId="13300657" w14:textId="77777777" w:rsidR="00111A17" w:rsidRPr="00F23D33" w:rsidRDefault="00111A17" w:rsidP="00842069">
            <w:pPr>
              <w:spacing w:after="0"/>
              <w:rPr>
                <w:rFonts w:cs="Arial"/>
                <w:b/>
                <w:bCs/>
                <w:color w:val="000000"/>
                <w:szCs w:val="22"/>
                <w:lang w:eastAsia="cs-CZ"/>
              </w:rPr>
            </w:pPr>
            <w:r w:rsidRPr="00F23D33">
              <w:rPr>
                <w:rFonts w:cs="Arial"/>
                <w:b/>
                <w:bCs/>
                <w:color w:val="000000"/>
                <w:szCs w:val="22"/>
                <w:lang w:eastAsia="cs-CZ"/>
              </w:rPr>
              <w:t>Termín</w:t>
            </w:r>
          </w:p>
        </w:tc>
      </w:tr>
      <w:tr w:rsidR="00111A17" w:rsidRPr="00F23D33" w14:paraId="7549E9FA" w14:textId="77777777" w:rsidTr="00842069">
        <w:trPr>
          <w:trHeight w:val="284"/>
        </w:trPr>
        <w:tc>
          <w:tcPr>
            <w:tcW w:w="7229" w:type="dxa"/>
            <w:tcBorders>
              <w:right w:val="dotted" w:sz="4" w:space="0" w:color="auto"/>
            </w:tcBorders>
            <w:noWrap/>
            <w:vAlign w:val="center"/>
          </w:tcPr>
          <w:p w14:paraId="43A8E12A" w14:textId="77777777" w:rsidR="00111A17" w:rsidRPr="00F23D33" w:rsidRDefault="00111A17" w:rsidP="00842069">
            <w:pPr>
              <w:spacing w:after="0"/>
              <w:rPr>
                <w:rFonts w:cs="Arial"/>
                <w:color w:val="000000"/>
                <w:szCs w:val="22"/>
                <w:lang w:eastAsia="cs-CZ"/>
              </w:rPr>
            </w:pPr>
            <w:r>
              <w:t xml:space="preserve">Uveřejnění objednávky k RfC </w:t>
            </w:r>
            <w:r w:rsidRPr="00D470A5">
              <w:t>Z41629</w:t>
            </w:r>
            <w:r>
              <w:t xml:space="preserve"> v registru smluv</w:t>
            </w:r>
          </w:p>
        </w:tc>
        <w:tc>
          <w:tcPr>
            <w:tcW w:w="2552" w:type="dxa"/>
            <w:tcBorders>
              <w:left w:val="dotted" w:sz="4" w:space="0" w:color="auto"/>
            </w:tcBorders>
            <w:vAlign w:val="bottom"/>
          </w:tcPr>
          <w:p w14:paraId="40D2E28C" w14:textId="77777777" w:rsidR="00111A17" w:rsidRPr="00F23D33" w:rsidRDefault="00111A17" w:rsidP="00842069">
            <w:pPr>
              <w:spacing w:after="0"/>
              <w:rPr>
                <w:rFonts w:cs="Arial"/>
                <w:color w:val="000000"/>
                <w:szCs w:val="22"/>
                <w:lang w:eastAsia="cs-CZ"/>
              </w:rPr>
            </w:pPr>
            <w:r>
              <w:rPr>
                <w:rFonts w:cs="Arial"/>
                <w:color w:val="000000"/>
                <w:szCs w:val="22"/>
                <w:lang w:eastAsia="cs-CZ"/>
              </w:rPr>
              <w:t>T</w:t>
            </w:r>
          </w:p>
        </w:tc>
      </w:tr>
      <w:tr w:rsidR="00111A17" w:rsidRPr="00F23D33" w14:paraId="34DEE032" w14:textId="77777777" w:rsidTr="00842069">
        <w:trPr>
          <w:trHeight w:val="284"/>
        </w:trPr>
        <w:tc>
          <w:tcPr>
            <w:tcW w:w="7229" w:type="dxa"/>
            <w:tcBorders>
              <w:right w:val="dotted" w:sz="4" w:space="0" w:color="auto"/>
            </w:tcBorders>
            <w:noWrap/>
            <w:vAlign w:val="center"/>
          </w:tcPr>
          <w:p w14:paraId="2FA202D9" w14:textId="77777777" w:rsidR="00111A17" w:rsidRPr="00F23D33" w:rsidRDefault="00111A17" w:rsidP="00842069">
            <w:pPr>
              <w:spacing w:after="0"/>
              <w:rPr>
                <w:rFonts w:cs="Arial"/>
                <w:color w:val="000000"/>
                <w:szCs w:val="22"/>
                <w:lang w:eastAsia="cs-CZ"/>
              </w:rPr>
            </w:pPr>
            <w:r>
              <w:rPr>
                <w:rFonts w:cs="Arial"/>
                <w:color w:val="000000"/>
                <w:szCs w:val="22"/>
                <w:lang w:eastAsia="cs-CZ"/>
              </w:rPr>
              <w:lastRenderedPageBreak/>
              <w:t>Nasazení na test</w:t>
            </w:r>
          </w:p>
        </w:tc>
        <w:tc>
          <w:tcPr>
            <w:tcW w:w="2552" w:type="dxa"/>
            <w:tcBorders>
              <w:left w:val="dotted" w:sz="4" w:space="0" w:color="auto"/>
            </w:tcBorders>
            <w:vAlign w:val="bottom"/>
          </w:tcPr>
          <w:p w14:paraId="75540F61" w14:textId="77777777" w:rsidR="00111A17" w:rsidRPr="00F23D33" w:rsidRDefault="00111A17" w:rsidP="00842069">
            <w:pPr>
              <w:spacing w:after="0"/>
              <w:rPr>
                <w:rFonts w:cs="Arial"/>
                <w:color w:val="000000"/>
                <w:szCs w:val="22"/>
                <w:lang w:eastAsia="cs-CZ"/>
              </w:rPr>
            </w:pPr>
            <w:r>
              <w:rPr>
                <w:rFonts w:cs="Arial"/>
                <w:color w:val="000000"/>
                <w:szCs w:val="22"/>
                <w:lang w:eastAsia="cs-CZ"/>
              </w:rPr>
              <w:t>T + 6t = T1</w:t>
            </w:r>
          </w:p>
        </w:tc>
      </w:tr>
      <w:tr w:rsidR="00111A17" w:rsidRPr="00F23D33" w14:paraId="720E2925" w14:textId="77777777" w:rsidTr="00842069">
        <w:trPr>
          <w:trHeight w:val="284"/>
        </w:trPr>
        <w:tc>
          <w:tcPr>
            <w:tcW w:w="7229" w:type="dxa"/>
            <w:tcBorders>
              <w:right w:val="dotted" w:sz="4" w:space="0" w:color="auto"/>
            </w:tcBorders>
            <w:noWrap/>
            <w:vAlign w:val="center"/>
          </w:tcPr>
          <w:p w14:paraId="654B9DA0" w14:textId="77777777" w:rsidR="00111A17" w:rsidRPr="00F23D33" w:rsidRDefault="00111A17" w:rsidP="00842069">
            <w:pPr>
              <w:spacing w:after="0"/>
              <w:rPr>
                <w:rFonts w:cs="Arial"/>
                <w:color w:val="000000"/>
                <w:szCs w:val="22"/>
                <w:lang w:eastAsia="cs-CZ"/>
              </w:rPr>
            </w:pPr>
            <w:r>
              <w:rPr>
                <w:rFonts w:cs="Arial"/>
                <w:color w:val="000000"/>
                <w:szCs w:val="22"/>
                <w:lang w:eastAsia="cs-CZ"/>
              </w:rPr>
              <w:t>Nasazení na produkci</w:t>
            </w:r>
          </w:p>
        </w:tc>
        <w:tc>
          <w:tcPr>
            <w:tcW w:w="2552" w:type="dxa"/>
            <w:tcBorders>
              <w:left w:val="dotted" w:sz="4" w:space="0" w:color="auto"/>
            </w:tcBorders>
            <w:vAlign w:val="bottom"/>
          </w:tcPr>
          <w:p w14:paraId="20EAFD8F" w14:textId="77777777" w:rsidR="00111A17" w:rsidRPr="00F23D33" w:rsidRDefault="00111A17" w:rsidP="00842069">
            <w:pPr>
              <w:spacing w:after="0"/>
              <w:rPr>
                <w:rFonts w:cs="Arial"/>
                <w:color w:val="000000"/>
                <w:szCs w:val="22"/>
                <w:lang w:eastAsia="cs-CZ"/>
              </w:rPr>
            </w:pPr>
            <w:r>
              <w:rPr>
                <w:rFonts w:cs="Arial"/>
                <w:color w:val="000000"/>
                <w:szCs w:val="22"/>
                <w:lang w:eastAsia="cs-CZ"/>
              </w:rPr>
              <w:t>T1 + 4t = T2</w:t>
            </w:r>
          </w:p>
        </w:tc>
      </w:tr>
      <w:tr w:rsidR="00111A17" w:rsidRPr="00F23D33" w14:paraId="04A80ADE" w14:textId="77777777" w:rsidTr="00842069">
        <w:trPr>
          <w:trHeight w:val="284"/>
        </w:trPr>
        <w:tc>
          <w:tcPr>
            <w:tcW w:w="7229" w:type="dxa"/>
            <w:tcBorders>
              <w:right w:val="dotted" w:sz="4" w:space="0" w:color="auto"/>
            </w:tcBorders>
            <w:noWrap/>
            <w:vAlign w:val="center"/>
          </w:tcPr>
          <w:p w14:paraId="244D543F" w14:textId="77777777" w:rsidR="00111A17" w:rsidRPr="00F23D33" w:rsidRDefault="00111A17" w:rsidP="00842069">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vAlign w:val="bottom"/>
          </w:tcPr>
          <w:p w14:paraId="45A5CCA1" w14:textId="77777777" w:rsidR="00111A17" w:rsidRPr="00F23D33" w:rsidRDefault="00111A17" w:rsidP="00842069">
            <w:pPr>
              <w:spacing w:after="0"/>
              <w:rPr>
                <w:rFonts w:cs="Arial"/>
                <w:color w:val="000000"/>
                <w:szCs w:val="22"/>
                <w:lang w:eastAsia="cs-CZ"/>
              </w:rPr>
            </w:pPr>
            <w:r>
              <w:rPr>
                <w:rFonts w:cs="Arial"/>
                <w:color w:val="000000"/>
                <w:szCs w:val="22"/>
                <w:lang w:eastAsia="cs-CZ"/>
              </w:rPr>
              <w:t>T2 + 2t = T3</w:t>
            </w:r>
          </w:p>
        </w:tc>
      </w:tr>
    </w:tbl>
    <w:p w14:paraId="3DB599FA" w14:textId="77777777" w:rsidR="00111A17" w:rsidRPr="00111A17" w:rsidRDefault="00111A17" w:rsidP="00111A17"/>
    <w:p w14:paraId="7AE0CF8D" w14:textId="77777777" w:rsidR="0000551E" w:rsidRPr="0003534C" w:rsidRDefault="0000551E" w:rsidP="00400868">
      <w:pPr>
        <w:pStyle w:val="Nadpis1"/>
        <w:numPr>
          <w:ilvl w:val="0"/>
          <w:numId w:val="5"/>
        </w:numPr>
        <w:tabs>
          <w:tab w:val="clear" w:pos="540"/>
        </w:tabs>
        <w:ind w:left="284" w:hanging="284"/>
        <w:rPr>
          <w:rFonts w:cs="Arial"/>
          <w:sz w:val="22"/>
          <w:szCs w:val="22"/>
        </w:rPr>
      </w:pPr>
      <w:bookmarkStart w:id="0" w:name="_Ref31623420"/>
      <w:r w:rsidRPr="0003534C">
        <w:rPr>
          <w:rFonts w:cs="Arial"/>
          <w:sz w:val="22"/>
          <w:szCs w:val="22"/>
        </w:rPr>
        <w:t>Pracnost a cenová nabídka navrhovaného řešení</w:t>
      </w:r>
      <w:bookmarkEnd w:id="0"/>
    </w:p>
    <w:p w14:paraId="1D875C38"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276"/>
        <w:gridCol w:w="1417"/>
        <w:gridCol w:w="1416"/>
      </w:tblGrid>
      <w:tr w:rsidR="00111A17" w:rsidRPr="00F23D33" w14:paraId="0AB0CA45" w14:textId="77777777" w:rsidTr="00842069">
        <w:tc>
          <w:tcPr>
            <w:tcW w:w="1985" w:type="dxa"/>
            <w:tcBorders>
              <w:top w:val="single" w:sz="8" w:space="0" w:color="auto"/>
              <w:left w:val="single" w:sz="8" w:space="0" w:color="auto"/>
              <w:bottom w:val="single" w:sz="8" w:space="0" w:color="auto"/>
              <w:right w:val="single" w:sz="8" w:space="0" w:color="auto"/>
            </w:tcBorders>
          </w:tcPr>
          <w:p w14:paraId="6CE99DE4" w14:textId="77777777" w:rsidR="00111A17" w:rsidRPr="00F23D33" w:rsidRDefault="00111A17" w:rsidP="00842069">
            <w:pPr>
              <w:pStyle w:val="Tabulka"/>
              <w:rPr>
                <w:szCs w:val="22"/>
              </w:rPr>
            </w:pPr>
            <w:r w:rsidRPr="00CB1115">
              <w:rPr>
                <w:b/>
                <w:szCs w:val="22"/>
              </w:rPr>
              <w:t>Oblast / role</w:t>
            </w:r>
            <w:r w:rsidRPr="00F23D33">
              <w:rPr>
                <w:rStyle w:val="Odkaznavysvtlivky"/>
                <w:szCs w:val="22"/>
              </w:rPr>
              <w:endnoteReference w:id="24"/>
            </w:r>
          </w:p>
        </w:tc>
        <w:tc>
          <w:tcPr>
            <w:tcW w:w="3685" w:type="dxa"/>
            <w:tcBorders>
              <w:top w:val="single" w:sz="8" w:space="0" w:color="auto"/>
              <w:left w:val="single" w:sz="8" w:space="0" w:color="auto"/>
              <w:bottom w:val="single" w:sz="8" w:space="0" w:color="auto"/>
              <w:right w:val="single" w:sz="8" w:space="0" w:color="auto"/>
            </w:tcBorders>
          </w:tcPr>
          <w:p w14:paraId="595B33F4" w14:textId="77777777" w:rsidR="00111A17" w:rsidRPr="00CB1115" w:rsidRDefault="00111A17" w:rsidP="00842069">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AE508DC" w14:textId="77777777" w:rsidR="00111A17" w:rsidRPr="00CB1115" w:rsidRDefault="00111A17" w:rsidP="00842069">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5F91A501" w14:textId="77777777" w:rsidR="00111A17" w:rsidRPr="00CB1115" w:rsidRDefault="00111A17" w:rsidP="00842069">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71740355" w14:textId="77777777" w:rsidR="00111A17" w:rsidRPr="00CB1115" w:rsidRDefault="00111A17" w:rsidP="00842069">
            <w:pPr>
              <w:pStyle w:val="Tabulka"/>
              <w:rPr>
                <w:b/>
                <w:szCs w:val="22"/>
              </w:rPr>
            </w:pPr>
            <w:r>
              <w:rPr>
                <w:b/>
                <w:szCs w:val="22"/>
              </w:rPr>
              <w:t>v Kč s DPH</w:t>
            </w:r>
          </w:p>
        </w:tc>
      </w:tr>
      <w:tr w:rsidR="00111A17" w:rsidRPr="00F23D33" w14:paraId="40F9E3F4" w14:textId="77777777" w:rsidTr="00842069">
        <w:trPr>
          <w:trHeight w:hRule="exact" w:val="20"/>
        </w:trPr>
        <w:tc>
          <w:tcPr>
            <w:tcW w:w="1985" w:type="dxa"/>
            <w:tcBorders>
              <w:top w:val="single" w:sz="8" w:space="0" w:color="auto"/>
              <w:left w:val="dotted" w:sz="4" w:space="0" w:color="auto"/>
            </w:tcBorders>
          </w:tcPr>
          <w:p w14:paraId="3B4C6C3E" w14:textId="77777777" w:rsidR="00111A17" w:rsidRPr="00F23D33" w:rsidRDefault="00111A17" w:rsidP="00842069">
            <w:pPr>
              <w:pStyle w:val="Tabulka"/>
              <w:rPr>
                <w:szCs w:val="22"/>
              </w:rPr>
            </w:pPr>
          </w:p>
        </w:tc>
        <w:tc>
          <w:tcPr>
            <w:tcW w:w="3685" w:type="dxa"/>
            <w:tcBorders>
              <w:top w:val="single" w:sz="8" w:space="0" w:color="auto"/>
              <w:left w:val="dotted" w:sz="4" w:space="0" w:color="auto"/>
            </w:tcBorders>
          </w:tcPr>
          <w:p w14:paraId="7DE162AF" w14:textId="77777777" w:rsidR="00111A17" w:rsidRPr="00F23D33" w:rsidRDefault="00111A17" w:rsidP="00842069">
            <w:pPr>
              <w:pStyle w:val="Tabulka"/>
              <w:rPr>
                <w:szCs w:val="22"/>
              </w:rPr>
            </w:pPr>
          </w:p>
        </w:tc>
        <w:tc>
          <w:tcPr>
            <w:tcW w:w="1276" w:type="dxa"/>
            <w:tcBorders>
              <w:top w:val="single" w:sz="8" w:space="0" w:color="auto"/>
            </w:tcBorders>
          </w:tcPr>
          <w:p w14:paraId="4A93BD73" w14:textId="77777777" w:rsidR="00111A17" w:rsidRPr="00F23D33" w:rsidRDefault="00111A17" w:rsidP="00842069">
            <w:pPr>
              <w:pStyle w:val="Tabulka"/>
              <w:rPr>
                <w:szCs w:val="22"/>
              </w:rPr>
            </w:pPr>
          </w:p>
        </w:tc>
        <w:tc>
          <w:tcPr>
            <w:tcW w:w="1417" w:type="dxa"/>
            <w:tcBorders>
              <w:top w:val="single" w:sz="8" w:space="0" w:color="auto"/>
            </w:tcBorders>
          </w:tcPr>
          <w:p w14:paraId="20D7B195" w14:textId="77777777" w:rsidR="00111A17" w:rsidRPr="00F23D33" w:rsidRDefault="00111A17" w:rsidP="00842069">
            <w:pPr>
              <w:pStyle w:val="Tabulka"/>
              <w:rPr>
                <w:szCs w:val="22"/>
              </w:rPr>
            </w:pPr>
          </w:p>
        </w:tc>
        <w:tc>
          <w:tcPr>
            <w:tcW w:w="1416" w:type="dxa"/>
            <w:tcBorders>
              <w:top w:val="single" w:sz="8" w:space="0" w:color="auto"/>
            </w:tcBorders>
          </w:tcPr>
          <w:p w14:paraId="0DC45B94" w14:textId="77777777" w:rsidR="00111A17" w:rsidRPr="00F23D33" w:rsidRDefault="00111A17" w:rsidP="00842069">
            <w:pPr>
              <w:pStyle w:val="Tabulka"/>
              <w:rPr>
                <w:szCs w:val="22"/>
              </w:rPr>
            </w:pPr>
          </w:p>
        </w:tc>
      </w:tr>
      <w:tr w:rsidR="00111A17" w:rsidRPr="00F23D33" w14:paraId="7658C51E" w14:textId="77777777" w:rsidTr="00842069">
        <w:trPr>
          <w:trHeight w:val="397"/>
        </w:trPr>
        <w:tc>
          <w:tcPr>
            <w:tcW w:w="1985" w:type="dxa"/>
            <w:tcBorders>
              <w:top w:val="dotted" w:sz="4" w:space="0" w:color="auto"/>
              <w:left w:val="dotted" w:sz="4" w:space="0" w:color="auto"/>
            </w:tcBorders>
          </w:tcPr>
          <w:p w14:paraId="4DAAE167" w14:textId="77777777" w:rsidR="00111A17" w:rsidRPr="00F23D33" w:rsidRDefault="00111A17" w:rsidP="00842069">
            <w:pPr>
              <w:pStyle w:val="Tabulka"/>
              <w:rPr>
                <w:szCs w:val="22"/>
              </w:rPr>
            </w:pPr>
            <w:r>
              <w:rPr>
                <w:szCs w:val="22"/>
              </w:rPr>
              <w:t>HR – 001</w:t>
            </w:r>
          </w:p>
        </w:tc>
        <w:tc>
          <w:tcPr>
            <w:tcW w:w="3685" w:type="dxa"/>
            <w:tcBorders>
              <w:top w:val="dotted" w:sz="4" w:space="0" w:color="auto"/>
              <w:left w:val="dotted" w:sz="4" w:space="0" w:color="auto"/>
            </w:tcBorders>
          </w:tcPr>
          <w:p w14:paraId="2F961D7C" w14:textId="77777777" w:rsidR="00111A17" w:rsidRPr="00F23D33" w:rsidRDefault="00111A17" w:rsidP="00842069">
            <w:pPr>
              <w:pStyle w:val="Tabulka"/>
              <w:rPr>
                <w:szCs w:val="22"/>
              </w:rPr>
            </w:pPr>
            <w:r>
              <w:rPr>
                <w:szCs w:val="22"/>
              </w:rPr>
              <w:t>Ad-hoc služby SAP</w:t>
            </w:r>
          </w:p>
        </w:tc>
        <w:tc>
          <w:tcPr>
            <w:tcW w:w="1276" w:type="dxa"/>
            <w:tcBorders>
              <w:top w:val="dotted" w:sz="4" w:space="0" w:color="auto"/>
            </w:tcBorders>
          </w:tcPr>
          <w:p w14:paraId="2CF5FB8F" w14:textId="77777777" w:rsidR="00111A17" w:rsidRPr="00F23D33" w:rsidRDefault="00111A17" w:rsidP="00842069">
            <w:pPr>
              <w:pStyle w:val="Tabulka"/>
              <w:rPr>
                <w:szCs w:val="22"/>
              </w:rPr>
            </w:pPr>
            <w:r>
              <w:rPr>
                <w:szCs w:val="22"/>
              </w:rPr>
              <w:t>36</w:t>
            </w:r>
          </w:p>
        </w:tc>
        <w:tc>
          <w:tcPr>
            <w:tcW w:w="1417" w:type="dxa"/>
            <w:tcBorders>
              <w:top w:val="dotted" w:sz="4" w:space="0" w:color="auto"/>
            </w:tcBorders>
          </w:tcPr>
          <w:p w14:paraId="73C06ACC" w14:textId="77777777" w:rsidR="00111A17" w:rsidRPr="00F23D33" w:rsidRDefault="00111A17" w:rsidP="00842069">
            <w:pPr>
              <w:pStyle w:val="Tabulka"/>
              <w:rPr>
                <w:szCs w:val="22"/>
              </w:rPr>
            </w:pPr>
            <w:r>
              <w:rPr>
                <w:szCs w:val="22"/>
              </w:rPr>
              <w:t>293.760,-</w:t>
            </w:r>
          </w:p>
        </w:tc>
        <w:tc>
          <w:tcPr>
            <w:tcW w:w="1416" w:type="dxa"/>
            <w:tcBorders>
              <w:top w:val="dotted" w:sz="4" w:space="0" w:color="auto"/>
            </w:tcBorders>
          </w:tcPr>
          <w:p w14:paraId="37CE09BF" w14:textId="77777777" w:rsidR="00111A17" w:rsidRPr="00F23D33" w:rsidRDefault="00111A17" w:rsidP="00842069">
            <w:pPr>
              <w:pStyle w:val="Tabulka"/>
              <w:rPr>
                <w:szCs w:val="22"/>
              </w:rPr>
            </w:pPr>
            <w:r>
              <w:rPr>
                <w:szCs w:val="22"/>
              </w:rPr>
              <w:t>355.449,60</w:t>
            </w:r>
          </w:p>
        </w:tc>
      </w:tr>
      <w:tr w:rsidR="00111A17" w:rsidRPr="00F23D33" w14:paraId="2A01143E" w14:textId="77777777" w:rsidTr="00842069">
        <w:trPr>
          <w:trHeight w:val="397"/>
        </w:trPr>
        <w:tc>
          <w:tcPr>
            <w:tcW w:w="5670" w:type="dxa"/>
            <w:gridSpan w:val="2"/>
            <w:tcBorders>
              <w:left w:val="dotted" w:sz="4" w:space="0" w:color="auto"/>
              <w:bottom w:val="dotted" w:sz="4" w:space="0" w:color="auto"/>
            </w:tcBorders>
          </w:tcPr>
          <w:p w14:paraId="468EFCD8" w14:textId="77777777" w:rsidR="00111A17" w:rsidRPr="00CB1115" w:rsidRDefault="00111A17" w:rsidP="00842069">
            <w:pPr>
              <w:pStyle w:val="Tabulka"/>
              <w:rPr>
                <w:b/>
                <w:szCs w:val="22"/>
              </w:rPr>
            </w:pPr>
            <w:r w:rsidRPr="00CB1115">
              <w:rPr>
                <w:b/>
                <w:szCs w:val="22"/>
              </w:rPr>
              <w:t>Celkem:</w:t>
            </w:r>
          </w:p>
        </w:tc>
        <w:tc>
          <w:tcPr>
            <w:tcW w:w="1276" w:type="dxa"/>
            <w:tcBorders>
              <w:bottom w:val="dotted" w:sz="4" w:space="0" w:color="auto"/>
            </w:tcBorders>
          </w:tcPr>
          <w:p w14:paraId="7686C880" w14:textId="77777777" w:rsidR="00111A17" w:rsidRPr="00F23D33" w:rsidRDefault="00111A17" w:rsidP="00842069">
            <w:pPr>
              <w:pStyle w:val="Tabulka"/>
              <w:rPr>
                <w:szCs w:val="22"/>
              </w:rPr>
            </w:pPr>
          </w:p>
        </w:tc>
        <w:tc>
          <w:tcPr>
            <w:tcW w:w="1417" w:type="dxa"/>
            <w:tcBorders>
              <w:bottom w:val="dotted" w:sz="4" w:space="0" w:color="auto"/>
            </w:tcBorders>
          </w:tcPr>
          <w:p w14:paraId="2BC6D521" w14:textId="77777777" w:rsidR="00111A17" w:rsidRPr="00F23D33" w:rsidRDefault="00111A17" w:rsidP="00842069">
            <w:pPr>
              <w:pStyle w:val="Tabulka"/>
              <w:rPr>
                <w:szCs w:val="22"/>
              </w:rPr>
            </w:pPr>
          </w:p>
        </w:tc>
        <w:tc>
          <w:tcPr>
            <w:tcW w:w="1416" w:type="dxa"/>
            <w:tcBorders>
              <w:bottom w:val="dotted" w:sz="4" w:space="0" w:color="auto"/>
            </w:tcBorders>
          </w:tcPr>
          <w:p w14:paraId="05EB2BEF" w14:textId="77777777" w:rsidR="00111A17" w:rsidRPr="00F23D33" w:rsidRDefault="00111A17" w:rsidP="00842069">
            <w:pPr>
              <w:pStyle w:val="Tabulka"/>
              <w:rPr>
                <w:szCs w:val="22"/>
              </w:rPr>
            </w:pPr>
          </w:p>
        </w:tc>
      </w:tr>
    </w:tbl>
    <w:p w14:paraId="06724CA5" w14:textId="77777777" w:rsidR="0000551E" w:rsidRPr="00F23D33" w:rsidRDefault="0000551E" w:rsidP="00CC6780">
      <w:pPr>
        <w:spacing w:after="0"/>
        <w:rPr>
          <w:rFonts w:cs="Arial"/>
          <w:sz w:val="8"/>
          <w:szCs w:val="8"/>
        </w:rPr>
      </w:pPr>
    </w:p>
    <w:p w14:paraId="69F2F94E"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29531B5A" w14:textId="77777777" w:rsidR="0000551E" w:rsidRPr="00926D78" w:rsidRDefault="0000551E" w:rsidP="00926D78">
      <w:pPr>
        <w:rPr>
          <w:szCs w:val="22"/>
        </w:rPr>
      </w:pPr>
    </w:p>
    <w:p w14:paraId="744D0264" w14:textId="77777777" w:rsidR="00926D78" w:rsidRPr="004C756F" w:rsidRDefault="00926D78" w:rsidP="00CB3C3C"/>
    <w:p w14:paraId="4961A718" w14:textId="77777777" w:rsidR="0000551E" w:rsidRDefault="0000551E" w:rsidP="00400868">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42542BCB"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6BA4D18D" w14:textId="77777777" w:rsidTr="007C398A">
        <w:trPr>
          <w:trHeight w:val="374"/>
        </w:trPr>
        <w:tc>
          <w:tcPr>
            <w:tcW w:w="3256" w:type="dxa"/>
            <w:vAlign w:val="center"/>
          </w:tcPr>
          <w:p w14:paraId="3220F00D" w14:textId="77777777" w:rsidR="007C398A" w:rsidRPr="00194CEC" w:rsidRDefault="007C398A" w:rsidP="00153C10">
            <w:pPr>
              <w:rPr>
                <w:b/>
              </w:rPr>
            </w:pPr>
            <w:r>
              <w:rPr>
                <w:b/>
              </w:rPr>
              <w:t>Role</w:t>
            </w:r>
          </w:p>
        </w:tc>
        <w:tc>
          <w:tcPr>
            <w:tcW w:w="2976" w:type="dxa"/>
            <w:vAlign w:val="center"/>
          </w:tcPr>
          <w:p w14:paraId="34A5EC61" w14:textId="77777777" w:rsidR="007C398A" w:rsidRPr="00194CEC" w:rsidRDefault="007C398A" w:rsidP="00153C10">
            <w:pPr>
              <w:rPr>
                <w:b/>
              </w:rPr>
            </w:pPr>
            <w:r>
              <w:rPr>
                <w:b/>
              </w:rPr>
              <w:t>Jméno</w:t>
            </w:r>
          </w:p>
        </w:tc>
        <w:tc>
          <w:tcPr>
            <w:tcW w:w="2977" w:type="dxa"/>
            <w:vAlign w:val="center"/>
          </w:tcPr>
          <w:p w14:paraId="5C6A0DEB" w14:textId="77777777" w:rsidR="007C398A" w:rsidRPr="00194CEC" w:rsidRDefault="007C398A" w:rsidP="00153C10">
            <w:pPr>
              <w:rPr>
                <w:b/>
              </w:rPr>
            </w:pPr>
            <w:r w:rsidRPr="00194CEC">
              <w:rPr>
                <w:b/>
              </w:rPr>
              <w:t>Podpis</w:t>
            </w:r>
            <w:r>
              <w:rPr>
                <w:b/>
              </w:rPr>
              <w:t>/Mail</w:t>
            </w:r>
            <w:r>
              <w:rPr>
                <w:rStyle w:val="Odkaznavysvtlivky"/>
                <w:b/>
              </w:rPr>
              <w:endnoteReference w:id="25"/>
            </w:r>
          </w:p>
        </w:tc>
      </w:tr>
      <w:tr w:rsidR="007C398A" w14:paraId="4A8B90F2" w14:textId="77777777" w:rsidTr="007C398A">
        <w:trPr>
          <w:trHeight w:val="510"/>
        </w:trPr>
        <w:tc>
          <w:tcPr>
            <w:tcW w:w="3256" w:type="dxa"/>
            <w:vAlign w:val="center"/>
          </w:tcPr>
          <w:p w14:paraId="2D07FE9E" w14:textId="77777777" w:rsidR="007C398A" w:rsidRDefault="007C398A" w:rsidP="00153C10">
            <w:r>
              <w:t>Bezpečnostní garant</w:t>
            </w:r>
          </w:p>
        </w:tc>
        <w:tc>
          <w:tcPr>
            <w:tcW w:w="2976" w:type="dxa"/>
            <w:vAlign w:val="center"/>
          </w:tcPr>
          <w:p w14:paraId="26BFB88F" w14:textId="77777777" w:rsidR="007C398A" w:rsidRDefault="008F0915" w:rsidP="00153C10">
            <w:r>
              <w:t>Oldřich Štěpánek</w:t>
            </w:r>
          </w:p>
        </w:tc>
        <w:tc>
          <w:tcPr>
            <w:tcW w:w="2977" w:type="dxa"/>
            <w:vAlign w:val="center"/>
          </w:tcPr>
          <w:p w14:paraId="24181287" w14:textId="77777777" w:rsidR="007C398A" w:rsidRDefault="007C398A" w:rsidP="00153C10"/>
        </w:tc>
      </w:tr>
      <w:tr w:rsidR="007C398A" w14:paraId="55A17892" w14:textId="77777777" w:rsidTr="007C398A">
        <w:trPr>
          <w:trHeight w:val="510"/>
        </w:trPr>
        <w:tc>
          <w:tcPr>
            <w:tcW w:w="3256" w:type="dxa"/>
            <w:vAlign w:val="center"/>
          </w:tcPr>
          <w:p w14:paraId="67446DD3" w14:textId="77777777" w:rsidR="007C398A" w:rsidRDefault="007C398A" w:rsidP="00153C10">
            <w:r>
              <w:t>Provozní garant</w:t>
            </w:r>
          </w:p>
        </w:tc>
        <w:tc>
          <w:tcPr>
            <w:tcW w:w="2976" w:type="dxa"/>
            <w:vAlign w:val="center"/>
          </w:tcPr>
          <w:p w14:paraId="473636A8" w14:textId="77777777" w:rsidR="007C398A" w:rsidRDefault="00886552" w:rsidP="00153C10">
            <w:r>
              <w:t>Aleš Prošek</w:t>
            </w:r>
          </w:p>
        </w:tc>
        <w:tc>
          <w:tcPr>
            <w:tcW w:w="2977" w:type="dxa"/>
            <w:vAlign w:val="center"/>
          </w:tcPr>
          <w:p w14:paraId="05DBA04E" w14:textId="77777777" w:rsidR="007C398A" w:rsidRDefault="007C398A" w:rsidP="00153C10"/>
        </w:tc>
      </w:tr>
      <w:tr w:rsidR="007C398A" w14:paraId="04FB6A2A" w14:textId="77777777" w:rsidTr="007C398A">
        <w:trPr>
          <w:trHeight w:val="510"/>
        </w:trPr>
        <w:tc>
          <w:tcPr>
            <w:tcW w:w="3256" w:type="dxa"/>
            <w:vAlign w:val="center"/>
          </w:tcPr>
          <w:p w14:paraId="2E9B67A2" w14:textId="77777777" w:rsidR="007C398A" w:rsidRDefault="007C398A" w:rsidP="00153C10">
            <w:r>
              <w:t>Architekt</w:t>
            </w:r>
          </w:p>
        </w:tc>
        <w:tc>
          <w:tcPr>
            <w:tcW w:w="2976" w:type="dxa"/>
            <w:vAlign w:val="center"/>
          </w:tcPr>
          <w:p w14:paraId="1AE38F97" w14:textId="77777777" w:rsidR="007C398A" w:rsidRDefault="008F0915" w:rsidP="00153C10">
            <w:r>
              <w:t>Lucie Mališová</w:t>
            </w:r>
          </w:p>
        </w:tc>
        <w:tc>
          <w:tcPr>
            <w:tcW w:w="2977" w:type="dxa"/>
            <w:vAlign w:val="center"/>
          </w:tcPr>
          <w:p w14:paraId="27085040" w14:textId="77777777" w:rsidR="007C398A" w:rsidRDefault="007C398A" w:rsidP="00153C10"/>
        </w:tc>
      </w:tr>
    </w:tbl>
    <w:p w14:paraId="3C24889A" w14:textId="77777777"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0995063" w14:textId="77777777" w:rsidR="00E921FF" w:rsidRDefault="00E921FF" w:rsidP="00BD6765"/>
    <w:p w14:paraId="74ADDB00" w14:textId="77777777" w:rsidR="0000551E" w:rsidRDefault="0000551E" w:rsidP="00875247">
      <w:pPr>
        <w:rPr>
          <w:rFonts w:cs="Arial"/>
          <w:szCs w:val="22"/>
        </w:rPr>
      </w:pPr>
    </w:p>
    <w:p w14:paraId="4CB78490" w14:textId="77777777" w:rsidR="001A1D33" w:rsidRDefault="0000551E" w:rsidP="00400868">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37656201" w14:textId="77777777"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17B572CD" w14:textId="77777777" w:rsidTr="007C398A">
        <w:trPr>
          <w:trHeight w:val="374"/>
        </w:trPr>
        <w:tc>
          <w:tcPr>
            <w:tcW w:w="3256" w:type="dxa"/>
            <w:vAlign w:val="center"/>
          </w:tcPr>
          <w:p w14:paraId="476D8419" w14:textId="77777777" w:rsidR="007C398A" w:rsidRPr="00194CEC" w:rsidRDefault="007C398A" w:rsidP="00371CE8">
            <w:pPr>
              <w:rPr>
                <w:b/>
              </w:rPr>
            </w:pPr>
            <w:r>
              <w:rPr>
                <w:b/>
              </w:rPr>
              <w:t>Role</w:t>
            </w:r>
          </w:p>
        </w:tc>
        <w:tc>
          <w:tcPr>
            <w:tcW w:w="2976" w:type="dxa"/>
            <w:vAlign w:val="center"/>
          </w:tcPr>
          <w:p w14:paraId="4F7194B7" w14:textId="77777777" w:rsidR="007C398A" w:rsidRPr="00194CEC" w:rsidRDefault="007C398A" w:rsidP="00371CE8">
            <w:pPr>
              <w:rPr>
                <w:b/>
              </w:rPr>
            </w:pPr>
            <w:r>
              <w:rPr>
                <w:b/>
              </w:rPr>
              <w:t>Jméno</w:t>
            </w:r>
          </w:p>
        </w:tc>
        <w:tc>
          <w:tcPr>
            <w:tcW w:w="2977" w:type="dxa"/>
            <w:vAlign w:val="center"/>
          </w:tcPr>
          <w:p w14:paraId="5362FDF5" w14:textId="77777777" w:rsidR="007C398A" w:rsidRPr="00194CEC" w:rsidRDefault="007C398A" w:rsidP="00371CE8">
            <w:pPr>
              <w:rPr>
                <w:b/>
              </w:rPr>
            </w:pPr>
            <w:r w:rsidRPr="00194CEC">
              <w:rPr>
                <w:b/>
              </w:rPr>
              <w:t>Podpis</w:t>
            </w:r>
          </w:p>
        </w:tc>
      </w:tr>
      <w:tr w:rsidR="007C398A" w14:paraId="77739B5A" w14:textId="77777777" w:rsidTr="007C398A">
        <w:trPr>
          <w:trHeight w:val="510"/>
        </w:trPr>
        <w:tc>
          <w:tcPr>
            <w:tcW w:w="3256" w:type="dxa"/>
            <w:vAlign w:val="center"/>
          </w:tcPr>
          <w:p w14:paraId="2701F14D" w14:textId="77777777" w:rsidR="007C398A" w:rsidRDefault="007C398A" w:rsidP="00371CE8">
            <w:r>
              <w:t>Žadatel</w:t>
            </w:r>
            <w:r w:rsidR="009B59B9">
              <w:t>/Věcný garant</w:t>
            </w:r>
          </w:p>
        </w:tc>
        <w:tc>
          <w:tcPr>
            <w:tcW w:w="2976" w:type="dxa"/>
            <w:vAlign w:val="center"/>
          </w:tcPr>
          <w:p w14:paraId="1092CDC0" w14:textId="77777777" w:rsidR="007C398A" w:rsidRDefault="009B59B9" w:rsidP="00371CE8">
            <w:r>
              <w:t>Kateřina Mihok</w:t>
            </w:r>
          </w:p>
        </w:tc>
        <w:tc>
          <w:tcPr>
            <w:tcW w:w="2977" w:type="dxa"/>
            <w:vAlign w:val="center"/>
          </w:tcPr>
          <w:p w14:paraId="6AEBE9C2" w14:textId="77777777" w:rsidR="007C398A" w:rsidRDefault="007C398A" w:rsidP="00371CE8"/>
        </w:tc>
      </w:tr>
      <w:tr w:rsidR="002C3030" w14:paraId="7988FE5D" w14:textId="77777777" w:rsidTr="007C398A">
        <w:trPr>
          <w:trHeight w:val="510"/>
        </w:trPr>
        <w:tc>
          <w:tcPr>
            <w:tcW w:w="3256" w:type="dxa"/>
            <w:vAlign w:val="center"/>
          </w:tcPr>
          <w:p w14:paraId="291BD0D8" w14:textId="77777777" w:rsidR="002C3030" w:rsidRDefault="002C3030" w:rsidP="002C3030">
            <w:r>
              <w:t>Koordinátor změny</w:t>
            </w:r>
          </w:p>
        </w:tc>
        <w:tc>
          <w:tcPr>
            <w:tcW w:w="2976" w:type="dxa"/>
            <w:vAlign w:val="center"/>
          </w:tcPr>
          <w:p w14:paraId="2B27BFC4" w14:textId="77777777" w:rsidR="002C3030" w:rsidRDefault="009137C6" w:rsidP="002C3030">
            <w:r>
              <w:t>Tereza Michálková</w:t>
            </w:r>
          </w:p>
        </w:tc>
        <w:tc>
          <w:tcPr>
            <w:tcW w:w="2977" w:type="dxa"/>
            <w:vAlign w:val="center"/>
          </w:tcPr>
          <w:p w14:paraId="2EF49F1E" w14:textId="77777777" w:rsidR="002C3030" w:rsidRDefault="002C3030" w:rsidP="002C3030"/>
        </w:tc>
      </w:tr>
      <w:tr w:rsidR="002C3030" w14:paraId="47D00A23" w14:textId="77777777" w:rsidTr="007C398A">
        <w:trPr>
          <w:trHeight w:val="510"/>
        </w:trPr>
        <w:tc>
          <w:tcPr>
            <w:tcW w:w="3256" w:type="dxa"/>
            <w:vAlign w:val="center"/>
          </w:tcPr>
          <w:p w14:paraId="17932608" w14:textId="77777777" w:rsidR="002C3030" w:rsidRDefault="00461452" w:rsidP="002C3030">
            <w:r>
              <w:t>Oprávněná osoba dle smlouvy</w:t>
            </w:r>
          </w:p>
        </w:tc>
        <w:tc>
          <w:tcPr>
            <w:tcW w:w="2976" w:type="dxa"/>
            <w:vAlign w:val="center"/>
          </w:tcPr>
          <w:p w14:paraId="0326B848" w14:textId="77777777" w:rsidR="002C3030" w:rsidRDefault="00461452" w:rsidP="002C3030">
            <w:r>
              <w:t>Vladimír Velas</w:t>
            </w:r>
          </w:p>
        </w:tc>
        <w:tc>
          <w:tcPr>
            <w:tcW w:w="2977" w:type="dxa"/>
            <w:vAlign w:val="center"/>
          </w:tcPr>
          <w:p w14:paraId="7F785E8B" w14:textId="77777777" w:rsidR="002C3030" w:rsidRDefault="002C3030" w:rsidP="002C3030"/>
        </w:tc>
      </w:tr>
      <w:tr w:rsidR="002C3030" w14:paraId="30CF7C19" w14:textId="77777777" w:rsidTr="007C398A">
        <w:trPr>
          <w:trHeight w:val="510"/>
        </w:trPr>
        <w:tc>
          <w:tcPr>
            <w:tcW w:w="3256" w:type="dxa"/>
            <w:vAlign w:val="center"/>
          </w:tcPr>
          <w:p w14:paraId="1321B310" w14:textId="77777777" w:rsidR="002C3030" w:rsidRDefault="00461452" w:rsidP="002C3030">
            <w:r>
              <w:t>Ředitel odboru ICT</w:t>
            </w:r>
          </w:p>
        </w:tc>
        <w:tc>
          <w:tcPr>
            <w:tcW w:w="2976" w:type="dxa"/>
            <w:vAlign w:val="center"/>
          </w:tcPr>
          <w:p w14:paraId="0EDF3832" w14:textId="77777777" w:rsidR="002C3030" w:rsidRDefault="00DD0800" w:rsidP="002C3030">
            <w:r>
              <w:t xml:space="preserve">Vladimír Velas </w:t>
            </w:r>
            <w:r w:rsidR="00707057">
              <w:t>v.z.</w:t>
            </w:r>
          </w:p>
        </w:tc>
        <w:tc>
          <w:tcPr>
            <w:tcW w:w="2977" w:type="dxa"/>
            <w:vAlign w:val="center"/>
          </w:tcPr>
          <w:p w14:paraId="247B7F4D" w14:textId="77777777" w:rsidR="002C3030" w:rsidRDefault="002C3030" w:rsidP="002C3030"/>
        </w:tc>
      </w:tr>
    </w:tbl>
    <w:p w14:paraId="22D89DBB"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6B27CFD2" w14:textId="77777777" w:rsidR="00C617F0" w:rsidRDefault="00C617F0" w:rsidP="00E921FF">
      <w:pPr>
        <w:spacing w:before="60"/>
        <w:rPr>
          <w:sz w:val="16"/>
          <w:szCs w:val="16"/>
        </w:rPr>
      </w:pPr>
    </w:p>
    <w:p w14:paraId="715C90AA" w14:textId="77777777" w:rsidR="00EB2D4C" w:rsidRPr="001A1D33" w:rsidRDefault="00EB2D4C" w:rsidP="00E921FF">
      <w:pPr>
        <w:spacing w:before="60"/>
        <w:rPr>
          <w:sz w:val="16"/>
          <w:szCs w:val="16"/>
        </w:rPr>
      </w:pPr>
    </w:p>
    <w:p w14:paraId="0726C0D3" w14:textId="77777777" w:rsidR="00EB2D4C" w:rsidRPr="00EB2D4C" w:rsidRDefault="00EB2D4C" w:rsidP="00E921FF">
      <w:pPr>
        <w:spacing w:before="60"/>
        <w:rPr>
          <w:szCs w:val="22"/>
        </w:rPr>
        <w:sectPr w:rsidR="00EB2D4C" w:rsidRPr="00EB2D4C" w:rsidSect="00223FDB">
          <w:footerReference w:type="default" r:id="rId32"/>
          <w:pgSz w:w="11906" w:h="16838" w:code="9"/>
          <w:pgMar w:top="1560" w:right="1418" w:bottom="1134" w:left="992" w:header="567" w:footer="567" w:gutter="0"/>
          <w:pgNumType w:start="1"/>
          <w:cols w:space="708"/>
          <w:docGrid w:linePitch="360"/>
        </w:sectPr>
      </w:pPr>
    </w:p>
    <w:p w14:paraId="74C003E4" w14:textId="77777777" w:rsidR="0000551E" w:rsidRPr="00E921FF" w:rsidRDefault="0000551E" w:rsidP="001842B4">
      <w:pPr>
        <w:rPr>
          <w:lang w:val="x-none"/>
        </w:rPr>
      </w:pPr>
    </w:p>
    <w:p w14:paraId="0562263C"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3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391D" w14:textId="77777777" w:rsidR="00286D63" w:rsidRDefault="00286D63" w:rsidP="0000551E">
      <w:pPr>
        <w:spacing w:after="0"/>
      </w:pPr>
      <w:r>
        <w:separator/>
      </w:r>
    </w:p>
  </w:endnote>
  <w:endnote w:type="continuationSeparator" w:id="0">
    <w:p w14:paraId="0BB9DB0A" w14:textId="77777777" w:rsidR="00286D63" w:rsidRDefault="00286D63" w:rsidP="0000551E">
      <w:pPr>
        <w:spacing w:after="0"/>
      </w:pPr>
      <w:r>
        <w:continuationSeparator/>
      </w:r>
    </w:p>
  </w:endnote>
  <w:endnote w:id="1">
    <w:p w14:paraId="3D2F2456" w14:textId="77777777" w:rsidR="000E5CBF" w:rsidRPr="00E56B5D" w:rsidRDefault="000E5CBF"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5491D055" w14:textId="77777777" w:rsidR="000E5CBF" w:rsidRDefault="000E5CBF">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78F22597" w14:textId="77777777" w:rsidR="000E5CBF" w:rsidRPr="00E56B5D" w:rsidRDefault="000E5CBF"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7C991474" w14:textId="77777777" w:rsidR="000E5CBF" w:rsidRPr="00E56B5D" w:rsidRDefault="000E5CBF"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17B2970F" w14:textId="77777777" w:rsidR="000E5CBF" w:rsidRPr="00E56B5D" w:rsidRDefault="000E5CB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959EA19" w14:textId="77777777" w:rsidR="000E5CBF" w:rsidRPr="00E56B5D" w:rsidRDefault="000E5CB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49769E25" w14:textId="77777777" w:rsidR="000E5CBF" w:rsidRPr="00E56B5D" w:rsidRDefault="000E5CB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69DBBD8" w14:textId="77777777" w:rsidR="000E5CBF" w:rsidRDefault="000E5CBF">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4C3C3578" w14:textId="77777777" w:rsidR="000E5CBF" w:rsidRPr="00E56B5D" w:rsidRDefault="000E5CBF"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3CDC1AEE" w14:textId="77777777" w:rsidR="000E5CBF" w:rsidRPr="00E56B5D" w:rsidRDefault="000E5CBF"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1">
    <w:p w14:paraId="6301EA3C" w14:textId="77777777" w:rsidR="000E5CBF" w:rsidRDefault="000E5CBF">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2">
    <w:p w14:paraId="5B83EE77" w14:textId="77777777" w:rsidR="000E5CBF" w:rsidRPr="00E56B5D" w:rsidRDefault="000E5CB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6F602FEE" w14:textId="77777777" w:rsidR="000E5CBF" w:rsidRPr="00103605" w:rsidRDefault="000E5CBF">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4">
    <w:p w14:paraId="581BC275" w14:textId="77777777" w:rsidR="000E5CBF" w:rsidRPr="004642D2" w:rsidRDefault="000E5CBF">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5">
    <w:p w14:paraId="3BFFEC3A" w14:textId="77777777" w:rsidR="000E5CBF" w:rsidRDefault="000E5CBF">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6">
    <w:p w14:paraId="64165239" w14:textId="77777777" w:rsidR="000E5CBF" w:rsidRPr="00E56B5D" w:rsidRDefault="000E5CBF"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7">
    <w:p w14:paraId="475D36CA" w14:textId="77777777" w:rsidR="000E5CBF" w:rsidRPr="0036019B" w:rsidRDefault="000E5CBF"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8">
    <w:p w14:paraId="5E0BB44E" w14:textId="77777777" w:rsidR="000E5CBF" w:rsidRPr="00360DA3" w:rsidRDefault="000E5CBF">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9">
    <w:p w14:paraId="0210F4C6" w14:textId="77777777" w:rsidR="000E5CBF" w:rsidRPr="00E56B5D" w:rsidRDefault="000E5CB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5F8AFAA3" w14:textId="77777777" w:rsidR="000E5CBF" w:rsidRPr="00E56B5D" w:rsidRDefault="000E5CB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71BE2D95" w14:textId="77777777" w:rsidR="000E5CBF" w:rsidRPr="00E56B5D" w:rsidRDefault="000E5CBF"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2">
    <w:p w14:paraId="27E7B354" w14:textId="77777777" w:rsidR="000E5CBF" w:rsidRPr="00E56B5D" w:rsidRDefault="000E5CBF"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3">
    <w:p w14:paraId="7ED75D47" w14:textId="77777777" w:rsidR="000E5CBF" w:rsidRPr="00E56B5D" w:rsidRDefault="000E5CBF"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4">
    <w:p w14:paraId="27225CBD" w14:textId="77777777" w:rsidR="00111A17" w:rsidRPr="00E56B5D" w:rsidRDefault="00111A17" w:rsidP="00111A1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5">
    <w:p w14:paraId="6C4C8085" w14:textId="77777777" w:rsidR="000E5CBF" w:rsidRDefault="000E5CBF">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5C42" w14:textId="6FA89C5C" w:rsidR="000E5CBF" w:rsidRPr="00CC2560" w:rsidRDefault="000E5CBF"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71967">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B73F1">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BD9FB" w14:textId="2DB9A6F6" w:rsidR="000E5CBF" w:rsidRPr="00CC2560" w:rsidRDefault="000E5CBF"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71967">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B73F1">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BB97" w14:textId="7EF9B008" w:rsidR="000E5CBF" w:rsidRPr="00CC2560" w:rsidRDefault="000E5CBF"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C71967">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B73F1">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FAFEC" w14:textId="58FE48B2" w:rsidR="000E5CBF" w:rsidRPr="00EF7DC4" w:rsidRDefault="000E5CBF"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C71967">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FB73F1">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A01F0" w14:textId="77777777" w:rsidR="00286D63" w:rsidRDefault="00286D63" w:rsidP="0000551E">
      <w:pPr>
        <w:spacing w:after="0"/>
      </w:pPr>
      <w:r>
        <w:separator/>
      </w:r>
    </w:p>
  </w:footnote>
  <w:footnote w:type="continuationSeparator" w:id="0">
    <w:p w14:paraId="3258000B" w14:textId="77777777" w:rsidR="00286D63" w:rsidRDefault="00286D63" w:rsidP="0000551E">
      <w:pPr>
        <w:spacing w:after="0"/>
      </w:pPr>
      <w:r>
        <w:continuationSeparator/>
      </w:r>
    </w:p>
  </w:footnote>
  <w:footnote w:id="1">
    <w:p w14:paraId="7805D804" w14:textId="77777777" w:rsidR="005D6495" w:rsidRDefault="005D6495">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33D1974" w14:textId="77777777" w:rsidR="005D6495" w:rsidRDefault="005D6495">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A062BF7" w14:textId="77777777" w:rsidR="005D6495" w:rsidRDefault="005D6495">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9D17EBE" w14:textId="77777777" w:rsidR="000E5CBF" w:rsidRPr="00647845" w:rsidRDefault="000E5CBF"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B8429" w14:textId="77777777" w:rsidR="000E5CBF" w:rsidRPr="003315A8" w:rsidRDefault="000E5CBF" w:rsidP="002A77A3">
    <w:pPr>
      <w:pStyle w:val="Zhlav"/>
      <w:pBdr>
        <w:bottom w:val="single" w:sz="18" w:space="1" w:color="B2BC00"/>
      </w:pBdr>
      <w:tabs>
        <w:tab w:val="clear" w:pos="9072"/>
        <w:tab w:val="left" w:pos="3993"/>
        <w:tab w:val="right" w:pos="9923"/>
      </w:tabs>
      <w:ind w:right="-427"/>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pt;height:13.5pt;visibility:visible;mso-wrap-style:square" o:bullet="t">
        <v:imagedata r:id="rId1" o:title=""/>
      </v:shape>
    </w:pict>
  </w:numPicBullet>
  <w:abstractNum w:abstractNumId="0" w15:restartNumberingAfterBreak="0">
    <w:nsid w:val="01292233"/>
    <w:multiLevelType w:val="hybridMultilevel"/>
    <w:tmpl w:val="A60A69D2"/>
    <w:lvl w:ilvl="0" w:tplc="92A42932">
      <w:start w:val="5"/>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F71523"/>
    <w:multiLevelType w:val="hybridMultilevel"/>
    <w:tmpl w:val="B1FED080"/>
    <w:lvl w:ilvl="0" w:tplc="07BC3676">
      <w:start w:val="2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EF4CAB"/>
    <w:multiLevelType w:val="hybridMultilevel"/>
    <w:tmpl w:val="842C0DBE"/>
    <w:lvl w:ilvl="0" w:tplc="6A2E023E">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9C3F9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CD0FC2"/>
    <w:multiLevelType w:val="hybridMultilevel"/>
    <w:tmpl w:val="65784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137521FC"/>
    <w:multiLevelType w:val="hybridMultilevel"/>
    <w:tmpl w:val="D50CD07E"/>
    <w:lvl w:ilvl="0" w:tplc="2EAA7FF2">
      <w:start w:val="1"/>
      <w:numFmt w:val="bullet"/>
      <w:lvlText w:val=""/>
      <w:lvlPicBulletId w:val="0"/>
      <w:lvlJc w:val="left"/>
      <w:pPr>
        <w:tabs>
          <w:tab w:val="num" w:pos="720"/>
        </w:tabs>
        <w:ind w:left="720" w:hanging="360"/>
      </w:pPr>
      <w:rPr>
        <w:rFonts w:ascii="Symbol" w:hAnsi="Symbol" w:hint="default"/>
      </w:rPr>
    </w:lvl>
    <w:lvl w:ilvl="1" w:tplc="DAACAB6E" w:tentative="1">
      <w:start w:val="1"/>
      <w:numFmt w:val="bullet"/>
      <w:lvlText w:val=""/>
      <w:lvlJc w:val="left"/>
      <w:pPr>
        <w:tabs>
          <w:tab w:val="num" w:pos="1440"/>
        </w:tabs>
        <w:ind w:left="1440" w:hanging="360"/>
      </w:pPr>
      <w:rPr>
        <w:rFonts w:ascii="Symbol" w:hAnsi="Symbol" w:hint="default"/>
      </w:rPr>
    </w:lvl>
    <w:lvl w:ilvl="2" w:tplc="3A7E7D34" w:tentative="1">
      <w:start w:val="1"/>
      <w:numFmt w:val="bullet"/>
      <w:lvlText w:val=""/>
      <w:lvlJc w:val="left"/>
      <w:pPr>
        <w:tabs>
          <w:tab w:val="num" w:pos="2160"/>
        </w:tabs>
        <w:ind w:left="2160" w:hanging="360"/>
      </w:pPr>
      <w:rPr>
        <w:rFonts w:ascii="Symbol" w:hAnsi="Symbol" w:hint="default"/>
      </w:rPr>
    </w:lvl>
    <w:lvl w:ilvl="3" w:tplc="C4A0D5FC" w:tentative="1">
      <w:start w:val="1"/>
      <w:numFmt w:val="bullet"/>
      <w:lvlText w:val=""/>
      <w:lvlJc w:val="left"/>
      <w:pPr>
        <w:tabs>
          <w:tab w:val="num" w:pos="2880"/>
        </w:tabs>
        <w:ind w:left="2880" w:hanging="360"/>
      </w:pPr>
      <w:rPr>
        <w:rFonts w:ascii="Symbol" w:hAnsi="Symbol" w:hint="default"/>
      </w:rPr>
    </w:lvl>
    <w:lvl w:ilvl="4" w:tplc="BD004368" w:tentative="1">
      <w:start w:val="1"/>
      <w:numFmt w:val="bullet"/>
      <w:lvlText w:val=""/>
      <w:lvlJc w:val="left"/>
      <w:pPr>
        <w:tabs>
          <w:tab w:val="num" w:pos="3600"/>
        </w:tabs>
        <w:ind w:left="3600" w:hanging="360"/>
      </w:pPr>
      <w:rPr>
        <w:rFonts w:ascii="Symbol" w:hAnsi="Symbol" w:hint="default"/>
      </w:rPr>
    </w:lvl>
    <w:lvl w:ilvl="5" w:tplc="7390B750" w:tentative="1">
      <w:start w:val="1"/>
      <w:numFmt w:val="bullet"/>
      <w:lvlText w:val=""/>
      <w:lvlJc w:val="left"/>
      <w:pPr>
        <w:tabs>
          <w:tab w:val="num" w:pos="4320"/>
        </w:tabs>
        <w:ind w:left="4320" w:hanging="360"/>
      </w:pPr>
      <w:rPr>
        <w:rFonts w:ascii="Symbol" w:hAnsi="Symbol" w:hint="default"/>
      </w:rPr>
    </w:lvl>
    <w:lvl w:ilvl="6" w:tplc="EA204D6C" w:tentative="1">
      <w:start w:val="1"/>
      <w:numFmt w:val="bullet"/>
      <w:lvlText w:val=""/>
      <w:lvlJc w:val="left"/>
      <w:pPr>
        <w:tabs>
          <w:tab w:val="num" w:pos="5040"/>
        </w:tabs>
        <w:ind w:left="5040" w:hanging="360"/>
      </w:pPr>
      <w:rPr>
        <w:rFonts w:ascii="Symbol" w:hAnsi="Symbol" w:hint="default"/>
      </w:rPr>
    </w:lvl>
    <w:lvl w:ilvl="7" w:tplc="B01C8EB8" w:tentative="1">
      <w:start w:val="1"/>
      <w:numFmt w:val="bullet"/>
      <w:lvlText w:val=""/>
      <w:lvlJc w:val="left"/>
      <w:pPr>
        <w:tabs>
          <w:tab w:val="num" w:pos="5760"/>
        </w:tabs>
        <w:ind w:left="5760" w:hanging="360"/>
      </w:pPr>
      <w:rPr>
        <w:rFonts w:ascii="Symbol" w:hAnsi="Symbol" w:hint="default"/>
      </w:rPr>
    </w:lvl>
    <w:lvl w:ilvl="8" w:tplc="B6C8C3B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56F7824"/>
    <w:multiLevelType w:val="hybridMultilevel"/>
    <w:tmpl w:val="ACBAED08"/>
    <w:lvl w:ilvl="0" w:tplc="CD0CD75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A5D24D6"/>
    <w:multiLevelType w:val="hybridMultilevel"/>
    <w:tmpl w:val="E0CEDE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3B1179"/>
    <w:multiLevelType w:val="hybridMultilevel"/>
    <w:tmpl w:val="18E8C9B8"/>
    <w:lvl w:ilvl="0" w:tplc="78C48E2E">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422C99"/>
    <w:multiLevelType w:val="hybridMultilevel"/>
    <w:tmpl w:val="61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F6960"/>
    <w:multiLevelType w:val="hybridMultilevel"/>
    <w:tmpl w:val="0ECAA85A"/>
    <w:lvl w:ilvl="0" w:tplc="7E5861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B523B9"/>
    <w:multiLevelType w:val="hybridMultilevel"/>
    <w:tmpl w:val="3E4E9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911A52"/>
    <w:multiLevelType w:val="hybridMultilevel"/>
    <w:tmpl w:val="CE180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2E2075A"/>
    <w:multiLevelType w:val="hybridMultilevel"/>
    <w:tmpl w:val="6EA2B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F0097E"/>
    <w:multiLevelType w:val="hybridMultilevel"/>
    <w:tmpl w:val="CF6AC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4E045F"/>
    <w:multiLevelType w:val="hybridMultilevel"/>
    <w:tmpl w:val="CC380582"/>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2E876F4"/>
    <w:multiLevelType w:val="hybridMultilevel"/>
    <w:tmpl w:val="9F0AB0C0"/>
    <w:lvl w:ilvl="0" w:tplc="C1C07C8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7CC2F84"/>
    <w:multiLevelType w:val="hybridMultilevel"/>
    <w:tmpl w:val="65328E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1B3891"/>
    <w:multiLevelType w:val="hybridMultilevel"/>
    <w:tmpl w:val="A66CF044"/>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16cid:durableId="506792994">
    <w:abstractNumId w:val="10"/>
  </w:num>
  <w:num w:numId="2" w16cid:durableId="1198352722">
    <w:abstractNumId w:val="5"/>
  </w:num>
  <w:num w:numId="3" w16cid:durableId="978341365">
    <w:abstractNumId w:val="15"/>
  </w:num>
  <w:num w:numId="4" w16cid:durableId="13873422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1279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127575">
    <w:abstractNumId w:val="13"/>
  </w:num>
  <w:num w:numId="7" w16cid:durableId="1070729956">
    <w:abstractNumId w:val="19"/>
  </w:num>
  <w:num w:numId="8" w16cid:durableId="1680506135">
    <w:abstractNumId w:val="22"/>
  </w:num>
  <w:num w:numId="9" w16cid:durableId="284389451">
    <w:abstractNumId w:val="24"/>
  </w:num>
  <w:num w:numId="10" w16cid:durableId="899366511">
    <w:abstractNumId w:val="21"/>
  </w:num>
  <w:num w:numId="11" w16cid:durableId="666833605">
    <w:abstractNumId w:val="9"/>
  </w:num>
  <w:num w:numId="12" w16cid:durableId="1418287804">
    <w:abstractNumId w:val="2"/>
  </w:num>
  <w:num w:numId="13" w16cid:durableId="2004774965">
    <w:abstractNumId w:val="8"/>
  </w:num>
  <w:num w:numId="14" w16cid:durableId="224335868">
    <w:abstractNumId w:val="20"/>
  </w:num>
  <w:num w:numId="15" w16cid:durableId="1877615366">
    <w:abstractNumId w:val="18"/>
  </w:num>
  <w:num w:numId="16" w16cid:durableId="1189829680">
    <w:abstractNumId w:val="25"/>
  </w:num>
  <w:num w:numId="17" w16cid:durableId="1295871331">
    <w:abstractNumId w:val="14"/>
  </w:num>
  <w:num w:numId="18" w16cid:durableId="438181490">
    <w:abstractNumId w:val="17"/>
  </w:num>
  <w:num w:numId="19" w16cid:durableId="1210148224">
    <w:abstractNumId w:val="11"/>
  </w:num>
  <w:num w:numId="20" w16cid:durableId="1430585635">
    <w:abstractNumId w:val="3"/>
  </w:num>
  <w:num w:numId="21" w16cid:durableId="267199495">
    <w:abstractNumId w:val="0"/>
  </w:num>
  <w:num w:numId="22" w16cid:durableId="1377896865">
    <w:abstractNumId w:val="1"/>
  </w:num>
  <w:num w:numId="23" w16cid:durableId="714505538">
    <w:abstractNumId w:val="6"/>
  </w:num>
  <w:num w:numId="24" w16cid:durableId="391926726">
    <w:abstractNumId w:val="7"/>
  </w:num>
  <w:num w:numId="25" w16cid:durableId="1554778872">
    <w:abstractNumId w:val="16"/>
  </w:num>
  <w:num w:numId="26" w16cid:durableId="2107188486">
    <w:abstractNumId w:val="5"/>
  </w:num>
  <w:num w:numId="27" w16cid:durableId="1536429109">
    <w:abstractNumId w:val="5"/>
  </w:num>
  <w:num w:numId="28" w16cid:durableId="749695865">
    <w:abstractNumId w:val="5"/>
  </w:num>
  <w:num w:numId="29" w16cid:durableId="1411149126">
    <w:abstractNumId w:val="5"/>
  </w:num>
  <w:num w:numId="30" w16cid:durableId="134763563">
    <w:abstractNumId w:val="5"/>
  </w:num>
  <w:num w:numId="31" w16cid:durableId="1097478816">
    <w:abstractNumId w:val="5"/>
  </w:num>
  <w:num w:numId="32" w16cid:durableId="1002707940">
    <w:abstractNumId w:val="5"/>
  </w:num>
  <w:num w:numId="33" w16cid:durableId="387532906">
    <w:abstractNumId w:val="12"/>
  </w:num>
  <w:num w:numId="34" w16cid:durableId="2143763159">
    <w:abstractNumId w:val="4"/>
  </w:num>
  <w:num w:numId="35" w16cid:durableId="199552625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formatting="1" w:enforcement="0"/>
  <w:defaultTabStop w:val="709"/>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C67"/>
    <w:rsid w:val="00001D20"/>
    <w:rsid w:val="000034C6"/>
    <w:rsid w:val="00004AE0"/>
    <w:rsid w:val="00004EC1"/>
    <w:rsid w:val="0000551E"/>
    <w:rsid w:val="00005870"/>
    <w:rsid w:val="00005BCE"/>
    <w:rsid w:val="000104F0"/>
    <w:rsid w:val="00010FFE"/>
    <w:rsid w:val="0001240F"/>
    <w:rsid w:val="000131D3"/>
    <w:rsid w:val="00013DF1"/>
    <w:rsid w:val="00014F2F"/>
    <w:rsid w:val="0001584A"/>
    <w:rsid w:val="00016B61"/>
    <w:rsid w:val="00017320"/>
    <w:rsid w:val="0002035C"/>
    <w:rsid w:val="000235A7"/>
    <w:rsid w:val="0002371D"/>
    <w:rsid w:val="000242F6"/>
    <w:rsid w:val="000249F5"/>
    <w:rsid w:val="00025784"/>
    <w:rsid w:val="0002724A"/>
    <w:rsid w:val="00027813"/>
    <w:rsid w:val="0003057D"/>
    <w:rsid w:val="00032EAF"/>
    <w:rsid w:val="00033242"/>
    <w:rsid w:val="000335CF"/>
    <w:rsid w:val="00033DD1"/>
    <w:rsid w:val="00034A18"/>
    <w:rsid w:val="0003534C"/>
    <w:rsid w:val="00036C48"/>
    <w:rsid w:val="0004128C"/>
    <w:rsid w:val="00041490"/>
    <w:rsid w:val="00043C1F"/>
    <w:rsid w:val="000445C4"/>
    <w:rsid w:val="00044DB9"/>
    <w:rsid w:val="00046851"/>
    <w:rsid w:val="00046BAE"/>
    <w:rsid w:val="00047353"/>
    <w:rsid w:val="00050367"/>
    <w:rsid w:val="00051D11"/>
    <w:rsid w:val="00052206"/>
    <w:rsid w:val="00052499"/>
    <w:rsid w:val="00052FAB"/>
    <w:rsid w:val="0005358D"/>
    <w:rsid w:val="00053FE3"/>
    <w:rsid w:val="000544B5"/>
    <w:rsid w:val="00054889"/>
    <w:rsid w:val="00060E16"/>
    <w:rsid w:val="00061005"/>
    <w:rsid w:val="00062D02"/>
    <w:rsid w:val="00065169"/>
    <w:rsid w:val="000668E0"/>
    <w:rsid w:val="00066D9E"/>
    <w:rsid w:val="00070749"/>
    <w:rsid w:val="000708C8"/>
    <w:rsid w:val="00070AAC"/>
    <w:rsid w:val="00070AE9"/>
    <w:rsid w:val="00071F38"/>
    <w:rsid w:val="00073B68"/>
    <w:rsid w:val="000742BD"/>
    <w:rsid w:val="00075011"/>
    <w:rsid w:val="00075F00"/>
    <w:rsid w:val="00081781"/>
    <w:rsid w:val="0008189C"/>
    <w:rsid w:val="000832C9"/>
    <w:rsid w:val="00083C9D"/>
    <w:rsid w:val="00083E85"/>
    <w:rsid w:val="00084053"/>
    <w:rsid w:val="00085613"/>
    <w:rsid w:val="00085891"/>
    <w:rsid w:val="00086555"/>
    <w:rsid w:val="00086AE7"/>
    <w:rsid w:val="00086AE8"/>
    <w:rsid w:val="00086E05"/>
    <w:rsid w:val="000871C4"/>
    <w:rsid w:val="000872BF"/>
    <w:rsid w:val="00090025"/>
    <w:rsid w:val="00090CFE"/>
    <w:rsid w:val="00091BEA"/>
    <w:rsid w:val="00091C53"/>
    <w:rsid w:val="00092229"/>
    <w:rsid w:val="00093843"/>
    <w:rsid w:val="00095F04"/>
    <w:rsid w:val="000A0161"/>
    <w:rsid w:val="000A0E22"/>
    <w:rsid w:val="000A0E3D"/>
    <w:rsid w:val="000A3553"/>
    <w:rsid w:val="000A560E"/>
    <w:rsid w:val="000A6F5B"/>
    <w:rsid w:val="000A7D80"/>
    <w:rsid w:val="000B284F"/>
    <w:rsid w:val="000B2FCB"/>
    <w:rsid w:val="000B6887"/>
    <w:rsid w:val="000B7C9F"/>
    <w:rsid w:val="000B7CA6"/>
    <w:rsid w:val="000C0FC4"/>
    <w:rsid w:val="000C10FC"/>
    <w:rsid w:val="000C145C"/>
    <w:rsid w:val="000C187C"/>
    <w:rsid w:val="000C36FD"/>
    <w:rsid w:val="000C4A49"/>
    <w:rsid w:val="000C59B3"/>
    <w:rsid w:val="000C69EA"/>
    <w:rsid w:val="000C7406"/>
    <w:rsid w:val="000D21E2"/>
    <w:rsid w:val="000D283A"/>
    <w:rsid w:val="000D290E"/>
    <w:rsid w:val="000D39DD"/>
    <w:rsid w:val="000D4EF2"/>
    <w:rsid w:val="000D5063"/>
    <w:rsid w:val="000D58C0"/>
    <w:rsid w:val="000D5951"/>
    <w:rsid w:val="000E113D"/>
    <w:rsid w:val="000E3004"/>
    <w:rsid w:val="000E3B62"/>
    <w:rsid w:val="000E4800"/>
    <w:rsid w:val="000E5156"/>
    <w:rsid w:val="000E51A3"/>
    <w:rsid w:val="000E5CBF"/>
    <w:rsid w:val="000E6E54"/>
    <w:rsid w:val="000E720F"/>
    <w:rsid w:val="000E7473"/>
    <w:rsid w:val="000F27BA"/>
    <w:rsid w:val="000F7DA2"/>
    <w:rsid w:val="00100774"/>
    <w:rsid w:val="00101481"/>
    <w:rsid w:val="001018A2"/>
    <w:rsid w:val="001033DE"/>
    <w:rsid w:val="00103472"/>
    <w:rsid w:val="00103605"/>
    <w:rsid w:val="00103699"/>
    <w:rsid w:val="001037F6"/>
    <w:rsid w:val="00103A10"/>
    <w:rsid w:val="00104A7E"/>
    <w:rsid w:val="00107698"/>
    <w:rsid w:val="001076D7"/>
    <w:rsid w:val="00110879"/>
    <w:rsid w:val="00110D24"/>
    <w:rsid w:val="00111A17"/>
    <w:rsid w:val="001135A2"/>
    <w:rsid w:val="00113A14"/>
    <w:rsid w:val="001143AB"/>
    <w:rsid w:val="00116A3B"/>
    <w:rsid w:val="00116E6F"/>
    <w:rsid w:val="00117234"/>
    <w:rsid w:val="001172FB"/>
    <w:rsid w:val="00117979"/>
    <w:rsid w:val="001206BD"/>
    <w:rsid w:val="00120DCA"/>
    <w:rsid w:val="0012280F"/>
    <w:rsid w:val="00123421"/>
    <w:rsid w:val="00125A65"/>
    <w:rsid w:val="00125AFA"/>
    <w:rsid w:val="001267F1"/>
    <w:rsid w:val="00126E12"/>
    <w:rsid w:val="00127005"/>
    <w:rsid w:val="0012704E"/>
    <w:rsid w:val="00127530"/>
    <w:rsid w:val="00127978"/>
    <w:rsid w:val="001303E1"/>
    <w:rsid w:val="001307A1"/>
    <w:rsid w:val="001321B5"/>
    <w:rsid w:val="00135B87"/>
    <w:rsid w:val="00135B92"/>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5916"/>
    <w:rsid w:val="001559FB"/>
    <w:rsid w:val="00156266"/>
    <w:rsid w:val="00157030"/>
    <w:rsid w:val="00160B68"/>
    <w:rsid w:val="0016171A"/>
    <w:rsid w:val="0016270D"/>
    <w:rsid w:val="001647D7"/>
    <w:rsid w:val="0016573F"/>
    <w:rsid w:val="0016660D"/>
    <w:rsid w:val="00166B75"/>
    <w:rsid w:val="00166E4C"/>
    <w:rsid w:val="00167BDB"/>
    <w:rsid w:val="0017119F"/>
    <w:rsid w:val="001842B4"/>
    <w:rsid w:val="0018603B"/>
    <w:rsid w:val="001863D0"/>
    <w:rsid w:val="00186BE8"/>
    <w:rsid w:val="00186E33"/>
    <w:rsid w:val="001900E2"/>
    <w:rsid w:val="0019068A"/>
    <w:rsid w:val="00191310"/>
    <w:rsid w:val="001914FF"/>
    <w:rsid w:val="00193D58"/>
    <w:rsid w:val="00193FD9"/>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A77FA"/>
    <w:rsid w:val="001B028B"/>
    <w:rsid w:val="001B1CD2"/>
    <w:rsid w:val="001B4E69"/>
    <w:rsid w:val="001B59C1"/>
    <w:rsid w:val="001B5B62"/>
    <w:rsid w:val="001B7D19"/>
    <w:rsid w:val="001C0029"/>
    <w:rsid w:val="001C0813"/>
    <w:rsid w:val="001C0A45"/>
    <w:rsid w:val="001C14FF"/>
    <w:rsid w:val="001C1ED2"/>
    <w:rsid w:val="001C277E"/>
    <w:rsid w:val="001C2D39"/>
    <w:rsid w:val="001C4C0B"/>
    <w:rsid w:val="001C4C4B"/>
    <w:rsid w:val="001C6B93"/>
    <w:rsid w:val="001C7273"/>
    <w:rsid w:val="001D0604"/>
    <w:rsid w:val="001D1AA1"/>
    <w:rsid w:val="001D3868"/>
    <w:rsid w:val="001D3B5F"/>
    <w:rsid w:val="001D4698"/>
    <w:rsid w:val="001E17C9"/>
    <w:rsid w:val="001E2195"/>
    <w:rsid w:val="001E3C70"/>
    <w:rsid w:val="001E3E4D"/>
    <w:rsid w:val="001E419F"/>
    <w:rsid w:val="001E43FB"/>
    <w:rsid w:val="001E5B3F"/>
    <w:rsid w:val="001F0E4E"/>
    <w:rsid w:val="001F177F"/>
    <w:rsid w:val="001F2E58"/>
    <w:rsid w:val="001F31F2"/>
    <w:rsid w:val="001F3924"/>
    <w:rsid w:val="001F4250"/>
    <w:rsid w:val="001F4C72"/>
    <w:rsid w:val="001F6DE3"/>
    <w:rsid w:val="00200D33"/>
    <w:rsid w:val="00202CF6"/>
    <w:rsid w:val="00206733"/>
    <w:rsid w:val="00207023"/>
    <w:rsid w:val="00207B75"/>
    <w:rsid w:val="00210895"/>
    <w:rsid w:val="00211559"/>
    <w:rsid w:val="002123D3"/>
    <w:rsid w:val="002207E9"/>
    <w:rsid w:val="00223892"/>
    <w:rsid w:val="00223FDB"/>
    <w:rsid w:val="002245B6"/>
    <w:rsid w:val="002255E9"/>
    <w:rsid w:val="00225DA6"/>
    <w:rsid w:val="002273D3"/>
    <w:rsid w:val="002300B6"/>
    <w:rsid w:val="00230B57"/>
    <w:rsid w:val="002330E6"/>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0DE5"/>
    <w:rsid w:val="00251742"/>
    <w:rsid w:val="00251B1C"/>
    <w:rsid w:val="00251C86"/>
    <w:rsid w:val="0025211E"/>
    <w:rsid w:val="00252567"/>
    <w:rsid w:val="00252B23"/>
    <w:rsid w:val="00252F01"/>
    <w:rsid w:val="00252F3F"/>
    <w:rsid w:val="00254328"/>
    <w:rsid w:val="00257FC1"/>
    <w:rsid w:val="0026086A"/>
    <w:rsid w:val="00261151"/>
    <w:rsid w:val="002629E2"/>
    <w:rsid w:val="002641AE"/>
    <w:rsid w:val="00264BFC"/>
    <w:rsid w:val="00265237"/>
    <w:rsid w:val="00265ED9"/>
    <w:rsid w:val="00265F9C"/>
    <w:rsid w:val="00266BC7"/>
    <w:rsid w:val="00270494"/>
    <w:rsid w:val="002708FF"/>
    <w:rsid w:val="00270C2B"/>
    <w:rsid w:val="00271A85"/>
    <w:rsid w:val="00273821"/>
    <w:rsid w:val="0027382A"/>
    <w:rsid w:val="00273A70"/>
    <w:rsid w:val="00274A4F"/>
    <w:rsid w:val="00276A3F"/>
    <w:rsid w:val="00277CA5"/>
    <w:rsid w:val="00280C14"/>
    <w:rsid w:val="00281028"/>
    <w:rsid w:val="0028103B"/>
    <w:rsid w:val="00281759"/>
    <w:rsid w:val="00281DCC"/>
    <w:rsid w:val="00284C4B"/>
    <w:rsid w:val="00285F9D"/>
    <w:rsid w:val="0028652D"/>
    <w:rsid w:val="00286D63"/>
    <w:rsid w:val="0028799E"/>
    <w:rsid w:val="00287F79"/>
    <w:rsid w:val="00291E6A"/>
    <w:rsid w:val="002936E5"/>
    <w:rsid w:val="002956AD"/>
    <w:rsid w:val="00296D71"/>
    <w:rsid w:val="00296D92"/>
    <w:rsid w:val="002A0F37"/>
    <w:rsid w:val="002A262B"/>
    <w:rsid w:val="002A2BC7"/>
    <w:rsid w:val="002A3316"/>
    <w:rsid w:val="002A3A05"/>
    <w:rsid w:val="002A4EAB"/>
    <w:rsid w:val="002A686D"/>
    <w:rsid w:val="002A77A3"/>
    <w:rsid w:val="002B04AE"/>
    <w:rsid w:val="002B0CDE"/>
    <w:rsid w:val="002B0E7B"/>
    <w:rsid w:val="002B2288"/>
    <w:rsid w:val="002B2742"/>
    <w:rsid w:val="002B2FDB"/>
    <w:rsid w:val="002B66FC"/>
    <w:rsid w:val="002B7904"/>
    <w:rsid w:val="002B7FEE"/>
    <w:rsid w:val="002C0AA8"/>
    <w:rsid w:val="002C1D06"/>
    <w:rsid w:val="002C3030"/>
    <w:rsid w:val="002C64EF"/>
    <w:rsid w:val="002C6A7D"/>
    <w:rsid w:val="002C7A38"/>
    <w:rsid w:val="002C7A49"/>
    <w:rsid w:val="002D0397"/>
    <w:rsid w:val="002D0745"/>
    <w:rsid w:val="002D1D15"/>
    <w:rsid w:val="002D251A"/>
    <w:rsid w:val="002D3C0F"/>
    <w:rsid w:val="002D5926"/>
    <w:rsid w:val="002D5C46"/>
    <w:rsid w:val="002D607A"/>
    <w:rsid w:val="002D65DB"/>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3B98"/>
    <w:rsid w:val="00304509"/>
    <w:rsid w:val="003100E1"/>
    <w:rsid w:val="00310A4F"/>
    <w:rsid w:val="0031387C"/>
    <w:rsid w:val="003141AA"/>
    <w:rsid w:val="00314908"/>
    <w:rsid w:val="003153D0"/>
    <w:rsid w:val="00320E21"/>
    <w:rsid w:val="00320FF1"/>
    <w:rsid w:val="00322213"/>
    <w:rsid w:val="00322255"/>
    <w:rsid w:val="0032275E"/>
    <w:rsid w:val="00323E78"/>
    <w:rsid w:val="003251D2"/>
    <w:rsid w:val="003260B8"/>
    <w:rsid w:val="003307A0"/>
    <w:rsid w:val="0033113B"/>
    <w:rsid w:val="003311DA"/>
    <w:rsid w:val="003315A8"/>
    <w:rsid w:val="003327CE"/>
    <w:rsid w:val="00332EBE"/>
    <w:rsid w:val="003333CE"/>
    <w:rsid w:val="003336F8"/>
    <w:rsid w:val="003350EB"/>
    <w:rsid w:val="003352D6"/>
    <w:rsid w:val="00337DDA"/>
    <w:rsid w:val="00337FB0"/>
    <w:rsid w:val="00340225"/>
    <w:rsid w:val="00340C68"/>
    <w:rsid w:val="00340CF2"/>
    <w:rsid w:val="003519C1"/>
    <w:rsid w:val="00351F5F"/>
    <w:rsid w:val="00353C5D"/>
    <w:rsid w:val="00355BAB"/>
    <w:rsid w:val="003561E4"/>
    <w:rsid w:val="00357CB1"/>
    <w:rsid w:val="0036019B"/>
    <w:rsid w:val="00360DA3"/>
    <w:rsid w:val="00361371"/>
    <w:rsid w:val="0036140A"/>
    <w:rsid w:val="003622E0"/>
    <w:rsid w:val="00362D0D"/>
    <w:rsid w:val="00363409"/>
    <w:rsid w:val="003637D7"/>
    <w:rsid w:val="00367371"/>
    <w:rsid w:val="00370B50"/>
    <w:rsid w:val="00371CE8"/>
    <w:rsid w:val="00372419"/>
    <w:rsid w:val="003728F1"/>
    <w:rsid w:val="00372AE7"/>
    <w:rsid w:val="00373F1F"/>
    <w:rsid w:val="003770E9"/>
    <w:rsid w:val="00382244"/>
    <w:rsid w:val="003841F1"/>
    <w:rsid w:val="00385D40"/>
    <w:rsid w:val="0038703A"/>
    <w:rsid w:val="00387519"/>
    <w:rsid w:val="00387F5C"/>
    <w:rsid w:val="00390A58"/>
    <w:rsid w:val="00390EB2"/>
    <w:rsid w:val="0039112C"/>
    <w:rsid w:val="00392811"/>
    <w:rsid w:val="00394E3E"/>
    <w:rsid w:val="00395E8E"/>
    <w:rsid w:val="00397293"/>
    <w:rsid w:val="003A0D40"/>
    <w:rsid w:val="003A0EA1"/>
    <w:rsid w:val="003A0FC3"/>
    <w:rsid w:val="003A2352"/>
    <w:rsid w:val="003A2AA0"/>
    <w:rsid w:val="003A48D8"/>
    <w:rsid w:val="003A5846"/>
    <w:rsid w:val="003A5FA5"/>
    <w:rsid w:val="003A6EEF"/>
    <w:rsid w:val="003A7C7A"/>
    <w:rsid w:val="003B0C0E"/>
    <w:rsid w:val="003B26AC"/>
    <w:rsid w:val="003B2D72"/>
    <w:rsid w:val="003B610B"/>
    <w:rsid w:val="003B63AD"/>
    <w:rsid w:val="003B67F7"/>
    <w:rsid w:val="003C0389"/>
    <w:rsid w:val="003C22EE"/>
    <w:rsid w:val="003C2D60"/>
    <w:rsid w:val="003C305C"/>
    <w:rsid w:val="003C38B4"/>
    <w:rsid w:val="003C4156"/>
    <w:rsid w:val="003C472B"/>
    <w:rsid w:val="003C4ABB"/>
    <w:rsid w:val="003C5611"/>
    <w:rsid w:val="003D01EA"/>
    <w:rsid w:val="003D0558"/>
    <w:rsid w:val="003D3EA5"/>
    <w:rsid w:val="003D538A"/>
    <w:rsid w:val="003D6766"/>
    <w:rsid w:val="003D6816"/>
    <w:rsid w:val="003D682E"/>
    <w:rsid w:val="003E0CA6"/>
    <w:rsid w:val="003E5793"/>
    <w:rsid w:val="003E59FE"/>
    <w:rsid w:val="003E5FE7"/>
    <w:rsid w:val="003E673E"/>
    <w:rsid w:val="003F0F2C"/>
    <w:rsid w:val="003F1C67"/>
    <w:rsid w:val="003F2DDB"/>
    <w:rsid w:val="003F4D97"/>
    <w:rsid w:val="003F4E22"/>
    <w:rsid w:val="003F519C"/>
    <w:rsid w:val="003F5711"/>
    <w:rsid w:val="003F7E2A"/>
    <w:rsid w:val="00400868"/>
    <w:rsid w:val="00400A12"/>
    <w:rsid w:val="00401780"/>
    <w:rsid w:val="00402447"/>
    <w:rsid w:val="0040551D"/>
    <w:rsid w:val="0040605E"/>
    <w:rsid w:val="004068D1"/>
    <w:rsid w:val="00406B04"/>
    <w:rsid w:val="00406E1E"/>
    <w:rsid w:val="004106C6"/>
    <w:rsid w:val="00411723"/>
    <w:rsid w:val="00411B8E"/>
    <w:rsid w:val="004121AF"/>
    <w:rsid w:val="00412485"/>
    <w:rsid w:val="004148A0"/>
    <w:rsid w:val="00414D53"/>
    <w:rsid w:val="00415962"/>
    <w:rsid w:val="00415BAA"/>
    <w:rsid w:val="00415D6E"/>
    <w:rsid w:val="00415E35"/>
    <w:rsid w:val="0041678A"/>
    <w:rsid w:val="00417DF1"/>
    <w:rsid w:val="004222BF"/>
    <w:rsid w:val="004254A1"/>
    <w:rsid w:val="00427C99"/>
    <w:rsid w:val="00430206"/>
    <w:rsid w:val="00431B33"/>
    <w:rsid w:val="00431BA4"/>
    <w:rsid w:val="00433A2E"/>
    <w:rsid w:val="004350B5"/>
    <w:rsid w:val="0043787F"/>
    <w:rsid w:val="00437AC0"/>
    <w:rsid w:val="004403CD"/>
    <w:rsid w:val="00440CB4"/>
    <w:rsid w:val="004426A9"/>
    <w:rsid w:val="00443374"/>
    <w:rsid w:val="0044342B"/>
    <w:rsid w:val="00444A0A"/>
    <w:rsid w:val="004453BB"/>
    <w:rsid w:val="00445F4B"/>
    <w:rsid w:val="00446A87"/>
    <w:rsid w:val="00446AA2"/>
    <w:rsid w:val="00446E5A"/>
    <w:rsid w:val="00447A58"/>
    <w:rsid w:val="00451D7A"/>
    <w:rsid w:val="00452C7E"/>
    <w:rsid w:val="004541C8"/>
    <w:rsid w:val="004543C3"/>
    <w:rsid w:val="004551F8"/>
    <w:rsid w:val="004552F1"/>
    <w:rsid w:val="00457CE3"/>
    <w:rsid w:val="00460C55"/>
    <w:rsid w:val="00461452"/>
    <w:rsid w:val="00461B66"/>
    <w:rsid w:val="0046380B"/>
    <w:rsid w:val="00463E31"/>
    <w:rsid w:val="004642D2"/>
    <w:rsid w:val="004645A2"/>
    <w:rsid w:val="0046606F"/>
    <w:rsid w:val="00466589"/>
    <w:rsid w:val="0046793E"/>
    <w:rsid w:val="00471294"/>
    <w:rsid w:val="00472E74"/>
    <w:rsid w:val="00473A0A"/>
    <w:rsid w:val="00473FBD"/>
    <w:rsid w:val="00474F44"/>
    <w:rsid w:val="004755FC"/>
    <w:rsid w:val="004775CE"/>
    <w:rsid w:val="00481ED2"/>
    <w:rsid w:val="00482B2F"/>
    <w:rsid w:val="00482BD9"/>
    <w:rsid w:val="00484CB3"/>
    <w:rsid w:val="00485230"/>
    <w:rsid w:val="004867C5"/>
    <w:rsid w:val="00487F08"/>
    <w:rsid w:val="00490E8D"/>
    <w:rsid w:val="00492FF3"/>
    <w:rsid w:val="0049460F"/>
    <w:rsid w:val="00494F25"/>
    <w:rsid w:val="0049572A"/>
    <w:rsid w:val="00496789"/>
    <w:rsid w:val="004A0800"/>
    <w:rsid w:val="004A0BA8"/>
    <w:rsid w:val="004A0F95"/>
    <w:rsid w:val="004A24F1"/>
    <w:rsid w:val="004A3B16"/>
    <w:rsid w:val="004A407D"/>
    <w:rsid w:val="004A5356"/>
    <w:rsid w:val="004A7C0A"/>
    <w:rsid w:val="004B07BF"/>
    <w:rsid w:val="004B0C41"/>
    <w:rsid w:val="004B0E49"/>
    <w:rsid w:val="004B3171"/>
    <w:rsid w:val="004B322F"/>
    <w:rsid w:val="004B36F6"/>
    <w:rsid w:val="004B3B90"/>
    <w:rsid w:val="004B49CA"/>
    <w:rsid w:val="004B4A7D"/>
    <w:rsid w:val="004B4D88"/>
    <w:rsid w:val="004B5AB3"/>
    <w:rsid w:val="004C022A"/>
    <w:rsid w:val="004C0276"/>
    <w:rsid w:val="004C0A43"/>
    <w:rsid w:val="004C0F47"/>
    <w:rsid w:val="004C20DD"/>
    <w:rsid w:val="004C2418"/>
    <w:rsid w:val="004C5158"/>
    <w:rsid w:val="004C52F9"/>
    <w:rsid w:val="004C5DDA"/>
    <w:rsid w:val="004C5F69"/>
    <w:rsid w:val="004C70DF"/>
    <w:rsid w:val="004C756F"/>
    <w:rsid w:val="004D053A"/>
    <w:rsid w:val="004D0CD4"/>
    <w:rsid w:val="004D0E54"/>
    <w:rsid w:val="004D1868"/>
    <w:rsid w:val="004D1C5E"/>
    <w:rsid w:val="004D1F64"/>
    <w:rsid w:val="004D2441"/>
    <w:rsid w:val="004D3B56"/>
    <w:rsid w:val="004D6D90"/>
    <w:rsid w:val="004D7469"/>
    <w:rsid w:val="004D7E68"/>
    <w:rsid w:val="004D7EA0"/>
    <w:rsid w:val="004E2C2C"/>
    <w:rsid w:val="004E3E11"/>
    <w:rsid w:val="004E4AE1"/>
    <w:rsid w:val="004E4B99"/>
    <w:rsid w:val="004E63AF"/>
    <w:rsid w:val="004E6EEC"/>
    <w:rsid w:val="004E7D14"/>
    <w:rsid w:val="004E7E05"/>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D72"/>
    <w:rsid w:val="00507EFD"/>
    <w:rsid w:val="005103F3"/>
    <w:rsid w:val="00512899"/>
    <w:rsid w:val="00513C49"/>
    <w:rsid w:val="0051576F"/>
    <w:rsid w:val="00517725"/>
    <w:rsid w:val="005177CF"/>
    <w:rsid w:val="00520182"/>
    <w:rsid w:val="00521BAA"/>
    <w:rsid w:val="00522209"/>
    <w:rsid w:val="00525B29"/>
    <w:rsid w:val="00525C8C"/>
    <w:rsid w:val="0052661C"/>
    <w:rsid w:val="00526728"/>
    <w:rsid w:val="005316D6"/>
    <w:rsid w:val="00532BEF"/>
    <w:rsid w:val="00533B94"/>
    <w:rsid w:val="00533DF6"/>
    <w:rsid w:val="00534C12"/>
    <w:rsid w:val="005424C2"/>
    <w:rsid w:val="00543429"/>
    <w:rsid w:val="00544283"/>
    <w:rsid w:val="00545615"/>
    <w:rsid w:val="005463DD"/>
    <w:rsid w:val="00547352"/>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3F0E"/>
    <w:rsid w:val="00564A56"/>
    <w:rsid w:val="00565A7E"/>
    <w:rsid w:val="005669B3"/>
    <w:rsid w:val="00566BEA"/>
    <w:rsid w:val="0057042D"/>
    <w:rsid w:val="005711D8"/>
    <w:rsid w:val="00572266"/>
    <w:rsid w:val="00572CD5"/>
    <w:rsid w:val="00573055"/>
    <w:rsid w:val="005739BD"/>
    <w:rsid w:val="00573BA2"/>
    <w:rsid w:val="00581C6E"/>
    <w:rsid w:val="00582909"/>
    <w:rsid w:val="005830CF"/>
    <w:rsid w:val="005833E9"/>
    <w:rsid w:val="00583EF7"/>
    <w:rsid w:val="00584756"/>
    <w:rsid w:val="005861F5"/>
    <w:rsid w:val="00586486"/>
    <w:rsid w:val="00591022"/>
    <w:rsid w:val="00591195"/>
    <w:rsid w:val="005915AE"/>
    <w:rsid w:val="00592474"/>
    <w:rsid w:val="00592642"/>
    <w:rsid w:val="005929E7"/>
    <w:rsid w:val="00593EFD"/>
    <w:rsid w:val="005949DC"/>
    <w:rsid w:val="00594D29"/>
    <w:rsid w:val="00596088"/>
    <w:rsid w:val="00596743"/>
    <w:rsid w:val="00596E32"/>
    <w:rsid w:val="005975B9"/>
    <w:rsid w:val="00597B22"/>
    <w:rsid w:val="005A096A"/>
    <w:rsid w:val="005A138A"/>
    <w:rsid w:val="005A395B"/>
    <w:rsid w:val="005A4D0C"/>
    <w:rsid w:val="005A54C0"/>
    <w:rsid w:val="005A687C"/>
    <w:rsid w:val="005B08B8"/>
    <w:rsid w:val="005B3980"/>
    <w:rsid w:val="005B3CBD"/>
    <w:rsid w:val="005B4FEF"/>
    <w:rsid w:val="005B7011"/>
    <w:rsid w:val="005B71BB"/>
    <w:rsid w:val="005B748D"/>
    <w:rsid w:val="005B7A10"/>
    <w:rsid w:val="005C1B21"/>
    <w:rsid w:val="005C1BD4"/>
    <w:rsid w:val="005C2192"/>
    <w:rsid w:val="005C4ADA"/>
    <w:rsid w:val="005C50A9"/>
    <w:rsid w:val="005C6689"/>
    <w:rsid w:val="005D0B35"/>
    <w:rsid w:val="005D0E20"/>
    <w:rsid w:val="005D116D"/>
    <w:rsid w:val="005D1D78"/>
    <w:rsid w:val="005D2190"/>
    <w:rsid w:val="005D454E"/>
    <w:rsid w:val="005D53BE"/>
    <w:rsid w:val="005D6495"/>
    <w:rsid w:val="005D6829"/>
    <w:rsid w:val="005D7536"/>
    <w:rsid w:val="005E023F"/>
    <w:rsid w:val="005E29BE"/>
    <w:rsid w:val="005E2DAB"/>
    <w:rsid w:val="005E3D91"/>
    <w:rsid w:val="005E3F0C"/>
    <w:rsid w:val="005E51C0"/>
    <w:rsid w:val="005E5F03"/>
    <w:rsid w:val="005E6190"/>
    <w:rsid w:val="005E6373"/>
    <w:rsid w:val="005E6EDE"/>
    <w:rsid w:val="005E6F7D"/>
    <w:rsid w:val="005F14D3"/>
    <w:rsid w:val="005F2A85"/>
    <w:rsid w:val="005F49A2"/>
    <w:rsid w:val="005F4A0C"/>
    <w:rsid w:val="005F5218"/>
    <w:rsid w:val="0060065D"/>
    <w:rsid w:val="00601CB2"/>
    <w:rsid w:val="0060322D"/>
    <w:rsid w:val="006033CF"/>
    <w:rsid w:val="0060579C"/>
    <w:rsid w:val="00607659"/>
    <w:rsid w:val="0061023B"/>
    <w:rsid w:val="00610B8C"/>
    <w:rsid w:val="00610BFE"/>
    <w:rsid w:val="00611070"/>
    <w:rsid w:val="00611FD7"/>
    <w:rsid w:val="006137E1"/>
    <w:rsid w:val="00613870"/>
    <w:rsid w:val="006147BF"/>
    <w:rsid w:val="00614841"/>
    <w:rsid w:val="006156B9"/>
    <w:rsid w:val="006172E7"/>
    <w:rsid w:val="00617642"/>
    <w:rsid w:val="006178C4"/>
    <w:rsid w:val="00623E2B"/>
    <w:rsid w:val="00624CD0"/>
    <w:rsid w:val="00625422"/>
    <w:rsid w:val="00625BA2"/>
    <w:rsid w:val="00627135"/>
    <w:rsid w:val="00627C38"/>
    <w:rsid w:val="00627C8A"/>
    <w:rsid w:val="00633A52"/>
    <w:rsid w:val="00633C5F"/>
    <w:rsid w:val="0063566B"/>
    <w:rsid w:val="006362BD"/>
    <w:rsid w:val="00641F6F"/>
    <w:rsid w:val="006427DA"/>
    <w:rsid w:val="00642B4E"/>
    <w:rsid w:val="006432E3"/>
    <w:rsid w:val="0064335C"/>
    <w:rsid w:val="0064353D"/>
    <w:rsid w:val="00644B1A"/>
    <w:rsid w:val="0064509C"/>
    <w:rsid w:val="00645AB7"/>
    <w:rsid w:val="006463E1"/>
    <w:rsid w:val="00646CF9"/>
    <w:rsid w:val="00650DDB"/>
    <w:rsid w:val="00651649"/>
    <w:rsid w:val="00651917"/>
    <w:rsid w:val="00651CF1"/>
    <w:rsid w:val="00651D15"/>
    <w:rsid w:val="0065303F"/>
    <w:rsid w:val="00653D08"/>
    <w:rsid w:val="00654E42"/>
    <w:rsid w:val="0065507A"/>
    <w:rsid w:val="00656250"/>
    <w:rsid w:val="00656D83"/>
    <w:rsid w:val="00662C76"/>
    <w:rsid w:val="00663123"/>
    <w:rsid w:val="0066334B"/>
    <w:rsid w:val="00663C4D"/>
    <w:rsid w:val="00664169"/>
    <w:rsid w:val="00665294"/>
    <w:rsid w:val="00665970"/>
    <w:rsid w:val="0067074C"/>
    <w:rsid w:val="006707F8"/>
    <w:rsid w:val="006710DF"/>
    <w:rsid w:val="006747CA"/>
    <w:rsid w:val="006756E0"/>
    <w:rsid w:val="006762AF"/>
    <w:rsid w:val="006775F0"/>
    <w:rsid w:val="0068153F"/>
    <w:rsid w:val="0068246F"/>
    <w:rsid w:val="0068343E"/>
    <w:rsid w:val="006852DE"/>
    <w:rsid w:val="00686C37"/>
    <w:rsid w:val="006906D4"/>
    <w:rsid w:val="006907E8"/>
    <w:rsid w:val="00690A08"/>
    <w:rsid w:val="00691416"/>
    <w:rsid w:val="00692434"/>
    <w:rsid w:val="006950C7"/>
    <w:rsid w:val="00696639"/>
    <w:rsid w:val="0069787E"/>
    <w:rsid w:val="00697C60"/>
    <w:rsid w:val="006A001F"/>
    <w:rsid w:val="006A0258"/>
    <w:rsid w:val="006A1416"/>
    <w:rsid w:val="006A1A52"/>
    <w:rsid w:val="006A25D7"/>
    <w:rsid w:val="006A47E0"/>
    <w:rsid w:val="006A5B28"/>
    <w:rsid w:val="006A5FF3"/>
    <w:rsid w:val="006A662E"/>
    <w:rsid w:val="006A6EA8"/>
    <w:rsid w:val="006A79FA"/>
    <w:rsid w:val="006B1E5C"/>
    <w:rsid w:val="006B3D65"/>
    <w:rsid w:val="006B409D"/>
    <w:rsid w:val="006B67DF"/>
    <w:rsid w:val="006B696A"/>
    <w:rsid w:val="006B70A4"/>
    <w:rsid w:val="006C0241"/>
    <w:rsid w:val="006C160A"/>
    <w:rsid w:val="006C2F8C"/>
    <w:rsid w:val="006C3557"/>
    <w:rsid w:val="006C4182"/>
    <w:rsid w:val="006C4DE7"/>
    <w:rsid w:val="006C527C"/>
    <w:rsid w:val="006C6BCB"/>
    <w:rsid w:val="006C745C"/>
    <w:rsid w:val="006D02CE"/>
    <w:rsid w:val="006D0943"/>
    <w:rsid w:val="006D1C46"/>
    <w:rsid w:val="006D1EB9"/>
    <w:rsid w:val="006D1EE1"/>
    <w:rsid w:val="006D2BF7"/>
    <w:rsid w:val="006D3D5A"/>
    <w:rsid w:val="006D4DB4"/>
    <w:rsid w:val="006D5B5C"/>
    <w:rsid w:val="006D5BC0"/>
    <w:rsid w:val="006D6E7D"/>
    <w:rsid w:val="006E025E"/>
    <w:rsid w:val="006E068A"/>
    <w:rsid w:val="006E076F"/>
    <w:rsid w:val="006E15A5"/>
    <w:rsid w:val="006E24C3"/>
    <w:rsid w:val="006E25B8"/>
    <w:rsid w:val="006E5560"/>
    <w:rsid w:val="006E77B0"/>
    <w:rsid w:val="006F2FE6"/>
    <w:rsid w:val="006F4A05"/>
    <w:rsid w:val="006F530F"/>
    <w:rsid w:val="006F5658"/>
    <w:rsid w:val="006F5DCB"/>
    <w:rsid w:val="006F62D0"/>
    <w:rsid w:val="007006BD"/>
    <w:rsid w:val="007019E3"/>
    <w:rsid w:val="0070267B"/>
    <w:rsid w:val="007039E9"/>
    <w:rsid w:val="007049AB"/>
    <w:rsid w:val="0070630D"/>
    <w:rsid w:val="00707057"/>
    <w:rsid w:val="00707FE3"/>
    <w:rsid w:val="0071095B"/>
    <w:rsid w:val="00710C82"/>
    <w:rsid w:val="00710F5B"/>
    <w:rsid w:val="00711EE0"/>
    <w:rsid w:val="007121D3"/>
    <w:rsid w:val="00712804"/>
    <w:rsid w:val="00712BEE"/>
    <w:rsid w:val="00713CE9"/>
    <w:rsid w:val="0071407B"/>
    <w:rsid w:val="00714116"/>
    <w:rsid w:val="007141C2"/>
    <w:rsid w:val="00715099"/>
    <w:rsid w:val="00715D06"/>
    <w:rsid w:val="0071799C"/>
    <w:rsid w:val="00717A60"/>
    <w:rsid w:val="0072012F"/>
    <w:rsid w:val="00721187"/>
    <w:rsid w:val="00721A04"/>
    <w:rsid w:val="00726C49"/>
    <w:rsid w:val="0072746E"/>
    <w:rsid w:val="00731407"/>
    <w:rsid w:val="0073142C"/>
    <w:rsid w:val="007321D4"/>
    <w:rsid w:val="007344F6"/>
    <w:rsid w:val="00735416"/>
    <w:rsid w:val="00735C40"/>
    <w:rsid w:val="00735E38"/>
    <w:rsid w:val="0074334E"/>
    <w:rsid w:val="00744621"/>
    <w:rsid w:val="0074488E"/>
    <w:rsid w:val="00747BD4"/>
    <w:rsid w:val="007505A0"/>
    <w:rsid w:val="007519DD"/>
    <w:rsid w:val="00751AF2"/>
    <w:rsid w:val="00751E3A"/>
    <w:rsid w:val="00753DB7"/>
    <w:rsid w:val="00754F4F"/>
    <w:rsid w:val="00757A02"/>
    <w:rsid w:val="00760874"/>
    <w:rsid w:val="007608CF"/>
    <w:rsid w:val="00760966"/>
    <w:rsid w:val="00760A3B"/>
    <w:rsid w:val="007633D5"/>
    <w:rsid w:val="0076385B"/>
    <w:rsid w:val="00765184"/>
    <w:rsid w:val="007654BE"/>
    <w:rsid w:val="00765A13"/>
    <w:rsid w:val="00766100"/>
    <w:rsid w:val="00766C0B"/>
    <w:rsid w:val="00771FEA"/>
    <w:rsid w:val="00772440"/>
    <w:rsid w:val="00772EE3"/>
    <w:rsid w:val="00773E21"/>
    <w:rsid w:val="0077514F"/>
    <w:rsid w:val="00780E72"/>
    <w:rsid w:val="00781D19"/>
    <w:rsid w:val="00782D46"/>
    <w:rsid w:val="007847E7"/>
    <w:rsid w:val="007850B0"/>
    <w:rsid w:val="007858FB"/>
    <w:rsid w:val="00785F4C"/>
    <w:rsid w:val="007864D9"/>
    <w:rsid w:val="007876AB"/>
    <w:rsid w:val="0079166F"/>
    <w:rsid w:val="007945E9"/>
    <w:rsid w:val="0079688E"/>
    <w:rsid w:val="00796F38"/>
    <w:rsid w:val="007A135E"/>
    <w:rsid w:val="007A51DE"/>
    <w:rsid w:val="007A520D"/>
    <w:rsid w:val="007A5AFB"/>
    <w:rsid w:val="007B0C79"/>
    <w:rsid w:val="007B0FDC"/>
    <w:rsid w:val="007B2715"/>
    <w:rsid w:val="007B526B"/>
    <w:rsid w:val="007B530F"/>
    <w:rsid w:val="007B598C"/>
    <w:rsid w:val="007B5BDC"/>
    <w:rsid w:val="007B64DF"/>
    <w:rsid w:val="007B6936"/>
    <w:rsid w:val="007B7B73"/>
    <w:rsid w:val="007B7F46"/>
    <w:rsid w:val="007C0000"/>
    <w:rsid w:val="007C0A84"/>
    <w:rsid w:val="007C1578"/>
    <w:rsid w:val="007C1A68"/>
    <w:rsid w:val="007C28A3"/>
    <w:rsid w:val="007C334E"/>
    <w:rsid w:val="007C398A"/>
    <w:rsid w:val="007C5555"/>
    <w:rsid w:val="007C5A02"/>
    <w:rsid w:val="007C5EA5"/>
    <w:rsid w:val="007C7488"/>
    <w:rsid w:val="007D13EF"/>
    <w:rsid w:val="007D26A6"/>
    <w:rsid w:val="007D2A33"/>
    <w:rsid w:val="007D3305"/>
    <w:rsid w:val="007D515C"/>
    <w:rsid w:val="007D535B"/>
    <w:rsid w:val="007D5542"/>
    <w:rsid w:val="007D5594"/>
    <w:rsid w:val="007D5891"/>
    <w:rsid w:val="007D6009"/>
    <w:rsid w:val="007D6B87"/>
    <w:rsid w:val="007D6F2B"/>
    <w:rsid w:val="007D705D"/>
    <w:rsid w:val="007E072C"/>
    <w:rsid w:val="007E0D3C"/>
    <w:rsid w:val="007E1795"/>
    <w:rsid w:val="007E224F"/>
    <w:rsid w:val="007E2734"/>
    <w:rsid w:val="007E286F"/>
    <w:rsid w:val="007E5E1F"/>
    <w:rsid w:val="007E5E8D"/>
    <w:rsid w:val="007E797B"/>
    <w:rsid w:val="007F1366"/>
    <w:rsid w:val="007F2CB8"/>
    <w:rsid w:val="007F3380"/>
    <w:rsid w:val="007F352B"/>
    <w:rsid w:val="007F4308"/>
    <w:rsid w:val="00800AED"/>
    <w:rsid w:val="00800FB0"/>
    <w:rsid w:val="0080269C"/>
    <w:rsid w:val="00803AD5"/>
    <w:rsid w:val="00803CA6"/>
    <w:rsid w:val="00804B5D"/>
    <w:rsid w:val="008053DB"/>
    <w:rsid w:val="00806FF9"/>
    <w:rsid w:val="00807E6A"/>
    <w:rsid w:val="008105A0"/>
    <w:rsid w:val="008109CE"/>
    <w:rsid w:val="00810E6E"/>
    <w:rsid w:val="0081197E"/>
    <w:rsid w:val="00811E31"/>
    <w:rsid w:val="008141D3"/>
    <w:rsid w:val="0081628D"/>
    <w:rsid w:val="00816E5E"/>
    <w:rsid w:val="00822810"/>
    <w:rsid w:val="00822B83"/>
    <w:rsid w:val="00822B97"/>
    <w:rsid w:val="00823AB7"/>
    <w:rsid w:val="00823C9A"/>
    <w:rsid w:val="00823E85"/>
    <w:rsid w:val="00824445"/>
    <w:rsid w:val="00825655"/>
    <w:rsid w:val="00826A78"/>
    <w:rsid w:val="00826D6F"/>
    <w:rsid w:val="0083054C"/>
    <w:rsid w:val="00830DFE"/>
    <w:rsid w:val="008347FE"/>
    <w:rsid w:val="00836FA1"/>
    <w:rsid w:val="008408F1"/>
    <w:rsid w:val="00841811"/>
    <w:rsid w:val="00841851"/>
    <w:rsid w:val="0084255D"/>
    <w:rsid w:val="008425D6"/>
    <w:rsid w:val="00844D4F"/>
    <w:rsid w:val="008463CC"/>
    <w:rsid w:val="00846B5B"/>
    <w:rsid w:val="008519D6"/>
    <w:rsid w:val="00852156"/>
    <w:rsid w:val="00853988"/>
    <w:rsid w:val="0085497D"/>
    <w:rsid w:val="00855235"/>
    <w:rsid w:val="0085582D"/>
    <w:rsid w:val="00856501"/>
    <w:rsid w:val="00857EFE"/>
    <w:rsid w:val="0086106A"/>
    <w:rsid w:val="0086133D"/>
    <w:rsid w:val="0086141C"/>
    <w:rsid w:val="00862163"/>
    <w:rsid w:val="008635EF"/>
    <w:rsid w:val="008671B9"/>
    <w:rsid w:val="00870B97"/>
    <w:rsid w:val="00871E51"/>
    <w:rsid w:val="00872C14"/>
    <w:rsid w:val="00873788"/>
    <w:rsid w:val="00873E0B"/>
    <w:rsid w:val="0087487B"/>
    <w:rsid w:val="00875247"/>
    <w:rsid w:val="0087560C"/>
    <w:rsid w:val="00876B4C"/>
    <w:rsid w:val="00877C62"/>
    <w:rsid w:val="00880842"/>
    <w:rsid w:val="00880CD8"/>
    <w:rsid w:val="00881AFE"/>
    <w:rsid w:val="00881CF7"/>
    <w:rsid w:val="008831B9"/>
    <w:rsid w:val="00884572"/>
    <w:rsid w:val="00885402"/>
    <w:rsid w:val="00886126"/>
    <w:rsid w:val="00886552"/>
    <w:rsid w:val="00887312"/>
    <w:rsid w:val="008877D5"/>
    <w:rsid w:val="00891DD8"/>
    <w:rsid w:val="0089227E"/>
    <w:rsid w:val="00892C9B"/>
    <w:rsid w:val="00893836"/>
    <w:rsid w:val="008942F4"/>
    <w:rsid w:val="00894316"/>
    <w:rsid w:val="008947A0"/>
    <w:rsid w:val="00895AEB"/>
    <w:rsid w:val="008964A9"/>
    <w:rsid w:val="0089661F"/>
    <w:rsid w:val="00897E8A"/>
    <w:rsid w:val="008A0E0C"/>
    <w:rsid w:val="008A13D0"/>
    <w:rsid w:val="008A4500"/>
    <w:rsid w:val="008A6F3F"/>
    <w:rsid w:val="008B0119"/>
    <w:rsid w:val="008B0D13"/>
    <w:rsid w:val="008B1165"/>
    <w:rsid w:val="008B1ADC"/>
    <w:rsid w:val="008B4377"/>
    <w:rsid w:val="008B5350"/>
    <w:rsid w:val="008B54A1"/>
    <w:rsid w:val="008B5AF9"/>
    <w:rsid w:val="008B638C"/>
    <w:rsid w:val="008C14AA"/>
    <w:rsid w:val="008C1688"/>
    <w:rsid w:val="008C32D3"/>
    <w:rsid w:val="008C4E9B"/>
    <w:rsid w:val="008D0232"/>
    <w:rsid w:val="008D0670"/>
    <w:rsid w:val="008D116C"/>
    <w:rsid w:val="008D12D5"/>
    <w:rsid w:val="008D262A"/>
    <w:rsid w:val="008D2D56"/>
    <w:rsid w:val="008D380B"/>
    <w:rsid w:val="008D3B56"/>
    <w:rsid w:val="008D3F72"/>
    <w:rsid w:val="008D434B"/>
    <w:rsid w:val="008D521E"/>
    <w:rsid w:val="008D5536"/>
    <w:rsid w:val="008D558C"/>
    <w:rsid w:val="008D6BCE"/>
    <w:rsid w:val="008D6CCE"/>
    <w:rsid w:val="008D740A"/>
    <w:rsid w:val="008E134B"/>
    <w:rsid w:val="008E2CFB"/>
    <w:rsid w:val="008E2F62"/>
    <w:rsid w:val="008E2F7B"/>
    <w:rsid w:val="008E3981"/>
    <w:rsid w:val="008E48A5"/>
    <w:rsid w:val="008E50CF"/>
    <w:rsid w:val="008E77F3"/>
    <w:rsid w:val="008F0915"/>
    <w:rsid w:val="008F29B6"/>
    <w:rsid w:val="008F2A26"/>
    <w:rsid w:val="008F2DBD"/>
    <w:rsid w:val="008F386A"/>
    <w:rsid w:val="008F387A"/>
    <w:rsid w:val="008F3D52"/>
    <w:rsid w:val="008F5A1F"/>
    <w:rsid w:val="008F6A69"/>
    <w:rsid w:val="00900FD9"/>
    <w:rsid w:val="009012E9"/>
    <w:rsid w:val="009019D9"/>
    <w:rsid w:val="00901D99"/>
    <w:rsid w:val="00902ACB"/>
    <w:rsid w:val="009054F5"/>
    <w:rsid w:val="009056BD"/>
    <w:rsid w:val="00906EAD"/>
    <w:rsid w:val="00910264"/>
    <w:rsid w:val="0091062E"/>
    <w:rsid w:val="00910F66"/>
    <w:rsid w:val="00913467"/>
    <w:rsid w:val="009137C6"/>
    <w:rsid w:val="00917E5E"/>
    <w:rsid w:val="00922393"/>
    <w:rsid w:val="0092267C"/>
    <w:rsid w:val="00922C9A"/>
    <w:rsid w:val="0092313E"/>
    <w:rsid w:val="00923468"/>
    <w:rsid w:val="009236DF"/>
    <w:rsid w:val="00923C57"/>
    <w:rsid w:val="00923CAA"/>
    <w:rsid w:val="00926D78"/>
    <w:rsid w:val="009279A0"/>
    <w:rsid w:val="00927AC8"/>
    <w:rsid w:val="00930199"/>
    <w:rsid w:val="00930F7D"/>
    <w:rsid w:val="009332AA"/>
    <w:rsid w:val="009334F9"/>
    <w:rsid w:val="00934AA2"/>
    <w:rsid w:val="0093566A"/>
    <w:rsid w:val="00937484"/>
    <w:rsid w:val="0094353D"/>
    <w:rsid w:val="00944CDA"/>
    <w:rsid w:val="00952240"/>
    <w:rsid w:val="00952D18"/>
    <w:rsid w:val="0095335F"/>
    <w:rsid w:val="009547D8"/>
    <w:rsid w:val="0095702D"/>
    <w:rsid w:val="00957218"/>
    <w:rsid w:val="009607A2"/>
    <w:rsid w:val="00962388"/>
    <w:rsid w:val="00963080"/>
    <w:rsid w:val="00965687"/>
    <w:rsid w:val="0097063F"/>
    <w:rsid w:val="0097174E"/>
    <w:rsid w:val="00971D4E"/>
    <w:rsid w:val="00972797"/>
    <w:rsid w:val="00972FAB"/>
    <w:rsid w:val="00973110"/>
    <w:rsid w:val="0097389A"/>
    <w:rsid w:val="00974437"/>
    <w:rsid w:val="00974BC1"/>
    <w:rsid w:val="00975A60"/>
    <w:rsid w:val="00976455"/>
    <w:rsid w:val="0098071D"/>
    <w:rsid w:val="00982037"/>
    <w:rsid w:val="00982F71"/>
    <w:rsid w:val="00983C31"/>
    <w:rsid w:val="00983D81"/>
    <w:rsid w:val="00984424"/>
    <w:rsid w:val="00984856"/>
    <w:rsid w:val="009859FB"/>
    <w:rsid w:val="00986691"/>
    <w:rsid w:val="00986A8E"/>
    <w:rsid w:val="00986CC0"/>
    <w:rsid w:val="009879AE"/>
    <w:rsid w:val="00987CBF"/>
    <w:rsid w:val="00991DBF"/>
    <w:rsid w:val="009920A6"/>
    <w:rsid w:val="00994971"/>
    <w:rsid w:val="009A0784"/>
    <w:rsid w:val="009A2DB0"/>
    <w:rsid w:val="009A5B14"/>
    <w:rsid w:val="009A6DE7"/>
    <w:rsid w:val="009B0346"/>
    <w:rsid w:val="009B0598"/>
    <w:rsid w:val="009B0D7C"/>
    <w:rsid w:val="009B0F3A"/>
    <w:rsid w:val="009B1041"/>
    <w:rsid w:val="009B18EA"/>
    <w:rsid w:val="009B2889"/>
    <w:rsid w:val="009B4A04"/>
    <w:rsid w:val="009B59B9"/>
    <w:rsid w:val="009C0C0E"/>
    <w:rsid w:val="009C0C53"/>
    <w:rsid w:val="009C1386"/>
    <w:rsid w:val="009C18FD"/>
    <w:rsid w:val="009C2C71"/>
    <w:rsid w:val="009C3383"/>
    <w:rsid w:val="009C3C4E"/>
    <w:rsid w:val="009C558F"/>
    <w:rsid w:val="009C56F1"/>
    <w:rsid w:val="009C640A"/>
    <w:rsid w:val="009D19C0"/>
    <w:rsid w:val="009D2546"/>
    <w:rsid w:val="009D26E0"/>
    <w:rsid w:val="009D27EF"/>
    <w:rsid w:val="009D4623"/>
    <w:rsid w:val="009E0666"/>
    <w:rsid w:val="009E2187"/>
    <w:rsid w:val="009E4CA2"/>
    <w:rsid w:val="009E4D6C"/>
    <w:rsid w:val="009E5CAE"/>
    <w:rsid w:val="009E655F"/>
    <w:rsid w:val="009E70EE"/>
    <w:rsid w:val="009F0D77"/>
    <w:rsid w:val="009F1C53"/>
    <w:rsid w:val="009F3552"/>
    <w:rsid w:val="009F3CCC"/>
    <w:rsid w:val="009F3F3D"/>
    <w:rsid w:val="009F4F27"/>
    <w:rsid w:val="009F4FA0"/>
    <w:rsid w:val="009F5FB9"/>
    <w:rsid w:val="009F6F9A"/>
    <w:rsid w:val="00A01751"/>
    <w:rsid w:val="00A01AC3"/>
    <w:rsid w:val="00A0248F"/>
    <w:rsid w:val="00A0314B"/>
    <w:rsid w:val="00A03C34"/>
    <w:rsid w:val="00A05A68"/>
    <w:rsid w:val="00A06596"/>
    <w:rsid w:val="00A06C58"/>
    <w:rsid w:val="00A07148"/>
    <w:rsid w:val="00A0725C"/>
    <w:rsid w:val="00A078A9"/>
    <w:rsid w:val="00A13BA8"/>
    <w:rsid w:val="00A141EE"/>
    <w:rsid w:val="00A15DBC"/>
    <w:rsid w:val="00A16766"/>
    <w:rsid w:val="00A16E29"/>
    <w:rsid w:val="00A17B22"/>
    <w:rsid w:val="00A219DB"/>
    <w:rsid w:val="00A21C50"/>
    <w:rsid w:val="00A21F14"/>
    <w:rsid w:val="00A22E65"/>
    <w:rsid w:val="00A2306E"/>
    <w:rsid w:val="00A2363F"/>
    <w:rsid w:val="00A23C49"/>
    <w:rsid w:val="00A24508"/>
    <w:rsid w:val="00A24964"/>
    <w:rsid w:val="00A25AB9"/>
    <w:rsid w:val="00A25D51"/>
    <w:rsid w:val="00A26379"/>
    <w:rsid w:val="00A2703B"/>
    <w:rsid w:val="00A30A2B"/>
    <w:rsid w:val="00A3421E"/>
    <w:rsid w:val="00A3485A"/>
    <w:rsid w:val="00A36BED"/>
    <w:rsid w:val="00A373CF"/>
    <w:rsid w:val="00A37809"/>
    <w:rsid w:val="00A4215A"/>
    <w:rsid w:val="00A42A01"/>
    <w:rsid w:val="00A446F4"/>
    <w:rsid w:val="00A44936"/>
    <w:rsid w:val="00A4575C"/>
    <w:rsid w:val="00A466B8"/>
    <w:rsid w:val="00A46801"/>
    <w:rsid w:val="00A47BD2"/>
    <w:rsid w:val="00A52E5B"/>
    <w:rsid w:val="00A53177"/>
    <w:rsid w:val="00A5471A"/>
    <w:rsid w:val="00A54C3E"/>
    <w:rsid w:val="00A55324"/>
    <w:rsid w:val="00A57980"/>
    <w:rsid w:val="00A61A5A"/>
    <w:rsid w:val="00A6262F"/>
    <w:rsid w:val="00A642A8"/>
    <w:rsid w:val="00A64D98"/>
    <w:rsid w:val="00A65DB8"/>
    <w:rsid w:val="00A706B8"/>
    <w:rsid w:val="00A712D4"/>
    <w:rsid w:val="00A729CC"/>
    <w:rsid w:val="00A73165"/>
    <w:rsid w:val="00A7578E"/>
    <w:rsid w:val="00A75C77"/>
    <w:rsid w:val="00A7651D"/>
    <w:rsid w:val="00A769B0"/>
    <w:rsid w:val="00A81608"/>
    <w:rsid w:val="00A84163"/>
    <w:rsid w:val="00A84A1F"/>
    <w:rsid w:val="00A84BA0"/>
    <w:rsid w:val="00A85992"/>
    <w:rsid w:val="00A90078"/>
    <w:rsid w:val="00A90AA5"/>
    <w:rsid w:val="00A91E6F"/>
    <w:rsid w:val="00A93B05"/>
    <w:rsid w:val="00A94B68"/>
    <w:rsid w:val="00A95263"/>
    <w:rsid w:val="00A95336"/>
    <w:rsid w:val="00AA036A"/>
    <w:rsid w:val="00AA26FA"/>
    <w:rsid w:val="00AA451C"/>
    <w:rsid w:val="00AA4F27"/>
    <w:rsid w:val="00AA5B07"/>
    <w:rsid w:val="00AA5B35"/>
    <w:rsid w:val="00AA7487"/>
    <w:rsid w:val="00AB02EB"/>
    <w:rsid w:val="00AB0357"/>
    <w:rsid w:val="00AB0400"/>
    <w:rsid w:val="00AB0B02"/>
    <w:rsid w:val="00AB0F08"/>
    <w:rsid w:val="00AB1BA0"/>
    <w:rsid w:val="00AB422C"/>
    <w:rsid w:val="00AB618A"/>
    <w:rsid w:val="00AB7822"/>
    <w:rsid w:val="00AB7933"/>
    <w:rsid w:val="00AB7BC4"/>
    <w:rsid w:val="00AC0A93"/>
    <w:rsid w:val="00AC1CF7"/>
    <w:rsid w:val="00AC2AE9"/>
    <w:rsid w:val="00AC35C3"/>
    <w:rsid w:val="00AC44C5"/>
    <w:rsid w:val="00AC6ACD"/>
    <w:rsid w:val="00AC7E8A"/>
    <w:rsid w:val="00AD127B"/>
    <w:rsid w:val="00AD4376"/>
    <w:rsid w:val="00AD507D"/>
    <w:rsid w:val="00AD51B8"/>
    <w:rsid w:val="00AD6EE9"/>
    <w:rsid w:val="00AD70F5"/>
    <w:rsid w:val="00AD79E8"/>
    <w:rsid w:val="00AE0DAA"/>
    <w:rsid w:val="00AE2232"/>
    <w:rsid w:val="00AE22EC"/>
    <w:rsid w:val="00AE3FC9"/>
    <w:rsid w:val="00AE6A62"/>
    <w:rsid w:val="00AE6FBD"/>
    <w:rsid w:val="00AE77BE"/>
    <w:rsid w:val="00AE787D"/>
    <w:rsid w:val="00AF3D4B"/>
    <w:rsid w:val="00AF5FC1"/>
    <w:rsid w:val="00AF6FD7"/>
    <w:rsid w:val="00B00320"/>
    <w:rsid w:val="00B014E7"/>
    <w:rsid w:val="00B01DEF"/>
    <w:rsid w:val="00B02F18"/>
    <w:rsid w:val="00B03439"/>
    <w:rsid w:val="00B036CC"/>
    <w:rsid w:val="00B05EBD"/>
    <w:rsid w:val="00B06F68"/>
    <w:rsid w:val="00B07142"/>
    <w:rsid w:val="00B11572"/>
    <w:rsid w:val="00B130B7"/>
    <w:rsid w:val="00B14A8D"/>
    <w:rsid w:val="00B151F9"/>
    <w:rsid w:val="00B15B77"/>
    <w:rsid w:val="00B16E67"/>
    <w:rsid w:val="00B20551"/>
    <w:rsid w:val="00B22DA8"/>
    <w:rsid w:val="00B22E02"/>
    <w:rsid w:val="00B239C6"/>
    <w:rsid w:val="00B25419"/>
    <w:rsid w:val="00B25D5E"/>
    <w:rsid w:val="00B262A6"/>
    <w:rsid w:val="00B2694B"/>
    <w:rsid w:val="00B279A1"/>
    <w:rsid w:val="00B27B87"/>
    <w:rsid w:val="00B307F3"/>
    <w:rsid w:val="00B30F45"/>
    <w:rsid w:val="00B317DB"/>
    <w:rsid w:val="00B3478F"/>
    <w:rsid w:val="00B4061A"/>
    <w:rsid w:val="00B41B05"/>
    <w:rsid w:val="00B44270"/>
    <w:rsid w:val="00B44C63"/>
    <w:rsid w:val="00B51938"/>
    <w:rsid w:val="00B52244"/>
    <w:rsid w:val="00B53784"/>
    <w:rsid w:val="00B53F37"/>
    <w:rsid w:val="00B54E46"/>
    <w:rsid w:val="00B55225"/>
    <w:rsid w:val="00B568CB"/>
    <w:rsid w:val="00B575B0"/>
    <w:rsid w:val="00B603A8"/>
    <w:rsid w:val="00B6050B"/>
    <w:rsid w:val="00B610B7"/>
    <w:rsid w:val="00B61D09"/>
    <w:rsid w:val="00B62254"/>
    <w:rsid w:val="00B624B8"/>
    <w:rsid w:val="00B62771"/>
    <w:rsid w:val="00B64EBD"/>
    <w:rsid w:val="00B65DEF"/>
    <w:rsid w:val="00B660AC"/>
    <w:rsid w:val="00B724AE"/>
    <w:rsid w:val="00B73768"/>
    <w:rsid w:val="00B745BF"/>
    <w:rsid w:val="00B74774"/>
    <w:rsid w:val="00B7528E"/>
    <w:rsid w:val="00B773FB"/>
    <w:rsid w:val="00B77624"/>
    <w:rsid w:val="00B8108C"/>
    <w:rsid w:val="00B8170D"/>
    <w:rsid w:val="00B8173D"/>
    <w:rsid w:val="00B81E0C"/>
    <w:rsid w:val="00B82516"/>
    <w:rsid w:val="00B85290"/>
    <w:rsid w:val="00B855BC"/>
    <w:rsid w:val="00B87A70"/>
    <w:rsid w:val="00B92F40"/>
    <w:rsid w:val="00B93505"/>
    <w:rsid w:val="00B95694"/>
    <w:rsid w:val="00B960F0"/>
    <w:rsid w:val="00B968AB"/>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1BDB"/>
    <w:rsid w:val="00BC27AC"/>
    <w:rsid w:val="00BC4059"/>
    <w:rsid w:val="00BC5CB6"/>
    <w:rsid w:val="00BC6169"/>
    <w:rsid w:val="00BC72F5"/>
    <w:rsid w:val="00BD0B7C"/>
    <w:rsid w:val="00BD0D3F"/>
    <w:rsid w:val="00BD2121"/>
    <w:rsid w:val="00BD3FDA"/>
    <w:rsid w:val="00BD4980"/>
    <w:rsid w:val="00BD674D"/>
    <w:rsid w:val="00BD6765"/>
    <w:rsid w:val="00BD6908"/>
    <w:rsid w:val="00BE004C"/>
    <w:rsid w:val="00BE12EE"/>
    <w:rsid w:val="00BE1CDB"/>
    <w:rsid w:val="00BE2CD4"/>
    <w:rsid w:val="00BE557E"/>
    <w:rsid w:val="00BE586D"/>
    <w:rsid w:val="00BE6537"/>
    <w:rsid w:val="00BE75EA"/>
    <w:rsid w:val="00BE79AE"/>
    <w:rsid w:val="00BF2D80"/>
    <w:rsid w:val="00BF6BCC"/>
    <w:rsid w:val="00BF6CF2"/>
    <w:rsid w:val="00BF6D49"/>
    <w:rsid w:val="00BF711D"/>
    <w:rsid w:val="00BF7439"/>
    <w:rsid w:val="00BF74D2"/>
    <w:rsid w:val="00C0187A"/>
    <w:rsid w:val="00C03263"/>
    <w:rsid w:val="00C04710"/>
    <w:rsid w:val="00C052A3"/>
    <w:rsid w:val="00C057EE"/>
    <w:rsid w:val="00C0695D"/>
    <w:rsid w:val="00C06A1C"/>
    <w:rsid w:val="00C06EA8"/>
    <w:rsid w:val="00C0732D"/>
    <w:rsid w:val="00C07899"/>
    <w:rsid w:val="00C07DA3"/>
    <w:rsid w:val="00C10E10"/>
    <w:rsid w:val="00C12C91"/>
    <w:rsid w:val="00C15336"/>
    <w:rsid w:val="00C1601E"/>
    <w:rsid w:val="00C1694E"/>
    <w:rsid w:val="00C16CB4"/>
    <w:rsid w:val="00C174DD"/>
    <w:rsid w:val="00C17691"/>
    <w:rsid w:val="00C176B7"/>
    <w:rsid w:val="00C17705"/>
    <w:rsid w:val="00C17E79"/>
    <w:rsid w:val="00C2023E"/>
    <w:rsid w:val="00C207D8"/>
    <w:rsid w:val="00C20CB4"/>
    <w:rsid w:val="00C219FD"/>
    <w:rsid w:val="00C21A74"/>
    <w:rsid w:val="00C234D6"/>
    <w:rsid w:val="00C240C4"/>
    <w:rsid w:val="00C242B3"/>
    <w:rsid w:val="00C24DB5"/>
    <w:rsid w:val="00C25087"/>
    <w:rsid w:val="00C2763E"/>
    <w:rsid w:val="00C27FA6"/>
    <w:rsid w:val="00C31238"/>
    <w:rsid w:val="00C32986"/>
    <w:rsid w:val="00C32C07"/>
    <w:rsid w:val="00C333DA"/>
    <w:rsid w:val="00C362E4"/>
    <w:rsid w:val="00C36314"/>
    <w:rsid w:val="00C375FB"/>
    <w:rsid w:val="00C37FAE"/>
    <w:rsid w:val="00C413AD"/>
    <w:rsid w:val="00C43213"/>
    <w:rsid w:val="00C464E2"/>
    <w:rsid w:val="00C46EFA"/>
    <w:rsid w:val="00C50DF4"/>
    <w:rsid w:val="00C51C90"/>
    <w:rsid w:val="00C52A7D"/>
    <w:rsid w:val="00C52DA0"/>
    <w:rsid w:val="00C53A07"/>
    <w:rsid w:val="00C544BB"/>
    <w:rsid w:val="00C5466A"/>
    <w:rsid w:val="00C54AD6"/>
    <w:rsid w:val="00C54C00"/>
    <w:rsid w:val="00C54E9D"/>
    <w:rsid w:val="00C55F8E"/>
    <w:rsid w:val="00C60312"/>
    <w:rsid w:val="00C607E8"/>
    <w:rsid w:val="00C61549"/>
    <w:rsid w:val="00C6176D"/>
    <w:rsid w:val="00C617F0"/>
    <w:rsid w:val="00C61D87"/>
    <w:rsid w:val="00C62446"/>
    <w:rsid w:val="00C63D0D"/>
    <w:rsid w:val="00C647B1"/>
    <w:rsid w:val="00C6537E"/>
    <w:rsid w:val="00C65538"/>
    <w:rsid w:val="00C67B6C"/>
    <w:rsid w:val="00C67FBA"/>
    <w:rsid w:val="00C703D9"/>
    <w:rsid w:val="00C70925"/>
    <w:rsid w:val="00C71967"/>
    <w:rsid w:val="00C71DE7"/>
    <w:rsid w:val="00C73BC7"/>
    <w:rsid w:val="00C74399"/>
    <w:rsid w:val="00C74FCE"/>
    <w:rsid w:val="00C75306"/>
    <w:rsid w:val="00C775D4"/>
    <w:rsid w:val="00C77B1B"/>
    <w:rsid w:val="00C83F2B"/>
    <w:rsid w:val="00C84B7C"/>
    <w:rsid w:val="00C85D1A"/>
    <w:rsid w:val="00C85F5C"/>
    <w:rsid w:val="00C908F4"/>
    <w:rsid w:val="00C90B50"/>
    <w:rsid w:val="00C90D8A"/>
    <w:rsid w:val="00C91234"/>
    <w:rsid w:val="00C91FCF"/>
    <w:rsid w:val="00C93CAF"/>
    <w:rsid w:val="00C94357"/>
    <w:rsid w:val="00C9464F"/>
    <w:rsid w:val="00C956BC"/>
    <w:rsid w:val="00C96188"/>
    <w:rsid w:val="00C9626D"/>
    <w:rsid w:val="00CA0392"/>
    <w:rsid w:val="00CA1005"/>
    <w:rsid w:val="00CA406D"/>
    <w:rsid w:val="00CA6540"/>
    <w:rsid w:val="00CA6ACC"/>
    <w:rsid w:val="00CB1013"/>
    <w:rsid w:val="00CB1115"/>
    <w:rsid w:val="00CB11EC"/>
    <w:rsid w:val="00CB3C3C"/>
    <w:rsid w:val="00CC0006"/>
    <w:rsid w:val="00CC0D20"/>
    <w:rsid w:val="00CC2560"/>
    <w:rsid w:val="00CC4564"/>
    <w:rsid w:val="00CC4792"/>
    <w:rsid w:val="00CC52EB"/>
    <w:rsid w:val="00CC5665"/>
    <w:rsid w:val="00CC5CF6"/>
    <w:rsid w:val="00CC6780"/>
    <w:rsid w:val="00CC687C"/>
    <w:rsid w:val="00CC71B3"/>
    <w:rsid w:val="00CC7A5C"/>
    <w:rsid w:val="00CC7D93"/>
    <w:rsid w:val="00CC7ED5"/>
    <w:rsid w:val="00CD05B8"/>
    <w:rsid w:val="00CD0819"/>
    <w:rsid w:val="00CD08AA"/>
    <w:rsid w:val="00CD1B39"/>
    <w:rsid w:val="00CD1D24"/>
    <w:rsid w:val="00CD1FDB"/>
    <w:rsid w:val="00CD2B07"/>
    <w:rsid w:val="00CD318E"/>
    <w:rsid w:val="00CD3695"/>
    <w:rsid w:val="00CD4F9F"/>
    <w:rsid w:val="00CD67DE"/>
    <w:rsid w:val="00CD75EE"/>
    <w:rsid w:val="00CD7C40"/>
    <w:rsid w:val="00CD7ECD"/>
    <w:rsid w:val="00CE135B"/>
    <w:rsid w:val="00CE202A"/>
    <w:rsid w:val="00CE333A"/>
    <w:rsid w:val="00CE352A"/>
    <w:rsid w:val="00CE35B7"/>
    <w:rsid w:val="00CE3687"/>
    <w:rsid w:val="00CE3A90"/>
    <w:rsid w:val="00CE5F51"/>
    <w:rsid w:val="00CE64A5"/>
    <w:rsid w:val="00CF21F1"/>
    <w:rsid w:val="00CF374F"/>
    <w:rsid w:val="00CF4A7A"/>
    <w:rsid w:val="00CF516E"/>
    <w:rsid w:val="00CF5735"/>
    <w:rsid w:val="00CF581B"/>
    <w:rsid w:val="00CF668E"/>
    <w:rsid w:val="00D00D8C"/>
    <w:rsid w:val="00D01FB5"/>
    <w:rsid w:val="00D02558"/>
    <w:rsid w:val="00D0423F"/>
    <w:rsid w:val="00D042BB"/>
    <w:rsid w:val="00D0693F"/>
    <w:rsid w:val="00D075CD"/>
    <w:rsid w:val="00D07EA6"/>
    <w:rsid w:val="00D126A9"/>
    <w:rsid w:val="00D147B8"/>
    <w:rsid w:val="00D1558B"/>
    <w:rsid w:val="00D15854"/>
    <w:rsid w:val="00D15FF9"/>
    <w:rsid w:val="00D163E5"/>
    <w:rsid w:val="00D16DF1"/>
    <w:rsid w:val="00D201B5"/>
    <w:rsid w:val="00D2160D"/>
    <w:rsid w:val="00D21C00"/>
    <w:rsid w:val="00D2353F"/>
    <w:rsid w:val="00D23AF5"/>
    <w:rsid w:val="00D24A10"/>
    <w:rsid w:val="00D2511B"/>
    <w:rsid w:val="00D253A1"/>
    <w:rsid w:val="00D25580"/>
    <w:rsid w:val="00D26E7F"/>
    <w:rsid w:val="00D3135D"/>
    <w:rsid w:val="00D32862"/>
    <w:rsid w:val="00D3289A"/>
    <w:rsid w:val="00D32DC1"/>
    <w:rsid w:val="00D33E96"/>
    <w:rsid w:val="00D34A83"/>
    <w:rsid w:val="00D4162E"/>
    <w:rsid w:val="00D41DA7"/>
    <w:rsid w:val="00D425A1"/>
    <w:rsid w:val="00D4283E"/>
    <w:rsid w:val="00D43753"/>
    <w:rsid w:val="00D43EB1"/>
    <w:rsid w:val="00D44953"/>
    <w:rsid w:val="00D46D21"/>
    <w:rsid w:val="00D470A5"/>
    <w:rsid w:val="00D50A57"/>
    <w:rsid w:val="00D51B1B"/>
    <w:rsid w:val="00D51C8D"/>
    <w:rsid w:val="00D5259A"/>
    <w:rsid w:val="00D52739"/>
    <w:rsid w:val="00D52943"/>
    <w:rsid w:val="00D52CAF"/>
    <w:rsid w:val="00D53630"/>
    <w:rsid w:val="00D536FB"/>
    <w:rsid w:val="00D5480E"/>
    <w:rsid w:val="00D55D50"/>
    <w:rsid w:val="00D626BD"/>
    <w:rsid w:val="00D62F9E"/>
    <w:rsid w:val="00D633DE"/>
    <w:rsid w:val="00D6412E"/>
    <w:rsid w:val="00D647E4"/>
    <w:rsid w:val="00D6679E"/>
    <w:rsid w:val="00D66B2F"/>
    <w:rsid w:val="00D67B4C"/>
    <w:rsid w:val="00D67CDE"/>
    <w:rsid w:val="00D70363"/>
    <w:rsid w:val="00D70D72"/>
    <w:rsid w:val="00D70EFD"/>
    <w:rsid w:val="00D745CB"/>
    <w:rsid w:val="00D75459"/>
    <w:rsid w:val="00D80852"/>
    <w:rsid w:val="00D82917"/>
    <w:rsid w:val="00D82DC3"/>
    <w:rsid w:val="00D84E61"/>
    <w:rsid w:val="00D85E65"/>
    <w:rsid w:val="00D8707A"/>
    <w:rsid w:val="00D87937"/>
    <w:rsid w:val="00D903D1"/>
    <w:rsid w:val="00D91373"/>
    <w:rsid w:val="00D940A5"/>
    <w:rsid w:val="00D95844"/>
    <w:rsid w:val="00D9688A"/>
    <w:rsid w:val="00D96C4D"/>
    <w:rsid w:val="00DA42EC"/>
    <w:rsid w:val="00DA51D3"/>
    <w:rsid w:val="00DA7687"/>
    <w:rsid w:val="00DA78B0"/>
    <w:rsid w:val="00DB00DD"/>
    <w:rsid w:val="00DB0418"/>
    <w:rsid w:val="00DB144C"/>
    <w:rsid w:val="00DB1782"/>
    <w:rsid w:val="00DB1AC7"/>
    <w:rsid w:val="00DB2A43"/>
    <w:rsid w:val="00DB3088"/>
    <w:rsid w:val="00DB445F"/>
    <w:rsid w:val="00DB472D"/>
    <w:rsid w:val="00DB4963"/>
    <w:rsid w:val="00DB4E29"/>
    <w:rsid w:val="00DB5DCC"/>
    <w:rsid w:val="00DB5FA2"/>
    <w:rsid w:val="00DB62E6"/>
    <w:rsid w:val="00DB6DEF"/>
    <w:rsid w:val="00DB718E"/>
    <w:rsid w:val="00DB7893"/>
    <w:rsid w:val="00DB7D97"/>
    <w:rsid w:val="00DC1B1F"/>
    <w:rsid w:val="00DC284B"/>
    <w:rsid w:val="00DC4495"/>
    <w:rsid w:val="00DC5D64"/>
    <w:rsid w:val="00DC6A6F"/>
    <w:rsid w:val="00DD0800"/>
    <w:rsid w:val="00DD12BE"/>
    <w:rsid w:val="00DD20EB"/>
    <w:rsid w:val="00DD319D"/>
    <w:rsid w:val="00DD3E5D"/>
    <w:rsid w:val="00DD3F93"/>
    <w:rsid w:val="00DD49DF"/>
    <w:rsid w:val="00DD6346"/>
    <w:rsid w:val="00DD6409"/>
    <w:rsid w:val="00DD7105"/>
    <w:rsid w:val="00DD77A5"/>
    <w:rsid w:val="00DD7A03"/>
    <w:rsid w:val="00DE1BC9"/>
    <w:rsid w:val="00DE31AB"/>
    <w:rsid w:val="00DE33F3"/>
    <w:rsid w:val="00DE4B73"/>
    <w:rsid w:val="00DE54E6"/>
    <w:rsid w:val="00DE55E0"/>
    <w:rsid w:val="00DF1836"/>
    <w:rsid w:val="00DF20AE"/>
    <w:rsid w:val="00DF2F1F"/>
    <w:rsid w:val="00DF3BAD"/>
    <w:rsid w:val="00DF3E74"/>
    <w:rsid w:val="00DF598E"/>
    <w:rsid w:val="00DF788C"/>
    <w:rsid w:val="00DF7E9A"/>
    <w:rsid w:val="00E001D7"/>
    <w:rsid w:val="00E00833"/>
    <w:rsid w:val="00E00FFC"/>
    <w:rsid w:val="00E026E5"/>
    <w:rsid w:val="00E03517"/>
    <w:rsid w:val="00E05608"/>
    <w:rsid w:val="00E0689B"/>
    <w:rsid w:val="00E06B29"/>
    <w:rsid w:val="00E06D02"/>
    <w:rsid w:val="00E100C4"/>
    <w:rsid w:val="00E11143"/>
    <w:rsid w:val="00E1143F"/>
    <w:rsid w:val="00E125E9"/>
    <w:rsid w:val="00E12C1F"/>
    <w:rsid w:val="00E14001"/>
    <w:rsid w:val="00E14214"/>
    <w:rsid w:val="00E17021"/>
    <w:rsid w:val="00E178FA"/>
    <w:rsid w:val="00E20269"/>
    <w:rsid w:val="00E23067"/>
    <w:rsid w:val="00E24CC0"/>
    <w:rsid w:val="00E24D05"/>
    <w:rsid w:val="00E2570B"/>
    <w:rsid w:val="00E268CD"/>
    <w:rsid w:val="00E26E4B"/>
    <w:rsid w:val="00E273B1"/>
    <w:rsid w:val="00E27585"/>
    <w:rsid w:val="00E279F7"/>
    <w:rsid w:val="00E27AF5"/>
    <w:rsid w:val="00E30FA8"/>
    <w:rsid w:val="00E314B9"/>
    <w:rsid w:val="00E33A66"/>
    <w:rsid w:val="00E34669"/>
    <w:rsid w:val="00E362C0"/>
    <w:rsid w:val="00E364E7"/>
    <w:rsid w:val="00E4041D"/>
    <w:rsid w:val="00E4158D"/>
    <w:rsid w:val="00E415F2"/>
    <w:rsid w:val="00E42BAF"/>
    <w:rsid w:val="00E45855"/>
    <w:rsid w:val="00E46425"/>
    <w:rsid w:val="00E4643B"/>
    <w:rsid w:val="00E521E9"/>
    <w:rsid w:val="00E52C6F"/>
    <w:rsid w:val="00E53553"/>
    <w:rsid w:val="00E54DBC"/>
    <w:rsid w:val="00E55384"/>
    <w:rsid w:val="00E563E1"/>
    <w:rsid w:val="00E56B5D"/>
    <w:rsid w:val="00E5776E"/>
    <w:rsid w:val="00E57CF6"/>
    <w:rsid w:val="00E6132F"/>
    <w:rsid w:val="00E62AC7"/>
    <w:rsid w:val="00E62EB9"/>
    <w:rsid w:val="00E63097"/>
    <w:rsid w:val="00E635D9"/>
    <w:rsid w:val="00E638A0"/>
    <w:rsid w:val="00E64DFD"/>
    <w:rsid w:val="00E64FBB"/>
    <w:rsid w:val="00E652B1"/>
    <w:rsid w:val="00E65D57"/>
    <w:rsid w:val="00E663E2"/>
    <w:rsid w:val="00E676EB"/>
    <w:rsid w:val="00E7026E"/>
    <w:rsid w:val="00E719C3"/>
    <w:rsid w:val="00E72444"/>
    <w:rsid w:val="00E76E1C"/>
    <w:rsid w:val="00E77D84"/>
    <w:rsid w:val="00E80841"/>
    <w:rsid w:val="00E811FE"/>
    <w:rsid w:val="00E81CC6"/>
    <w:rsid w:val="00E81EF9"/>
    <w:rsid w:val="00E84EBF"/>
    <w:rsid w:val="00E8613B"/>
    <w:rsid w:val="00E865E4"/>
    <w:rsid w:val="00E906A4"/>
    <w:rsid w:val="00E90ED4"/>
    <w:rsid w:val="00E921FF"/>
    <w:rsid w:val="00E97222"/>
    <w:rsid w:val="00E978A1"/>
    <w:rsid w:val="00E97AF1"/>
    <w:rsid w:val="00EA2BFA"/>
    <w:rsid w:val="00EA310A"/>
    <w:rsid w:val="00EA42AE"/>
    <w:rsid w:val="00EA4A8D"/>
    <w:rsid w:val="00EA6035"/>
    <w:rsid w:val="00EA6B02"/>
    <w:rsid w:val="00EA6C70"/>
    <w:rsid w:val="00EA70F4"/>
    <w:rsid w:val="00EA778E"/>
    <w:rsid w:val="00EB04FB"/>
    <w:rsid w:val="00EB17ED"/>
    <w:rsid w:val="00EB2D4C"/>
    <w:rsid w:val="00EB2FA5"/>
    <w:rsid w:val="00EB4F60"/>
    <w:rsid w:val="00EB5A5F"/>
    <w:rsid w:val="00EC04A9"/>
    <w:rsid w:val="00EC21C1"/>
    <w:rsid w:val="00EC24B8"/>
    <w:rsid w:val="00EC2D36"/>
    <w:rsid w:val="00EC3558"/>
    <w:rsid w:val="00EC508B"/>
    <w:rsid w:val="00EC55A9"/>
    <w:rsid w:val="00EC5C4C"/>
    <w:rsid w:val="00EC62E9"/>
    <w:rsid w:val="00EC6856"/>
    <w:rsid w:val="00ED06B3"/>
    <w:rsid w:val="00ED17B6"/>
    <w:rsid w:val="00ED1D62"/>
    <w:rsid w:val="00ED22C4"/>
    <w:rsid w:val="00ED47EA"/>
    <w:rsid w:val="00ED62AE"/>
    <w:rsid w:val="00ED6495"/>
    <w:rsid w:val="00EE01B6"/>
    <w:rsid w:val="00EE2C80"/>
    <w:rsid w:val="00EE4ED4"/>
    <w:rsid w:val="00EE4EFB"/>
    <w:rsid w:val="00EE5B85"/>
    <w:rsid w:val="00EE618A"/>
    <w:rsid w:val="00EE76DE"/>
    <w:rsid w:val="00EF0367"/>
    <w:rsid w:val="00EF13CA"/>
    <w:rsid w:val="00EF14C6"/>
    <w:rsid w:val="00EF1BC6"/>
    <w:rsid w:val="00EF1E7B"/>
    <w:rsid w:val="00EF1FB3"/>
    <w:rsid w:val="00EF2FB3"/>
    <w:rsid w:val="00EF7DC4"/>
    <w:rsid w:val="00F00BC4"/>
    <w:rsid w:val="00F01C1B"/>
    <w:rsid w:val="00F030EC"/>
    <w:rsid w:val="00F0423F"/>
    <w:rsid w:val="00F06432"/>
    <w:rsid w:val="00F06AED"/>
    <w:rsid w:val="00F1053D"/>
    <w:rsid w:val="00F105D4"/>
    <w:rsid w:val="00F11443"/>
    <w:rsid w:val="00F11BF2"/>
    <w:rsid w:val="00F1325F"/>
    <w:rsid w:val="00F132E0"/>
    <w:rsid w:val="00F135D0"/>
    <w:rsid w:val="00F14A33"/>
    <w:rsid w:val="00F16888"/>
    <w:rsid w:val="00F2093E"/>
    <w:rsid w:val="00F2128A"/>
    <w:rsid w:val="00F218EB"/>
    <w:rsid w:val="00F22C4E"/>
    <w:rsid w:val="00F23AAC"/>
    <w:rsid w:val="00F24AD5"/>
    <w:rsid w:val="00F24F2B"/>
    <w:rsid w:val="00F2534D"/>
    <w:rsid w:val="00F259CE"/>
    <w:rsid w:val="00F26B4B"/>
    <w:rsid w:val="00F26C12"/>
    <w:rsid w:val="00F3192D"/>
    <w:rsid w:val="00F34C90"/>
    <w:rsid w:val="00F36DBE"/>
    <w:rsid w:val="00F41166"/>
    <w:rsid w:val="00F411C5"/>
    <w:rsid w:val="00F41650"/>
    <w:rsid w:val="00F41F57"/>
    <w:rsid w:val="00F424C7"/>
    <w:rsid w:val="00F4395C"/>
    <w:rsid w:val="00F43FA7"/>
    <w:rsid w:val="00F4568B"/>
    <w:rsid w:val="00F45905"/>
    <w:rsid w:val="00F47B22"/>
    <w:rsid w:val="00F47D3E"/>
    <w:rsid w:val="00F506C1"/>
    <w:rsid w:val="00F51786"/>
    <w:rsid w:val="00F53531"/>
    <w:rsid w:val="00F56D97"/>
    <w:rsid w:val="00F638AF"/>
    <w:rsid w:val="00F647A2"/>
    <w:rsid w:val="00F6653E"/>
    <w:rsid w:val="00F66B19"/>
    <w:rsid w:val="00F6772E"/>
    <w:rsid w:val="00F67C66"/>
    <w:rsid w:val="00F70566"/>
    <w:rsid w:val="00F719C0"/>
    <w:rsid w:val="00F720B1"/>
    <w:rsid w:val="00F72975"/>
    <w:rsid w:val="00F736A9"/>
    <w:rsid w:val="00F736DD"/>
    <w:rsid w:val="00F7411E"/>
    <w:rsid w:val="00F75304"/>
    <w:rsid w:val="00F759B0"/>
    <w:rsid w:val="00F76F0A"/>
    <w:rsid w:val="00F7742D"/>
    <w:rsid w:val="00F81B94"/>
    <w:rsid w:val="00F82EAE"/>
    <w:rsid w:val="00F831A3"/>
    <w:rsid w:val="00F8468D"/>
    <w:rsid w:val="00F85D6F"/>
    <w:rsid w:val="00F86F4D"/>
    <w:rsid w:val="00F870AD"/>
    <w:rsid w:val="00F90833"/>
    <w:rsid w:val="00F90A2F"/>
    <w:rsid w:val="00F92F9F"/>
    <w:rsid w:val="00F94E5B"/>
    <w:rsid w:val="00F9513F"/>
    <w:rsid w:val="00F95AA6"/>
    <w:rsid w:val="00F95F88"/>
    <w:rsid w:val="00FA01DC"/>
    <w:rsid w:val="00FA059A"/>
    <w:rsid w:val="00FA14C3"/>
    <w:rsid w:val="00FA2C06"/>
    <w:rsid w:val="00FA4CDB"/>
    <w:rsid w:val="00FA610F"/>
    <w:rsid w:val="00FA6412"/>
    <w:rsid w:val="00FB18C2"/>
    <w:rsid w:val="00FB3667"/>
    <w:rsid w:val="00FB670F"/>
    <w:rsid w:val="00FB73F1"/>
    <w:rsid w:val="00FC0885"/>
    <w:rsid w:val="00FC0C52"/>
    <w:rsid w:val="00FC335A"/>
    <w:rsid w:val="00FC3C61"/>
    <w:rsid w:val="00FC41D0"/>
    <w:rsid w:val="00FC45C9"/>
    <w:rsid w:val="00FC46B6"/>
    <w:rsid w:val="00FC4B3D"/>
    <w:rsid w:val="00FC537C"/>
    <w:rsid w:val="00FC6053"/>
    <w:rsid w:val="00FC617F"/>
    <w:rsid w:val="00FC6DA9"/>
    <w:rsid w:val="00FD2F94"/>
    <w:rsid w:val="00FD3288"/>
    <w:rsid w:val="00FD3811"/>
    <w:rsid w:val="00FD3A7A"/>
    <w:rsid w:val="00FD4930"/>
    <w:rsid w:val="00FD5745"/>
    <w:rsid w:val="00FD5CC3"/>
    <w:rsid w:val="00FD5E21"/>
    <w:rsid w:val="00FD5FB6"/>
    <w:rsid w:val="00FD66ED"/>
    <w:rsid w:val="00FD6E3E"/>
    <w:rsid w:val="00FD7616"/>
    <w:rsid w:val="00FD786C"/>
    <w:rsid w:val="00FE0D02"/>
    <w:rsid w:val="00FE2963"/>
    <w:rsid w:val="00FE3315"/>
    <w:rsid w:val="00FE4248"/>
    <w:rsid w:val="00FE4671"/>
    <w:rsid w:val="00FE46BD"/>
    <w:rsid w:val="00FE489A"/>
    <w:rsid w:val="00FE63E8"/>
    <w:rsid w:val="00FF0090"/>
    <w:rsid w:val="00FF0E84"/>
    <w:rsid w:val="00FF1735"/>
    <w:rsid w:val="00FF2DA2"/>
    <w:rsid w:val="00FF3D88"/>
    <w:rsid w:val="00FF621B"/>
    <w:rsid w:val="00FF71C5"/>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66EC213"/>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99"/>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99"/>
    <w:qFormat/>
    <w:rsid w:val="001D1AA1"/>
    <w:rPr>
      <w:rFonts w:ascii="Arial" w:hAnsi="Arial"/>
      <w:sz w:val="22"/>
      <w:szCs w:val="21"/>
      <w:lang w:eastAsia="en-US"/>
    </w:rPr>
  </w:style>
  <w:style w:type="paragraph" w:customStyle="1" w:styleId="Default">
    <w:name w:val="Default"/>
    <w:rsid w:val="00A81608"/>
    <w:pPr>
      <w:autoSpaceDE w:val="0"/>
      <w:autoSpaceDN w:val="0"/>
      <w:adjustRightInd w:val="0"/>
    </w:pPr>
    <w:rPr>
      <w:rFonts w:ascii="Calibri" w:hAnsi="Calibri" w:cs="Calibri"/>
      <w:color w:val="000000"/>
      <w:sz w:val="24"/>
      <w:szCs w:val="24"/>
    </w:rPr>
  </w:style>
  <w:style w:type="character" w:styleId="Nevyeenzmnka">
    <w:name w:val="Unresolved Mention"/>
    <w:basedOn w:val="Standardnpsmoodstavce"/>
    <w:uiPriority w:val="99"/>
    <w:semiHidden/>
    <w:unhideWhenUsed/>
    <w:rsid w:val="00957218"/>
    <w:rPr>
      <w:color w:val="605E5C"/>
      <w:shd w:val="clear" w:color="auto" w:fill="E1DFDD"/>
    </w:rPr>
  </w:style>
  <w:style w:type="paragraph" w:customStyle="1" w:styleId="NoList1">
    <w:name w:val="No List1"/>
    <w:semiHidden/>
    <w:rsid w:val="004867C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50291825">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93794294">
      <w:bodyDiv w:val="1"/>
      <w:marLeft w:val="0"/>
      <w:marRight w:val="0"/>
      <w:marTop w:val="0"/>
      <w:marBottom w:val="0"/>
      <w:divBdr>
        <w:top w:val="none" w:sz="0" w:space="0" w:color="auto"/>
        <w:left w:val="none" w:sz="0" w:space="0" w:color="auto"/>
        <w:bottom w:val="none" w:sz="0" w:space="0" w:color="auto"/>
        <w:right w:val="none" w:sz="0" w:space="0" w:color="auto"/>
      </w:divBdr>
    </w:div>
    <w:div w:id="1099637421">
      <w:bodyDiv w:val="1"/>
      <w:marLeft w:val="0"/>
      <w:marRight w:val="0"/>
      <w:marTop w:val="0"/>
      <w:marBottom w:val="0"/>
      <w:divBdr>
        <w:top w:val="none" w:sz="0" w:space="0" w:color="auto"/>
        <w:left w:val="none" w:sz="0" w:space="0" w:color="auto"/>
        <w:bottom w:val="none" w:sz="0" w:space="0" w:color="auto"/>
        <w:right w:val="none" w:sz="0" w:space="0" w:color="auto"/>
      </w:divBdr>
    </w:div>
    <w:div w:id="1202549029">
      <w:bodyDiv w:val="1"/>
      <w:marLeft w:val="0"/>
      <w:marRight w:val="0"/>
      <w:marTop w:val="0"/>
      <w:marBottom w:val="0"/>
      <w:divBdr>
        <w:top w:val="none" w:sz="0" w:space="0" w:color="auto"/>
        <w:left w:val="none" w:sz="0" w:space="0" w:color="auto"/>
        <w:bottom w:val="none" w:sz="0" w:space="0" w:color="auto"/>
        <w:right w:val="none" w:sz="0" w:space="0" w:color="auto"/>
      </w:divBdr>
    </w:div>
    <w:div w:id="1390416283">
      <w:bodyDiv w:val="1"/>
      <w:marLeft w:val="0"/>
      <w:marRight w:val="0"/>
      <w:marTop w:val="0"/>
      <w:marBottom w:val="0"/>
      <w:divBdr>
        <w:top w:val="none" w:sz="0" w:space="0" w:color="auto"/>
        <w:left w:val="none" w:sz="0" w:space="0" w:color="auto"/>
        <w:bottom w:val="none" w:sz="0" w:space="0" w:color="auto"/>
        <w:right w:val="none" w:sz="0" w:space="0" w:color="auto"/>
      </w:divBdr>
    </w:div>
    <w:div w:id="1473017579">
      <w:bodyDiv w:val="1"/>
      <w:marLeft w:val="0"/>
      <w:marRight w:val="0"/>
      <w:marTop w:val="0"/>
      <w:marBottom w:val="0"/>
      <w:divBdr>
        <w:top w:val="none" w:sz="0" w:space="0" w:color="auto"/>
        <w:left w:val="none" w:sz="0" w:space="0" w:color="auto"/>
        <w:bottom w:val="none" w:sz="0" w:space="0" w:color="auto"/>
        <w:right w:val="none" w:sz="0" w:space="0" w:color="auto"/>
      </w:divBdr>
    </w:div>
    <w:div w:id="1621112485">
      <w:bodyDiv w:val="1"/>
      <w:marLeft w:val="0"/>
      <w:marRight w:val="0"/>
      <w:marTop w:val="0"/>
      <w:marBottom w:val="0"/>
      <w:divBdr>
        <w:top w:val="none" w:sz="0" w:space="0" w:color="auto"/>
        <w:left w:val="none" w:sz="0" w:space="0" w:color="auto"/>
        <w:bottom w:val="none" w:sz="0" w:space="0" w:color="auto"/>
        <w:right w:val="none" w:sz="0" w:space="0" w:color="auto"/>
      </w:divBdr>
    </w:div>
    <w:div w:id="1792896187">
      <w:bodyDiv w:val="1"/>
      <w:marLeft w:val="0"/>
      <w:marRight w:val="0"/>
      <w:marTop w:val="0"/>
      <w:marBottom w:val="0"/>
      <w:divBdr>
        <w:top w:val="none" w:sz="0" w:space="0" w:color="auto"/>
        <w:left w:val="none" w:sz="0" w:space="0" w:color="auto"/>
        <w:bottom w:val="none" w:sz="0" w:space="0" w:color="auto"/>
        <w:right w:val="none" w:sz="0" w:space="0" w:color="auto"/>
      </w:divBdr>
    </w:div>
    <w:div w:id="20449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5.emf"/><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jan.tryzna@atos.net" TargetMode="External"/><Relationship Id="rId25" Type="http://schemas.openxmlformats.org/officeDocument/2006/relationships/image" Target="media/image7.em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MONIKA.JINDROVA@MZE.GOV.CZ" TargetMode="External"/><Relationship Id="rId20" Type="http://schemas.openxmlformats.org/officeDocument/2006/relationships/header" Target="header1.xml"/><Relationship Id="rId29" Type="http://schemas.openxmlformats.org/officeDocument/2006/relationships/hyperlink" Target="https://eur01.safelinks.protection.outlook.com/?url=https%3A%2F%2Fepodani.cssz.cz%2FVREP%2Fpoll&amp;data=05%7C02%7Cjan.tryzna%40atos.net%7Ce573898a76f8467f203808dd8bce7e26%7C33440fc6b7c7412cbb730e70b0198d5a%7C0%7C0%7C638820441170543693%7CUnknown%7CTWFpbGZsb3d8eyJFbXB0eU1hcGkiOnRydWUsIlYiOiIwLjAuMDAwMCIsIlAiOiJXaW4zMiIsIkFOIjoiTWFpbCIsIldUIjoyfQ%3D%3D%7C0%7C%7C%7C&amp;sdata=Yp6oHgFHtKjZlkJVQbtYfSHXle9LFBE9lWgHWn%2BqX5Q%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eur01.safelinks.protection.outlook.com/?url=https%3A%2F%2Ft-epodani.cssz.cz%2FVREP%2Fsubmission&amp;data=05%7C02%7Cjan.tryzna%40atos.net%7Ce573898a76f8467f203808dd8bce7e26%7C33440fc6b7c7412cbb730e70b0198d5a%7C0%7C0%7C638820441170486288%7CUnknown%7CTWFpbGZsb3d8eyJFbXB0eU1hcGkiOnRydWUsIlYiOiIwLjAuMDAwMCIsIlAiOiJXaW4zMiIsIkFOIjoiTWFpbCIsIldUIjoyfQ%3D%3D%7C0%7C%7C%7C&amp;sdata=0hmSSLjjZCmNCXxG5nf8x59ExIxGOtd1dKmyLC3%2BhOU%3D&amp;reserved=0"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KATERINA.MIHOK@MZE.GOV.CZ" TargetMode="External"/><Relationship Id="rId23" Type="http://schemas.openxmlformats.org/officeDocument/2006/relationships/package" Target="embeddings/Microsoft_Word_Document1.docx"/><Relationship Id="rId28" Type="http://schemas.openxmlformats.org/officeDocument/2006/relationships/hyperlink" Target="https://eur01.safelinks.protection.outlook.com/?url=https%3A%2F%2Fepodani.cssz.cz%2FVREP%2Fsubmission&amp;data=05%7C02%7Cjan.tryzna%40atos.net%7Ce573898a76f8467f203808dd8bce7e26%7C33440fc6b7c7412cbb730e70b0198d5a%7C0%7C0%7C638820441170527880%7CUnknown%7CTWFpbGZsb3d8eyJFbXB0eU1hcGkiOnRydWUsIlYiOiIwLjAuMDAwMCIsIlAiOiJXaW4zMiIsIkFOIjoiTWFpbCIsIldUIjoyfQ%3D%3D%7C0%7C%7C%7C&amp;sdata=2gWuoCb85ySPC0vwN%2BhUNFN11lPU06QVDNDoB1nwBlw%3D&amp;reserved=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Word_Document.doc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ERINA.MIHOK@MZE.GOV.CZ" TargetMode="External"/><Relationship Id="rId22" Type="http://schemas.openxmlformats.org/officeDocument/2006/relationships/image" Target="media/image6.emf"/><Relationship Id="rId27" Type="http://schemas.openxmlformats.org/officeDocument/2006/relationships/hyperlink" Target="https://eur01.safelinks.protection.outlook.com/?url=https%3A%2F%2Ft-epodani.cssz.cz%2FVREP%2Fpoll&amp;data=05%7C02%7Cjan.tryzna%40atos.net%7Ce573898a76f8467f203808dd8bce7e26%7C33440fc6b7c7412cbb730e70b0198d5a%7C0%7C0%7C638820441170506732%7CUnknown%7CTWFpbGZsb3d8eyJFbXB0eU1hcGkiOnRydWUsIlYiOiIwLjAuMDAwMCIsIlAiOiJXaW4zMiIsIkFOIjoiTWFpbCIsIldUIjoyfQ%3D%3D%7C0%7C%7C%7C&amp;sdata=V1JWs6LzAL2jLbcsqArJ%2BGPKEl1gTI1dlNMiqFe%2Fr7w%3D&amp;reserved=0" TargetMode="External"/><Relationship Id="rId30" Type="http://schemas.openxmlformats.org/officeDocument/2006/relationships/hyperlink" Target="https://eur01.safelinks.protection.outlook.com/?url=https%3A%2F%2Fwww.cssz.cz%2Fdocuments%2F20143%2F147600%2Fcertificate_epodani.cssz.cz.rar%2F2a2a5f0b-c53a-cf04-e910-20d25f0d0e46&amp;data=05%7C02%7Cjan.tryzna%40atos.net%7Ce573898a76f8467f203808dd8bce7e26%7C33440fc6b7c7412cbb730e70b0198d5a%7C0%7C0%7C638820441170558958%7CUnknown%7CTWFpbGZsb3d8eyJFbXB0eU1hcGkiOnRydWUsIlYiOiIwLjAuMDAwMCIsIlAiOiJXaW4zMiIsIkFOIjoiTWFpbCIsIldUIjoyfQ%3D%3D%7C0%7C%7C%7C&amp;sdata=bmrOzb9ETcepzPsbgXMNITw2LYGN7s3VSx1Y6aDwJHc%3D&amp;reserved=0"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104F0"/>
    <w:rsid w:val="00055720"/>
    <w:rsid w:val="00090B60"/>
    <w:rsid w:val="000B1B9B"/>
    <w:rsid w:val="000B6655"/>
    <w:rsid w:val="000E113D"/>
    <w:rsid w:val="000F00C3"/>
    <w:rsid w:val="000F3A52"/>
    <w:rsid w:val="0011009A"/>
    <w:rsid w:val="00113E20"/>
    <w:rsid w:val="00127D93"/>
    <w:rsid w:val="00131738"/>
    <w:rsid w:val="00153916"/>
    <w:rsid w:val="001769E6"/>
    <w:rsid w:val="00196A81"/>
    <w:rsid w:val="001B32E8"/>
    <w:rsid w:val="001F22CF"/>
    <w:rsid w:val="001F5D04"/>
    <w:rsid w:val="001F6DE3"/>
    <w:rsid w:val="00210162"/>
    <w:rsid w:val="00216F1E"/>
    <w:rsid w:val="0024235D"/>
    <w:rsid w:val="00252C56"/>
    <w:rsid w:val="00271F60"/>
    <w:rsid w:val="00286039"/>
    <w:rsid w:val="00287F79"/>
    <w:rsid w:val="00291E6A"/>
    <w:rsid w:val="003141AA"/>
    <w:rsid w:val="00340C68"/>
    <w:rsid w:val="003471EF"/>
    <w:rsid w:val="00360737"/>
    <w:rsid w:val="0036248F"/>
    <w:rsid w:val="0037109B"/>
    <w:rsid w:val="003A6879"/>
    <w:rsid w:val="003B7DF5"/>
    <w:rsid w:val="003F407B"/>
    <w:rsid w:val="0043361D"/>
    <w:rsid w:val="00442009"/>
    <w:rsid w:val="0047066B"/>
    <w:rsid w:val="0047068B"/>
    <w:rsid w:val="004A7350"/>
    <w:rsid w:val="004B3EFF"/>
    <w:rsid w:val="004B4B76"/>
    <w:rsid w:val="004C07D6"/>
    <w:rsid w:val="004E5C08"/>
    <w:rsid w:val="004F1D9C"/>
    <w:rsid w:val="004F2AA0"/>
    <w:rsid w:val="00504451"/>
    <w:rsid w:val="00507D72"/>
    <w:rsid w:val="00535D15"/>
    <w:rsid w:val="00547CF6"/>
    <w:rsid w:val="0055078B"/>
    <w:rsid w:val="005524E2"/>
    <w:rsid w:val="0057167A"/>
    <w:rsid w:val="005877A6"/>
    <w:rsid w:val="005910C6"/>
    <w:rsid w:val="005A08BC"/>
    <w:rsid w:val="005A2566"/>
    <w:rsid w:val="005B5F55"/>
    <w:rsid w:val="005D0F98"/>
    <w:rsid w:val="005E620A"/>
    <w:rsid w:val="0060300C"/>
    <w:rsid w:val="0060579C"/>
    <w:rsid w:val="00625BA2"/>
    <w:rsid w:val="0063652F"/>
    <w:rsid w:val="006426AB"/>
    <w:rsid w:val="00645D75"/>
    <w:rsid w:val="00671958"/>
    <w:rsid w:val="006751AF"/>
    <w:rsid w:val="006756E0"/>
    <w:rsid w:val="00676BD2"/>
    <w:rsid w:val="0069033B"/>
    <w:rsid w:val="00691416"/>
    <w:rsid w:val="006B6BB5"/>
    <w:rsid w:val="006C527C"/>
    <w:rsid w:val="006C764B"/>
    <w:rsid w:val="006E068A"/>
    <w:rsid w:val="006F5755"/>
    <w:rsid w:val="007049AB"/>
    <w:rsid w:val="007343EB"/>
    <w:rsid w:val="00743A54"/>
    <w:rsid w:val="00746510"/>
    <w:rsid w:val="0076719E"/>
    <w:rsid w:val="00771D76"/>
    <w:rsid w:val="007A2DD8"/>
    <w:rsid w:val="007B2538"/>
    <w:rsid w:val="007B681F"/>
    <w:rsid w:val="007C5A02"/>
    <w:rsid w:val="007F3BFB"/>
    <w:rsid w:val="0081197E"/>
    <w:rsid w:val="0082023E"/>
    <w:rsid w:val="008560BE"/>
    <w:rsid w:val="008754C5"/>
    <w:rsid w:val="008803C2"/>
    <w:rsid w:val="00893350"/>
    <w:rsid w:val="008E5E3D"/>
    <w:rsid w:val="00905D3A"/>
    <w:rsid w:val="009071F9"/>
    <w:rsid w:val="0091353C"/>
    <w:rsid w:val="00914BB6"/>
    <w:rsid w:val="009212DF"/>
    <w:rsid w:val="009236DF"/>
    <w:rsid w:val="0093566A"/>
    <w:rsid w:val="00953884"/>
    <w:rsid w:val="009B3045"/>
    <w:rsid w:val="00A05B19"/>
    <w:rsid w:val="00A14D5F"/>
    <w:rsid w:val="00A26A5C"/>
    <w:rsid w:val="00A52B03"/>
    <w:rsid w:val="00A71011"/>
    <w:rsid w:val="00A90AA5"/>
    <w:rsid w:val="00AA188B"/>
    <w:rsid w:val="00AE0437"/>
    <w:rsid w:val="00B23DDF"/>
    <w:rsid w:val="00B36507"/>
    <w:rsid w:val="00B46D37"/>
    <w:rsid w:val="00B84C30"/>
    <w:rsid w:val="00BB398A"/>
    <w:rsid w:val="00BC48CD"/>
    <w:rsid w:val="00BC592A"/>
    <w:rsid w:val="00BE0AC8"/>
    <w:rsid w:val="00BE19EB"/>
    <w:rsid w:val="00C2471C"/>
    <w:rsid w:val="00C44AD6"/>
    <w:rsid w:val="00C467AE"/>
    <w:rsid w:val="00C544BB"/>
    <w:rsid w:val="00C60856"/>
    <w:rsid w:val="00C6537E"/>
    <w:rsid w:val="00C70177"/>
    <w:rsid w:val="00C87B30"/>
    <w:rsid w:val="00C91453"/>
    <w:rsid w:val="00CC687C"/>
    <w:rsid w:val="00CD0EDA"/>
    <w:rsid w:val="00CF1A55"/>
    <w:rsid w:val="00CF3827"/>
    <w:rsid w:val="00CF3CE2"/>
    <w:rsid w:val="00D05A07"/>
    <w:rsid w:val="00D125DC"/>
    <w:rsid w:val="00D126A9"/>
    <w:rsid w:val="00D155C5"/>
    <w:rsid w:val="00D310AD"/>
    <w:rsid w:val="00D4459E"/>
    <w:rsid w:val="00D46F27"/>
    <w:rsid w:val="00D60BE8"/>
    <w:rsid w:val="00D73526"/>
    <w:rsid w:val="00D82DBD"/>
    <w:rsid w:val="00D87937"/>
    <w:rsid w:val="00DC6CDA"/>
    <w:rsid w:val="00E04651"/>
    <w:rsid w:val="00E103FB"/>
    <w:rsid w:val="00E3363E"/>
    <w:rsid w:val="00E40EE7"/>
    <w:rsid w:val="00E5378C"/>
    <w:rsid w:val="00E55EC6"/>
    <w:rsid w:val="00E63C7F"/>
    <w:rsid w:val="00E71314"/>
    <w:rsid w:val="00E82446"/>
    <w:rsid w:val="00E97DD5"/>
    <w:rsid w:val="00EA5503"/>
    <w:rsid w:val="00EB6A61"/>
    <w:rsid w:val="00EC2B4B"/>
    <w:rsid w:val="00EC785D"/>
    <w:rsid w:val="00ED3756"/>
    <w:rsid w:val="00ED44BD"/>
    <w:rsid w:val="00EF0129"/>
    <w:rsid w:val="00EF1E7B"/>
    <w:rsid w:val="00EF4298"/>
    <w:rsid w:val="00F06909"/>
    <w:rsid w:val="00F14A52"/>
    <w:rsid w:val="00F24EE6"/>
    <w:rsid w:val="00F366FE"/>
    <w:rsid w:val="00F41166"/>
    <w:rsid w:val="00F47B22"/>
    <w:rsid w:val="00F53502"/>
    <w:rsid w:val="00F55EEE"/>
    <w:rsid w:val="00F566EC"/>
    <w:rsid w:val="00F82A16"/>
    <w:rsid w:val="00F85D6F"/>
    <w:rsid w:val="00F92C78"/>
    <w:rsid w:val="00F93010"/>
    <w:rsid w:val="00FE12B6"/>
    <w:rsid w:val="00FE4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8B76549BEDD54F9110603B66A11586" ma:contentTypeVersion="10" ma:contentTypeDescription="Vytvoří nový dokument" ma:contentTypeScope="" ma:versionID="926a8e6f587c9a4ca5b06ce7e1d856e2">
  <xsd:schema xmlns:xsd="http://www.w3.org/2001/XMLSchema" xmlns:xs="http://www.w3.org/2001/XMLSchema" xmlns:p="http://schemas.microsoft.com/office/2006/metadata/properties" xmlns:ns2="6597c14f-45dd-4a91-aec1-a781e5381964" xmlns:ns3="9e44198c-8c7b-4478-ae90-62293224be21" targetNamespace="http://schemas.microsoft.com/office/2006/metadata/properties" ma:root="true" ma:fieldsID="bfc39ce3d6dfcb7ee5cdcb8e981319ad" ns2:_="" ns3:_="">
    <xsd:import namespace="6597c14f-45dd-4a91-aec1-a781e5381964"/>
    <xsd:import namespace="9e44198c-8c7b-4478-ae90-62293224be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7c14f-45dd-4a91-aec1-a781e5381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4198c-8c7b-4478-ae90-62293224b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2603be-0879-4cf6-a01d-62b8f3896769}" ma:internalName="TaxCatchAll" ma:showField="CatchAllData" ma:web="9e44198c-8c7b-4478-ae90-62293224be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97c14f-45dd-4a91-aec1-a781e5381964">
      <Terms xmlns="http://schemas.microsoft.com/office/infopath/2007/PartnerControls"/>
    </lcf76f155ced4ddcb4097134ff3c332f>
    <TaxCatchAll xmlns="9e44198c-8c7b-4478-ae90-62293224be21" xsi:nil="true"/>
  </documentManagement>
</p:properties>
</file>

<file path=customXml/itemProps1.xml><?xml version="1.0" encoding="utf-8"?>
<ds:datastoreItem xmlns:ds="http://schemas.openxmlformats.org/officeDocument/2006/customXml" ds:itemID="{1BB12414-284F-46A6-8319-45D741B19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7c14f-45dd-4a91-aec1-a781e5381964"/>
    <ds:schemaRef ds:uri="9e44198c-8c7b-4478-ae90-62293224b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E7559-7B7C-40FD-9697-36F3ECA184FF}">
  <ds:schemaRefs>
    <ds:schemaRef ds:uri="http://schemas.microsoft.com/sharepoint/v3/contenttype/forms"/>
  </ds:schemaRefs>
</ds:datastoreItem>
</file>

<file path=customXml/itemProps3.xml><?xml version="1.0" encoding="utf-8"?>
<ds:datastoreItem xmlns:ds="http://schemas.openxmlformats.org/officeDocument/2006/customXml" ds:itemID="{89E9C7B5-1BC5-435F-9252-BA5BC1BE900B}">
  <ds:schemaRefs>
    <ds:schemaRef ds:uri="http://schemas.openxmlformats.org/officeDocument/2006/bibliography"/>
  </ds:schemaRefs>
</ds:datastoreItem>
</file>

<file path=customXml/itemProps4.xml><?xml version="1.0" encoding="utf-8"?>
<ds:datastoreItem xmlns:ds="http://schemas.openxmlformats.org/officeDocument/2006/customXml" ds:itemID="{990DB478-7D7A-44AF-B74F-291B889D28A8}">
  <ds:schemaRefs>
    <ds:schemaRef ds:uri="http://schemas.microsoft.com/office/2006/metadata/properties"/>
    <ds:schemaRef ds:uri="http://schemas.microsoft.com/office/infopath/2007/PartnerControls"/>
    <ds:schemaRef ds:uri="6597c14f-45dd-4a91-aec1-a781e5381964"/>
    <ds:schemaRef ds:uri="9e44198c-8c7b-4478-ae90-62293224be21"/>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5</TotalTime>
  <Pages>10</Pages>
  <Words>2576</Words>
  <Characters>15205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6</cp:revision>
  <cp:lastPrinted>2017-01-03T09:19:00Z</cp:lastPrinted>
  <dcterms:created xsi:type="dcterms:W3CDTF">2025-09-23T07:07:00Z</dcterms:created>
  <dcterms:modified xsi:type="dcterms:W3CDTF">2025-09-23T07:11:00Z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8d01bb0b-c2f5-4fc4-bac5-774fe7d62679_Enabled">
    <vt:lpwstr>true</vt:lpwstr>
  </property>
  <property fmtid="{D5CDD505-2E9C-101B-9397-08002B2CF9AE}" pid="5" name="MSIP_Label_8d01bb0b-c2f5-4fc4-bac5-774fe7d62679_SetDate">
    <vt:lpwstr>2024-07-31T08:16:02Z</vt:lpwstr>
  </property>
  <property fmtid="{D5CDD505-2E9C-101B-9397-08002B2CF9AE}" pid="6" name="MSIP_Label_8d01bb0b-c2f5-4fc4-bac5-774fe7d62679_Method">
    <vt:lpwstr>Privileged</vt:lpwstr>
  </property>
  <property fmtid="{D5CDD505-2E9C-101B-9397-08002B2CF9AE}" pid="7" name="MSIP_Label_8d01bb0b-c2f5-4fc4-bac5-774fe7d62679_Name">
    <vt:lpwstr>Veřejné</vt:lpwstr>
  </property>
  <property fmtid="{D5CDD505-2E9C-101B-9397-08002B2CF9AE}" pid="8" name="MSIP_Label_8d01bb0b-c2f5-4fc4-bac5-774fe7d62679_SiteId">
    <vt:lpwstr>e84ea0de-38e7-4864-b153-a909a7746ff0</vt:lpwstr>
  </property>
  <property fmtid="{D5CDD505-2E9C-101B-9397-08002B2CF9AE}" pid="9" name="MSIP_Label_8d01bb0b-c2f5-4fc4-bac5-774fe7d62679_ActionId">
    <vt:lpwstr>e154c627-fb7e-4270-86d0-eb72cfba178c</vt:lpwstr>
  </property>
  <property fmtid="{D5CDD505-2E9C-101B-9397-08002B2CF9AE}" pid="10" name="MSIP_Label_8d01bb0b-c2f5-4fc4-bac5-774fe7d62679_ContentBits">
    <vt:lpwstr>0</vt:lpwstr>
  </property>
  <property fmtid="{D5CDD505-2E9C-101B-9397-08002B2CF9AE}" pid="11" name="MSIP_Label_ecb69475-382c-4c7a-b21d-8ca64eeef1bd_Enabled">
    <vt:lpwstr>true</vt:lpwstr>
  </property>
  <property fmtid="{D5CDD505-2E9C-101B-9397-08002B2CF9AE}" pid="12" name="MSIP_Label_ecb69475-382c-4c7a-b21d-8ca64eeef1bd_SetDate">
    <vt:lpwstr>2025-02-03T21:13:37Z</vt:lpwstr>
  </property>
  <property fmtid="{D5CDD505-2E9C-101B-9397-08002B2CF9AE}" pid="13" name="MSIP_Label_ecb69475-382c-4c7a-b21d-8ca64eeef1bd_Method">
    <vt:lpwstr>Standard</vt:lpwstr>
  </property>
  <property fmtid="{D5CDD505-2E9C-101B-9397-08002B2CF9AE}" pid="14" name="MSIP_Label_ecb69475-382c-4c7a-b21d-8ca64eeef1bd_Name">
    <vt:lpwstr>Eviden For Internal Use - All Employees</vt:lpwstr>
  </property>
  <property fmtid="{D5CDD505-2E9C-101B-9397-08002B2CF9AE}" pid="15" name="MSIP_Label_ecb69475-382c-4c7a-b21d-8ca64eeef1bd_SiteId">
    <vt:lpwstr>7d1c7785-2d8a-437d-b842-1ed5d8fbe00a</vt:lpwstr>
  </property>
  <property fmtid="{D5CDD505-2E9C-101B-9397-08002B2CF9AE}" pid="16" name="MSIP_Label_ecb69475-382c-4c7a-b21d-8ca64eeef1bd_ActionId">
    <vt:lpwstr>fa7e9dbc-f968-4543-9762-1dfff4823d35</vt:lpwstr>
  </property>
  <property fmtid="{D5CDD505-2E9C-101B-9397-08002B2CF9AE}" pid="17" name="MSIP_Label_ecb69475-382c-4c7a-b21d-8ca64eeef1bd_ContentBits">
    <vt:lpwstr>0</vt:lpwstr>
  </property>
  <property fmtid="{D5CDD505-2E9C-101B-9397-08002B2CF9AE}" pid="18" name="MSIP_Label_e463cba9-5f6c-478d-9329-7b2295e4e8ed_Enabled">
    <vt:lpwstr>true</vt:lpwstr>
  </property>
  <property fmtid="{D5CDD505-2E9C-101B-9397-08002B2CF9AE}" pid="19" name="MSIP_Label_e463cba9-5f6c-478d-9329-7b2295e4e8ed_SetDate">
    <vt:lpwstr>2025-05-19T09:11:07Z</vt:lpwstr>
  </property>
  <property fmtid="{D5CDD505-2E9C-101B-9397-08002B2CF9AE}" pid="20" name="MSIP_Label_e463cba9-5f6c-478d-9329-7b2295e4e8ed_Method">
    <vt:lpwstr>Standard</vt:lpwstr>
  </property>
  <property fmtid="{D5CDD505-2E9C-101B-9397-08002B2CF9AE}" pid="21" name="MSIP_Label_e463cba9-5f6c-478d-9329-7b2295e4e8ed_Name">
    <vt:lpwstr>All Employees_2</vt:lpwstr>
  </property>
  <property fmtid="{D5CDD505-2E9C-101B-9397-08002B2CF9AE}" pid="22" name="MSIP_Label_e463cba9-5f6c-478d-9329-7b2295e4e8ed_SiteId">
    <vt:lpwstr>33440fc6-b7c7-412c-bb73-0e70b0198d5a</vt:lpwstr>
  </property>
  <property fmtid="{D5CDD505-2E9C-101B-9397-08002B2CF9AE}" pid="23" name="MSIP_Label_e463cba9-5f6c-478d-9329-7b2295e4e8ed_ActionId">
    <vt:lpwstr>cbc1cc5b-eefc-46cb-b4ea-8c195f015c1a</vt:lpwstr>
  </property>
  <property fmtid="{D5CDD505-2E9C-101B-9397-08002B2CF9AE}" pid="24" name="MSIP_Label_e463cba9-5f6c-478d-9329-7b2295e4e8ed_ContentBits">
    <vt:lpwstr>0</vt:lpwstr>
  </property>
  <property fmtid="{D5CDD505-2E9C-101B-9397-08002B2CF9AE}" pid="25" name="ContentTypeId">
    <vt:lpwstr>0x010100A38B76549BEDD54F9110603B66A11586</vt:lpwstr>
  </property>
  <property fmtid="{D5CDD505-2E9C-101B-9397-08002B2CF9AE}" pid="26" name="MediaServiceImageTags">
    <vt:lpwstr/>
  </property>
</Properties>
</file>