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6C1FA57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A82215">
                  <w:rPr>
                    <w:rFonts w:eastAsia="Arial Unicode MS"/>
                  </w:rPr>
                  <w:t>SEK/</w:t>
                </w:r>
                <w:r w:rsidR="00D77E6B">
                  <w:rPr>
                    <w:rFonts w:eastAsia="Arial Unicode MS"/>
                  </w:rPr>
                  <w:t>17</w:t>
                </w:r>
                <w:r w:rsidR="00A82215">
                  <w:rPr>
                    <w:rFonts w:eastAsia="Arial Unicode MS"/>
                  </w:rPr>
                  <w:t>/202</w:t>
                </w:r>
                <w:r w:rsidR="00B54C6F">
                  <w:rPr>
                    <w:rFonts w:eastAsia="Arial Unicode MS"/>
                  </w:rPr>
                  <w:t>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120CE184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9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D77E6B">
                  <w:rPr>
                    <w:rFonts w:eastAsia="Arial Unicode MS"/>
                    <w:sz w:val="18"/>
                    <w:szCs w:val="18"/>
                  </w:rPr>
                  <w:t>15</w:t>
                </w:r>
                <w:r w:rsidR="00E31F18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D77E6B">
                  <w:rPr>
                    <w:rFonts w:eastAsia="Arial Unicode MS"/>
                    <w:sz w:val="18"/>
                    <w:szCs w:val="18"/>
                  </w:rPr>
                  <w:t>9</w:t>
                </w:r>
                <w:r w:rsidR="00E31F18">
                  <w:rPr>
                    <w:rFonts w:eastAsia="Arial Unicode MS"/>
                    <w:sz w:val="18"/>
                    <w:szCs w:val="18"/>
                  </w:rPr>
                  <w:t>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C7C2ED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115B2D" w:rsidRPr="00115B2D">
                  <w:rPr>
                    <w:bCs/>
                    <w:noProof/>
                    <w:sz w:val="18"/>
                    <w:szCs w:val="18"/>
                  </w:rPr>
                  <w:t>Mazel a partneři, advokátní kancelář, s.r.o.</w:t>
                </w:r>
              </w:sdtContent>
            </w:sdt>
          </w:p>
          <w:p w14:paraId="67945AFA" w14:textId="77777777" w:rsidR="001046EB" w:rsidRPr="00317FBB" w:rsidRDefault="001046EB" w:rsidP="001046EB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Pr="0077104B">
              <w:rPr>
                <w:bCs/>
                <w:noProof/>
                <w:sz w:val="18"/>
                <w:szCs w:val="18"/>
              </w:rPr>
              <w:t>Belgická 276/20, Praha, 120 00</w:t>
            </w:r>
            <w:r w:rsidRPr="00317FBB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41731026" w14:textId="77777777" w:rsidR="001046EB" w:rsidRDefault="001046EB" w:rsidP="001046EB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>
              <w:rPr>
                <w:bCs/>
                <w:noProof/>
                <w:sz w:val="18"/>
                <w:szCs w:val="18"/>
              </w:rPr>
              <w:t xml:space="preserve"> 08164258</w:t>
            </w:r>
          </w:p>
          <w:p w14:paraId="763F47C9" w14:textId="77777777" w:rsidR="001046EB" w:rsidRDefault="001046EB" w:rsidP="001046EB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DIČ </w:t>
            </w:r>
            <w:r w:rsidRPr="003B5566">
              <w:rPr>
                <w:bCs/>
                <w:noProof/>
                <w:sz w:val="18"/>
                <w:szCs w:val="18"/>
              </w:rPr>
              <w:t>CZ0</w:t>
            </w:r>
            <w:r>
              <w:rPr>
                <w:bCs/>
                <w:noProof/>
                <w:sz w:val="18"/>
                <w:szCs w:val="18"/>
              </w:rPr>
              <w:t>8164258</w:t>
            </w:r>
            <w:r w:rsidRPr="003B5566">
              <w:rPr>
                <w:bCs/>
                <w:noProof/>
                <w:sz w:val="18"/>
                <w:szCs w:val="18"/>
              </w:rPr>
              <w:t xml:space="preserve">  </w:t>
            </w:r>
          </w:p>
          <w:p w14:paraId="73231020" w14:textId="49E6F003" w:rsidR="00DF0759" w:rsidRPr="00A17617" w:rsidRDefault="001046EB" w:rsidP="001046EB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F201D5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51606F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0A482A7F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51606F">
                  <w:rPr>
                    <w:bCs/>
                    <w:noProof/>
                    <w:sz w:val="18"/>
                    <w:szCs w:val="18"/>
                  </w:rPr>
                  <w:t>Žatecká 110/2, 110 00 Praha 1</w:t>
                </w:r>
              </w:sdtContent>
            </w:sdt>
          </w:p>
          <w:p w14:paraId="063E96DD" w14:textId="1BF52AEB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F51A3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2E69CA8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F51A3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305060BD" w14:textId="316CEA94" w:rsidR="008424B9" w:rsidRPr="00312941" w:rsidRDefault="009F4EEB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9F4EEB">
                  <w:rPr>
                    <w:noProof/>
                    <w:sz w:val="18"/>
                    <w:szCs w:val="18"/>
                  </w:rPr>
                  <w:t>Právní podpora a zastoupení klienta ve sporu o ochranu pověsti právnické osoby a tvrzeného nekalosoutěžního jednání v souvislosti s veřejnou kampaní klienta včetně jednání o smírném ukončení sporu, příprava dokumentace ke všem souvisejícím úkonům a právním jednáním</w:t>
                </w:r>
                <w:r>
                  <w:rPr>
                    <w:noProof/>
                    <w:sz w:val="18"/>
                    <w:szCs w:val="18"/>
                  </w:rPr>
                  <w:t>.</w:t>
                </w:r>
              </w:p>
              <w:p w14:paraId="3595647F" w14:textId="77777777" w:rsidR="00DF0759" w:rsidRPr="00312941" w:rsidRDefault="00DF075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E26FBE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0AAFF7D0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0B1992">
                  <w:rPr>
                    <w:bCs/>
                    <w:noProof/>
                    <w:sz w:val="18"/>
                    <w:szCs w:val="18"/>
                  </w:rPr>
                  <w:t>6</w:t>
                </w:r>
                <w:r w:rsidR="00AA2D7D">
                  <w:rPr>
                    <w:bCs/>
                    <w:noProof/>
                    <w:sz w:val="18"/>
                    <w:szCs w:val="18"/>
                  </w:rPr>
                  <w:t>5.</w:t>
                </w:r>
                <w:r w:rsidR="000B1992">
                  <w:rPr>
                    <w:bCs/>
                    <w:noProof/>
                    <w:sz w:val="18"/>
                    <w:szCs w:val="18"/>
                  </w:rPr>
                  <w:t>000</w:t>
                </w:r>
                <w:r w:rsidR="00F279BA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76D1B18A" w14:textId="00E91AD3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0BEEE5C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93517B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5E186461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467D3A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A18096B" w14:textId="5B7278C8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467D3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772E2456" w14:textId="6ABDA65B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  <w:showingPlcHdr/>
              </w:sdtPr>
              <w:sdtEndPr/>
              <w:sdtContent>
                <w:r w:rsidR="0018665E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242B8FD8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7B64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5ED26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329EE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23E1" w14:textId="77777777" w:rsidR="004A42E9" w:rsidRDefault="004A42E9" w:rsidP="009953D5">
      <w:r>
        <w:separator/>
      </w:r>
    </w:p>
    <w:p w14:paraId="6D74498D" w14:textId="77777777" w:rsidR="004A42E9" w:rsidRDefault="004A42E9" w:rsidP="009953D5"/>
  </w:endnote>
  <w:endnote w:type="continuationSeparator" w:id="0">
    <w:p w14:paraId="43B62DBB" w14:textId="77777777" w:rsidR="004A42E9" w:rsidRDefault="004A42E9" w:rsidP="009953D5">
      <w:r>
        <w:continuationSeparator/>
      </w:r>
    </w:p>
    <w:p w14:paraId="3F0538FF" w14:textId="77777777" w:rsidR="004A42E9" w:rsidRDefault="004A42E9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B3D24D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BF1B1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A39B" w14:textId="77777777" w:rsidR="004A42E9" w:rsidRDefault="004A42E9" w:rsidP="009953D5">
      <w:r>
        <w:separator/>
      </w:r>
    </w:p>
    <w:p w14:paraId="13443D4A" w14:textId="77777777" w:rsidR="004A42E9" w:rsidRDefault="004A42E9" w:rsidP="009953D5"/>
  </w:footnote>
  <w:footnote w:type="continuationSeparator" w:id="0">
    <w:p w14:paraId="006615F1" w14:textId="77777777" w:rsidR="004A42E9" w:rsidRDefault="004A42E9" w:rsidP="009953D5">
      <w:r>
        <w:continuationSeparator/>
      </w:r>
    </w:p>
    <w:p w14:paraId="67646DD4" w14:textId="77777777" w:rsidR="004A42E9" w:rsidRDefault="004A42E9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27FDD"/>
    <w:rsid w:val="00034DC2"/>
    <w:rsid w:val="00051904"/>
    <w:rsid w:val="00051BEC"/>
    <w:rsid w:val="00053AB9"/>
    <w:rsid w:val="00054980"/>
    <w:rsid w:val="000800BD"/>
    <w:rsid w:val="00082AD8"/>
    <w:rsid w:val="00090DCD"/>
    <w:rsid w:val="000A3475"/>
    <w:rsid w:val="000B1992"/>
    <w:rsid w:val="000B7837"/>
    <w:rsid w:val="000C4677"/>
    <w:rsid w:val="000E30B6"/>
    <w:rsid w:val="000F748B"/>
    <w:rsid w:val="000F7838"/>
    <w:rsid w:val="001046EB"/>
    <w:rsid w:val="00110243"/>
    <w:rsid w:val="00115B2D"/>
    <w:rsid w:val="001218C9"/>
    <w:rsid w:val="0015597E"/>
    <w:rsid w:val="00163FC9"/>
    <w:rsid w:val="00167075"/>
    <w:rsid w:val="00170893"/>
    <w:rsid w:val="00173327"/>
    <w:rsid w:val="00181B17"/>
    <w:rsid w:val="00181F6F"/>
    <w:rsid w:val="0018665E"/>
    <w:rsid w:val="00190F33"/>
    <w:rsid w:val="001A1C9D"/>
    <w:rsid w:val="001C691B"/>
    <w:rsid w:val="001C76A2"/>
    <w:rsid w:val="001D2DDD"/>
    <w:rsid w:val="001D3176"/>
    <w:rsid w:val="001D3F14"/>
    <w:rsid w:val="001E3FED"/>
    <w:rsid w:val="00206F1B"/>
    <w:rsid w:val="002148FA"/>
    <w:rsid w:val="00242102"/>
    <w:rsid w:val="00287313"/>
    <w:rsid w:val="00295BAC"/>
    <w:rsid w:val="00295CA4"/>
    <w:rsid w:val="002A6253"/>
    <w:rsid w:val="002A6EF9"/>
    <w:rsid w:val="002B66C8"/>
    <w:rsid w:val="002F0FA2"/>
    <w:rsid w:val="00312941"/>
    <w:rsid w:val="00317869"/>
    <w:rsid w:val="0033083E"/>
    <w:rsid w:val="003566BB"/>
    <w:rsid w:val="003743DD"/>
    <w:rsid w:val="0037712B"/>
    <w:rsid w:val="00386E0F"/>
    <w:rsid w:val="00396379"/>
    <w:rsid w:val="003C3EEC"/>
    <w:rsid w:val="003C7FF2"/>
    <w:rsid w:val="003D62D5"/>
    <w:rsid w:val="003E2580"/>
    <w:rsid w:val="003E5671"/>
    <w:rsid w:val="003F1201"/>
    <w:rsid w:val="00413771"/>
    <w:rsid w:val="004322EC"/>
    <w:rsid w:val="00461ADA"/>
    <w:rsid w:val="00467355"/>
    <w:rsid w:val="00467D3A"/>
    <w:rsid w:val="00470ACE"/>
    <w:rsid w:val="004853CD"/>
    <w:rsid w:val="00490585"/>
    <w:rsid w:val="00492A1F"/>
    <w:rsid w:val="0049418B"/>
    <w:rsid w:val="00494CC8"/>
    <w:rsid w:val="004A248B"/>
    <w:rsid w:val="004A42E9"/>
    <w:rsid w:val="004E382E"/>
    <w:rsid w:val="004E4333"/>
    <w:rsid w:val="004F1BB5"/>
    <w:rsid w:val="005056B2"/>
    <w:rsid w:val="00506C8D"/>
    <w:rsid w:val="0051606F"/>
    <w:rsid w:val="00524617"/>
    <w:rsid w:val="00525A43"/>
    <w:rsid w:val="005337EE"/>
    <w:rsid w:val="00537383"/>
    <w:rsid w:val="00545915"/>
    <w:rsid w:val="00547F2D"/>
    <w:rsid w:val="00554311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60224A"/>
    <w:rsid w:val="00605121"/>
    <w:rsid w:val="006067D8"/>
    <w:rsid w:val="00627729"/>
    <w:rsid w:val="00632857"/>
    <w:rsid w:val="006520D5"/>
    <w:rsid w:val="00657201"/>
    <w:rsid w:val="0066490E"/>
    <w:rsid w:val="006759C0"/>
    <w:rsid w:val="00695166"/>
    <w:rsid w:val="006A40C8"/>
    <w:rsid w:val="006B461D"/>
    <w:rsid w:val="006C4B60"/>
    <w:rsid w:val="006D1122"/>
    <w:rsid w:val="006D7C1F"/>
    <w:rsid w:val="006F6467"/>
    <w:rsid w:val="00701E13"/>
    <w:rsid w:val="00710033"/>
    <w:rsid w:val="007320F0"/>
    <w:rsid w:val="00735008"/>
    <w:rsid w:val="0075139B"/>
    <w:rsid w:val="007757D6"/>
    <w:rsid w:val="007800BE"/>
    <w:rsid w:val="0079231F"/>
    <w:rsid w:val="007B0C92"/>
    <w:rsid w:val="007C7B21"/>
    <w:rsid w:val="007D5528"/>
    <w:rsid w:val="007D766C"/>
    <w:rsid w:val="008000A0"/>
    <w:rsid w:val="008016E3"/>
    <w:rsid w:val="008021EF"/>
    <w:rsid w:val="00806643"/>
    <w:rsid w:val="00817081"/>
    <w:rsid w:val="008246C4"/>
    <w:rsid w:val="008260B9"/>
    <w:rsid w:val="0082619F"/>
    <w:rsid w:val="00827B43"/>
    <w:rsid w:val="008424B9"/>
    <w:rsid w:val="00850639"/>
    <w:rsid w:val="00855C36"/>
    <w:rsid w:val="008640EF"/>
    <w:rsid w:val="00870B03"/>
    <w:rsid w:val="00872A1E"/>
    <w:rsid w:val="008910E1"/>
    <w:rsid w:val="00894180"/>
    <w:rsid w:val="00894D34"/>
    <w:rsid w:val="008D0884"/>
    <w:rsid w:val="008D0E15"/>
    <w:rsid w:val="008D457B"/>
    <w:rsid w:val="008E4A92"/>
    <w:rsid w:val="00912182"/>
    <w:rsid w:val="00917D17"/>
    <w:rsid w:val="009266C7"/>
    <w:rsid w:val="00933491"/>
    <w:rsid w:val="0093517B"/>
    <w:rsid w:val="00936C52"/>
    <w:rsid w:val="0093710D"/>
    <w:rsid w:val="00937723"/>
    <w:rsid w:val="00940CBD"/>
    <w:rsid w:val="009462AD"/>
    <w:rsid w:val="0096683D"/>
    <w:rsid w:val="00972DE8"/>
    <w:rsid w:val="00980CF4"/>
    <w:rsid w:val="0099185E"/>
    <w:rsid w:val="009953D5"/>
    <w:rsid w:val="009A0116"/>
    <w:rsid w:val="009A0E32"/>
    <w:rsid w:val="009B212D"/>
    <w:rsid w:val="009B4F78"/>
    <w:rsid w:val="009C238F"/>
    <w:rsid w:val="009C2B5E"/>
    <w:rsid w:val="009F4EEB"/>
    <w:rsid w:val="00A06C8C"/>
    <w:rsid w:val="00A17617"/>
    <w:rsid w:val="00A25FB3"/>
    <w:rsid w:val="00A270D7"/>
    <w:rsid w:val="00A36EF4"/>
    <w:rsid w:val="00A373B9"/>
    <w:rsid w:val="00A41C59"/>
    <w:rsid w:val="00A54EFB"/>
    <w:rsid w:val="00A56B46"/>
    <w:rsid w:val="00A6036B"/>
    <w:rsid w:val="00A7174D"/>
    <w:rsid w:val="00A77B42"/>
    <w:rsid w:val="00A82215"/>
    <w:rsid w:val="00A83BC6"/>
    <w:rsid w:val="00AA2D7D"/>
    <w:rsid w:val="00AC04B3"/>
    <w:rsid w:val="00AC4DD9"/>
    <w:rsid w:val="00AD0DE7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16F03"/>
    <w:rsid w:val="00B2243A"/>
    <w:rsid w:val="00B31D3F"/>
    <w:rsid w:val="00B54C6F"/>
    <w:rsid w:val="00B70B6C"/>
    <w:rsid w:val="00B718B0"/>
    <w:rsid w:val="00B818E1"/>
    <w:rsid w:val="00B81DC9"/>
    <w:rsid w:val="00B85717"/>
    <w:rsid w:val="00BA43B9"/>
    <w:rsid w:val="00BB0CBB"/>
    <w:rsid w:val="00BC10D7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03DD"/>
    <w:rsid w:val="00C845D2"/>
    <w:rsid w:val="00C92160"/>
    <w:rsid w:val="00CA21B9"/>
    <w:rsid w:val="00CA7AC6"/>
    <w:rsid w:val="00CB7EF1"/>
    <w:rsid w:val="00CC3B89"/>
    <w:rsid w:val="00CD0ADA"/>
    <w:rsid w:val="00CD1EB8"/>
    <w:rsid w:val="00CD74F7"/>
    <w:rsid w:val="00CE14E4"/>
    <w:rsid w:val="00CF2862"/>
    <w:rsid w:val="00D001D5"/>
    <w:rsid w:val="00D25230"/>
    <w:rsid w:val="00D47F27"/>
    <w:rsid w:val="00D50509"/>
    <w:rsid w:val="00D6178E"/>
    <w:rsid w:val="00D67E0B"/>
    <w:rsid w:val="00D77169"/>
    <w:rsid w:val="00D773D0"/>
    <w:rsid w:val="00D7788F"/>
    <w:rsid w:val="00D77E6B"/>
    <w:rsid w:val="00D822A3"/>
    <w:rsid w:val="00D95099"/>
    <w:rsid w:val="00DC58A6"/>
    <w:rsid w:val="00DD4AD9"/>
    <w:rsid w:val="00DE19A5"/>
    <w:rsid w:val="00DF05AC"/>
    <w:rsid w:val="00DF0759"/>
    <w:rsid w:val="00E2032D"/>
    <w:rsid w:val="00E26FBE"/>
    <w:rsid w:val="00E27100"/>
    <w:rsid w:val="00E3109C"/>
    <w:rsid w:val="00E31F18"/>
    <w:rsid w:val="00E327F3"/>
    <w:rsid w:val="00E42C64"/>
    <w:rsid w:val="00E61316"/>
    <w:rsid w:val="00E64D0D"/>
    <w:rsid w:val="00EA161A"/>
    <w:rsid w:val="00EB448B"/>
    <w:rsid w:val="00EC0F1A"/>
    <w:rsid w:val="00EC42B4"/>
    <w:rsid w:val="00EC42F5"/>
    <w:rsid w:val="00ED03DE"/>
    <w:rsid w:val="00EF0088"/>
    <w:rsid w:val="00EF51A3"/>
    <w:rsid w:val="00F032C0"/>
    <w:rsid w:val="00F07223"/>
    <w:rsid w:val="00F17846"/>
    <w:rsid w:val="00F20513"/>
    <w:rsid w:val="00F224EB"/>
    <w:rsid w:val="00F226C4"/>
    <w:rsid w:val="00F252E3"/>
    <w:rsid w:val="00F276C5"/>
    <w:rsid w:val="00F279BA"/>
    <w:rsid w:val="00F409DF"/>
    <w:rsid w:val="00F441C0"/>
    <w:rsid w:val="00F5253C"/>
    <w:rsid w:val="00F53AE5"/>
    <w:rsid w:val="00F55179"/>
    <w:rsid w:val="00F55679"/>
    <w:rsid w:val="00F5733E"/>
    <w:rsid w:val="00F9024E"/>
    <w:rsid w:val="00FA2119"/>
    <w:rsid w:val="00FA2F14"/>
    <w:rsid w:val="00FA6383"/>
    <w:rsid w:val="00FB239E"/>
    <w:rsid w:val="00FC132D"/>
    <w:rsid w:val="00FE3C23"/>
    <w:rsid w:val="00FE5282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B5120604-300A-4C53-9131-0CD234F6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90DCD"/>
    <w:rsid w:val="000D4583"/>
    <w:rsid w:val="001209EE"/>
    <w:rsid w:val="002F0FA2"/>
    <w:rsid w:val="00320C3C"/>
    <w:rsid w:val="004322EC"/>
    <w:rsid w:val="00492A1F"/>
    <w:rsid w:val="004C6D94"/>
    <w:rsid w:val="004E2EBD"/>
    <w:rsid w:val="00505A77"/>
    <w:rsid w:val="00521752"/>
    <w:rsid w:val="006415B1"/>
    <w:rsid w:val="006542B8"/>
    <w:rsid w:val="006657D6"/>
    <w:rsid w:val="006A5FEF"/>
    <w:rsid w:val="006E35D9"/>
    <w:rsid w:val="006E74A7"/>
    <w:rsid w:val="00711EDF"/>
    <w:rsid w:val="007A363D"/>
    <w:rsid w:val="007C407D"/>
    <w:rsid w:val="00891C65"/>
    <w:rsid w:val="00AD0DE7"/>
    <w:rsid w:val="00B41902"/>
    <w:rsid w:val="00B55AA1"/>
    <w:rsid w:val="00B954F5"/>
    <w:rsid w:val="00C90015"/>
    <w:rsid w:val="00D37ED7"/>
    <w:rsid w:val="00D64E98"/>
    <w:rsid w:val="00E0214C"/>
    <w:rsid w:val="00E3109C"/>
    <w:rsid w:val="00EA219A"/>
    <w:rsid w:val="00EC5CDA"/>
    <w:rsid w:val="00F444A0"/>
    <w:rsid w:val="00F55179"/>
    <w:rsid w:val="00FA482A"/>
    <w:rsid w:val="00FA6383"/>
    <w:rsid w:val="00FB0AD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0015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5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Kopecká Jozwiak Linda</dc:creator>
  <cp:lastModifiedBy>Kluchová Martina</cp:lastModifiedBy>
  <cp:revision>2</cp:revision>
  <dcterms:created xsi:type="dcterms:W3CDTF">2025-09-22T09:41:00Z</dcterms:created>
  <dcterms:modified xsi:type="dcterms:W3CDTF">2025-09-22T09:41:00Z</dcterms:modified>
</cp:coreProperties>
</file>