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670FEEB9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6389F">
        <w:rPr>
          <w:rFonts w:ascii="Calibri" w:eastAsia="Calibri" w:hAnsi="Calibri" w:cs="Calibri"/>
        </w:rPr>
        <w:t>1</w:t>
      </w:r>
      <w:r w:rsidR="00931FDD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</w:t>
      </w:r>
      <w:r w:rsidR="00EB02B2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446A82C2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931FDD">
        <w:rPr>
          <w:rFonts w:ascii="Calibri" w:eastAsia="Calibri" w:hAnsi="Calibri" w:cs="Calibri"/>
          <w:b/>
          <w:bCs/>
        </w:rPr>
        <w:t>6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DB68B02" w14:textId="4D728D10" w:rsidR="003C0D66" w:rsidRDefault="00823158" w:rsidP="00EB02B2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proofErr w:type="spellStart"/>
      <w:r w:rsidR="00D13117">
        <w:rPr>
          <w:rFonts w:ascii="Calibri" w:eastAsia="Calibri" w:hAnsi="Calibri" w:cs="Calibri"/>
        </w:rPr>
        <w:t>Bidfood</w:t>
      </w:r>
      <w:proofErr w:type="spellEnd"/>
      <w:r w:rsidR="00D13117">
        <w:rPr>
          <w:rFonts w:ascii="Calibri" w:eastAsia="Calibri" w:hAnsi="Calibri" w:cs="Calibri"/>
        </w:rPr>
        <w:t xml:space="preserve"> Czech Republic s.r.o.</w:t>
      </w:r>
    </w:p>
    <w:p w14:paraId="71B02BC7" w14:textId="24ABA4FF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13117">
        <w:rPr>
          <w:rFonts w:ascii="Calibri" w:eastAsia="Calibri" w:hAnsi="Calibri" w:cs="Calibri"/>
        </w:rPr>
        <w:t>V Růžovém údolí 553</w:t>
      </w:r>
    </w:p>
    <w:p w14:paraId="4CFFB52F" w14:textId="7B40C3A0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13117">
        <w:rPr>
          <w:rFonts w:ascii="Calibri" w:eastAsia="Calibri" w:hAnsi="Calibri" w:cs="Calibri"/>
        </w:rPr>
        <w:t xml:space="preserve">278 </w:t>
      </w:r>
      <w:proofErr w:type="gramStart"/>
      <w:r w:rsidR="00D13117">
        <w:rPr>
          <w:rFonts w:ascii="Calibri" w:eastAsia="Calibri" w:hAnsi="Calibri" w:cs="Calibri"/>
        </w:rPr>
        <w:t>01  Kralupy</w:t>
      </w:r>
      <w:proofErr w:type="gramEnd"/>
      <w:r w:rsidR="00D13117">
        <w:rPr>
          <w:rFonts w:ascii="Calibri" w:eastAsia="Calibri" w:hAnsi="Calibri" w:cs="Calibri"/>
        </w:rPr>
        <w:t xml:space="preserve"> nad Vltavou</w:t>
      </w:r>
    </w:p>
    <w:p w14:paraId="3043A188" w14:textId="72D8AB80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IČO :</w:t>
      </w:r>
      <w:proofErr w:type="gramEnd"/>
      <w:r>
        <w:rPr>
          <w:rFonts w:ascii="Calibri" w:eastAsia="Calibri" w:hAnsi="Calibri" w:cs="Calibri"/>
        </w:rPr>
        <w:t xml:space="preserve"> </w:t>
      </w:r>
      <w:r w:rsidR="00BC6A65">
        <w:rPr>
          <w:rFonts w:ascii="Calibri" w:eastAsia="Calibri" w:hAnsi="Calibri" w:cs="Calibri"/>
        </w:rPr>
        <w:t>2</w:t>
      </w:r>
      <w:r w:rsidR="00D13117">
        <w:rPr>
          <w:rFonts w:ascii="Calibri" w:eastAsia="Calibri" w:hAnsi="Calibri" w:cs="Calibri"/>
        </w:rPr>
        <w:t>8234642</w:t>
      </w:r>
    </w:p>
    <w:p w14:paraId="39713F2C" w14:textId="3AF58D2F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BC6A65">
        <w:rPr>
          <w:rFonts w:ascii="Calibri" w:eastAsia="Calibri" w:hAnsi="Calibri" w:cs="Calibri"/>
        </w:rPr>
        <w:t>2</w:t>
      </w:r>
      <w:r w:rsidR="00D13117">
        <w:rPr>
          <w:rFonts w:ascii="Calibri" w:eastAsia="Calibri" w:hAnsi="Calibri" w:cs="Calibri"/>
        </w:rPr>
        <w:t>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5B186278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>:</w:t>
      </w:r>
    </w:p>
    <w:p w14:paraId="5CD52D7D" w14:textId="0ED9FBA2" w:rsidR="00823158" w:rsidRPr="00823158" w:rsidRDefault="00BD2A22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72.378,80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7906CEF6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BD2A22">
        <w:rPr>
          <w:rFonts w:ascii="Calibri" w:eastAsia="Calibri" w:hAnsi="Calibri" w:cs="Calibri"/>
        </w:rPr>
        <w:t>Losos filé porce</w:t>
      </w:r>
      <w:r w:rsidR="00E10B02">
        <w:rPr>
          <w:rFonts w:ascii="Calibri" w:eastAsia="Calibri" w:hAnsi="Calibri" w:cs="Calibri"/>
        </w:rPr>
        <w:t xml:space="preserve">: </w:t>
      </w:r>
      <w:r w:rsidR="00BD2A22">
        <w:rPr>
          <w:rFonts w:ascii="Calibri" w:eastAsia="Calibri" w:hAnsi="Calibri" w:cs="Calibri"/>
        </w:rPr>
        <w:t>300</w:t>
      </w:r>
      <w:r w:rsidR="0077105E">
        <w:rPr>
          <w:rFonts w:ascii="Calibri" w:eastAsia="Calibri" w:hAnsi="Calibri" w:cs="Calibri"/>
        </w:rPr>
        <w:t xml:space="preserve"> kg</w:t>
      </w:r>
    </w:p>
    <w:p w14:paraId="5A3DB36B" w14:textId="4F8F05CC" w:rsidR="00F17C84" w:rsidRDefault="00F17C8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D2A22">
        <w:rPr>
          <w:rFonts w:ascii="Calibri" w:eastAsia="Calibri" w:hAnsi="Calibri" w:cs="Calibri"/>
        </w:rPr>
        <w:t>Sépiové kroužky obal.</w:t>
      </w:r>
      <w:r w:rsidR="00AE5D68">
        <w:rPr>
          <w:rFonts w:ascii="Calibri" w:eastAsia="Calibri" w:hAnsi="Calibri" w:cs="Calibri"/>
        </w:rPr>
        <w:t xml:space="preserve">: </w:t>
      </w:r>
      <w:r w:rsidR="00061FE1">
        <w:rPr>
          <w:rFonts w:ascii="Calibri" w:eastAsia="Calibri" w:hAnsi="Calibri" w:cs="Calibri"/>
        </w:rPr>
        <w:t>20</w:t>
      </w:r>
      <w:r w:rsidR="00AE5D68">
        <w:rPr>
          <w:rFonts w:ascii="Calibri" w:eastAsia="Calibri" w:hAnsi="Calibri" w:cs="Calibri"/>
        </w:rPr>
        <w:t xml:space="preserve"> kg</w:t>
      </w:r>
    </w:p>
    <w:p w14:paraId="383C00C4" w14:textId="748902EB" w:rsidR="00061FE1" w:rsidRDefault="00061FE1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Calamar</w:t>
      </w:r>
      <w:proofErr w:type="spellEnd"/>
      <w:r>
        <w:rPr>
          <w:rFonts w:ascii="Calibri" w:eastAsia="Calibri" w:hAnsi="Calibri" w:cs="Calibri"/>
        </w:rPr>
        <w:t xml:space="preserve"> obal.: 6 kg</w:t>
      </w:r>
    </w:p>
    <w:p w14:paraId="46425891" w14:textId="6BF9140C" w:rsidR="00061FE1" w:rsidRDefault="00061FE1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513A06">
        <w:rPr>
          <w:rFonts w:ascii="Calibri" w:eastAsia="Calibri" w:hAnsi="Calibri" w:cs="Calibri"/>
        </w:rPr>
        <w:t>Petrželové nať: 4 kg</w:t>
      </w:r>
    </w:p>
    <w:p w14:paraId="359B5307" w14:textId="1D936BD7" w:rsidR="00513A06" w:rsidRDefault="00513A06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45B7B">
        <w:rPr>
          <w:rFonts w:ascii="Calibri" w:eastAsia="Calibri" w:hAnsi="Calibri" w:cs="Calibri"/>
        </w:rPr>
        <w:t>Brambory krájené před.: 432 kg</w:t>
      </w:r>
    </w:p>
    <w:p w14:paraId="04454A96" w14:textId="0139351E" w:rsidR="00B57B54" w:rsidRDefault="00826766" w:rsidP="0077105E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58A79C9" w14:textId="06C45560" w:rsidR="00464DD0" w:rsidRDefault="00CE04AA" w:rsidP="00F84FA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40863E2" w14:textId="4C27F45F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596FB54A" w:rsidR="00823158" w:rsidRPr="00823158" w:rsidRDefault="00121740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D070" w14:textId="77777777" w:rsidR="00FE1940" w:rsidRDefault="00FE1940" w:rsidP="003A1E9B">
      <w:r>
        <w:separator/>
      </w:r>
    </w:p>
  </w:endnote>
  <w:endnote w:type="continuationSeparator" w:id="0">
    <w:p w14:paraId="48159A35" w14:textId="77777777" w:rsidR="00FE1940" w:rsidRDefault="00FE1940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12174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BC65C" w14:textId="77777777" w:rsidR="00FE1940" w:rsidRDefault="00FE1940" w:rsidP="003A1E9B">
      <w:r>
        <w:separator/>
      </w:r>
    </w:p>
  </w:footnote>
  <w:footnote w:type="continuationSeparator" w:id="0">
    <w:p w14:paraId="69AA6A2D" w14:textId="77777777" w:rsidR="00FE1940" w:rsidRDefault="00FE1940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457FF"/>
    <w:rsid w:val="00061FE1"/>
    <w:rsid w:val="00062CCE"/>
    <w:rsid w:val="00062FEC"/>
    <w:rsid w:val="00070D42"/>
    <w:rsid w:val="00085E27"/>
    <w:rsid w:val="000876EF"/>
    <w:rsid w:val="00087A05"/>
    <w:rsid w:val="0009016B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1740"/>
    <w:rsid w:val="0012368E"/>
    <w:rsid w:val="0012648A"/>
    <w:rsid w:val="00131536"/>
    <w:rsid w:val="00142926"/>
    <w:rsid w:val="00145987"/>
    <w:rsid w:val="00155C27"/>
    <w:rsid w:val="0017568E"/>
    <w:rsid w:val="00176E5E"/>
    <w:rsid w:val="00185D83"/>
    <w:rsid w:val="0019595A"/>
    <w:rsid w:val="001A5466"/>
    <w:rsid w:val="001A7396"/>
    <w:rsid w:val="001B3BD1"/>
    <w:rsid w:val="001B4F1D"/>
    <w:rsid w:val="001C0525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A6842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389F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2494A"/>
    <w:rsid w:val="00441B32"/>
    <w:rsid w:val="0044515C"/>
    <w:rsid w:val="004574ED"/>
    <w:rsid w:val="004636B0"/>
    <w:rsid w:val="00464DD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4F80"/>
    <w:rsid w:val="004B5E69"/>
    <w:rsid w:val="004C0535"/>
    <w:rsid w:val="004C637A"/>
    <w:rsid w:val="004D1184"/>
    <w:rsid w:val="004D27D4"/>
    <w:rsid w:val="004E14B2"/>
    <w:rsid w:val="004E1D98"/>
    <w:rsid w:val="004F670C"/>
    <w:rsid w:val="00513132"/>
    <w:rsid w:val="00513A06"/>
    <w:rsid w:val="00526AFC"/>
    <w:rsid w:val="00527C9E"/>
    <w:rsid w:val="00542B01"/>
    <w:rsid w:val="00552A8D"/>
    <w:rsid w:val="00564CB5"/>
    <w:rsid w:val="00593C0B"/>
    <w:rsid w:val="005973F8"/>
    <w:rsid w:val="005A07F7"/>
    <w:rsid w:val="005A6577"/>
    <w:rsid w:val="005B0730"/>
    <w:rsid w:val="005B0F0A"/>
    <w:rsid w:val="005B38D7"/>
    <w:rsid w:val="005C46D6"/>
    <w:rsid w:val="005D3BA3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45B7B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7105E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D00C0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26766"/>
    <w:rsid w:val="00835C7D"/>
    <w:rsid w:val="00840AFB"/>
    <w:rsid w:val="00843B62"/>
    <w:rsid w:val="00846793"/>
    <w:rsid w:val="00850781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0A1A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31FDD"/>
    <w:rsid w:val="00940190"/>
    <w:rsid w:val="009508FF"/>
    <w:rsid w:val="009578C2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9F3F11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844E2"/>
    <w:rsid w:val="00AA5792"/>
    <w:rsid w:val="00AB3600"/>
    <w:rsid w:val="00AB3929"/>
    <w:rsid w:val="00AC5DCF"/>
    <w:rsid w:val="00AD07B2"/>
    <w:rsid w:val="00AD2F07"/>
    <w:rsid w:val="00AE2F03"/>
    <w:rsid w:val="00AE523D"/>
    <w:rsid w:val="00AE5D68"/>
    <w:rsid w:val="00AF791C"/>
    <w:rsid w:val="00B11F6F"/>
    <w:rsid w:val="00B23696"/>
    <w:rsid w:val="00B40EE8"/>
    <w:rsid w:val="00B41E0B"/>
    <w:rsid w:val="00B43305"/>
    <w:rsid w:val="00B50BD4"/>
    <w:rsid w:val="00B56E90"/>
    <w:rsid w:val="00B57B54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6A65"/>
    <w:rsid w:val="00BC7BE7"/>
    <w:rsid w:val="00BD2A22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E04AA"/>
    <w:rsid w:val="00CE5695"/>
    <w:rsid w:val="00CF31C2"/>
    <w:rsid w:val="00D02520"/>
    <w:rsid w:val="00D13117"/>
    <w:rsid w:val="00D13D24"/>
    <w:rsid w:val="00D155FB"/>
    <w:rsid w:val="00D17D06"/>
    <w:rsid w:val="00D20642"/>
    <w:rsid w:val="00D21A57"/>
    <w:rsid w:val="00D22906"/>
    <w:rsid w:val="00D231FC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18D"/>
    <w:rsid w:val="00D90ECE"/>
    <w:rsid w:val="00D93962"/>
    <w:rsid w:val="00DB1C08"/>
    <w:rsid w:val="00DC0603"/>
    <w:rsid w:val="00DC0CC3"/>
    <w:rsid w:val="00DC6DAB"/>
    <w:rsid w:val="00E01864"/>
    <w:rsid w:val="00E10B02"/>
    <w:rsid w:val="00E137C1"/>
    <w:rsid w:val="00E15B75"/>
    <w:rsid w:val="00E16AE0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E58"/>
    <w:rsid w:val="00EB02B2"/>
    <w:rsid w:val="00EB729A"/>
    <w:rsid w:val="00EC3E28"/>
    <w:rsid w:val="00ED31CB"/>
    <w:rsid w:val="00EF0F2A"/>
    <w:rsid w:val="00EF437E"/>
    <w:rsid w:val="00F12D7A"/>
    <w:rsid w:val="00F15070"/>
    <w:rsid w:val="00F153A4"/>
    <w:rsid w:val="00F17C84"/>
    <w:rsid w:val="00F2180C"/>
    <w:rsid w:val="00F2445C"/>
    <w:rsid w:val="00F3212B"/>
    <w:rsid w:val="00F333FA"/>
    <w:rsid w:val="00F3455A"/>
    <w:rsid w:val="00F55053"/>
    <w:rsid w:val="00F560F9"/>
    <w:rsid w:val="00F57202"/>
    <w:rsid w:val="00F740C6"/>
    <w:rsid w:val="00F763A6"/>
    <w:rsid w:val="00F82BD0"/>
    <w:rsid w:val="00F84FAD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1940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7D96D-80A1-45BA-8633-1E5E6502607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1eac2207-6d11-46d4-bd3f-0fec646c401e"/>
    <ds:schemaRef ds:uri="ab862b7a-510a-4133-b950-4de35cc1940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411</TotalTime>
  <Pages>1</Pages>
  <Words>74</Words>
  <Characters>443</Characters>
  <Application>Microsoft Office Word</Application>
  <DocSecurity>0</DocSecurity>
  <Lines>3</Lines>
  <Paragraphs>1</Paragraphs>
  <ScaleCrop>false</ScaleCrop>
  <Company>Krajský úřad Olomouc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228</cp:revision>
  <cp:lastPrinted>2025-09-16T05:24:00Z</cp:lastPrinted>
  <dcterms:created xsi:type="dcterms:W3CDTF">2024-11-06T07:52:00Z</dcterms:created>
  <dcterms:modified xsi:type="dcterms:W3CDTF">2025-09-22T05:22:00Z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