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2CC4BF3F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36389F">
        <w:rPr>
          <w:rFonts w:ascii="Calibri" w:eastAsia="Calibri" w:hAnsi="Calibri" w:cs="Calibri"/>
        </w:rPr>
        <w:t>1</w:t>
      </w:r>
      <w:r w:rsidR="00BC6A65">
        <w:rPr>
          <w:rFonts w:ascii="Calibri" w:eastAsia="Calibri" w:hAnsi="Calibri" w:cs="Calibri"/>
        </w:rPr>
        <w:t>8</w:t>
      </w:r>
      <w:r w:rsidR="003F095D" w:rsidRPr="005F0A65">
        <w:rPr>
          <w:rFonts w:ascii="Calibri" w:eastAsia="Calibri" w:hAnsi="Calibri" w:cs="Calibri"/>
        </w:rPr>
        <w:t>.</w:t>
      </w:r>
      <w:r w:rsidR="00EB02B2">
        <w:rPr>
          <w:rFonts w:ascii="Calibri" w:eastAsia="Calibri" w:hAnsi="Calibri" w:cs="Calibri"/>
        </w:rPr>
        <w:t>9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648F0AD6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  <w:b/>
          <w:bCs/>
        </w:rPr>
        <w:t>1</w:t>
      </w:r>
      <w:r w:rsidR="00BC6A65">
        <w:rPr>
          <w:rFonts w:ascii="Calibri" w:eastAsia="Calibri" w:hAnsi="Calibri" w:cs="Calibri"/>
          <w:b/>
          <w:bCs/>
        </w:rPr>
        <w:t>5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DB68B02" w14:textId="4305FC0D" w:rsidR="003C0D66" w:rsidRDefault="00823158" w:rsidP="00EB02B2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BC6A65">
        <w:rPr>
          <w:rFonts w:ascii="Calibri" w:eastAsia="Calibri" w:hAnsi="Calibri" w:cs="Calibri"/>
        </w:rPr>
        <w:t>MADE GROUP, a.s.</w:t>
      </w:r>
    </w:p>
    <w:p w14:paraId="71B02BC7" w14:textId="615F4E5D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6A65">
        <w:rPr>
          <w:rFonts w:ascii="Calibri" w:eastAsia="Calibri" w:hAnsi="Calibri" w:cs="Calibri"/>
        </w:rPr>
        <w:t>Kostelecká 894/61</w:t>
      </w:r>
    </w:p>
    <w:p w14:paraId="4CFFB52F" w14:textId="789DA442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6A65">
        <w:rPr>
          <w:rFonts w:ascii="Calibri" w:eastAsia="Calibri" w:hAnsi="Calibri" w:cs="Calibri"/>
        </w:rPr>
        <w:t xml:space="preserve">196 00 </w:t>
      </w:r>
      <w:proofErr w:type="gramStart"/>
      <w:r w:rsidR="00BC6A65">
        <w:rPr>
          <w:rFonts w:ascii="Calibri" w:eastAsia="Calibri" w:hAnsi="Calibri" w:cs="Calibri"/>
        </w:rPr>
        <w:t>Praha - Čakovice</w:t>
      </w:r>
      <w:proofErr w:type="gramEnd"/>
    </w:p>
    <w:p w14:paraId="3043A188" w14:textId="025B0363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IČO: </w:t>
      </w:r>
      <w:r w:rsidR="00BC6A65">
        <w:rPr>
          <w:rFonts w:ascii="Calibri" w:eastAsia="Calibri" w:hAnsi="Calibri" w:cs="Calibri"/>
        </w:rPr>
        <w:t>27124151</w:t>
      </w:r>
    </w:p>
    <w:p w14:paraId="39713F2C" w14:textId="3CBBB539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BC6A65">
        <w:rPr>
          <w:rFonts w:ascii="Calibri" w:eastAsia="Calibri" w:hAnsi="Calibri" w:cs="Calibri"/>
        </w:rPr>
        <w:t>27124151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5B186278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výši</w:t>
      </w:r>
      <w:r w:rsidR="005F0A65">
        <w:rPr>
          <w:rFonts w:ascii="Calibri" w:eastAsia="Calibri" w:hAnsi="Calibri" w:cs="Calibri"/>
        </w:rPr>
        <w:t>:</w:t>
      </w:r>
    </w:p>
    <w:p w14:paraId="5CD52D7D" w14:textId="2B406798" w:rsidR="00823158" w:rsidRPr="00823158" w:rsidRDefault="0077105E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</w:t>
      </w:r>
      <w:r w:rsidR="000457F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556,40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28C12953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77105E">
        <w:rPr>
          <w:rFonts w:ascii="Calibri" w:eastAsia="Calibri" w:hAnsi="Calibri" w:cs="Calibri"/>
        </w:rPr>
        <w:t>Kapusta sypaná bez vody</w:t>
      </w:r>
      <w:r w:rsidR="00E10B02">
        <w:rPr>
          <w:rFonts w:ascii="Calibri" w:eastAsia="Calibri" w:hAnsi="Calibri" w:cs="Calibri"/>
        </w:rPr>
        <w:t xml:space="preserve">: </w:t>
      </w:r>
      <w:r w:rsidR="0077105E">
        <w:rPr>
          <w:rFonts w:ascii="Calibri" w:eastAsia="Calibri" w:hAnsi="Calibri" w:cs="Calibri"/>
        </w:rPr>
        <w:t>110 kg</w:t>
      </w:r>
    </w:p>
    <w:p w14:paraId="5A3DB36B" w14:textId="3B9C51C5" w:rsidR="00F17C84" w:rsidRDefault="00F17C8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7105E">
        <w:rPr>
          <w:rFonts w:ascii="Calibri" w:eastAsia="Calibri" w:hAnsi="Calibri" w:cs="Calibri"/>
        </w:rPr>
        <w:t xml:space="preserve">Kuřecí špíz </w:t>
      </w:r>
      <w:proofErr w:type="gramStart"/>
      <w:r w:rsidR="0077105E">
        <w:rPr>
          <w:rFonts w:ascii="Calibri" w:eastAsia="Calibri" w:hAnsi="Calibri" w:cs="Calibri"/>
        </w:rPr>
        <w:t>170g</w:t>
      </w:r>
      <w:proofErr w:type="gramEnd"/>
      <w:r w:rsidR="0077105E">
        <w:rPr>
          <w:rFonts w:ascii="Calibri" w:eastAsia="Calibri" w:hAnsi="Calibri" w:cs="Calibri"/>
        </w:rPr>
        <w:t xml:space="preserve"> mražený</w:t>
      </w:r>
      <w:r w:rsidR="00AE5D68">
        <w:rPr>
          <w:rFonts w:ascii="Calibri" w:eastAsia="Calibri" w:hAnsi="Calibri" w:cs="Calibri"/>
        </w:rPr>
        <w:t xml:space="preserve">: </w:t>
      </w:r>
      <w:r w:rsidR="0077105E">
        <w:rPr>
          <w:rFonts w:ascii="Calibri" w:eastAsia="Calibri" w:hAnsi="Calibri" w:cs="Calibri"/>
        </w:rPr>
        <w:t>306</w:t>
      </w:r>
      <w:r w:rsidR="00AE5D68">
        <w:rPr>
          <w:rFonts w:ascii="Calibri" w:eastAsia="Calibri" w:hAnsi="Calibri" w:cs="Calibri"/>
        </w:rPr>
        <w:t xml:space="preserve"> kg</w:t>
      </w:r>
    </w:p>
    <w:p w14:paraId="04454A96" w14:textId="0139351E" w:rsidR="00B57B54" w:rsidRDefault="00826766" w:rsidP="0077105E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58A79C9" w14:textId="06C45560" w:rsidR="00464DD0" w:rsidRDefault="00CE04AA" w:rsidP="00F84FA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40863E2" w14:textId="4C27F45F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660C5663" w:rsidR="00823158" w:rsidRPr="00823158" w:rsidRDefault="00656C9F" w:rsidP="00823158">
      <w:pPr>
        <w:spacing w:line="257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xxxxxxxxxxxxxxxxx</w:t>
      </w:r>
      <w:proofErr w:type="spellEnd"/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B8F0" w14:textId="77777777" w:rsidR="00A844E2" w:rsidRDefault="00A844E2" w:rsidP="003A1E9B">
      <w:r>
        <w:separator/>
      </w:r>
    </w:p>
  </w:endnote>
  <w:endnote w:type="continuationSeparator" w:id="0">
    <w:p w14:paraId="5BB87B62" w14:textId="77777777" w:rsidR="00A844E2" w:rsidRDefault="00A844E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656C9F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6238" w14:textId="77777777" w:rsidR="00A844E2" w:rsidRDefault="00A844E2" w:rsidP="003A1E9B">
      <w:r>
        <w:separator/>
      </w:r>
    </w:p>
  </w:footnote>
  <w:footnote w:type="continuationSeparator" w:id="0">
    <w:p w14:paraId="663F76F1" w14:textId="77777777" w:rsidR="00A844E2" w:rsidRDefault="00A844E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457FF"/>
    <w:rsid w:val="00062CCE"/>
    <w:rsid w:val="00062FEC"/>
    <w:rsid w:val="00070D42"/>
    <w:rsid w:val="00085E27"/>
    <w:rsid w:val="000876EF"/>
    <w:rsid w:val="00087A05"/>
    <w:rsid w:val="0009016B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45987"/>
    <w:rsid w:val="0015195F"/>
    <w:rsid w:val="00155C27"/>
    <w:rsid w:val="0017568E"/>
    <w:rsid w:val="00176E5E"/>
    <w:rsid w:val="00185D83"/>
    <w:rsid w:val="0019595A"/>
    <w:rsid w:val="001A5466"/>
    <w:rsid w:val="001A7396"/>
    <w:rsid w:val="001B3BD1"/>
    <w:rsid w:val="001B4F1D"/>
    <w:rsid w:val="001C0525"/>
    <w:rsid w:val="001E2566"/>
    <w:rsid w:val="001E67DD"/>
    <w:rsid w:val="001F10F3"/>
    <w:rsid w:val="001F1860"/>
    <w:rsid w:val="001F23DD"/>
    <w:rsid w:val="001F392E"/>
    <w:rsid w:val="001F4A68"/>
    <w:rsid w:val="001F4B8C"/>
    <w:rsid w:val="002161B9"/>
    <w:rsid w:val="00216E3E"/>
    <w:rsid w:val="002336EB"/>
    <w:rsid w:val="00241330"/>
    <w:rsid w:val="00245458"/>
    <w:rsid w:val="00262CDE"/>
    <w:rsid w:val="002666AF"/>
    <w:rsid w:val="00270BC4"/>
    <w:rsid w:val="00274346"/>
    <w:rsid w:val="002902FE"/>
    <w:rsid w:val="002969F9"/>
    <w:rsid w:val="002A0CE0"/>
    <w:rsid w:val="002A6842"/>
    <w:rsid w:val="002B3D50"/>
    <w:rsid w:val="002B4699"/>
    <w:rsid w:val="002B78C1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389F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C74C2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2494A"/>
    <w:rsid w:val="00441B32"/>
    <w:rsid w:val="0044515C"/>
    <w:rsid w:val="004574ED"/>
    <w:rsid w:val="004636B0"/>
    <w:rsid w:val="00464DD0"/>
    <w:rsid w:val="00465AE4"/>
    <w:rsid w:val="00466626"/>
    <w:rsid w:val="0047140E"/>
    <w:rsid w:val="00472001"/>
    <w:rsid w:val="00473214"/>
    <w:rsid w:val="00473E08"/>
    <w:rsid w:val="00474242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4F80"/>
    <w:rsid w:val="004B5E69"/>
    <w:rsid w:val="004C0535"/>
    <w:rsid w:val="004C637A"/>
    <w:rsid w:val="004D1184"/>
    <w:rsid w:val="004D27D4"/>
    <w:rsid w:val="004E14B2"/>
    <w:rsid w:val="004E1D98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B38D7"/>
    <w:rsid w:val="005C46D6"/>
    <w:rsid w:val="005D3BA3"/>
    <w:rsid w:val="005D6A72"/>
    <w:rsid w:val="005E2D81"/>
    <w:rsid w:val="005F0A65"/>
    <w:rsid w:val="005F3998"/>
    <w:rsid w:val="005F4ED0"/>
    <w:rsid w:val="006113B4"/>
    <w:rsid w:val="006147D7"/>
    <w:rsid w:val="00625276"/>
    <w:rsid w:val="00630BDD"/>
    <w:rsid w:val="0063356F"/>
    <w:rsid w:val="0063693D"/>
    <w:rsid w:val="00640A4C"/>
    <w:rsid w:val="00653C84"/>
    <w:rsid w:val="0065654F"/>
    <w:rsid w:val="00656C9F"/>
    <w:rsid w:val="00660AC0"/>
    <w:rsid w:val="006640A9"/>
    <w:rsid w:val="00674263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7105E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D00C0"/>
    <w:rsid w:val="007E19BE"/>
    <w:rsid w:val="007E38B5"/>
    <w:rsid w:val="007E75F9"/>
    <w:rsid w:val="007F088C"/>
    <w:rsid w:val="007F5021"/>
    <w:rsid w:val="007F742D"/>
    <w:rsid w:val="0080784E"/>
    <w:rsid w:val="008115DB"/>
    <w:rsid w:val="008139EC"/>
    <w:rsid w:val="008146C0"/>
    <w:rsid w:val="00823158"/>
    <w:rsid w:val="008263D6"/>
    <w:rsid w:val="00826766"/>
    <w:rsid w:val="00835C7D"/>
    <w:rsid w:val="00840AFB"/>
    <w:rsid w:val="00843B62"/>
    <w:rsid w:val="00846793"/>
    <w:rsid w:val="00850781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230"/>
    <w:rsid w:val="008E17D6"/>
    <w:rsid w:val="008F0A1A"/>
    <w:rsid w:val="008F3035"/>
    <w:rsid w:val="008F3C6C"/>
    <w:rsid w:val="008F5094"/>
    <w:rsid w:val="008F5CE6"/>
    <w:rsid w:val="00903990"/>
    <w:rsid w:val="00906102"/>
    <w:rsid w:val="009064CB"/>
    <w:rsid w:val="00906654"/>
    <w:rsid w:val="009118B1"/>
    <w:rsid w:val="00912366"/>
    <w:rsid w:val="009164A0"/>
    <w:rsid w:val="00940190"/>
    <w:rsid w:val="009508FF"/>
    <w:rsid w:val="009578C2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9F3F11"/>
    <w:rsid w:val="00A03C49"/>
    <w:rsid w:val="00A211B0"/>
    <w:rsid w:val="00A335F0"/>
    <w:rsid w:val="00A41D04"/>
    <w:rsid w:val="00A523AF"/>
    <w:rsid w:val="00A62AB2"/>
    <w:rsid w:val="00A64C0E"/>
    <w:rsid w:val="00A708D8"/>
    <w:rsid w:val="00A77D25"/>
    <w:rsid w:val="00A83558"/>
    <w:rsid w:val="00A844E2"/>
    <w:rsid w:val="00AA5792"/>
    <w:rsid w:val="00AB3600"/>
    <w:rsid w:val="00AB3929"/>
    <w:rsid w:val="00AC5DCF"/>
    <w:rsid w:val="00AD07B2"/>
    <w:rsid w:val="00AD2F07"/>
    <w:rsid w:val="00AE2F03"/>
    <w:rsid w:val="00AE523D"/>
    <w:rsid w:val="00AE5D68"/>
    <w:rsid w:val="00AF791C"/>
    <w:rsid w:val="00B11F6F"/>
    <w:rsid w:val="00B23696"/>
    <w:rsid w:val="00B40EE8"/>
    <w:rsid w:val="00B41E0B"/>
    <w:rsid w:val="00B43305"/>
    <w:rsid w:val="00B50BD4"/>
    <w:rsid w:val="00B56E90"/>
    <w:rsid w:val="00B57B54"/>
    <w:rsid w:val="00B60249"/>
    <w:rsid w:val="00B64747"/>
    <w:rsid w:val="00B75113"/>
    <w:rsid w:val="00B75B1F"/>
    <w:rsid w:val="00BA0172"/>
    <w:rsid w:val="00BA3185"/>
    <w:rsid w:val="00BB37DA"/>
    <w:rsid w:val="00BB5F74"/>
    <w:rsid w:val="00BC5722"/>
    <w:rsid w:val="00BC6A65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15F36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E04AA"/>
    <w:rsid w:val="00CE5695"/>
    <w:rsid w:val="00CF31C2"/>
    <w:rsid w:val="00D02520"/>
    <w:rsid w:val="00D13D24"/>
    <w:rsid w:val="00D155FB"/>
    <w:rsid w:val="00D17D06"/>
    <w:rsid w:val="00D20642"/>
    <w:rsid w:val="00D21A57"/>
    <w:rsid w:val="00D22906"/>
    <w:rsid w:val="00D231FC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18D"/>
    <w:rsid w:val="00D90ECE"/>
    <w:rsid w:val="00D93962"/>
    <w:rsid w:val="00DB1C08"/>
    <w:rsid w:val="00DC0603"/>
    <w:rsid w:val="00DC0CC3"/>
    <w:rsid w:val="00E01864"/>
    <w:rsid w:val="00E10B02"/>
    <w:rsid w:val="00E137C1"/>
    <w:rsid w:val="00E15B75"/>
    <w:rsid w:val="00E16AE0"/>
    <w:rsid w:val="00E2168C"/>
    <w:rsid w:val="00E22378"/>
    <w:rsid w:val="00E22CDA"/>
    <w:rsid w:val="00E231C5"/>
    <w:rsid w:val="00E327F6"/>
    <w:rsid w:val="00E32D6E"/>
    <w:rsid w:val="00E4295E"/>
    <w:rsid w:val="00E4341D"/>
    <w:rsid w:val="00E5690D"/>
    <w:rsid w:val="00E72450"/>
    <w:rsid w:val="00E73ED0"/>
    <w:rsid w:val="00E80169"/>
    <w:rsid w:val="00E911E4"/>
    <w:rsid w:val="00E9381C"/>
    <w:rsid w:val="00E952D3"/>
    <w:rsid w:val="00E975DA"/>
    <w:rsid w:val="00EA0E58"/>
    <w:rsid w:val="00EB02B2"/>
    <w:rsid w:val="00EB729A"/>
    <w:rsid w:val="00EC3E28"/>
    <w:rsid w:val="00ED31CB"/>
    <w:rsid w:val="00EF0F2A"/>
    <w:rsid w:val="00EF437E"/>
    <w:rsid w:val="00F12D7A"/>
    <w:rsid w:val="00F15070"/>
    <w:rsid w:val="00F153A4"/>
    <w:rsid w:val="00F17C84"/>
    <w:rsid w:val="00F2180C"/>
    <w:rsid w:val="00F2445C"/>
    <w:rsid w:val="00F3212B"/>
    <w:rsid w:val="00F333FA"/>
    <w:rsid w:val="00F3455A"/>
    <w:rsid w:val="00F55053"/>
    <w:rsid w:val="00F560F9"/>
    <w:rsid w:val="00F57202"/>
    <w:rsid w:val="00F763A6"/>
    <w:rsid w:val="00F82BD0"/>
    <w:rsid w:val="00F84FAD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ab862b7a-510a-4133-b950-4de35cc1940f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eac2207-6d11-46d4-bd3f-0fec646c401e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407</TotalTime>
  <Pages>1</Pages>
  <Words>59</Words>
  <Characters>367</Characters>
  <Application>Microsoft Office Word</Application>
  <DocSecurity>0</DocSecurity>
  <Lines>3</Lines>
  <Paragraphs>1</Paragraphs>
  <ScaleCrop>false</ScaleCrop>
  <Company>Krajský úřad Olomouc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222</cp:revision>
  <cp:lastPrinted>2025-09-16T05:24:00Z</cp:lastPrinted>
  <dcterms:created xsi:type="dcterms:W3CDTF">2024-11-06T07:52:00Z</dcterms:created>
  <dcterms:modified xsi:type="dcterms:W3CDTF">2025-09-19T08:28:00Z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