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9226" w14:textId="74DC3A31" w:rsidR="008B0E42" w:rsidRDefault="008B0E42" w:rsidP="008B0E4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NAŠE ZN:</w:t>
      </w:r>
      <w:r>
        <w:rPr>
          <w:sz w:val="20"/>
          <w:szCs w:val="20"/>
        </w:rPr>
        <w:tab/>
      </w:r>
      <w:r w:rsidR="007C3C01">
        <w:rPr>
          <w:sz w:val="20"/>
          <w:szCs w:val="20"/>
        </w:rPr>
        <w:t xml:space="preserve">objednávka </w:t>
      </w:r>
      <w:r w:rsidR="00CE4BFC">
        <w:rPr>
          <w:sz w:val="20"/>
          <w:szCs w:val="20"/>
        </w:rPr>
        <w:t>č. O/</w:t>
      </w:r>
      <w:r w:rsidR="00D31224">
        <w:rPr>
          <w:sz w:val="20"/>
          <w:szCs w:val="20"/>
        </w:rPr>
        <w:t>160</w:t>
      </w:r>
      <w:r>
        <w:rPr>
          <w:sz w:val="20"/>
          <w:szCs w:val="20"/>
        </w:rPr>
        <w:t>/</w:t>
      </w:r>
      <w:r w:rsidR="00CE4BFC">
        <w:rPr>
          <w:sz w:val="20"/>
          <w:szCs w:val="20"/>
        </w:rPr>
        <w:t>2</w:t>
      </w:r>
      <w:r w:rsidR="0026015E">
        <w:rPr>
          <w:sz w:val="20"/>
          <w:szCs w:val="20"/>
        </w:rPr>
        <w:t>5</w:t>
      </w:r>
    </w:p>
    <w:p w14:paraId="5566853C" w14:textId="77777777" w:rsidR="008B0E42" w:rsidRDefault="008B0E42" w:rsidP="008B0E42">
      <w:pPr>
        <w:spacing w:after="0"/>
        <w:jc w:val="both"/>
        <w:rPr>
          <w:sz w:val="20"/>
          <w:szCs w:val="20"/>
        </w:rPr>
      </w:pPr>
    </w:p>
    <w:p w14:paraId="591228EF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004D80">
        <w:rPr>
          <w:sz w:val="20"/>
          <w:szCs w:val="20"/>
        </w:rPr>
        <w:t>Přemysl Šmídl</w:t>
      </w:r>
      <w:r w:rsidR="00004D80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646ED2">
        <w:rPr>
          <w:rFonts w:ascii="Arial" w:eastAsia="Times New Roman" w:hAnsi="Arial" w:cs="Arial"/>
          <w:color w:val="000000"/>
          <w:sz w:val="20"/>
          <w:szCs w:val="20"/>
        </w:rPr>
        <w:t>APEKO GROUP s.r.o.</w:t>
      </w:r>
    </w:p>
    <w:p w14:paraId="28B9465F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 xml:space="preserve">377 477 </w:t>
      </w:r>
      <w:r w:rsidR="00CB5B6A">
        <w:rPr>
          <w:sz w:val="20"/>
          <w:szCs w:val="20"/>
        </w:rPr>
        <w:t>51</w:t>
      </w:r>
      <w:r w:rsidR="0073438B">
        <w:rPr>
          <w:sz w:val="20"/>
          <w:szCs w:val="20"/>
        </w:rPr>
        <w:t>0</w:t>
      </w:r>
      <w:r w:rsidR="001D6BD2" w:rsidRPr="00832067">
        <w:rPr>
          <w:sz w:val="20"/>
          <w:szCs w:val="20"/>
        </w:rPr>
        <w:t xml:space="preserve">                      </w:t>
      </w:r>
      <w:r w:rsidR="00832067">
        <w:rPr>
          <w:sz w:val="20"/>
          <w:szCs w:val="20"/>
        </w:rPr>
        <w:tab/>
      </w:r>
      <w:r w:rsidR="00646ED2">
        <w:rPr>
          <w:rFonts w:ascii="Arial" w:eastAsia="Times New Roman" w:hAnsi="Arial" w:cs="Arial"/>
          <w:color w:val="000000"/>
          <w:sz w:val="20"/>
          <w:szCs w:val="20"/>
        </w:rPr>
        <w:t>Vojenská 489</w:t>
      </w:r>
    </w:p>
    <w:p w14:paraId="66CD736A" w14:textId="77777777" w:rsidR="00E21501" w:rsidRDefault="000409C0" w:rsidP="008B0E42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004D80" w:rsidRPr="00ED2BF2">
          <w:rPr>
            <w:rStyle w:val="Hypertextovodkaz"/>
            <w:sz w:val="20"/>
            <w:szCs w:val="20"/>
          </w:rPr>
          <w:t>smidl@infis.cz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 </w:t>
      </w:r>
      <w:r w:rsidR="00004D80">
        <w:rPr>
          <w:sz w:val="20"/>
          <w:szCs w:val="20"/>
        </w:rPr>
        <w:tab/>
      </w:r>
      <w:r w:rsidR="00004D80">
        <w:rPr>
          <w:sz w:val="20"/>
          <w:szCs w:val="20"/>
        </w:rPr>
        <w:tab/>
      </w:r>
      <w:r w:rsidR="00646ED2">
        <w:rPr>
          <w:rFonts w:ascii="Arial" w:eastAsia="Times New Roman" w:hAnsi="Arial" w:cs="Arial"/>
          <w:color w:val="000000"/>
          <w:sz w:val="20"/>
          <w:szCs w:val="20"/>
        </w:rPr>
        <w:t>330 21 Líně</w:t>
      </w:r>
    </w:p>
    <w:p w14:paraId="72D19F98" w14:textId="77777777" w:rsidR="00345A77" w:rsidRDefault="00E21501" w:rsidP="008B0E42">
      <w:pPr>
        <w:spacing w:after="0"/>
        <w:ind w:left="142" w:hanging="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</w:t>
      </w:r>
      <w:r w:rsidRPr="00646ED2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646ED2" w:rsidRPr="00646ED2">
        <w:rPr>
          <w:rFonts w:ascii="Arial" w:eastAsia="Times New Roman" w:hAnsi="Arial" w:cs="Arial"/>
          <w:color w:val="000000"/>
          <w:sz w:val="20"/>
          <w:szCs w:val="20"/>
        </w:rPr>
        <w:t>27999611</w:t>
      </w:r>
    </w:p>
    <w:p w14:paraId="6EE46E3F" w14:textId="77777777" w:rsidR="009C04A8" w:rsidRDefault="009C04A8" w:rsidP="001D6BD2">
      <w:pPr>
        <w:spacing w:after="0"/>
        <w:jc w:val="both"/>
        <w:rPr>
          <w:sz w:val="20"/>
          <w:szCs w:val="20"/>
        </w:rPr>
      </w:pPr>
    </w:p>
    <w:p w14:paraId="4C66539B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0CA250BB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5B5DF508" w14:textId="14006CC5" w:rsidR="00857589" w:rsidRDefault="008B0E42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 Plzni </w:t>
      </w:r>
      <w:r w:rsidR="00BD30A3">
        <w:rPr>
          <w:sz w:val="20"/>
          <w:szCs w:val="20"/>
        </w:rPr>
        <w:t>19</w:t>
      </w:r>
      <w:r w:rsidR="0026015E">
        <w:rPr>
          <w:sz w:val="20"/>
          <w:szCs w:val="20"/>
        </w:rPr>
        <w:t xml:space="preserve">. </w:t>
      </w:r>
      <w:r w:rsidR="00BD30A3">
        <w:rPr>
          <w:sz w:val="20"/>
          <w:szCs w:val="20"/>
        </w:rPr>
        <w:t>9</w:t>
      </w:r>
      <w:r w:rsidR="0026015E">
        <w:rPr>
          <w:sz w:val="20"/>
          <w:szCs w:val="20"/>
        </w:rPr>
        <w:t xml:space="preserve">. 2025 </w:t>
      </w:r>
      <w:r w:rsidR="00CE4BFC">
        <w:rPr>
          <w:sz w:val="20"/>
          <w:szCs w:val="20"/>
        </w:rPr>
        <w:t xml:space="preserve"> </w:t>
      </w:r>
    </w:p>
    <w:p w14:paraId="49FFCD3B" w14:textId="76E8C86D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  <w:t xml:space="preserve">         </w:t>
      </w:r>
    </w:p>
    <w:p w14:paraId="75712C38" w14:textId="403400C6" w:rsidR="00520A9A" w:rsidRDefault="007C3C01" w:rsidP="00520A9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Objednávka </w:t>
      </w:r>
      <w:r w:rsidR="0026015E">
        <w:rPr>
          <w:rFonts w:cstheme="minorHAnsi"/>
          <w:b/>
          <w:sz w:val="20"/>
          <w:szCs w:val="20"/>
        </w:rPr>
        <w:t>dotykových panel</w:t>
      </w:r>
      <w:r w:rsidR="00BD30A3">
        <w:rPr>
          <w:rFonts w:cstheme="minorHAnsi"/>
          <w:b/>
          <w:sz w:val="20"/>
          <w:szCs w:val="20"/>
        </w:rPr>
        <w:t>ů</w:t>
      </w:r>
    </w:p>
    <w:p w14:paraId="11BA4DBE" w14:textId="77777777" w:rsidR="00520A9A" w:rsidRDefault="00520A9A" w:rsidP="00520A9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14:paraId="0274B25A" w14:textId="404F60B9" w:rsidR="00917185" w:rsidRPr="00BD30A3" w:rsidRDefault="00FF1E7F" w:rsidP="00BD30A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základě Vaší nabídky </w:t>
      </w:r>
      <w:r w:rsidR="00D60E1E">
        <w:rPr>
          <w:rFonts w:cstheme="minorHAnsi"/>
          <w:sz w:val="20"/>
          <w:szCs w:val="20"/>
        </w:rPr>
        <w:t xml:space="preserve">č. </w:t>
      </w:r>
      <w:r w:rsidR="00BD30A3">
        <w:rPr>
          <w:rFonts w:cstheme="minorHAnsi"/>
          <w:sz w:val="20"/>
          <w:szCs w:val="20"/>
        </w:rPr>
        <w:t>PK250918-0914</w:t>
      </w:r>
      <w:r w:rsidR="00D60E1E">
        <w:rPr>
          <w:rFonts w:cstheme="minorHAnsi"/>
          <w:sz w:val="20"/>
          <w:szCs w:val="20"/>
        </w:rPr>
        <w:t xml:space="preserve"> objednáváme </w:t>
      </w:r>
    </w:p>
    <w:p w14:paraId="30C6795F" w14:textId="31A3F78B" w:rsidR="00D60E1E" w:rsidRDefault="00BD30A3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B040CB">
        <w:rPr>
          <w:rFonts w:cstheme="minorHAnsi"/>
          <w:sz w:val="20"/>
          <w:szCs w:val="20"/>
        </w:rPr>
        <w:t xml:space="preserve">x </w:t>
      </w:r>
      <w:r w:rsidR="00D60E1E">
        <w:rPr>
          <w:rFonts w:cstheme="minorHAnsi"/>
          <w:sz w:val="20"/>
          <w:szCs w:val="20"/>
        </w:rPr>
        <w:t xml:space="preserve">interaktivní displej </w:t>
      </w:r>
      <w:r w:rsidR="00CA1DCE">
        <w:rPr>
          <w:rFonts w:cstheme="minorHAnsi"/>
          <w:sz w:val="20"/>
          <w:szCs w:val="20"/>
        </w:rPr>
        <w:t>Philips 86</w:t>
      </w:r>
      <w:r>
        <w:rPr>
          <w:rFonts w:cstheme="minorHAnsi"/>
          <w:sz w:val="20"/>
          <w:szCs w:val="20"/>
        </w:rPr>
        <w:t xml:space="preserve">“ </w:t>
      </w:r>
    </w:p>
    <w:p w14:paraId="5EFAEF95" w14:textId="53902D20" w:rsidR="00BD30A3" w:rsidRDefault="00BD30A3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1x držák VESA </w:t>
      </w:r>
    </w:p>
    <w:p w14:paraId="315A4B78" w14:textId="36899669" w:rsidR="00917185" w:rsidRPr="00D60E1E" w:rsidRDefault="000E578C" w:rsidP="00D60E1E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spotřební materiál, doprava a instalace</w:t>
      </w:r>
    </w:p>
    <w:p w14:paraId="35BD9091" w14:textId="55B0B793" w:rsidR="00FF1E7F" w:rsidRDefault="00D24435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dle konkrétních parametrů uvedených v nabídce. </w:t>
      </w:r>
    </w:p>
    <w:p w14:paraId="7E617223" w14:textId="51308E29" w:rsidR="00565959" w:rsidRDefault="00565959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Cena</w:t>
      </w:r>
      <w:r w:rsidR="00163C39">
        <w:rPr>
          <w:rFonts w:cstheme="minorHAnsi"/>
          <w:sz w:val="20"/>
          <w:szCs w:val="20"/>
        </w:rPr>
        <w:t xml:space="preserve"> celková: základ daně </w:t>
      </w:r>
      <w:r w:rsidR="00BD30A3">
        <w:rPr>
          <w:rFonts w:cstheme="minorHAnsi"/>
          <w:sz w:val="20"/>
          <w:szCs w:val="20"/>
        </w:rPr>
        <w:t>56 000,-</w:t>
      </w:r>
      <w:r w:rsidR="00163C39">
        <w:rPr>
          <w:rFonts w:cstheme="minorHAnsi"/>
          <w:sz w:val="20"/>
          <w:szCs w:val="20"/>
        </w:rPr>
        <w:t xml:space="preserve"> Kč, včetně DPH </w:t>
      </w:r>
      <w:r w:rsidR="00BD30A3">
        <w:rPr>
          <w:rFonts w:cstheme="minorHAnsi"/>
          <w:sz w:val="20"/>
          <w:szCs w:val="20"/>
        </w:rPr>
        <w:t>67 760,-</w:t>
      </w:r>
      <w:r w:rsidR="00163C39">
        <w:rPr>
          <w:rFonts w:cstheme="minorHAnsi"/>
          <w:sz w:val="20"/>
          <w:szCs w:val="20"/>
        </w:rPr>
        <w:t xml:space="preserve"> Kč.</w:t>
      </w:r>
    </w:p>
    <w:p w14:paraId="796B4929" w14:textId="419FFC8A" w:rsidR="00D00CC8" w:rsidRDefault="00D00CC8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Realizace: </w:t>
      </w:r>
      <w:r w:rsidR="00144D2D">
        <w:rPr>
          <w:rFonts w:cstheme="minorHAnsi"/>
          <w:sz w:val="20"/>
          <w:szCs w:val="20"/>
        </w:rPr>
        <w:t xml:space="preserve">září 2025 </w:t>
      </w:r>
    </w:p>
    <w:p w14:paraId="341550DC" w14:textId="08F9A8DB" w:rsidR="00917BBF" w:rsidRDefault="00917BBF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Prosíme o potvrzení objednávky. </w:t>
      </w:r>
    </w:p>
    <w:p w14:paraId="6064305E" w14:textId="38190D05" w:rsidR="00857589" w:rsidRPr="00BB7C58" w:rsidRDefault="00CE4BFC" w:rsidP="00520A9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7C3C01" w:rsidRPr="00BB7C58">
        <w:rPr>
          <w:rFonts w:cstheme="minorHAnsi"/>
          <w:sz w:val="20"/>
          <w:szCs w:val="20"/>
        </w:rPr>
        <w:t>bjednávku</w:t>
      </w:r>
      <w:r w:rsidR="00D05AD6" w:rsidRPr="00BB7C58">
        <w:rPr>
          <w:rFonts w:cstheme="minorHAnsi"/>
          <w:sz w:val="20"/>
          <w:szCs w:val="20"/>
        </w:rPr>
        <w:t xml:space="preserve"> </w:t>
      </w:r>
      <w:r w:rsidR="007C3C01" w:rsidRPr="00BB7C58">
        <w:rPr>
          <w:rFonts w:cstheme="minorHAnsi"/>
          <w:sz w:val="20"/>
          <w:szCs w:val="20"/>
        </w:rPr>
        <w:t xml:space="preserve">vložíme do registru smluv. </w:t>
      </w:r>
    </w:p>
    <w:p w14:paraId="4F22390A" w14:textId="294F2AA4" w:rsidR="00D05AD6" w:rsidRPr="00D00CC8" w:rsidRDefault="008F2197" w:rsidP="008739E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9C04A8">
        <w:rPr>
          <w:rFonts w:cstheme="minorHAnsi"/>
          <w:sz w:val="20"/>
          <w:szCs w:val="20"/>
        </w:rPr>
        <w:t xml:space="preserve">ěkuji, s pozdravem </w:t>
      </w:r>
    </w:p>
    <w:p w14:paraId="6EF31164" w14:textId="3BCE82F5" w:rsidR="00D05AD6" w:rsidRDefault="00D05AD6" w:rsidP="008739EC">
      <w:pPr>
        <w:jc w:val="both"/>
        <w:rPr>
          <w:sz w:val="20"/>
          <w:szCs w:val="20"/>
        </w:rPr>
      </w:pPr>
    </w:p>
    <w:p w14:paraId="5A5B60B0" w14:textId="7C82C359" w:rsidR="00D05AD6" w:rsidRPr="00832067" w:rsidRDefault="00D05AD6" w:rsidP="008739EC">
      <w:pPr>
        <w:jc w:val="both"/>
        <w:rPr>
          <w:sz w:val="20"/>
          <w:szCs w:val="20"/>
        </w:rPr>
      </w:pPr>
    </w:p>
    <w:p w14:paraId="71894A14" w14:textId="77777777" w:rsidR="005B48E9" w:rsidRDefault="005B48E9" w:rsidP="000409C0">
      <w:pPr>
        <w:spacing w:after="0"/>
        <w:rPr>
          <w:sz w:val="20"/>
          <w:szCs w:val="20"/>
        </w:rPr>
      </w:pPr>
    </w:p>
    <w:p w14:paraId="7E9923D0" w14:textId="0D3CD378" w:rsidR="000409C0" w:rsidRPr="00832067" w:rsidRDefault="009C04A8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Přemysl Šmídl </w:t>
      </w:r>
    </w:p>
    <w:p w14:paraId="53FFE7A2" w14:textId="77777777" w:rsidR="00BB33E7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                                                                         </w:t>
      </w:r>
      <w:r w:rsidRPr="00832067">
        <w:rPr>
          <w:sz w:val="20"/>
          <w:szCs w:val="20"/>
        </w:rPr>
        <w:tab/>
      </w:r>
    </w:p>
    <w:sectPr w:rsidR="00BB33E7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532C" w14:textId="77777777" w:rsidR="00F12DE2" w:rsidRDefault="00F12DE2" w:rsidP="009305F4">
      <w:pPr>
        <w:spacing w:after="0" w:line="240" w:lineRule="auto"/>
      </w:pPr>
      <w:r>
        <w:separator/>
      </w:r>
    </w:p>
  </w:endnote>
  <w:endnote w:type="continuationSeparator" w:id="0">
    <w:p w14:paraId="1BFD7CC3" w14:textId="77777777" w:rsidR="00F12DE2" w:rsidRDefault="00F12DE2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E7B1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7BE8C73A" wp14:editId="2C2FFE39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83897D0" wp14:editId="3E24EEDD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2F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9EC6822" wp14:editId="6D639DA4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77CBD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D0F0" w14:textId="77777777" w:rsidR="00F12DE2" w:rsidRDefault="00F12DE2" w:rsidP="009305F4">
      <w:pPr>
        <w:spacing w:after="0" w:line="240" w:lineRule="auto"/>
      </w:pPr>
      <w:r>
        <w:separator/>
      </w:r>
    </w:p>
  </w:footnote>
  <w:footnote w:type="continuationSeparator" w:id="0">
    <w:p w14:paraId="3AF52189" w14:textId="77777777" w:rsidR="00F12DE2" w:rsidRDefault="00F12DE2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C9FE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222FF2EA" wp14:editId="2486C3C4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110F7FD" wp14:editId="6306912E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38CBF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0F7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21A38CBF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DFC7D9C" wp14:editId="2A6B92BB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D0141A"/>
    <w:multiLevelType w:val="hybridMultilevel"/>
    <w:tmpl w:val="AF864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642B6"/>
    <w:multiLevelType w:val="hybridMultilevel"/>
    <w:tmpl w:val="2BDE41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C3032"/>
    <w:multiLevelType w:val="hybridMultilevel"/>
    <w:tmpl w:val="A5CC2ACC"/>
    <w:lvl w:ilvl="0" w:tplc="55CA9682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B72FE"/>
    <w:multiLevelType w:val="hybridMultilevel"/>
    <w:tmpl w:val="9B604B14"/>
    <w:lvl w:ilvl="0" w:tplc="576E8A22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01126"/>
    <w:multiLevelType w:val="hybridMultilevel"/>
    <w:tmpl w:val="2132F90E"/>
    <w:lvl w:ilvl="0" w:tplc="E85C99FE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93963"/>
    <w:multiLevelType w:val="hybridMultilevel"/>
    <w:tmpl w:val="78AE2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667893">
    <w:abstractNumId w:val="5"/>
  </w:num>
  <w:num w:numId="2" w16cid:durableId="422841648">
    <w:abstractNumId w:val="18"/>
  </w:num>
  <w:num w:numId="3" w16cid:durableId="868685968">
    <w:abstractNumId w:val="11"/>
  </w:num>
  <w:num w:numId="4" w16cid:durableId="83651882">
    <w:abstractNumId w:val="8"/>
  </w:num>
  <w:num w:numId="5" w16cid:durableId="56978583">
    <w:abstractNumId w:val="1"/>
  </w:num>
  <w:num w:numId="6" w16cid:durableId="1677071174">
    <w:abstractNumId w:val="9"/>
  </w:num>
  <w:num w:numId="7" w16cid:durableId="1899828300">
    <w:abstractNumId w:val="0"/>
  </w:num>
  <w:num w:numId="8" w16cid:durableId="226457049">
    <w:abstractNumId w:val="17"/>
  </w:num>
  <w:num w:numId="9" w16cid:durableId="1203248257">
    <w:abstractNumId w:val="10"/>
  </w:num>
  <w:num w:numId="10" w16cid:durableId="416903729">
    <w:abstractNumId w:val="7"/>
  </w:num>
  <w:num w:numId="11" w16cid:durableId="1352950917">
    <w:abstractNumId w:val="2"/>
  </w:num>
  <w:num w:numId="12" w16cid:durableId="689793658">
    <w:abstractNumId w:val="3"/>
  </w:num>
  <w:num w:numId="13" w16cid:durableId="1902860636">
    <w:abstractNumId w:val="12"/>
  </w:num>
  <w:num w:numId="14" w16cid:durableId="1684477466">
    <w:abstractNumId w:val="15"/>
  </w:num>
  <w:num w:numId="15" w16cid:durableId="911306705">
    <w:abstractNumId w:val="16"/>
  </w:num>
  <w:num w:numId="16" w16cid:durableId="2131704019">
    <w:abstractNumId w:val="4"/>
  </w:num>
  <w:num w:numId="17" w16cid:durableId="16103507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1786470">
    <w:abstractNumId w:val="14"/>
  </w:num>
  <w:num w:numId="19" w16cid:durableId="8492963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04D80"/>
    <w:rsid w:val="000123F9"/>
    <w:rsid w:val="000409C0"/>
    <w:rsid w:val="000428B0"/>
    <w:rsid w:val="00060671"/>
    <w:rsid w:val="00062650"/>
    <w:rsid w:val="000754E3"/>
    <w:rsid w:val="000873CE"/>
    <w:rsid w:val="000A63D3"/>
    <w:rsid w:val="000D25CE"/>
    <w:rsid w:val="000E35E8"/>
    <w:rsid w:val="000E578C"/>
    <w:rsid w:val="001102D3"/>
    <w:rsid w:val="00141D46"/>
    <w:rsid w:val="00144D2D"/>
    <w:rsid w:val="00163C39"/>
    <w:rsid w:val="00175AD1"/>
    <w:rsid w:val="00175EB0"/>
    <w:rsid w:val="001840A8"/>
    <w:rsid w:val="001B7392"/>
    <w:rsid w:val="001C38F6"/>
    <w:rsid w:val="001C452C"/>
    <w:rsid w:val="001C4ADB"/>
    <w:rsid w:val="001D6BD2"/>
    <w:rsid w:val="001E2AC8"/>
    <w:rsid w:val="001F06D1"/>
    <w:rsid w:val="00202C8E"/>
    <w:rsid w:val="00203637"/>
    <w:rsid w:val="0022302C"/>
    <w:rsid w:val="00224FBA"/>
    <w:rsid w:val="002313B8"/>
    <w:rsid w:val="00240F39"/>
    <w:rsid w:val="00252591"/>
    <w:rsid w:val="00253BCD"/>
    <w:rsid w:val="002543D4"/>
    <w:rsid w:val="0026015E"/>
    <w:rsid w:val="00275DF0"/>
    <w:rsid w:val="002B23F3"/>
    <w:rsid w:val="002C0165"/>
    <w:rsid w:val="002C2833"/>
    <w:rsid w:val="00316C85"/>
    <w:rsid w:val="003176E1"/>
    <w:rsid w:val="0032312F"/>
    <w:rsid w:val="003313DE"/>
    <w:rsid w:val="00345A77"/>
    <w:rsid w:val="00346E53"/>
    <w:rsid w:val="00360EBC"/>
    <w:rsid w:val="003766C6"/>
    <w:rsid w:val="0039212C"/>
    <w:rsid w:val="003962A6"/>
    <w:rsid w:val="003B23AA"/>
    <w:rsid w:val="003E1B5C"/>
    <w:rsid w:val="003F226C"/>
    <w:rsid w:val="00417096"/>
    <w:rsid w:val="0042338A"/>
    <w:rsid w:val="00427A6C"/>
    <w:rsid w:val="00451206"/>
    <w:rsid w:val="00451CC7"/>
    <w:rsid w:val="00455631"/>
    <w:rsid w:val="004916EE"/>
    <w:rsid w:val="004A2283"/>
    <w:rsid w:val="004A4804"/>
    <w:rsid w:val="004D085C"/>
    <w:rsid w:val="004D3821"/>
    <w:rsid w:val="004E0558"/>
    <w:rsid w:val="00503B48"/>
    <w:rsid w:val="00516BF5"/>
    <w:rsid w:val="0051757F"/>
    <w:rsid w:val="00520641"/>
    <w:rsid w:val="00520A9A"/>
    <w:rsid w:val="00541376"/>
    <w:rsid w:val="0054535E"/>
    <w:rsid w:val="00557354"/>
    <w:rsid w:val="00560F96"/>
    <w:rsid w:val="00565959"/>
    <w:rsid w:val="00571A35"/>
    <w:rsid w:val="005962C5"/>
    <w:rsid w:val="005A0554"/>
    <w:rsid w:val="005B48E9"/>
    <w:rsid w:val="005D7E46"/>
    <w:rsid w:val="005E1B0D"/>
    <w:rsid w:val="005F0A27"/>
    <w:rsid w:val="00604D8F"/>
    <w:rsid w:val="00612FF2"/>
    <w:rsid w:val="00614899"/>
    <w:rsid w:val="006254AB"/>
    <w:rsid w:val="00627C86"/>
    <w:rsid w:val="0063056F"/>
    <w:rsid w:val="00630CB2"/>
    <w:rsid w:val="0063221D"/>
    <w:rsid w:val="00641F55"/>
    <w:rsid w:val="00646ED2"/>
    <w:rsid w:val="006635B6"/>
    <w:rsid w:val="0066733B"/>
    <w:rsid w:val="0067029A"/>
    <w:rsid w:val="006A2F8B"/>
    <w:rsid w:val="006A7EA3"/>
    <w:rsid w:val="006B2223"/>
    <w:rsid w:val="006B47C1"/>
    <w:rsid w:val="006C510C"/>
    <w:rsid w:val="006C5765"/>
    <w:rsid w:val="006C5EA0"/>
    <w:rsid w:val="006E3184"/>
    <w:rsid w:val="006E543F"/>
    <w:rsid w:val="006F0AC6"/>
    <w:rsid w:val="006F563F"/>
    <w:rsid w:val="006F56C2"/>
    <w:rsid w:val="006F6368"/>
    <w:rsid w:val="00705095"/>
    <w:rsid w:val="0071074F"/>
    <w:rsid w:val="007178D0"/>
    <w:rsid w:val="00724744"/>
    <w:rsid w:val="007317DE"/>
    <w:rsid w:val="0073438B"/>
    <w:rsid w:val="00742386"/>
    <w:rsid w:val="00744204"/>
    <w:rsid w:val="007447B1"/>
    <w:rsid w:val="00744E9E"/>
    <w:rsid w:val="007452E1"/>
    <w:rsid w:val="00763F44"/>
    <w:rsid w:val="00775464"/>
    <w:rsid w:val="007C3C01"/>
    <w:rsid w:val="007C79F5"/>
    <w:rsid w:val="007F0EE9"/>
    <w:rsid w:val="007F1F06"/>
    <w:rsid w:val="0081377E"/>
    <w:rsid w:val="00831BBD"/>
    <w:rsid w:val="00832067"/>
    <w:rsid w:val="008365D4"/>
    <w:rsid w:val="00857589"/>
    <w:rsid w:val="00860F95"/>
    <w:rsid w:val="00862998"/>
    <w:rsid w:val="00866613"/>
    <w:rsid w:val="008739EC"/>
    <w:rsid w:val="008A5C21"/>
    <w:rsid w:val="008A64B2"/>
    <w:rsid w:val="008B0E42"/>
    <w:rsid w:val="008C0F13"/>
    <w:rsid w:val="008F15C9"/>
    <w:rsid w:val="008F2197"/>
    <w:rsid w:val="00916995"/>
    <w:rsid w:val="00917185"/>
    <w:rsid w:val="0091759D"/>
    <w:rsid w:val="00917BBF"/>
    <w:rsid w:val="009250C5"/>
    <w:rsid w:val="009305F4"/>
    <w:rsid w:val="00952657"/>
    <w:rsid w:val="00957385"/>
    <w:rsid w:val="00961ADE"/>
    <w:rsid w:val="009701A2"/>
    <w:rsid w:val="009775F8"/>
    <w:rsid w:val="00997EC0"/>
    <w:rsid w:val="009B28F1"/>
    <w:rsid w:val="009B3A53"/>
    <w:rsid w:val="009C04A8"/>
    <w:rsid w:val="009E1279"/>
    <w:rsid w:val="009E1C6A"/>
    <w:rsid w:val="009F1405"/>
    <w:rsid w:val="009F3BB4"/>
    <w:rsid w:val="009F58EC"/>
    <w:rsid w:val="009F6407"/>
    <w:rsid w:val="00A00564"/>
    <w:rsid w:val="00A01270"/>
    <w:rsid w:val="00A02010"/>
    <w:rsid w:val="00A07AA1"/>
    <w:rsid w:val="00A30239"/>
    <w:rsid w:val="00A37CF9"/>
    <w:rsid w:val="00A47091"/>
    <w:rsid w:val="00A61E54"/>
    <w:rsid w:val="00A84E09"/>
    <w:rsid w:val="00A850F3"/>
    <w:rsid w:val="00AA0A14"/>
    <w:rsid w:val="00AB4324"/>
    <w:rsid w:val="00AC2034"/>
    <w:rsid w:val="00AD1964"/>
    <w:rsid w:val="00AD1E67"/>
    <w:rsid w:val="00AE737D"/>
    <w:rsid w:val="00B040CB"/>
    <w:rsid w:val="00B0657D"/>
    <w:rsid w:val="00B07584"/>
    <w:rsid w:val="00B10B46"/>
    <w:rsid w:val="00B372FE"/>
    <w:rsid w:val="00B5334B"/>
    <w:rsid w:val="00B534A2"/>
    <w:rsid w:val="00B56514"/>
    <w:rsid w:val="00B62EB1"/>
    <w:rsid w:val="00B71480"/>
    <w:rsid w:val="00B7630C"/>
    <w:rsid w:val="00B85B51"/>
    <w:rsid w:val="00B93D8F"/>
    <w:rsid w:val="00B97AB5"/>
    <w:rsid w:val="00BA0681"/>
    <w:rsid w:val="00BA4C34"/>
    <w:rsid w:val="00BB33E7"/>
    <w:rsid w:val="00BB7C58"/>
    <w:rsid w:val="00BD30A3"/>
    <w:rsid w:val="00BD6AE0"/>
    <w:rsid w:val="00BF1CFE"/>
    <w:rsid w:val="00BF6A92"/>
    <w:rsid w:val="00BF6D23"/>
    <w:rsid w:val="00C16294"/>
    <w:rsid w:val="00C16AA9"/>
    <w:rsid w:val="00C261BF"/>
    <w:rsid w:val="00C26F29"/>
    <w:rsid w:val="00C37CBA"/>
    <w:rsid w:val="00C43515"/>
    <w:rsid w:val="00C606D9"/>
    <w:rsid w:val="00C71FE9"/>
    <w:rsid w:val="00C731F0"/>
    <w:rsid w:val="00C869B5"/>
    <w:rsid w:val="00C909E0"/>
    <w:rsid w:val="00C90FD6"/>
    <w:rsid w:val="00CA1DCE"/>
    <w:rsid w:val="00CB3EE5"/>
    <w:rsid w:val="00CB3EF3"/>
    <w:rsid w:val="00CB41A9"/>
    <w:rsid w:val="00CB5B6A"/>
    <w:rsid w:val="00CB788C"/>
    <w:rsid w:val="00CC0B4E"/>
    <w:rsid w:val="00CC2DDC"/>
    <w:rsid w:val="00CD2855"/>
    <w:rsid w:val="00CE4BFC"/>
    <w:rsid w:val="00CE5AA4"/>
    <w:rsid w:val="00CF0049"/>
    <w:rsid w:val="00CF2A8A"/>
    <w:rsid w:val="00D00CC8"/>
    <w:rsid w:val="00D04D0F"/>
    <w:rsid w:val="00D05AD6"/>
    <w:rsid w:val="00D16CC5"/>
    <w:rsid w:val="00D24435"/>
    <w:rsid w:val="00D2585B"/>
    <w:rsid w:val="00D3013F"/>
    <w:rsid w:val="00D31224"/>
    <w:rsid w:val="00D511F5"/>
    <w:rsid w:val="00D60E1E"/>
    <w:rsid w:val="00D929E3"/>
    <w:rsid w:val="00DA0506"/>
    <w:rsid w:val="00DC2B7C"/>
    <w:rsid w:val="00DE465B"/>
    <w:rsid w:val="00E04C12"/>
    <w:rsid w:val="00E21501"/>
    <w:rsid w:val="00E4565B"/>
    <w:rsid w:val="00E65E1E"/>
    <w:rsid w:val="00E71351"/>
    <w:rsid w:val="00E7504A"/>
    <w:rsid w:val="00E85885"/>
    <w:rsid w:val="00E900A4"/>
    <w:rsid w:val="00EA7C96"/>
    <w:rsid w:val="00EC0C14"/>
    <w:rsid w:val="00ED0BA2"/>
    <w:rsid w:val="00EE22D5"/>
    <w:rsid w:val="00EF2E22"/>
    <w:rsid w:val="00F01ADC"/>
    <w:rsid w:val="00F03392"/>
    <w:rsid w:val="00F05B2C"/>
    <w:rsid w:val="00F12DE2"/>
    <w:rsid w:val="00F20CB2"/>
    <w:rsid w:val="00F348BC"/>
    <w:rsid w:val="00F61A80"/>
    <w:rsid w:val="00F6334D"/>
    <w:rsid w:val="00F675E8"/>
    <w:rsid w:val="00F77F02"/>
    <w:rsid w:val="00F9016C"/>
    <w:rsid w:val="00F90682"/>
    <w:rsid w:val="00FA401F"/>
    <w:rsid w:val="00FB040D"/>
    <w:rsid w:val="00FB1275"/>
    <w:rsid w:val="00FB1C32"/>
    <w:rsid w:val="00FC2F2C"/>
    <w:rsid w:val="00FC6CA3"/>
    <w:rsid w:val="00FD348D"/>
    <w:rsid w:val="00FF09A1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D38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idl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fa029aeb3afaf5b2a29b8b53a3012470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998d647e8177278e6b17e0a5c448498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  <_activity xmlns="bcc0b828-da13-49d0-8a4f-74fa4551fb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BA9B-0D1C-4706-9935-4BBF2D2E2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infopath/2007/PartnerControls"/>
    <ds:schemaRef ds:uri="bcc0b828-da13-49d0-8a4f-74fa4551fbc8"/>
  </ds:schemaRefs>
</ds:datastoreItem>
</file>

<file path=customXml/itemProps3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9E08CD-2ADF-43F1-801C-245206C7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132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2025-07-07T13:55:00Z</cp:lastPrinted>
  <dcterms:created xsi:type="dcterms:W3CDTF">2025-09-19T10:28:00Z</dcterms:created>
  <dcterms:modified xsi:type="dcterms:W3CDTF">2025-09-19T10:28:00Z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