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81" w:rsidRDefault="00CF5881" w:rsidP="00CA33E5">
      <w:pPr>
        <w:tabs>
          <w:tab w:val="clear" w:pos="7371"/>
          <w:tab w:val="left" w:pos="1985"/>
        </w:tabs>
      </w:pPr>
    </w:p>
    <w:p w:rsidR="00CA33E5" w:rsidRPr="00CA33E5" w:rsidRDefault="00CF5881" w:rsidP="00CA33E5">
      <w:pPr>
        <w:tabs>
          <w:tab w:val="clear" w:pos="7371"/>
          <w:tab w:val="left" w:pos="198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10160</wp:posOffset>
                </wp:positionV>
                <wp:extent cx="3027680" cy="1504950"/>
                <wp:effectExtent l="0" t="0" r="127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40F" w:rsidRPr="00994B33" w:rsidRDefault="008F640F" w:rsidP="000A782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A45C52" w:rsidRDefault="00907F04" w:rsidP="00CF5881">
                            <w:pPr>
                              <w:tabs>
                                <w:tab w:val="clear" w:pos="7371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Go up s.r.o.</w:t>
                            </w:r>
                          </w:p>
                          <w:p w:rsidR="007E2E53" w:rsidRDefault="007E2E53" w:rsidP="00CF5881">
                            <w:pPr>
                              <w:tabs>
                                <w:tab w:val="clear" w:pos="7371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D645F" w:rsidRPr="00CF5881" w:rsidRDefault="00907F04" w:rsidP="00CF5881">
                            <w:pPr>
                              <w:tabs>
                                <w:tab w:val="clear" w:pos="7371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Sudova 44 a</w:t>
                            </w:r>
                            <w:r w:rsidR="00CF5881" w:rsidRPr="00CF588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E2E53">
                              <w:rPr>
                                <w:sz w:val="28"/>
                                <w:szCs w:val="28"/>
                              </w:rPr>
                              <w:t>779 00 Olomouc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08.9pt;margin-top:.8pt;width:238.4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" strokecolor="#d8d8d8 [2732]" strokeweight=".25pt">
                <v:textbox>
                  <w:txbxContent>
                    <w:p w:rsidR="008F640F" w:rsidRPr="00994B33" w:rsidRDefault="008F640F" w:rsidP="000A782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A45C52" w:rsidRDefault="00907F04" w:rsidP="00CF5881">
                      <w:pPr>
                        <w:tabs>
                          <w:tab w:val="clear" w:pos="7371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Go up s.r.o.</w:t>
                      </w:r>
                    </w:p>
                    <w:p w:rsidR="007E2E53" w:rsidRDefault="007E2E53" w:rsidP="00CF5881">
                      <w:pPr>
                        <w:tabs>
                          <w:tab w:val="clear" w:pos="7371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:rsidR="008D645F" w:rsidRPr="00CF5881" w:rsidRDefault="00907F04" w:rsidP="00CF5881">
                      <w:pPr>
                        <w:tabs>
                          <w:tab w:val="clear" w:pos="7371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Sudova 44 a</w:t>
                      </w:r>
                      <w:r w:rsidR="00CF5881" w:rsidRPr="00CF5881">
                        <w:rPr>
                          <w:sz w:val="28"/>
                          <w:szCs w:val="28"/>
                        </w:rPr>
                        <w:br/>
                      </w:r>
                      <w:r w:rsidR="007E2E53">
                        <w:rPr>
                          <w:sz w:val="28"/>
                          <w:szCs w:val="28"/>
                        </w:rPr>
                        <w:t>779 00 Olomouc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33E5">
        <w:tab/>
      </w:r>
    </w:p>
    <w:p w:rsidR="00CA33E5" w:rsidRPr="00CA33E5" w:rsidRDefault="00CA33E5" w:rsidP="00CA33E5">
      <w:pPr>
        <w:tabs>
          <w:tab w:val="clear" w:pos="7371"/>
          <w:tab w:val="left" w:pos="1985"/>
        </w:tabs>
      </w:pPr>
      <w:r>
        <w:tab/>
      </w:r>
    </w:p>
    <w:p w:rsidR="00CA33E5" w:rsidRPr="00CA33E5" w:rsidRDefault="00CA33E5" w:rsidP="00CA33E5">
      <w:pPr>
        <w:tabs>
          <w:tab w:val="clear" w:pos="7371"/>
          <w:tab w:val="left" w:pos="1985"/>
        </w:tabs>
      </w:pPr>
      <w:r w:rsidRPr="00CA33E5">
        <w:t>NAŠE ZN.:</w:t>
      </w:r>
      <w:r>
        <w:tab/>
      </w:r>
      <w:r w:rsidR="00255E92">
        <w:t xml:space="preserve">SPSEOL </w:t>
      </w:r>
      <w:r w:rsidR="005B1AC3">
        <w:t>1000</w:t>
      </w:r>
      <w:r w:rsidR="005B58DA">
        <w:t>/</w:t>
      </w:r>
      <w:r w:rsidR="008D645F">
        <w:t>20</w:t>
      </w:r>
      <w:r w:rsidR="0044738F">
        <w:t>2</w:t>
      </w:r>
      <w:r w:rsidR="003E62F8">
        <w:t>5</w:t>
      </w:r>
    </w:p>
    <w:p w:rsidR="00CA33E5" w:rsidRPr="00CA33E5" w:rsidRDefault="00CA33E5" w:rsidP="00CA33E5">
      <w:pPr>
        <w:tabs>
          <w:tab w:val="clear" w:pos="7371"/>
          <w:tab w:val="left" w:pos="1985"/>
        </w:tabs>
      </w:pPr>
    </w:p>
    <w:p w:rsidR="00CA33E5" w:rsidRPr="00CA33E5" w:rsidRDefault="00CA33E5" w:rsidP="00CA33E5">
      <w:pPr>
        <w:tabs>
          <w:tab w:val="clear" w:pos="7371"/>
          <w:tab w:val="left" w:pos="1985"/>
        </w:tabs>
      </w:pPr>
      <w:r w:rsidRPr="00CA33E5">
        <w:t>VYŘIZUJE:</w:t>
      </w:r>
      <w:r>
        <w:tab/>
      </w:r>
      <w:proofErr w:type="spellStart"/>
      <w:r w:rsidR="00F30AAC">
        <w:t>X</w:t>
      </w:r>
      <w:bookmarkStart w:id="0" w:name="_GoBack"/>
      <w:bookmarkEnd w:id="0"/>
      <w:r w:rsidR="0030161C">
        <w:t>xx</w:t>
      </w:r>
      <w:proofErr w:type="spellEnd"/>
    </w:p>
    <w:p w:rsidR="00CA33E5" w:rsidRPr="00CA33E5" w:rsidRDefault="00CA33E5" w:rsidP="00CA33E5">
      <w:pPr>
        <w:tabs>
          <w:tab w:val="clear" w:pos="7371"/>
          <w:tab w:val="left" w:pos="1985"/>
        </w:tabs>
      </w:pPr>
      <w:r w:rsidRPr="00CA33E5">
        <w:t>TEL./FAX:</w:t>
      </w:r>
      <w:r>
        <w:tab/>
      </w:r>
      <w:r w:rsidR="00A45C52">
        <w:t>528 208 1</w:t>
      </w:r>
      <w:r w:rsidR="00BF18B1">
        <w:t>21</w:t>
      </w:r>
    </w:p>
    <w:p w:rsidR="00CA33E5" w:rsidRPr="00CA33E5" w:rsidRDefault="00CA33E5" w:rsidP="00CA33E5">
      <w:pPr>
        <w:tabs>
          <w:tab w:val="clear" w:pos="7371"/>
          <w:tab w:val="left" w:pos="1985"/>
        </w:tabs>
      </w:pPr>
      <w:r w:rsidRPr="00CA33E5">
        <w:t>E-MAIL:</w:t>
      </w:r>
      <w:r>
        <w:tab/>
      </w:r>
      <w:r w:rsidR="00611563">
        <w:t>info</w:t>
      </w:r>
      <w:r>
        <w:t>@spseol.cz</w:t>
      </w:r>
    </w:p>
    <w:p w:rsidR="00CA33E5" w:rsidRPr="00CA33E5" w:rsidRDefault="00CA33E5" w:rsidP="00CA33E5">
      <w:pPr>
        <w:tabs>
          <w:tab w:val="clear" w:pos="7371"/>
          <w:tab w:val="left" w:pos="1985"/>
        </w:tabs>
      </w:pPr>
    </w:p>
    <w:p w:rsidR="00CA33E5" w:rsidRPr="00CA33E5" w:rsidRDefault="00CA33E5" w:rsidP="00CA33E5">
      <w:pPr>
        <w:tabs>
          <w:tab w:val="clear" w:pos="7371"/>
          <w:tab w:val="left" w:pos="1985"/>
        </w:tabs>
      </w:pPr>
      <w:r w:rsidRPr="00CA33E5">
        <w:t>DATUM:</w:t>
      </w:r>
      <w:r>
        <w:tab/>
      </w:r>
      <w:r w:rsidR="00D53AC0">
        <w:t>16</w:t>
      </w:r>
      <w:r w:rsidR="00C907AB">
        <w:t>.</w:t>
      </w:r>
      <w:r w:rsidR="009C33D5">
        <w:t xml:space="preserve"> </w:t>
      </w:r>
      <w:r w:rsidR="00907F04">
        <w:t>09</w:t>
      </w:r>
      <w:r w:rsidR="00C82045">
        <w:t>. 202</w:t>
      </w:r>
      <w:r w:rsidR="003E62F8">
        <w:t>5</w:t>
      </w:r>
    </w:p>
    <w:p w:rsidR="008610A1" w:rsidRDefault="008610A1" w:rsidP="00CA33E5">
      <w:pPr>
        <w:pBdr>
          <w:top w:val="single" w:sz="4" w:space="1" w:color="auto"/>
        </w:pBdr>
      </w:pPr>
    </w:p>
    <w:p w:rsidR="0013514E" w:rsidRDefault="0013514E" w:rsidP="0013514E">
      <w:pPr>
        <w:tabs>
          <w:tab w:val="clear" w:pos="7371"/>
        </w:tabs>
        <w:autoSpaceDE w:val="0"/>
        <w:autoSpaceDN w:val="0"/>
        <w:adjustRightInd w:val="0"/>
        <w:spacing w:after="0"/>
        <w:rPr>
          <w:rFonts w:ascii="CalibriLight" w:hAnsi="CalibriLight" w:cs="CalibriLight"/>
          <w:sz w:val="28"/>
          <w:szCs w:val="28"/>
        </w:rPr>
      </w:pPr>
      <w:r>
        <w:rPr>
          <w:rFonts w:ascii="CalibriLight" w:hAnsi="CalibriLight" w:cs="CalibriLight"/>
          <w:sz w:val="28"/>
          <w:szCs w:val="28"/>
        </w:rPr>
        <w:t>Objednávka</w:t>
      </w:r>
    </w:p>
    <w:p w:rsidR="007E2E53" w:rsidRDefault="007E2E53" w:rsidP="007E2E53">
      <w:pPr>
        <w:pStyle w:val="Default"/>
      </w:pPr>
    </w:p>
    <w:p w:rsidR="007F4577" w:rsidRDefault="007E2E53" w:rsidP="00907F04">
      <w:pPr>
        <w:rPr>
          <w:sz w:val="23"/>
          <w:szCs w:val="23"/>
        </w:rPr>
      </w:pPr>
      <w:r>
        <w:rPr>
          <w:sz w:val="23"/>
          <w:szCs w:val="23"/>
        </w:rPr>
        <w:t>Objednáváme u Vás</w:t>
      </w:r>
      <w:r w:rsidR="007F4577">
        <w:rPr>
          <w:sz w:val="23"/>
          <w:szCs w:val="23"/>
        </w:rPr>
        <w:t xml:space="preserve"> </w:t>
      </w:r>
      <w:r w:rsidR="00D53AC0">
        <w:rPr>
          <w:sz w:val="23"/>
          <w:szCs w:val="23"/>
        </w:rPr>
        <w:t xml:space="preserve">PC Dell </w:t>
      </w:r>
      <w:proofErr w:type="spellStart"/>
      <w:r w:rsidR="00D53AC0">
        <w:rPr>
          <w:sz w:val="23"/>
          <w:szCs w:val="23"/>
        </w:rPr>
        <w:t>Optiplex</w:t>
      </w:r>
      <w:proofErr w:type="spellEnd"/>
      <w:r w:rsidR="00D53AC0">
        <w:rPr>
          <w:sz w:val="23"/>
          <w:szCs w:val="23"/>
        </w:rPr>
        <w:t xml:space="preserve"> 5070 </w:t>
      </w:r>
      <w:proofErr w:type="spellStart"/>
      <w:r w:rsidR="00D53AC0">
        <w:rPr>
          <w:sz w:val="23"/>
          <w:szCs w:val="23"/>
        </w:rPr>
        <w:t>Micro</w:t>
      </w:r>
      <w:proofErr w:type="spellEnd"/>
      <w:r w:rsidR="00D53AC0">
        <w:rPr>
          <w:sz w:val="23"/>
          <w:szCs w:val="23"/>
        </w:rPr>
        <w:t xml:space="preserve"> – Intel G5420T </w:t>
      </w:r>
      <w:proofErr w:type="gramStart"/>
      <w:r w:rsidR="00D53AC0">
        <w:rPr>
          <w:sz w:val="23"/>
          <w:szCs w:val="23"/>
        </w:rPr>
        <w:t>3.2.GHz</w:t>
      </w:r>
      <w:proofErr w:type="gramEnd"/>
      <w:r w:rsidR="00A63C17">
        <w:rPr>
          <w:sz w:val="23"/>
          <w:szCs w:val="23"/>
        </w:rPr>
        <w:t xml:space="preserve"> …………. 16</w:t>
      </w:r>
      <w:r w:rsidR="00C907AB">
        <w:rPr>
          <w:sz w:val="23"/>
          <w:szCs w:val="23"/>
        </w:rPr>
        <w:t xml:space="preserve"> ks.</w:t>
      </w:r>
    </w:p>
    <w:p w:rsidR="00C907AB" w:rsidRDefault="00CF313E" w:rsidP="00907F04">
      <w:pPr>
        <w:rPr>
          <w:sz w:val="23"/>
          <w:szCs w:val="23"/>
        </w:rPr>
      </w:pPr>
      <w:r>
        <w:rPr>
          <w:sz w:val="23"/>
          <w:szCs w:val="23"/>
        </w:rPr>
        <w:t>Předběžná cena cca 81 0</w:t>
      </w:r>
      <w:r w:rsidR="00A63C17">
        <w:rPr>
          <w:sz w:val="23"/>
          <w:szCs w:val="23"/>
        </w:rPr>
        <w:t xml:space="preserve">00 Kč </w:t>
      </w:r>
      <w:r w:rsidR="00C907AB">
        <w:rPr>
          <w:sz w:val="23"/>
          <w:szCs w:val="23"/>
        </w:rPr>
        <w:t xml:space="preserve"> včetně DPH.</w:t>
      </w:r>
    </w:p>
    <w:p w:rsidR="005B4C14" w:rsidRDefault="005B4C14" w:rsidP="003E62F8">
      <w:pPr>
        <w:tabs>
          <w:tab w:val="left" w:pos="1134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</w:t>
      </w:r>
    </w:p>
    <w:p w:rsidR="00D10D21" w:rsidRDefault="00D10D21" w:rsidP="00D10D21">
      <w:r>
        <w:tab/>
      </w:r>
      <w:r>
        <w:tab/>
      </w:r>
      <w:r>
        <w:tab/>
      </w:r>
    </w:p>
    <w:p w:rsidR="007F4577" w:rsidRPr="007F4577" w:rsidRDefault="007F4577" w:rsidP="007F4577">
      <w:pPr>
        <w:rPr>
          <w:rFonts w:cstheme="majorHAnsi"/>
        </w:rPr>
      </w:pPr>
    </w:p>
    <w:p w:rsidR="007F4577" w:rsidRDefault="007F4577" w:rsidP="007F4577">
      <w:pPr>
        <w:rPr>
          <w:rFonts w:cstheme="majorHAnsi"/>
        </w:rPr>
      </w:pPr>
      <w:r w:rsidRPr="007F4577">
        <w:rPr>
          <w:rFonts w:cstheme="majorHAnsi"/>
        </w:rPr>
        <w:t>Děkuje</w:t>
      </w:r>
      <w:r w:rsidR="00CF313E">
        <w:rPr>
          <w:rFonts w:cstheme="majorHAnsi"/>
        </w:rPr>
        <w:t>me za vyřízení naší objednávky a prosíme o akceptaci.</w:t>
      </w:r>
    </w:p>
    <w:p w:rsidR="00CF313E" w:rsidRPr="00CF313E" w:rsidRDefault="00CF313E" w:rsidP="00CF313E">
      <w:pPr>
        <w:spacing w:after="0"/>
        <w:rPr>
          <w:rFonts w:cstheme="majorHAnsi"/>
        </w:rPr>
      </w:pPr>
      <w:r w:rsidRPr="00CF313E">
        <w:rPr>
          <w:rFonts w:cstheme="majorHAnsi"/>
        </w:rPr>
        <w:t>Fakturujte na adresu školy.</w:t>
      </w:r>
    </w:p>
    <w:p w:rsidR="00CF313E" w:rsidRPr="007F4577" w:rsidRDefault="00CF313E" w:rsidP="007F4577">
      <w:pPr>
        <w:rPr>
          <w:rFonts w:cstheme="majorHAnsi"/>
        </w:rPr>
      </w:pPr>
    </w:p>
    <w:p w:rsidR="005953C9" w:rsidRPr="007F4577" w:rsidRDefault="00D10D21" w:rsidP="00BF18B1">
      <w:pPr>
        <w:tabs>
          <w:tab w:val="center" w:pos="1701"/>
        </w:tabs>
        <w:rPr>
          <w:rFonts w:cstheme="majorHAnsi"/>
        </w:rPr>
      </w:pPr>
      <w:r w:rsidRPr="007F4577">
        <w:rPr>
          <w:rFonts w:cstheme="majorHAnsi"/>
        </w:rPr>
        <w:tab/>
      </w:r>
      <w:r w:rsidRPr="007F4577">
        <w:rPr>
          <w:rFonts w:cstheme="majorHAnsi"/>
        </w:rPr>
        <w:br/>
      </w:r>
    </w:p>
    <w:p w:rsidR="00BF18B1" w:rsidRDefault="00BF18B1" w:rsidP="00BF18B1">
      <w:pPr>
        <w:tabs>
          <w:tab w:val="center" w:pos="1701"/>
        </w:tabs>
      </w:pPr>
    </w:p>
    <w:p w:rsidR="00BF18B1" w:rsidRDefault="00BF18B1" w:rsidP="00BF18B1">
      <w:pPr>
        <w:tabs>
          <w:tab w:val="center" w:pos="1701"/>
        </w:tabs>
      </w:pPr>
    </w:p>
    <w:p w:rsidR="00BF18B1" w:rsidRDefault="00BF18B1" w:rsidP="00BF18B1">
      <w:pPr>
        <w:tabs>
          <w:tab w:val="center" w:pos="1701"/>
        </w:tabs>
      </w:pPr>
    </w:p>
    <w:p w:rsidR="00BF18B1" w:rsidRDefault="00BF18B1" w:rsidP="00BF18B1">
      <w:pPr>
        <w:tabs>
          <w:tab w:val="center" w:pos="1701"/>
        </w:tabs>
      </w:pPr>
    </w:p>
    <w:p w:rsidR="00BF18B1" w:rsidRPr="005953C9" w:rsidRDefault="0030161C" w:rsidP="00BF18B1">
      <w:pPr>
        <w:tabs>
          <w:tab w:val="center" w:pos="1701"/>
        </w:tabs>
      </w:pPr>
      <w:proofErr w:type="spellStart"/>
      <w:r>
        <w:t>Xxx</w:t>
      </w:r>
      <w:proofErr w:type="spellEnd"/>
      <w:r>
        <w:t xml:space="preserve">                        </w:t>
      </w:r>
      <w:r w:rsidR="00BF18B1">
        <w:tab/>
        <w:t xml:space="preserve">                                                                                    </w:t>
      </w:r>
      <w:proofErr w:type="spellStart"/>
      <w:r>
        <w:t>Xxx</w:t>
      </w:r>
      <w:proofErr w:type="spellEnd"/>
      <w:r w:rsidR="00BF18B1">
        <w:br/>
        <w:t>správce rozpočtu</w:t>
      </w:r>
      <w:r w:rsidR="00BF18B1">
        <w:tab/>
        <w:t xml:space="preserve">                                                                                   příkazce operace - ředitel</w:t>
      </w:r>
    </w:p>
    <w:p w:rsidR="00BF18B1" w:rsidRPr="005953C9" w:rsidRDefault="00BF18B1" w:rsidP="00BF18B1">
      <w:pPr>
        <w:tabs>
          <w:tab w:val="center" w:pos="1701"/>
        </w:tabs>
      </w:pPr>
    </w:p>
    <w:sectPr w:rsidR="00BF18B1" w:rsidRPr="005953C9" w:rsidSect="002D3D8A">
      <w:headerReference w:type="default" r:id="rId7"/>
      <w:footerReference w:type="default" r:id="rId8"/>
      <w:pgSz w:w="11906" w:h="16838"/>
      <w:pgMar w:top="1417" w:right="1417" w:bottom="1417" w:left="1417" w:header="708" w:footer="2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C4" w:rsidRDefault="000446C4" w:rsidP="00B341BA">
      <w:r>
        <w:separator/>
      </w:r>
    </w:p>
  </w:endnote>
  <w:endnote w:type="continuationSeparator" w:id="0">
    <w:p w:rsidR="000446C4" w:rsidRDefault="000446C4" w:rsidP="00B3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BF18B1" w:rsidRPr="00EA441E" w:rsidTr="00260C08">
      <w:tc>
        <w:tcPr>
          <w:tcW w:w="4678" w:type="dxa"/>
          <w:tcBorders>
            <w:right w:val="single" w:sz="4" w:space="0" w:color="auto"/>
          </w:tcBorders>
          <w:vAlign w:val="center"/>
        </w:tcPr>
        <w:p w:rsidR="00BF18B1" w:rsidRPr="00EA441E" w:rsidRDefault="00BF18B1" w:rsidP="00BF18B1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BF18B1" w:rsidRPr="00EA441E" w:rsidRDefault="00BF18B1" w:rsidP="00BF18B1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Božetěchova 755/3</w:t>
          </w:r>
        </w:p>
        <w:p w:rsidR="00BF18B1" w:rsidRPr="00EA441E" w:rsidRDefault="00BF18B1" w:rsidP="00BF18B1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F18B1" w:rsidRPr="00EA441E" w:rsidRDefault="00BF18B1" w:rsidP="00BF18B1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BF18B1" w:rsidRPr="00EA441E" w:rsidRDefault="000446C4" w:rsidP="00BF18B1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BF18B1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  <w:u w:val="none"/>
              </w:rPr>
              <w:t>info@spseol.cz</w:t>
            </w:r>
          </w:hyperlink>
        </w:p>
        <w:p w:rsidR="00BF18B1" w:rsidRPr="00EA441E" w:rsidRDefault="000446C4" w:rsidP="00BF18B1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BF18B1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  <w:u w:val="none"/>
              </w:rPr>
              <w:t>podatelna@spseol.cz</w:t>
            </w:r>
          </w:hyperlink>
        </w:p>
        <w:p w:rsidR="00BF18B1" w:rsidRPr="00EA441E" w:rsidRDefault="00BF18B1" w:rsidP="00BF18B1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 xml:space="preserve">ová </w:t>
          </w:r>
          <w:r w:rsidRPr="00EA441E">
            <w:rPr>
              <w:rFonts w:cstheme="majorHAnsi"/>
              <w:sz w:val="18"/>
              <w:szCs w:val="18"/>
            </w:rPr>
            <w:t>schránka: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BF18B1" w:rsidRPr="00EA441E" w:rsidRDefault="00BF18B1" w:rsidP="00BF18B1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BF18B1" w:rsidRPr="00EA441E" w:rsidRDefault="00BF18B1" w:rsidP="00BF18B1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BF18B1" w:rsidRPr="00EA441E" w:rsidRDefault="00BF18B1" w:rsidP="00BF18B1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proofErr w:type="gramStart"/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proofErr w:type="spellEnd"/>
          <w:proofErr w:type="gramEnd"/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BF18B1" w:rsidRPr="00EA441E" w:rsidRDefault="00BF18B1" w:rsidP="00BF18B1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BF18B1" w:rsidRPr="00F97E22" w:rsidRDefault="00BF18B1" w:rsidP="00BF18B1">
    <w:pPr>
      <w:pStyle w:val="Zpat"/>
    </w:pPr>
  </w:p>
  <w:p w:rsidR="008D645F" w:rsidRPr="00BF18B1" w:rsidRDefault="008D645F" w:rsidP="00BF18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C4" w:rsidRDefault="000446C4" w:rsidP="00B341BA">
      <w:r>
        <w:separator/>
      </w:r>
    </w:p>
  </w:footnote>
  <w:footnote w:type="continuationSeparator" w:id="0">
    <w:p w:rsidR="000446C4" w:rsidRDefault="000446C4" w:rsidP="00B3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5F" w:rsidRDefault="00BF18B1" w:rsidP="00B341BA">
    <w:r>
      <w:rPr>
        <w:noProof/>
      </w:rPr>
      <w:drawing>
        <wp:inline distT="0" distB="0" distL="0" distR="0" wp14:anchorId="6A8287C8" wp14:editId="2CA006A2">
          <wp:extent cx="2800350" cy="397268"/>
          <wp:effectExtent l="0" t="0" r="0" b="3175"/>
          <wp:docPr id="4" name="Obrázek 4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802" cy="4240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730"/>
    <w:multiLevelType w:val="hybridMultilevel"/>
    <w:tmpl w:val="434C2FB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D60459"/>
    <w:multiLevelType w:val="hybridMultilevel"/>
    <w:tmpl w:val="9F1C9802"/>
    <w:lvl w:ilvl="0" w:tplc="8BFEF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52E"/>
    <w:multiLevelType w:val="hybridMultilevel"/>
    <w:tmpl w:val="214CA590"/>
    <w:lvl w:ilvl="0" w:tplc="5EF8ACF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2F8828CF"/>
    <w:multiLevelType w:val="hybridMultilevel"/>
    <w:tmpl w:val="9BD0F38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ED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630615"/>
    <w:multiLevelType w:val="hybridMultilevel"/>
    <w:tmpl w:val="72664B9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6235B"/>
    <w:multiLevelType w:val="hybridMultilevel"/>
    <w:tmpl w:val="22822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21A4D"/>
    <w:multiLevelType w:val="hybridMultilevel"/>
    <w:tmpl w:val="1C9A9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67B51"/>
    <w:multiLevelType w:val="multilevel"/>
    <w:tmpl w:val="5B1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46432"/>
    <w:multiLevelType w:val="hybridMultilevel"/>
    <w:tmpl w:val="1DCEDC10"/>
    <w:lvl w:ilvl="0" w:tplc="F0B86B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56C07"/>
    <w:multiLevelType w:val="hybridMultilevel"/>
    <w:tmpl w:val="2C809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0559D"/>
    <w:multiLevelType w:val="hybridMultilevel"/>
    <w:tmpl w:val="5DFE7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717C9"/>
    <w:multiLevelType w:val="hybridMultilevel"/>
    <w:tmpl w:val="6B200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21D67"/>
    <w:multiLevelType w:val="hybridMultilevel"/>
    <w:tmpl w:val="692E7602"/>
    <w:lvl w:ilvl="0" w:tplc="AB346F0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6"/>
  </w:num>
  <w:num w:numId="5">
    <w:abstractNumId w:val="11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21"/>
    <w:rsid w:val="000003E0"/>
    <w:rsid w:val="00020AEE"/>
    <w:rsid w:val="00024CEE"/>
    <w:rsid w:val="000429A6"/>
    <w:rsid w:val="000446C4"/>
    <w:rsid w:val="00050B56"/>
    <w:rsid w:val="00052929"/>
    <w:rsid w:val="00063EA5"/>
    <w:rsid w:val="00065E9C"/>
    <w:rsid w:val="000A3ADF"/>
    <w:rsid w:val="000A782C"/>
    <w:rsid w:val="000B3100"/>
    <w:rsid w:val="000E063B"/>
    <w:rsid w:val="000E6812"/>
    <w:rsid w:val="00124913"/>
    <w:rsid w:val="0013514E"/>
    <w:rsid w:val="00144417"/>
    <w:rsid w:val="00163CE4"/>
    <w:rsid w:val="00177ADA"/>
    <w:rsid w:val="00186837"/>
    <w:rsid w:val="001B6779"/>
    <w:rsid w:val="001C4EA5"/>
    <w:rsid w:val="001D4EE5"/>
    <w:rsid w:val="001F5A82"/>
    <w:rsid w:val="00207EE7"/>
    <w:rsid w:val="00243EED"/>
    <w:rsid w:val="00245089"/>
    <w:rsid w:val="002506FD"/>
    <w:rsid w:val="0025179C"/>
    <w:rsid w:val="00252BD4"/>
    <w:rsid w:val="00255E92"/>
    <w:rsid w:val="0028360D"/>
    <w:rsid w:val="002917F0"/>
    <w:rsid w:val="002A78E7"/>
    <w:rsid w:val="002C75C7"/>
    <w:rsid w:val="002D3D8A"/>
    <w:rsid w:val="0030161C"/>
    <w:rsid w:val="003123B7"/>
    <w:rsid w:val="00331CD0"/>
    <w:rsid w:val="00352855"/>
    <w:rsid w:val="00373222"/>
    <w:rsid w:val="003924B0"/>
    <w:rsid w:val="003A0A67"/>
    <w:rsid w:val="003A67C2"/>
    <w:rsid w:val="003B03C7"/>
    <w:rsid w:val="003B2404"/>
    <w:rsid w:val="003B6F05"/>
    <w:rsid w:val="003E4AD1"/>
    <w:rsid w:val="003E62F8"/>
    <w:rsid w:val="003F3F3A"/>
    <w:rsid w:val="003F4A66"/>
    <w:rsid w:val="0040004C"/>
    <w:rsid w:val="00403697"/>
    <w:rsid w:val="00405D6C"/>
    <w:rsid w:val="00411983"/>
    <w:rsid w:val="0041540F"/>
    <w:rsid w:val="004343C4"/>
    <w:rsid w:val="00441C71"/>
    <w:rsid w:val="004436E3"/>
    <w:rsid w:val="0044738F"/>
    <w:rsid w:val="00462E72"/>
    <w:rsid w:val="00465B2C"/>
    <w:rsid w:val="004732D4"/>
    <w:rsid w:val="00475058"/>
    <w:rsid w:val="004C3983"/>
    <w:rsid w:val="004C63ED"/>
    <w:rsid w:val="004E0B44"/>
    <w:rsid w:val="004E7322"/>
    <w:rsid w:val="00506C51"/>
    <w:rsid w:val="00510B93"/>
    <w:rsid w:val="00523DDD"/>
    <w:rsid w:val="005358C1"/>
    <w:rsid w:val="00537FF4"/>
    <w:rsid w:val="0054328B"/>
    <w:rsid w:val="00543DC2"/>
    <w:rsid w:val="005953C9"/>
    <w:rsid w:val="0059724E"/>
    <w:rsid w:val="005978EE"/>
    <w:rsid w:val="005A43A5"/>
    <w:rsid w:val="005B1AC3"/>
    <w:rsid w:val="005B4C14"/>
    <w:rsid w:val="005B58DA"/>
    <w:rsid w:val="005C0CC3"/>
    <w:rsid w:val="005E239B"/>
    <w:rsid w:val="005E350E"/>
    <w:rsid w:val="005F534D"/>
    <w:rsid w:val="006035EF"/>
    <w:rsid w:val="00611563"/>
    <w:rsid w:val="00612AA5"/>
    <w:rsid w:val="00615DEF"/>
    <w:rsid w:val="00622DD4"/>
    <w:rsid w:val="00636074"/>
    <w:rsid w:val="00641A2A"/>
    <w:rsid w:val="0065650B"/>
    <w:rsid w:val="0065754B"/>
    <w:rsid w:val="00663067"/>
    <w:rsid w:val="0068297E"/>
    <w:rsid w:val="006908F2"/>
    <w:rsid w:val="006A44FB"/>
    <w:rsid w:val="006B680E"/>
    <w:rsid w:val="006D4BD5"/>
    <w:rsid w:val="006F1A71"/>
    <w:rsid w:val="00705E6F"/>
    <w:rsid w:val="0072095C"/>
    <w:rsid w:val="007212A9"/>
    <w:rsid w:val="00754CBD"/>
    <w:rsid w:val="00774804"/>
    <w:rsid w:val="00774F3E"/>
    <w:rsid w:val="00781940"/>
    <w:rsid w:val="00781EE2"/>
    <w:rsid w:val="007A51CE"/>
    <w:rsid w:val="007B755D"/>
    <w:rsid w:val="007C2D85"/>
    <w:rsid w:val="007D4389"/>
    <w:rsid w:val="007D48C0"/>
    <w:rsid w:val="007E2E53"/>
    <w:rsid w:val="007E4FB1"/>
    <w:rsid w:val="007F0110"/>
    <w:rsid w:val="007F2A1F"/>
    <w:rsid w:val="007F4577"/>
    <w:rsid w:val="008020FC"/>
    <w:rsid w:val="00803B18"/>
    <w:rsid w:val="00823670"/>
    <w:rsid w:val="00831B9F"/>
    <w:rsid w:val="00832C6F"/>
    <w:rsid w:val="008437EF"/>
    <w:rsid w:val="008578B2"/>
    <w:rsid w:val="008610A1"/>
    <w:rsid w:val="00885E71"/>
    <w:rsid w:val="00887780"/>
    <w:rsid w:val="00893EF8"/>
    <w:rsid w:val="00896EDF"/>
    <w:rsid w:val="008B2235"/>
    <w:rsid w:val="008C3070"/>
    <w:rsid w:val="008C7772"/>
    <w:rsid w:val="008D6437"/>
    <w:rsid w:val="008D645F"/>
    <w:rsid w:val="008E38AB"/>
    <w:rsid w:val="008E72B2"/>
    <w:rsid w:val="008F640F"/>
    <w:rsid w:val="008F7EE1"/>
    <w:rsid w:val="00907F04"/>
    <w:rsid w:val="00912150"/>
    <w:rsid w:val="00925271"/>
    <w:rsid w:val="00941801"/>
    <w:rsid w:val="009560AF"/>
    <w:rsid w:val="00962D35"/>
    <w:rsid w:val="0098035E"/>
    <w:rsid w:val="00982701"/>
    <w:rsid w:val="0098426D"/>
    <w:rsid w:val="00986B23"/>
    <w:rsid w:val="009922B4"/>
    <w:rsid w:val="00994B33"/>
    <w:rsid w:val="009B777A"/>
    <w:rsid w:val="009C33D5"/>
    <w:rsid w:val="009C7003"/>
    <w:rsid w:val="009E7239"/>
    <w:rsid w:val="009F47C4"/>
    <w:rsid w:val="00A00E98"/>
    <w:rsid w:val="00A05329"/>
    <w:rsid w:val="00A170D1"/>
    <w:rsid w:val="00A20787"/>
    <w:rsid w:val="00A20F7E"/>
    <w:rsid w:val="00A2464B"/>
    <w:rsid w:val="00A249FB"/>
    <w:rsid w:val="00A45C52"/>
    <w:rsid w:val="00A63C17"/>
    <w:rsid w:val="00A741B2"/>
    <w:rsid w:val="00A75B67"/>
    <w:rsid w:val="00AA345F"/>
    <w:rsid w:val="00AA4A2A"/>
    <w:rsid w:val="00AE4E11"/>
    <w:rsid w:val="00AF5747"/>
    <w:rsid w:val="00B13A2C"/>
    <w:rsid w:val="00B2743B"/>
    <w:rsid w:val="00B318BC"/>
    <w:rsid w:val="00B341BA"/>
    <w:rsid w:val="00B363BB"/>
    <w:rsid w:val="00B43295"/>
    <w:rsid w:val="00B57F0F"/>
    <w:rsid w:val="00B84CA1"/>
    <w:rsid w:val="00B945E3"/>
    <w:rsid w:val="00BA065A"/>
    <w:rsid w:val="00BB275E"/>
    <w:rsid w:val="00BC436E"/>
    <w:rsid w:val="00BC6D9D"/>
    <w:rsid w:val="00BD63A7"/>
    <w:rsid w:val="00BE1FDF"/>
    <w:rsid w:val="00BE7662"/>
    <w:rsid w:val="00BF18B1"/>
    <w:rsid w:val="00BF37FB"/>
    <w:rsid w:val="00C16987"/>
    <w:rsid w:val="00C523C0"/>
    <w:rsid w:val="00C54462"/>
    <w:rsid w:val="00C57174"/>
    <w:rsid w:val="00C62CAE"/>
    <w:rsid w:val="00C63FE9"/>
    <w:rsid w:val="00C73E3E"/>
    <w:rsid w:val="00C82045"/>
    <w:rsid w:val="00C852FD"/>
    <w:rsid w:val="00C907AB"/>
    <w:rsid w:val="00CA33E5"/>
    <w:rsid w:val="00CA5D02"/>
    <w:rsid w:val="00CA7FC5"/>
    <w:rsid w:val="00CB583B"/>
    <w:rsid w:val="00CC6ACD"/>
    <w:rsid w:val="00CE7BC5"/>
    <w:rsid w:val="00CF313E"/>
    <w:rsid w:val="00CF5881"/>
    <w:rsid w:val="00D03AC0"/>
    <w:rsid w:val="00D10D21"/>
    <w:rsid w:val="00D53AC0"/>
    <w:rsid w:val="00D63426"/>
    <w:rsid w:val="00D70D46"/>
    <w:rsid w:val="00D818F5"/>
    <w:rsid w:val="00D82580"/>
    <w:rsid w:val="00D82CE5"/>
    <w:rsid w:val="00D96E3B"/>
    <w:rsid w:val="00DA171F"/>
    <w:rsid w:val="00DC5C0D"/>
    <w:rsid w:val="00DC68C5"/>
    <w:rsid w:val="00DD7440"/>
    <w:rsid w:val="00DE1550"/>
    <w:rsid w:val="00DE2A6D"/>
    <w:rsid w:val="00DF21BE"/>
    <w:rsid w:val="00DF3243"/>
    <w:rsid w:val="00DF6B66"/>
    <w:rsid w:val="00DF6B9C"/>
    <w:rsid w:val="00E0733A"/>
    <w:rsid w:val="00E07367"/>
    <w:rsid w:val="00E13527"/>
    <w:rsid w:val="00E15201"/>
    <w:rsid w:val="00E249CF"/>
    <w:rsid w:val="00E41004"/>
    <w:rsid w:val="00E6366E"/>
    <w:rsid w:val="00E758D5"/>
    <w:rsid w:val="00E90F93"/>
    <w:rsid w:val="00E95C05"/>
    <w:rsid w:val="00EA5CEB"/>
    <w:rsid w:val="00EB1B60"/>
    <w:rsid w:val="00EC606D"/>
    <w:rsid w:val="00ED6BCD"/>
    <w:rsid w:val="00EE7E6A"/>
    <w:rsid w:val="00EF200A"/>
    <w:rsid w:val="00F173F2"/>
    <w:rsid w:val="00F17FD8"/>
    <w:rsid w:val="00F30AAC"/>
    <w:rsid w:val="00F70243"/>
    <w:rsid w:val="00F72D0E"/>
    <w:rsid w:val="00F77234"/>
    <w:rsid w:val="00F97B65"/>
    <w:rsid w:val="00FA537F"/>
    <w:rsid w:val="00FB60EC"/>
    <w:rsid w:val="00FB6992"/>
    <w:rsid w:val="00FB79D8"/>
    <w:rsid w:val="00FC21E9"/>
    <w:rsid w:val="00FC4AD8"/>
    <w:rsid w:val="00FD4DF9"/>
    <w:rsid w:val="00FE2E71"/>
    <w:rsid w:val="00FF22AC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CBEF41"/>
  <w15:docId w15:val="{5AE22F63-B293-4576-843A-06A0AA64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D8A"/>
    <w:pPr>
      <w:tabs>
        <w:tab w:val="center" w:pos="7371"/>
      </w:tabs>
      <w:spacing w:after="120"/>
    </w:pPr>
    <w:rPr>
      <w:rFonts w:asciiTheme="majorHAnsi" w:hAnsiTheme="majorHAnsi"/>
      <w:sz w:val="24"/>
      <w:szCs w:val="24"/>
    </w:rPr>
  </w:style>
  <w:style w:type="paragraph" w:styleId="Nadpis1">
    <w:name w:val="heading 1"/>
    <w:basedOn w:val="Normln"/>
    <w:next w:val="Normln"/>
    <w:qFormat/>
    <w:rsid w:val="000B3100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0B3100"/>
    <w:pPr>
      <w:keepNext/>
      <w:ind w:left="567"/>
      <w:outlineLvl w:val="1"/>
    </w:pPr>
    <w:rPr>
      <w:sz w:val="22"/>
      <w:u w:val="single"/>
    </w:rPr>
  </w:style>
  <w:style w:type="paragraph" w:styleId="Nadpis3">
    <w:name w:val="heading 3"/>
    <w:basedOn w:val="Normln"/>
    <w:next w:val="Normln"/>
    <w:qFormat/>
    <w:rsid w:val="000B3100"/>
    <w:pPr>
      <w:keepNext/>
      <w:ind w:left="567" w:right="141"/>
      <w:outlineLvl w:val="2"/>
    </w:pPr>
    <w:rPr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Zvr"/>
    <w:next w:val="Normln"/>
    <w:link w:val="NzevChar"/>
    <w:qFormat/>
    <w:rsid w:val="005953C9"/>
    <w:pPr>
      <w:spacing w:after="240"/>
    </w:pPr>
    <w:rPr>
      <w:rFonts w:cstheme="majorHAnsi"/>
      <w:b/>
      <w:sz w:val="28"/>
    </w:rPr>
  </w:style>
  <w:style w:type="paragraph" w:styleId="FormtovanvHTML">
    <w:name w:val="HTML Preformatted"/>
    <w:basedOn w:val="Normln"/>
    <w:link w:val="FormtovanvHTMLChar"/>
    <w:uiPriority w:val="99"/>
    <w:unhideWhenUsed/>
    <w:rsid w:val="00EC6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C606D"/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475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5058"/>
  </w:style>
  <w:style w:type="paragraph" w:styleId="Zvr">
    <w:name w:val="Closing"/>
    <w:basedOn w:val="Normln"/>
    <w:link w:val="ZvrChar"/>
    <w:rsid w:val="00475058"/>
    <w:pPr>
      <w:spacing w:after="960"/>
    </w:pPr>
  </w:style>
  <w:style w:type="character" w:customStyle="1" w:styleId="ZvrChar">
    <w:name w:val="Závěr Char"/>
    <w:basedOn w:val="Standardnpsmoodstavce"/>
    <w:link w:val="Zvr"/>
    <w:rsid w:val="00475058"/>
    <w:rPr>
      <w:sz w:val="24"/>
      <w:szCs w:val="24"/>
    </w:rPr>
  </w:style>
  <w:style w:type="paragraph" w:styleId="Podpis">
    <w:name w:val="Signature"/>
    <w:basedOn w:val="Normln"/>
    <w:link w:val="PodpisChar"/>
    <w:rsid w:val="005953C9"/>
    <w:pPr>
      <w:spacing w:before="960" w:after="0"/>
    </w:pPr>
  </w:style>
  <w:style w:type="character" w:customStyle="1" w:styleId="PodpisChar">
    <w:name w:val="Podpis Char"/>
    <w:basedOn w:val="Standardnpsmoodstavce"/>
    <w:link w:val="Podpis"/>
    <w:rsid w:val="005953C9"/>
    <w:rPr>
      <w:rFonts w:asciiTheme="majorHAnsi" w:hAnsiTheme="majorHAnsi"/>
      <w:sz w:val="24"/>
      <w:szCs w:val="24"/>
    </w:rPr>
  </w:style>
  <w:style w:type="paragraph" w:styleId="Zkladntext">
    <w:name w:val="Body Text"/>
    <w:basedOn w:val="Normln"/>
    <w:link w:val="ZkladntextChar"/>
    <w:rsid w:val="00475058"/>
    <w:pPr>
      <w:spacing w:before="240" w:after="240"/>
    </w:pPr>
  </w:style>
  <w:style w:type="character" w:customStyle="1" w:styleId="ZkladntextChar">
    <w:name w:val="Základní text Char"/>
    <w:basedOn w:val="Standardnpsmoodstavce"/>
    <w:link w:val="Zkladntext"/>
    <w:rsid w:val="00475058"/>
    <w:rPr>
      <w:sz w:val="24"/>
      <w:szCs w:val="24"/>
    </w:rPr>
  </w:style>
  <w:style w:type="paragraph" w:styleId="Osloven">
    <w:name w:val="Salutation"/>
    <w:basedOn w:val="Normln"/>
    <w:next w:val="Normln"/>
    <w:link w:val="OslovenChar"/>
    <w:rsid w:val="00475058"/>
    <w:pPr>
      <w:spacing w:before="480" w:after="240"/>
    </w:pPr>
  </w:style>
  <w:style w:type="character" w:customStyle="1" w:styleId="OslovenChar">
    <w:name w:val="Oslovení Char"/>
    <w:basedOn w:val="Standardnpsmoodstavce"/>
    <w:link w:val="Osloven"/>
    <w:rsid w:val="00475058"/>
    <w:rPr>
      <w:sz w:val="24"/>
      <w:szCs w:val="24"/>
    </w:rPr>
  </w:style>
  <w:style w:type="character" w:customStyle="1" w:styleId="AdresaodeslateleCharChar">
    <w:name w:val="Adresa odesílatele Char Char"/>
    <w:basedOn w:val="Standardnpsmoodstavce"/>
    <w:link w:val="Adresaodeslatele"/>
    <w:rsid w:val="00475058"/>
    <w:rPr>
      <w:rFonts w:ascii="Arial" w:hAnsi="Arial" w:cs="Arial"/>
      <w:i/>
      <w:szCs w:val="24"/>
      <w:lang w:val="en-US" w:eastAsia="en-US" w:bidi="en-US"/>
    </w:rPr>
  </w:style>
  <w:style w:type="paragraph" w:customStyle="1" w:styleId="Adresaodeslatele">
    <w:name w:val="Adresa odesílatele"/>
    <w:basedOn w:val="Normln"/>
    <w:link w:val="AdresaodeslateleCharChar"/>
    <w:rsid w:val="00475058"/>
    <w:pPr>
      <w:ind w:left="4320"/>
      <w:jc w:val="right"/>
    </w:pPr>
    <w:rPr>
      <w:rFonts w:ascii="Arial" w:hAnsi="Arial" w:cs="Arial"/>
      <w:i/>
      <w:lang w:val="en-US" w:eastAsia="en-US" w:bidi="en-US"/>
    </w:rPr>
  </w:style>
  <w:style w:type="paragraph" w:customStyle="1" w:styleId="Adresapjemce">
    <w:name w:val="Adresa příjemce"/>
    <w:basedOn w:val="Normln"/>
    <w:rsid w:val="00475058"/>
    <w:rPr>
      <w:lang w:val="en-US" w:eastAsia="en-US" w:bidi="en-US"/>
    </w:rPr>
  </w:style>
  <w:style w:type="character" w:customStyle="1" w:styleId="JmnoodeslateleCharChar">
    <w:name w:val="Jméno odesílatele Char Char"/>
    <w:basedOn w:val="AdresaodeslateleCharChar"/>
    <w:link w:val="Jmnoodeslatele"/>
    <w:rsid w:val="00475058"/>
    <w:rPr>
      <w:rFonts w:ascii="Arial" w:hAnsi="Arial" w:cs="Arial"/>
      <w:b/>
      <w:bCs/>
      <w:i/>
      <w:iCs/>
      <w:sz w:val="36"/>
      <w:szCs w:val="24"/>
      <w:lang w:val="en-US" w:eastAsia="en-US" w:bidi="en-US"/>
    </w:rPr>
  </w:style>
  <w:style w:type="paragraph" w:customStyle="1" w:styleId="Jmnoodeslatele">
    <w:name w:val="Jméno odesílatele"/>
    <w:basedOn w:val="Adresaodeslatele"/>
    <w:link w:val="JmnoodeslateleCharChar"/>
    <w:rsid w:val="00475058"/>
    <w:rPr>
      <w:b/>
      <w:bCs/>
      <w:iCs/>
      <w:sz w:val="36"/>
    </w:rPr>
  </w:style>
  <w:style w:type="character" w:styleId="Hypertextovodkaz">
    <w:name w:val="Hyperlink"/>
    <w:basedOn w:val="Standardnpsmoodstavce"/>
    <w:unhideWhenUsed/>
    <w:rsid w:val="0047505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rsid w:val="00BB27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B275E"/>
    <w:rPr>
      <w:rFonts w:ascii="Segoe UI" w:hAnsi="Segoe UI" w:cs="Segoe UI"/>
      <w:sz w:val="18"/>
      <w:szCs w:val="18"/>
    </w:rPr>
  </w:style>
  <w:style w:type="paragraph" w:customStyle="1" w:styleId="Adrest">
    <w:name w:val="Adresát"/>
    <w:basedOn w:val="Nzev"/>
    <w:link w:val="AdrestChar"/>
    <w:qFormat/>
    <w:rsid w:val="005953C9"/>
    <w:pPr>
      <w:spacing w:after="60"/>
    </w:pPr>
  </w:style>
  <w:style w:type="character" w:customStyle="1" w:styleId="NzevChar">
    <w:name w:val="Název Char"/>
    <w:basedOn w:val="ZvrChar"/>
    <w:link w:val="Nzev"/>
    <w:rsid w:val="005953C9"/>
    <w:rPr>
      <w:rFonts w:asciiTheme="majorHAnsi" w:hAnsiTheme="majorHAnsi" w:cstheme="majorHAnsi"/>
      <w:b/>
      <w:sz w:val="28"/>
      <w:szCs w:val="24"/>
    </w:rPr>
  </w:style>
  <w:style w:type="character" w:customStyle="1" w:styleId="AdrestChar">
    <w:name w:val="Adresát Char"/>
    <w:basedOn w:val="NzevChar"/>
    <w:link w:val="Adrest"/>
    <w:rsid w:val="005953C9"/>
    <w:rPr>
      <w:rFonts w:asciiTheme="majorHAnsi" w:hAnsiTheme="majorHAnsi" w:cstheme="majorHAnsi"/>
      <w:b/>
      <w:sz w:val="28"/>
      <w:szCs w:val="24"/>
    </w:rPr>
  </w:style>
  <w:style w:type="paragraph" w:customStyle="1" w:styleId="Msto">
    <w:name w:val="Místo"/>
    <w:aliases w:val="datum"/>
    <w:basedOn w:val="Normln"/>
    <w:rsid w:val="002D3D8A"/>
    <w:pPr>
      <w:jc w:val="right"/>
    </w:pPr>
    <w:rPr>
      <w:szCs w:val="20"/>
    </w:rPr>
  </w:style>
  <w:style w:type="paragraph" w:styleId="Zhlav">
    <w:name w:val="header"/>
    <w:basedOn w:val="Normln"/>
    <w:link w:val="ZhlavChar"/>
    <w:rsid w:val="00BE7662"/>
    <w:pPr>
      <w:tabs>
        <w:tab w:val="clear" w:pos="7371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E7662"/>
    <w:rPr>
      <w:rFonts w:asciiTheme="majorHAnsi" w:hAnsiTheme="majorHAns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36E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D645F"/>
    <w:pPr>
      <w:tabs>
        <w:tab w:val="clear" w:pos="7371"/>
      </w:tabs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405D6C"/>
    <w:rPr>
      <w:b/>
      <w:bCs/>
    </w:rPr>
  </w:style>
  <w:style w:type="character" w:customStyle="1" w:styleId="fontstyle0">
    <w:name w:val="fontstyle0"/>
    <w:basedOn w:val="Standardnpsmoodstavce"/>
    <w:rsid w:val="00BC436E"/>
  </w:style>
  <w:style w:type="table" w:styleId="Mkatabulky">
    <w:name w:val="Table Grid"/>
    <w:basedOn w:val="Normlntabulka"/>
    <w:rsid w:val="00E90F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E53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7F457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drive\_BOSS\Dokumenty%20&#353;koly\&#352;ablona_exter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Šablona_externí</Template>
  <TotalTime>13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VOŠ a SPŠE Olomouc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creator>Josef Kolář</dc:creator>
  <cp:lastModifiedBy>Burda</cp:lastModifiedBy>
  <cp:revision>5</cp:revision>
  <cp:lastPrinted>2025-01-17T09:12:00Z</cp:lastPrinted>
  <dcterms:created xsi:type="dcterms:W3CDTF">2025-09-16T06:37:00Z</dcterms:created>
  <dcterms:modified xsi:type="dcterms:W3CDTF">2025-09-19T08:50:00Z</dcterms:modified>
</cp:coreProperties>
</file>