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3511A287" w14:textId="77777777" w:rsidTr="00EF3FC5">
        <w:tc>
          <w:tcPr>
            <w:tcW w:w="1418" w:type="dxa"/>
            <w:vAlign w:val="center"/>
          </w:tcPr>
          <w:p w14:paraId="3511A2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3511A286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11A28A" w14:textId="77777777" w:rsidTr="00EF3FC5">
        <w:tc>
          <w:tcPr>
            <w:tcW w:w="1418" w:type="dxa"/>
            <w:vAlign w:val="center"/>
          </w:tcPr>
          <w:p w14:paraId="3511A28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3511A289" w14:textId="3C3CE58A" w:rsidR="00580D22" w:rsidRPr="00043D75" w:rsidRDefault="00580D22" w:rsidP="00C7470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511A28D" w14:textId="77777777" w:rsidTr="00EF3FC5">
        <w:tc>
          <w:tcPr>
            <w:tcW w:w="1418" w:type="dxa"/>
            <w:vAlign w:val="center"/>
          </w:tcPr>
          <w:p w14:paraId="3511A28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18"/>
            </w:rPr>
            <w:id w:val="1125129681"/>
            <w:placeholder>
              <w:docPart w:val="6DE49190DC684C41B64B11094AEE48A9"/>
            </w:placeholder>
          </w:sdtPr>
          <w:sdtContent>
            <w:tc>
              <w:tcPr>
                <w:tcW w:w="2518" w:type="dxa"/>
                <w:vAlign w:val="center"/>
              </w:tcPr>
              <w:p w14:paraId="3511A28C" w14:textId="08A35EE4" w:rsidR="00580D22" w:rsidRPr="00EF3FC5" w:rsidRDefault="00B902D6" w:rsidP="00B902D6">
                <w:pPr>
                  <w:jc w:val="left"/>
                  <w:rPr>
                    <w:rFonts w:cs="Arial"/>
                    <w:sz w:val="20"/>
                    <w:szCs w:val="18"/>
                  </w:rPr>
                </w:pPr>
                <w:r w:rsidRPr="00EF3FC5">
                  <w:rPr>
                    <w:rFonts w:cs="Arial"/>
                    <w:sz w:val="20"/>
                    <w:szCs w:val="18"/>
                  </w:rPr>
                  <w:t xml:space="preserve">ŘPS-CN </w:t>
                </w:r>
                <w:r w:rsidR="00130F22">
                  <w:rPr>
                    <w:rFonts w:cs="Arial"/>
                    <w:sz w:val="20"/>
                    <w:szCs w:val="18"/>
                  </w:rPr>
                  <w:t>97</w:t>
                </w:r>
                <w:r w:rsidR="007C5F06">
                  <w:rPr>
                    <w:rFonts w:cs="Arial"/>
                    <w:sz w:val="20"/>
                    <w:szCs w:val="18"/>
                  </w:rPr>
                  <w:t>2</w:t>
                </w:r>
                <w:r w:rsidRPr="00EF3FC5">
                  <w:rPr>
                    <w:rFonts w:cs="Arial"/>
                    <w:sz w:val="20"/>
                    <w:szCs w:val="18"/>
                  </w:rPr>
                  <w:t>/</w:t>
                </w:r>
                <w:r w:rsidR="00CD4CC7">
                  <w:rPr>
                    <w:rFonts w:cs="Arial"/>
                    <w:sz w:val="20"/>
                    <w:szCs w:val="18"/>
                  </w:rPr>
                  <w:t>18.9.2025</w:t>
                </w:r>
              </w:p>
            </w:tc>
          </w:sdtContent>
        </w:sdt>
      </w:tr>
      <w:tr w:rsidR="00580D22" w:rsidRPr="00580D22" w14:paraId="3511A290" w14:textId="77777777" w:rsidTr="00EF3FC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3511A28E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3511A28F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3511A293" w14:textId="77777777" w:rsidTr="00EF3FC5">
        <w:tc>
          <w:tcPr>
            <w:tcW w:w="1418" w:type="dxa"/>
            <w:vAlign w:val="center"/>
          </w:tcPr>
          <w:p w14:paraId="3511A29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3511A292" w14:textId="741B362B" w:rsidR="00580D22" w:rsidRPr="00043D75" w:rsidRDefault="00310D31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10D31">
                  <w:rPr>
                    <w:rFonts w:cs="Arial"/>
                    <w:sz w:val="20"/>
                    <w:szCs w:val="20"/>
                    <w:highlight w:val="black"/>
                  </w:rPr>
                  <w:t>xxx</w:t>
                </w:r>
              </w:p>
            </w:tc>
          </w:sdtContent>
        </w:sdt>
      </w:tr>
      <w:tr w:rsidR="00580D22" w:rsidRPr="00580D22" w14:paraId="3511A296" w14:textId="77777777" w:rsidTr="00EF3FC5">
        <w:tc>
          <w:tcPr>
            <w:tcW w:w="1418" w:type="dxa"/>
            <w:vAlign w:val="center"/>
          </w:tcPr>
          <w:p w14:paraId="3511A29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625763950"/>
            <w:placeholder>
              <w:docPart w:val="B610BFD0C95C4A3088AE911139DCC5B2"/>
            </w:placeholder>
          </w:sdtPr>
          <w:sdtContent>
            <w:tc>
              <w:tcPr>
                <w:tcW w:w="2518" w:type="dxa"/>
                <w:vAlign w:val="center"/>
              </w:tcPr>
              <w:p w14:paraId="3511A295" w14:textId="3C406D90" w:rsidR="00580D22" w:rsidRPr="00043D75" w:rsidRDefault="00310D31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10D31">
                  <w:rPr>
                    <w:rFonts w:cs="Arial"/>
                    <w:sz w:val="20"/>
                    <w:szCs w:val="20"/>
                    <w:highlight w:val="black"/>
                  </w:rPr>
                  <w:t>xxx</w:t>
                </w:r>
              </w:p>
            </w:tc>
          </w:sdtContent>
        </w:sdt>
      </w:tr>
      <w:tr w:rsidR="00580D22" w:rsidRPr="00580D22" w14:paraId="3511A299" w14:textId="77777777" w:rsidTr="00EF3FC5">
        <w:tc>
          <w:tcPr>
            <w:tcW w:w="1418" w:type="dxa"/>
            <w:vAlign w:val="center"/>
          </w:tcPr>
          <w:p w14:paraId="3511A29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866992903"/>
            <w:placeholder>
              <w:docPart w:val="73AA38D1B49E4367BB4D3E10949FAE2A"/>
            </w:placeholder>
          </w:sdtPr>
          <w:sdtContent>
            <w:tc>
              <w:tcPr>
                <w:tcW w:w="2518" w:type="dxa"/>
                <w:vAlign w:val="center"/>
              </w:tcPr>
              <w:p w14:paraId="3511A298" w14:textId="0480A935" w:rsidR="00580D22" w:rsidRPr="00043D75" w:rsidRDefault="00310D31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10D31">
                  <w:rPr>
                    <w:rFonts w:cs="Arial"/>
                    <w:sz w:val="20"/>
                    <w:szCs w:val="20"/>
                    <w:highlight w:val="black"/>
                  </w:rPr>
                  <w:t>xxx</w:t>
                </w:r>
              </w:p>
            </w:tc>
          </w:sdtContent>
        </w:sdt>
      </w:tr>
      <w:tr w:rsidR="00580D22" w:rsidRPr="00580D22" w14:paraId="3511A29C" w14:textId="77777777" w:rsidTr="00EF3FC5">
        <w:trPr>
          <w:trHeight w:hRule="exact" w:val="170"/>
        </w:trPr>
        <w:tc>
          <w:tcPr>
            <w:tcW w:w="1418" w:type="dxa"/>
            <w:vAlign w:val="center"/>
          </w:tcPr>
          <w:p w14:paraId="3511A29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3511A29B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511A29F" w14:textId="77777777" w:rsidTr="00EF3FC5">
        <w:tc>
          <w:tcPr>
            <w:tcW w:w="1418" w:type="dxa"/>
            <w:vAlign w:val="center"/>
          </w:tcPr>
          <w:p w14:paraId="3511A2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1773434670"/>
            <w:placeholder>
              <w:docPart w:val="39124395DC2546A69EF5F83FA6A62D34"/>
            </w:placeholder>
          </w:sdtPr>
          <w:sdtContent>
            <w:tc>
              <w:tcPr>
                <w:tcW w:w="2518" w:type="dxa"/>
                <w:vAlign w:val="center"/>
              </w:tcPr>
              <w:p w14:paraId="3511A29E" w14:textId="19CD3CCC" w:rsidR="00580D22" w:rsidRPr="00580D22" w:rsidRDefault="00CD4CC7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fldSimple w:instr=" DATE   \* MERGEFORMAT ">
                  <w:r w:rsidR="00310D31" w:rsidRPr="00310D31">
                    <w:rPr>
                      <w:rFonts w:cs="Arial"/>
                      <w:noProof/>
                      <w:sz w:val="20"/>
                      <w:szCs w:val="20"/>
                    </w:rPr>
                    <w:t>19.09.2025</w:t>
                  </w:r>
                </w:fldSimple>
              </w:p>
            </w:tc>
          </w:sdtContent>
        </w:sdt>
      </w:tr>
    </w:tbl>
    <w:p w14:paraId="3511A2A0" w14:textId="197C25B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  <w:r w:rsidR="00C752C9">
        <w:rPr>
          <w:b/>
          <w:noProof/>
          <w:sz w:val="28"/>
          <w:szCs w:val="28"/>
        </w:rPr>
        <w:t xml:space="preserve"> </w:t>
      </w:r>
    </w:p>
    <w:p w14:paraId="3511A2A1" w14:textId="77777777" w:rsidR="00EE5E1D" w:rsidRDefault="00EE5E1D" w:rsidP="0082141C">
      <w:pPr>
        <w:ind w:right="-1"/>
        <w:rPr>
          <w:noProof/>
        </w:rPr>
      </w:pPr>
    </w:p>
    <w:p w14:paraId="3511A2A2" w14:textId="53F449A3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C74700" w:rsidRPr="00045879">
            <w:rPr>
              <w:rFonts w:cs="Arial"/>
            </w:rPr>
            <w:t>Vážen</w:t>
          </w:r>
          <w:r w:rsidR="00FB02A9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6635B7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511A2B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Content>
                    <w:p w14:paraId="3511A2E4" w14:textId="77777777" w:rsidR="00C74700" w:rsidRPr="00661A51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61A51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511A2E8" w14:textId="640AECD4" w:rsidR="006D49D1" w:rsidRPr="00661A51" w:rsidRDefault="00DA431A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A431A">
                        <w:rPr>
                          <w:rFonts w:cs="Arial"/>
                          <w:b/>
                          <w:sz w:val="24"/>
                          <w:szCs w:val="24"/>
                        </w:rPr>
                        <w:t>Krevní centrum s.r.o.</w:t>
                      </w:r>
                      <w:r w:rsidR="00BD4BB6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72E6FA80" w14:textId="4F437E71" w:rsidR="00781C2F" w:rsidRPr="00661A51" w:rsidRDefault="00DD6E28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D6E28">
                        <w:rPr>
                          <w:rFonts w:cs="Arial"/>
                          <w:b/>
                          <w:sz w:val="24"/>
                          <w:szCs w:val="24"/>
                        </w:rPr>
                        <w:t>tř. T.G. Masaryka 495, 738 01 Frýdek-Místek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511A2B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3511A2BF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3511A2A3" w14:textId="77777777" w:rsidR="00264EE3" w:rsidRDefault="00264EE3" w:rsidP="0082141C">
      <w:pPr>
        <w:ind w:right="-1"/>
        <w:rPr>
          <w:noProof/>
        </w:rPr>
      </w:pPr>
    </w:p>
    <w:p w14:paraId="5153550F" w14:textId="2B03AECB" w:rsidR="00954743" w:rsidRDefault="00141A34" w:rsidP="0082141C">
      <w:pPr>
        <w:ind w:right="-1"/>
        <w:rPr>
          <w:noProof/>
        </w:rPr>
      </w:pPr>
      <w:r>
        <w:rPr>
          <w:noProof/>
        </w:rPr>
        <w:t xml:space="preserve">na základě objednávky ze dne </w:t>
      </w:r>
      <w:r w:rsidR="00BC27A0">
        <w:rPr>
          <w:noProof/>
        </w:rPr>
        <w:t xml:space="preserve">19.2.2025 </w:t>
      </w:r>
      <w:r w:rsidR="00EE5E1D">
        <w:rPr>
          <w:noProof/>
        </w:rPr>
        <w:t xml:space="preserve">u Vás </w:t>
      </w:r>
      <w:r w:rsidR="00F21F8B">
        <w:rPr>
          <w:noProof/>
        </w:rPr>
        <w:t xml:space="preserve">doplňujeme </w:t>
      </w:r>
      <w:r w:rsidR="003245AB">
        <w:rPr>
          <w:noProof/>
        </w:rPr>
        <w:t xml:space="preserve">objednávku </w:t>
      </w:r>
      <w:r w:rsidR="00FE79E8">
        <w:rPr>
          <w:noProof/>
        </w:rPr>
        <w:t>odběr</w:t>
      </w:r>
      <w:r w:rsidR="002E369A">
        <w:rPr>
          <w:noProof/>
        </w:rPr>
        <w:t>ů</w:t>
      </w:r>
      <w:r w:rsidR="00FE79E8">
        <w:rPr>
          <w:noProof/>
        </w:rPr>
        <w:t xml:space="preserve"> krve</w:t>
      </w:r>
      <w:r w:rsidR="00EE5E1D">
        <w:rPr>
          <w:noProof/>
        </w:rPr>
        <w:t xml:space="preserve"> </w:t>
      </w:r>
      <w:r w:rsidR="00846334">
        <w:rPr>
          <w:noProof/>
        </w:rPr>
        <w:t xml:space="preserve">na </w:t>
      </w:r>
      <w:r w:rsidR="00A7331A" w:rsidRPr="00A7331A">
        <w:rPr>
          <w:noProof/>
        </w:rPr>
        <w:t xml:space="preserve">vyšetření </w:t>
      </w:r>
      <w:r w:rsidR="008A03D1">
        <w:rPr>
          <w:noProof/>
        </w:rPr>
        <w:t xml:space="preserve">- </w:t>
      </w:r>
      <w:r w:rsidR="008A03D1">
        <w:rPr>
          <w:rStyle w:val="eop"/>
          <w:rFonts w:cs="Arial"/>
        </w:rPr>
        <w:t>testování PSA pro muže a testování THS pro ženy</w:t>
      </w:r>
      <w:r w:rsidR="00A7331A" w:rsidRPr="00A7331A">
        <w:rPr>
          <w:noProof/>
        </w:rPr>
        <w:t xml:space="preserve"> </w:t>
      </w:r>
      <w:r w:rsidR="00E56065">
        <w:rPr>
          <w:rStyle w:val="eop"/>
          <w:rFonts w:cs="Arial"/>
        </w:rPr>
        <w:t>v rámci akcí Roadshow RBP Zdravíme vás</w:t>
      </w:r>
      <w:r w:rsidR="002E369A">
        <w:rPr>
          <w:rStyle w:val="eop"/>
          <w:rFonts w:cs="Arial"/>
        </w:rPr>
        <w:t xml:space="preserve"> o další </w:t>
      </w:r>
      <w:r w:rsidR="00954743">
        <w:rPr>
          <w:rStyle w:val="eop"/>
          <w:rFonts w:cs="Arial"/>
        </w:rPr>
        <w:t>zastávky</w:t>
      </w:r>
      <w:r w:rsidR="00BA71B3">
        <w:rPr>
          <w:rStyle w:val="eop"/>
          <w:rFonts w:cs="Arial"/>
        </w:rPr>
        <w:t xml:space="preserve"> a</w:t>
      </w:r>
      <w:r w:rsidR="00D745E8">
        <w:rPr>
          <w:rStyle w:val="eop"/>
          <w:rFonts w:cs="Arial"/>
        </w:rPr>
        <w:t xml:space="preserve"> rovněž</w:t>
      </w:r>
      <w:r w:rsidR="00BA71B3">
        <w:rPr>
          <w:rStyle w:val="eop"/>
          <w:rFonts w:cs="Arial"/>
        </w:rPr>
        <w:t xml:space="preserve"> na ředitelství a pobočkách </w:t>
      </w:r>
      <w:r w:rsidR="00BA71B3" w:rsidRPr="00A872D7">
        <w:rPr>
          <w:noProof/>
        </w:rPr>
        <w:t>Státní</w:t>
      </w:r>
      <w:r w:rsidR="002464EB">
        <w:rPr>
          <w:noProof/>
        </w:rPr>
        <w:t>ho</w:t>
      </w:r>
      <w:r w:rsidR="00BA71B3" w:rsidRPr="00A872D7">
        <w:rPr>
          <w:noProof/>
        </w:rPr>
        <w:t xml:space="preserve"> podnik</w:t>
      </w:r>
      <w:r w:rsidR="002464EB">
        <w:rPr>
          <w:noProof/>
        </w:rPr>
        <w:t>u</w:t>
      </w:r>
      <w:r w:rsidR="00BA71B3" w:rsidRPr="00A872D7">
        <w:rPr>
          <w:noProof/>
        </w:rPr>
        <w:t xml:space="preserve"> Povodí Odry</w:t>
      </w:r>
      <w:r w:rsidR="00A7331A">
        <w:rPr>
          <w:noProof/>
        </w:rPr>
        <w:t>.</w:t>
      </w:r>
      <w:r w:rsidR="00EF6FB9">
        <w:rPr>
          <w:noProof/>
        </w:rPr>
        <w:t xml:space="preserve"> </w:t>
      </w:r>
    </w:p>
    <w:p w14:paraId="7A0B2872" w14:textId="77777777" w:rsidR="00954743" w:rsidRDefault="00954743" w:rsidP="0082141C">
      <w:pPr>
        <w:ind w:right="-1"/>
        <w:rPr>
          <w:noProof/>
        </w:rPr>
      </w:pPr>
    </w:p>
    <w:p w14:paraId="3511A2A4" w14:textId="04F304C8" w:rsidR="00EE5E1D" w:rsidRDefault="00EF6FB9" w:rsidP="0082141C">
      <w:pPr>
        <w:ind w:right="-1"/>
        <w:rPr>
          <w:noProof/>
        </w:rPr>
      </w:pPr>
      <w:r>
        <w:rPr>
          <w:noProof/>
        </w:rPr>
        <w:t xml:space="preserve">Součástí objednávky je i </w:t>
      </w:r>
      <w:r w:rsidRPr="00EF6FB9">
        <w:rPr>
          <w:noProof/>
        </w:rPr>
        <w:t>dopravu vzorků (závoz každé 2 hodiny), operativ</w:t>
      </w:r>
      <w:r>
        <w:rPr>
          <w:noProof/>
        </w:rPr>
        <w:t>a</w:t>
      </w:r>
      <w:r w:rsidRPr="00EF6FB9">
        <w:rPr>
          <w:noProof/>
        </w:rPr>
        <w:t xml:space="preserve"> a administrac</w:t>
      </w:r>
      <w:r>
        <w:rPr>
          <w:noProof/>
        </w:rPr>
        <w:t>e</w:t>
      </w:r>
      <w:r w:rsidRPr="00EF6FB9">
        <w:rPr>
          <w:noProof/>
        </w:rPr>
        <w:t xml:space="preserve"> rozesílek.</w:t>
      </w:r>
    </w:p>
    <w:p w14:paraId="3511A2A5" w14:textId="77777777" w:rsidR="00EE5E1D" w:rsidRDefault="00EE5E1D" w:rsidP="0082141C">
      <w:pPr>
        <w:ind w:right="-1"/>
        <w:rPr>
          <w:noProof/>
        </w:rPr>
      </w:pPr>
    </w:p>
    <w:p w14:paraId="0CF2FED2" w14:textId="475569AD" w:rsidR="00946E90" w:rsidRDefault="00946E90" w:rsidP="0082141C">
      <w:pPr>
        <w:ind w:right="-1"/>
        <w:rPr>
          <w:noProof/>
        </w:rPr>
      </w:pPr>
      <w:r w:rsidRPr="00B7508F">
        <w:rPr>
          <w:b/>
          <w:bCs/>
          <w:noProof/>
        </w:rPr>
        <w:t>Termín</w:t>
      </w:r>
      <w:r w:rsidR="006F1B66">
        <w:rPr>
          <w:b/>
          <w:bCs/>
          <w:noProof/>
        </w:rPr>
        <w:t xml:space="preserve"> a  místo:</w:t>
      </w:r>
      <w:r w:rsidR="006F1B66">
        <w:rPr>
          <w:b/>
          <w:bCs/>
          <w:noProof/>
        </w:rPr>
        <w:tab/>
      </w:r>
      <w:r w:rsidR="0077777B" w:rsidRPr="0077777B">
        <w:rPr>
          <w:noProof/>
        </w:rPr>
        <w:t>26.9.</w:t>
      </w:r>
      <w:r w:rsidR="0077777B">
        <w:rPr>
          <w:noProof/>
        </w:rPr>
        <w:t>2025 -</w:t>
      </w:r>
      <w:r w:rsidR="0077777B" w:rsidRPr="0077777B">
        <w:rPr>
          <w:noProof/>
        </w:rPr>
        <w:t xml:space="preserve"> Zlín</w:t>
      </w:r>
      <w:r w:rsidR="006F1B66">
        <w:rPr>
          <w:noProof/>
        </w:rPr>
        <w:t>,</w:t>
      </w:r>
      <w:r w:rsidR="005D6D0C">
        <w:rPr>
          <w:noProof/>
        </w:rPr>
        <w:t xml:space="preserve"> </w:t>
      </w:r>
      <w:r w:rsidR="005D6D0C" w:rsidRPr="005D6D0C">
        <w:rPr>
          <w:noProof/>
        </w:rPr>
        <w:t>OZC Zlaté Jablko</w:t>
      </w:r>
      <w:r w:rsidR="002464EB">
        <w:rPr>
          <w:noProof/>
        </w:rPr>
        <w:t>,</w:t>
      </w:r>
    </w:p>
    <w:p w14:paraId="333B33E0" w14:textId="32C3FA13" w:rsidR="008058A9" w:rsidRDefault="008058A9" w:rsidP="0082141C">
      <w:pPr>
        <w:ind w:right="-1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6F1B66">
        <w:rPr>
          <w:noProof/>
        </w:rPr>
        <w:tab/>
      </w:r>
      <w:r w:rsidR="0077777B">
        <w:rPr>
          <w:noProof/>
        </w:rPr>
        <w:t>25.10.2025</w:t>
      </w:r>
      <w:r w:rsidR="00BE0EC5">
        <w:rPr>
          <w:noProof/>
        </w:rPr>
        <w:t xml:space="preserve"> - </w:t>
      </w:r>
      <w:r w:rsidR="0077777B">
        <w:rPr>
          <w:noProof/>
        </w:rPr>
        <w:t>Brno</w:t>
      </w:r>
      <w:r w:rsidR="006F1B66">
        <w:rPr>
          <w:noProof/>
        </w:rPr>
        <w:t>,</w:t>
      </w:r>
      <w:r w:rsidR="0097150C" w:rsidRPr="0097150C">
        <w:rPr>
          <w:sz w:val="24"/>
          <w:szCs w:val="24"/>
        </w:rPr>
        <w:t xml:space="preserve"> </w:t>
      </w:r>
      <w:r w:rsidR="0097150C" w:rsidRPr="0097150C">
        <w:rPr>
          <w:noProof/>
        </w:rPr>
        <w:t>Galerie Vaňkovka</w:t>
      </w:r>
      <w:r w:rsidR="002464EB">
        <w:rPr>
          <w:noProof/>
        </w:rPr>
        <w:t>,</w:t>
      </w:r>
    </w:p>
    <w:p w14:paraId="171BA568" w14:textId="235D77C8" w:rsidR="00A872D7" w:rsidRDefault="006F1B66" w:rsidP="0082141C">
      <w:pPr>
        <w:ind w:right="-1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A872D7">
        <w:rPr>
          <w:noProof/>
        </w:rPr>
        <w:t xml:space="preserve">8.10.2025 - </w:t>
      </w:r>
      <w:r w:rsidR="00A872D7" w:rsidRPr="00A872D7">
        <w:rPr>
          <w:noProof/>
        </w:rPr>
        <w:t>Státní podnik Povodí Odry</w:t>
      </w:r>
      <w:r w:rsidR="00A872D7">
        <w:rPr>
          <w:noProof/>
        </w:rPr>
        <w:t>, pobočka Opava</w:t>
      </w:r>
      <w:r w:rsidR="002464EB">
        <w:rPr>
          <w:noProof/>
        </w:rPr>
        <w:t>,</w:t>
      </w:r>
    </w:p>
    <w:p w14:paraId="19E9487D" w14:textId="53C8F511" w:rsidR="00E17084" w:rsidRDefault="00A872D7" w:rsidP="00A872D7">
      <w:pPr>
        <w:ind w:left="1416" w:right="-1" w:firstLine="708"/>
        <w:rPr>
          <w:noProof/>
        </w:rPr>
      </w:pPr>
      <w:r>
        <w:rPr>
          <w:noProof/>
        </w:rPr>
        <w:t xml:space="preserve">15.10.2025 - </w:t>
      </w:r>
      <w:r w:rsidRPr="00A872D7">
        <w:rPr>
          <w:noProof/>
        </w:rPr>
        <w:t>Státní podnik Povodí Odry</w:t>
      </w:r>
      <w:r>
        <w:rPr>
          <w:noProof/>
        </w:rPr>
        <w:t>, ředi</w:t>
      </w:r>
      <w:r w:rsidR="0099663B">
        <w:rPr>
          <w:noProof/>
        </w:rPr>
        <w:t>telství Ostrava</w:t>
      </w:r>
      <w:r w:rsidR="002464EB">
        <w:rPr>
          <w:noProof/>
        </w:rPr>
        <w:t>,</w:t>
      </w:r>
    </w:p>
    <w:p w14:paraId="776DDB6E" w14:textId="5F6E7CF8" w:rsidR="0099663B" w:rsidRDefault="0099663B" w:rsidP="00A872D7">
      <w:pPr>
        <w:ind w:left="1416" w:right="-1" w:firstLine="708"/>
        <w:rPr>
          <w:noProof/>
        </w:rPr>
      </w:pPr>
      <w:r>
        <w:rPr>
          <w:noProof/>
        </w:rPr>
        <w:t xml:space="preserve">17.10.2025 - </w:t>
      </w:r>
      <w:r w:rsidRPr="0099663B">
        <w:rPr>
          <w:noProof/>
        </w:rPr>
        <w:t>Státní podnik Povodí Odry</w:t>
      </w:r>
      <w:r>
        <w:rPr>
          <w:noProof/>
        </w:rPr>
        <w:t>, pobočka Frýdek-Místek</w:t>
      </w:r>
      <w:r w:rsidR="002464EB">
        <w:rPr>
          <w:noProof/>
        </w:rPr>
        <w:t>.</w:t>
      </w:r>
    </w:p>
    <w:p w14:paraId="6CAD3CB3" w14:textId="77777777" w:rsidR="006F1B66" w:rsidRDefault="006F1B66" w:rsidP="0082141C">
      <w:pPr>
        <w:ind w:right="-1"/>
        <w:rPr>
          <w:noProof/>
        </w:rPr>
      </w:pPr>
    </w:p>
    <w:p w14:paraId="3511A2AB" w14:textId="7F8BD8DD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551FBD">
        <w:rPr>
          <w:b/>
          <w:noProof/>
        </w:rPr>
        <w:t xml:space="preserve"> činí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Content>
          <w:r w:rsidR="00E75730">
            <w:rPr>
              <w:b/>
              <w:noProof/>
            </w:rPr>
            <w:t>175</w:t>
          </w:r>
          <w:r w:rsidR="005E5889">
            <w:rPr>
              <w:b/>
              <w:noProof/>
            </w:rPr>
            <w:t>.000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6D6D58">
        <w:rPr>
          <w:b/>
          <w:noProof/>
        </w:rPr>
        <w:t>vč.</w:t>
      </w:r>
      <w:r w:rsidRPr="009500E4">
        <w:rPr>
          <w:b/>
          <w:noProof/>
        </w:rPr>
        <w:t xml:space="preserve"> DPH</w:t>
      </w:r>
      <w:r w:rsidR="00BF1101">
        <w:rPr>
          <w:b/>
          <w:noProof/>
        </w:rPr>
        <w:t xml:space="preserve"> (vč. objednávky ze dne 19.2.2025)</w:t>
      </w:r>
    </w:p>
    <w:p w14:paraId="3511A2AC" w14:textId="77777777" w:rsidR="007D4F9E" w:rsidRDefault="007D4F9E" w:rsidP="0079518D">
      <w:pPr>
        <w:ind w:right="-1"/>
        <w:rPr>
          <w:noProof/>
          <w:u w:val="single"/>
        </w:rPr>
      </w:pPr>
    </w:p>
    <w:p w14:paraId="3511A2AD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14:paraId="3511A2AE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511A2A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511A2B0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3511A2B1" w14:textId="77777777" w:rsidR="00264EE3" w:rsidRDefault="00264EE3" w:rsidP="0082141C">
      <w:pPr>
        <w:ind w:right="-1"/>
        <w:rPr>
          <w:noProof/>
        </w:rPr>
      </w:pPr>
    </w:p>
    <w:p w14:paraId="265010C2" w14:textId="77777777" w:rsidR="00816EEF" w:rsidRDefault="00816EEF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3511A2B4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3511A2B5" w14:textId="77777777" w:rsidR="008074D3" w:rsidRDefault="008074D3" w:rsidP="0082141C">
      <w:pPr>
        <w:ind w:right="-1"/>
        <w:rPr>
          <w:noProof/>
        </w:rPr>
      </w:pPr>
    </w:p>
    <w:p w14:paraId="3511A2B6" w14:textId="77777777" w:rsidR="008D6CD1" w:rsidRDefault="008D6CD1" w:rsidP="0082141C">
      <w:pPr>
        <w:ind w:right="-1"/>
        <w:rPr>
          <w:noProof/>
        </w:rPr>
      </w:pPr>
    </w:p>
    <w:p w14:paraId="3511A2B7" w14:textId="77777777" w:rsidR="00815890" w:rsidRDefault="00815890" w:rsidP="0082141C">
      <w:pPr>
        <w:ind w:right="-1"/>
        <w:rPr>
          <w:noProof/>
        </w:rPr>
      </w:pPr>
    </w:p>
    <w:p w14:paraId="3511A2B8" w14:textId="77777777" w:rsidR="008D6CD1" w:rsidRDefault="008D6CD1" w:rsidP="0082141C">
      <w:pPr>
        <w:ind w:right="-1"/>
        <w:rPr>
          <w:noProof/>
        </w:rPr>
      </w:pPr>
    </w:p>
    <w:p w14:paraId="3511A2B9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3511A2B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3511A2B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8"/>
      <w:footerReference w:type="default" r:id="rId9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D45D" w14:textId="77777777" w:rsidR="00211F05" w:rsidRDefault="00211F05" w:rsidP="007A3541">
      <w:pPr>
        <w:spacing w:line="240" w:lineRule="auto"/>
      </w:pPr>
      <w:r>
        <w:separator/>
      </w:r>
    </w:p>
  </w:endnote>
  <w:endnote w:type="continuationSeparator" w:id="0">
    <w:p w14:paraId="5369AA3F" w14:textId="77777777" w:rsidR="00211F05" w:rsidRDefault="00211F05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C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511A2D0" w14:textId="77777777" w:rsidTr="009D2FDB">
      <w:tc>
        <w:tcPr>
          <w:tcW w:w="3272" w:type="dxa"/>
          <w:vAlign w:val="center"/>
        </w:tcPr>
        <w:p w14:paraId="3511A2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3511A2C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3511A2C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511A2D4" w14:textId="77777777" w:rsidTr="009D2FDB">
      <w:tc>
        <w:tcPr>
          <w:tcW w:w="3272" w:type="dxa"/>
          <w:vAlign w:val="center"/>
        </w:tcPr>
        <w:p w14:paraId="3511A2D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511A2D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3511A2D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6B2D78" w14:paraId="3511A2D8" w14:textId="77777777" w:rsidTr="009D2FDB">
      <w:tc>
        <w:tcPr>
          <w:tcW w:w="3272" w:type="dxa"/>
          <w:vAlign w:val="center"/>
        </w:tcPr>
        <w:p w14:paraId="3511A2D5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511A2D6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511A2D7" w14:textId="476211C4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6B2D78" w14:paraId="3511A2DC" w14:textId="77777777" w:rsidTr="009D2FDB">
      <w:tc>
        <w:tcPr>
          <w:tcW w:w="3272" w:type="dxa"/>
          <w:vAlign w:val="center"/>
        </w:tcPr>
        <w:p w14:paraId="3511A2D9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511A2DA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3511A2DB" w14:textId="0F6C20AF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6B2D78" w14:paraId="3511A2E0" w14:textId="77777777" w:rsidTr="009D2FDB">
      <w:tc>
        <w:tcPr>
          <w:tcW w:w="3272" w:type="dxa"/>
          <w:vAlign w:val="center"/>
        </w:tcPr>
        <w:p w14:paraId="3511A2DD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3511A2DE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3511A2DF" w14:textId="6B0686B1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</w:p>
      </w:tc>
    </w:tr>
  </w:tbl>
  <w:p w14:paraId="3511A2E1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17B8" w14:textId="77777777" w:rsidR="00211F05" w:rsidRDefault="00211F05" w:rsidP="007A3541">
      <w:pPr>
        <w:spacing w:line="240" w:lineRule="auto"/>
      </w:pPr>
      <w:r>
        <w:separator/>
      </w:r>
    </w:p>
  </w:footnote>
  <w:footnote w:type="continuationSeparator" w:id="0">
    <w:p w14:paraId="48BAEFA6" w14:textId="77777777" w:rsidR="00211F05" w:rsidRDefault="00211F05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4" w14:textId="77777777" w:rsidR="007A3541" w:rsidRDefault="007A3541" w:rsidP="007C6778">
    <w:pPr>
      <w:pStyle w:val="Zhlav"/>
      <w:ind w:left="-426"/>
    </w:pPr>
  </w:p>
  <w:p w14:paraId="3511A2C5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511A2E2" wp14:editId="3511A2E3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11A2C6" w14:textId="77777777" w:rsidR="00D64985" w:rsidRDefault="00D64985">
    <w:pPr>
      <w:pStyle w:val="Zhlav"/>
    </w:pPr>
  </w:p>
  <w:p w14:paraId="3511A2C7" w14:textId="77777777" w:rsidR="00D64985" w:rsidRDefault="00D64985">
    <w:pPr>
      <w:pStyle w:val="Zhlav"/>
    </w:pPr>
  </w:p>
  <w:p w14:paraId="3511A2C8" w14:textId="77777777" w:rsidR="00D64985" w:rsidRDefault="00D64985">
    <w:pPr>
      <w:pStyle w:val="Zhlav"/>
    </w:pPr>
  </w:p>
  <w:p w14:paraId="3511A2C9" w14:textId="77777777" w:rsidR="00D64985" w:rsidRDefault="00D64985">
    <w:pPr>
      <w:pStyle w:val="Zhlav"/>
    </w:pPr>
  </w:p>
  <w:p w14:paraId="3511A2CA" w14:textId="77777777" w:rsidR="00D64985" w:rsidRDefault="00D64985">
    <w:pPr>
      <w:pStyle w:val="Zhlav"/>
    </w:pPr>
  </w:p>
  <w:p w14:paraId="3511A2CB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E2348"/>
    <w:multiLevelType w:val="hybridMultilevel"/>
    <w:tmpl w:val="B0600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097369">
    <w:abstractNumId w:val="0"/>
  </w:num>
  <w:num w:numId="2" w16cid:durableId="1054693366">
    <w:abstractNumId w:val="1"/>
  </w:num>
  <w:num w:numId="3" w16cid:durableId="320620037">
    <w:abstractNumId w:val="2"/>
  </w:num>
  <w:num w:numId="4" w16cid:durableId="166330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4C8F"/>
    <w:rsid w:val="00042FCD"/>
    <w:rsid w:val="00043D75"/>
    <w:rsid w:val="00084358"/>
    <w:rsid w:val="0010068D"/>
    <w:rsid w:val="00113E8C"/>
    <w:rsid w:val="00130F22"/>
    <w:rsid w:val="0013131C"/>
    <w:rsid w:val="001367F1"/>
    <w:rsid w:val="00141A34"/>
    <w:rsid w:val="00151AF8"/>
    <w:rsid w:val="00154A33"/>
    <w:rsid w:val="001E1698"/>
    <w:rsid w:val="00200B0D"/>
    <w:rsid w:val="0020797D"/>
    <w:rsid w:val="0021158A"/>
    <w:rsid w:val="00211F05"/>
    <w:rsid w:val="00215EC7"/>
    <w:rsid w:val="002464EB"/>
    <w:rsid w:val="00257737"/>
    <w:rsid w:val="00264EE3"/>
    <w:rsid w:val="0027657F"/>
    <w:rsid w:val="00276D4C"/>
    <w:rsid w:val="002807EB"/>
    <w:rsid w:val="002A05F5"/>
    <w:rsid w:val="002B5BFC"/>
    <w:rsid w:val="002E369A"/>
    <w:rsid w:val="0030499E"/>
    <w:rsid w:val="00305572"/>
    <w:rsid w:val="00310D31"/>
    <w:rsid w:val="0031100F"/>
    <w:rsid w:val="003245AB"/>
    <w:rsid w:val="003642D5"/>
    <w:rsid w:val="003B0F2E"/>
    <w:rsid w:val="003B3676"/>
    <w:rsid w:val="003F49AF"/>
    <w:rsid w:val="00435BDD"/>
    <w:rsid w:val="00451C30"/>
    <w:rsid w:val="004731B6"/>
    <w:rsid w:val="004735DC"/>
    <w:rsid w:val="0049752A"/>
    <w:rsid w:val="004B4F68"/>
    <w:rsid w:val="004B7911"/>
    <w:rsid w:val="004F3E16"/>
    <w:rsid w:val="005027DA"/>
    <w:rsid w:val="005055C4"/>
    <w:rsid w:val="00537D46"/>
    <w:rsid w:val="00551FBD"/>
    <w:rsid w:val="00574B99"/>
    <w:rsid w:val="00580D22"/>
    <w:rsid w:val="005C63A3"/>
    <w:rsid w:val="005D37E6"/>
    <w:rsid w:val="005D6D0C"/>
    <w:rsid w:val="005D7523"/>
    <w:rsid w:val="005E07BB"/>
    <w:rsid w:val="005E5647"/>
    <w:rsid w:val="005E5889"/>
    <w:rsid w:val="00601851"/>
    <w:rsid w:val="006553DD"/>
    <w:rsid w:val="00661A51"/>
    <w:rsid w:val="006635B7"/>
    <w:rsid w:val="0069537B"/>
    <w:rsid w:val="006A0017"/>
    <w:rsid w:val="006B2703"/>
    <w:rsid w:val="006B2D78"/>
    <w:rsid w:val="006D49D1"/>
    <w:rsid w:val="006D6D58"/>
    <w:rsid w:val="006F1B66"/>
    <w:rsid w:val="006F261C"/>
    <w:rsid w:val="006F435F"/>
    <w:rsid w:val="0070098E"/>
    <w:rsid w:val="00701BD4"/>
    <w:rsid w:val="0077777B"/>
    <w:rsid w:val="00781C2F"/>
    <w:rsid w:val="0079518D"/>
    <w:rsid w:val="00795FA2"/>
    <w:rsid w:val="007A3541"/>
    <w:rsid w:val="007A3DA3"/>
    <w:rsid w:val="007B4FCD"/>
    <w:rsid w:val="007C5F06"/>
    <w:rsid w:val="007C6778"/>
    <w:rsid w:val="007D4F9E"/>
    <w:rsid w:val="007F5316"/>
    <w:rsid w:val="008058A9"/>
    <w:rsid w:val="008074D3"/>
    <w:rsid w:val="0081516A"/>
    <w:rsid w:val="00815890"/>
    <w:rsid w:val="00816EEF"/>
    <w:rsid w:val="0082141C"/>
    <w:rsid w:val="00823E1F"/>
    <w:rsid w:val="00846334"/>
    <w:rsid w:val="0085661A"/>
    <w:rsid w:val="008839A9"/>
    <w:rsid w:val="00893203"/>
    <w:rsid w:val="008976B7"/>
    <w:rsid w:val="008A03D1"/>
    <w:rsid w:val="008B4659"/>
    <w:rsid w:val="008D6CD1"/>
    <w:rsid w:val="008E0D22"/>
    <w:rsid w:val="008F5012"/>
    <w:rsid w:val="008F5E81"/>
    <w:rsid w:val="009019D2"/>
    <w:rsid w:val="009203F6"/>
    <w:rsid w:val="00924369"/>
    <w:rsid w:val="0094671B"/>
    <w:rsid w:val="00946E90"/>
    <w:rsid w:val="009500E4"/>
    <w:rsid w:val="00954743"/>
    <w:rsid w:val="0097150C"/>
    <w:rsid w:val="00987624"/>
    <w:rsid w:val="00987C1F"/>
    <w:rsid w:val="009953DC"/>
    <w:rsid w:val="0099663B"/>
    <w:rsid w:val="009B6D9E"/>
    <w:rsid w:val="009C3480"/>
    <w:rsid w:val="009C6B13"/>
    <w:rsid w:val="009D2FDB"/>
    <w:rsid w:val="009E0AAA"/>
    <w:rsid w:val="009F2C48"/>
    <w:rsid w:val="00A374D4"/>
    <w:rsid w:val="00A46954"/>
    <w:rsid w:val="00A502FF"/>
    <w:rsid w:val="00A7331A"/>
    <w:rsid w:val="00A8513E"/>
    <w:rsid w:val="00A872D7"/>
    <w:rsid w:val="00AE0F0C"/>
    <w:rsid w:val="00B042F0"/>
    <w:rsid w:val="00B20393"/>
    <w:rsid w:val="00B26FFE"/>
    <w:rsid w:val="00B4208C"/>
    <w:rsid w:val="00B7508F"/>
    <w:rsid w:val="00B75BEA"/>
    <w:rsid w:val="00B902D6"/>
    <w:rsid w:val="00BA71B3"/>
    <w:rsid w:val="00BB5221"/>
    <w:rsid w:val="00BC27A0"/>
    <w:rsid w:val="00BC43DB"/>
    <w:rsid w:val="00BD4BB6"/>
    <w:rsid w:val="00BE0EC5"/>
    <w:rsid w:val="00BF1101"/>
    <w:rsid w:val="00C07F03"/>
    <w:rsid w:val="00C27680"/>
    <w:rsid w:val="00C33685"/>
    <w:rsid w:val="00C34BCB"/>
    <w:rsid w:val="00C411ED"/>
    <w:rsid w:val="00C6111A"/>
    <w:rsid w:val="00C74700"/>
    <w:rsid w:val="00C752C9"/>
    <w:rsid w:val="00CA673A"/>
    <w:rsid w:val="00CD3D2A"/>
    <w:rsid w:val="00CD4CC7"/>
    <w:rsid w:val="00D10522"/>
    <w:rsid w:val="00D21A89"/>
    <w:rsid w:val="00D378B8"/>
    <w:rsid w:val="00D64985"/>
    <w:rsid w:val="00D745E8"/>
    <w:rsid w:val="00DA431A"/>
    <w:rsid w:val="00DA6225"/>
    <w:rsid w:val="00DD6E28"/>
    <w:rsid w:val="00E036ED"/>
    <w:rsid w:val="00E17084"/>
    <w:rsid w:val="00E56065"/>
    <w:rsid w:val="00E71D8C"/>
    <w:rsid w:val="00E75730"/>
    <w:rsid w:val="00E84C10"/>
    <w:rsid w:val="00EB7B25"/>
    <w:rsid w:val="00EE5E1D"/>
    <w:rsid w:val="00EF3FC5"/>
    <w:rsid w:val="00EF6FB9"/>
    <w:rsid w:val="00F009E6"/>
    <w:rsid w:val="00F21F8B"/>
    <w:rsid w:val="00F24AD8"/>
    <w:rsid w:val="00F34C2A"/>
    <w:rsid w:val="00F4049C"/>
    <w:rsid w:val="00F663A2"/>
    <w:rsid w:val="00F92534"/>
    <w:rsid w:val="00FA4122"/>
    <w:rsid w:val="00FB02A9"/>
    <w:rsid w:val="00FE0482"/>
    <w:rsid w:val="00FE79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3511A285"/>
  <w15:docId w15:val="{13C048AB-45A9-49D5-B381-10D2772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eop">
    <w:name w:val="eop"/>
    <w:basedOn w:val="Standardnpsmoodstavce"/>
    <w:rsid w:val="00E5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AF6831">
          <w:pPr>
            <w:pStyle w:val="8DA195B45CC54BB99C9373EA7C653FF2"/>
          </w:pPr>
          <w:fldSimple w:instr=" USERNAME   \* MERGEFORMAT ">
            <w:r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39124395DC2546A69EF5F83FA6A62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AC5B2-9E61-4D57-AFFD-CB0D01705BEA}"/>
      </w:docPartPr>
      <w:docPartBody>
        <w:p w:rsidR="00C705AE" w:rsidRDefault="00AF6831">
          <w:pPr>
            <w:pStyle w:val="39124395DC2546A69EF5F83FA6A62D34"/>
          </w:pPr>
          <w:fldSimple w:instr=" DATE   \* MERGEFORMAT ">
            <w:r>
              <w:rPr>
                <w:rFonts w:cs="Arial"/>
                <w:noProof/>
                <w:sz w:val="20"/>
                <w:szCs w:val="20"/>
              </w:rPr>
              <w:t>12.8.2019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B610BFD0C95C4A3088AE911139DCC5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E7D13-6EA6-4925-960D-3FAAD7618DD4}"/>
      </w:docPartPr>
      <w:docPartBody>
        <w:p w:rsidR="00000000" w:rsidRDefault="00D93275" w:rsidP="00D93275">
          <w:pPr>
            <w:pStyle w:val="B610BFD0C95C4A3088AE911139DCC5B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F85720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73AA38D1B49E4367BB4D3E10949FA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FEAF4-EF69-4A1D-A945-8E33BF0246A4}"/>
      </w:docPartPr>
      <w:docPartBody>
        <w:p w:rsidR="00000000" w:rsidRDefault="00D93275" w:rsidP="00D93275">
          <w:pPr>
            <w:pStyle w:val="73AA38D1B49E4367BB4D3E10949FAE2A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AD1C44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716D2"/>
    <w:rsid w:val="00110286"/>
    <w:rsid w:val="001367F1"/>
    <w:rsid w:val="00151AF8"/>
    <w:rsid w:val="001944DF"/>
    <w:rsid w:val="00257737"/>
    <w:rsid w:val="003642D5"/>
    <w:rsid w:val="003647BE"/>
    <w:rsid w:val="003C0A33"/>
    <w:rsid w:val="004735DC"/>
    <w:rsid w:val="005D30C2"/>
    <w:rsid w:val="005D7523"/>
    <w:rsid w:val="006553DD"/>
    <w:rsid w:val="00773DA9"/>
    <w:rsid w:val="007A3DA3"/>
    <w:rsid w:val="008524A3"/>
    <w:rsid w:val="008B2431"/>
    <w:rsid w:val="009A605C"/>
    <w:rsid w:val="009B6169"/>
    <w:rsid w:val="00AF6831"/>
    <w:rsid w:val="00BC0A44"/>
    <w:rsid w:val="00C34BCB"/>
    <w:rsid w:val="00C705AE"/>
    <w:rsid w:val="00D93275"/>
    <w:rsid w:val="00E71D8C"/>
    <w:rsid w:val="00F0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24A3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B610BFD0C95C4A3088AE911139DCC5B2">
    <w:name w:val="B610BFD0C95C4A3088AE911139DCC5B2"/>
    <w:rsid w:val="00D9327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AA38D1B49E4367BB4D3E10949FAE2A">
    <w:name w:val="73AA38D1B49E4367BB4D3E10949FAE2A"/>
    <w:rsid w:val="00D9327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5006-45C0-47B3-8DF5-1B1E707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Vzor_OBJEDNAVKA_s_adresou.dotx</Template>
  <TotalTime>99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85</cp:revision>
  <cp:lastPrinted>2019-06-19T15:07:00Z</cp:lastPrinted>
  <dcterms:created xsi:type="dcterms:W3CDTF">2020-01-07T08:50:00Z</dcterms:created>
  <dcterms:modified xsi:type="dcterms:W3CDTF">2025-09-19T06:52:00Z</dcterms:modified>
</cp:coreProperties>
</file>