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816752" w14:textId="77777777" w:rsidR="00844E7A" w:rsidRDefault="00CB75DD" w:rsidP="000A6B26">
      <w:pPr>
        <w:ind w:left="1560"/>
        <w:rPr>
          <w:b/>
          <w:bCs/>
          <w:sz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6A55C9F" wp14:editId="50DF1E9F">
            <wp:simplePos x="0" y="0"/>
            <wp:positionH relativeFrom="column">
              <wp:posOffset>5143500</wp:posOffset>
            </wp:positionH>
            <wp:positionV relativeFrom="paragraph">
              <wp:posOffset>-171450</wp:posOffset>
            </wp:positionV>
            <wp:extent cx="633095" cy="1600200"/>
            <wp:effectExtent l="0" t="0" r="0" b="0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09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0"/>
        </w:rPr>
        <w:drawing>
          <wp:anchor distT="0" distB="0" distL="114300" distR="114300" simplePos="0" relativeHeight="251657216" behindDoc="0" locked="0" layoutInCell="1" allowOverlap="1" wp14:anchorId="1AA691F4" wp14:editId="033A0F77">
            <wp:simplePos x="0" y="0"/>
            <wp:positionH relativeFrom="column">
              <wp:posOffset>0</wp:posOffset>
            </wp:positionH>
            <wp:positionV relativeFrom="paragraph">
              <wp:posOffset>-171450</wp:posOffset>
            </wp:positionV>
            <wp:extent cx="633095" cy="1600200"/>
            <wp:effectExtent l="0" t="0" r="0" b="0"/>
            <wp:wrapNone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09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65A568" w14:textId="77777777" w:rsidR="00844E7A" w:rsidRDefault="00844E7A" w:rsidP="000A6B26">
      <w:pPr>
        <w:ind w:left="1560"/>
        <w:rPr>
          <w:b/>
          <w:bCs/>
          <w:sz w:val="28"/>
        </w:rPr>
      </w:pPr>
    </w:p>
    <w:p w14:paraId="1F8760EC" w14:textId="77777777" w:rsidR="00DF0FAB" w:rsidRDefault="00DF0FAB" w:rsidP="000A6B26">
      <w:pPr>
        <w:ind w:left="1560"/>
        <w:rPr>
          <w:b/>
          <w:bCs/>
          <w:sz w:val="28"/>
        </w:rPr>
      </w:pPr>
      <w:proofErr w:type="gramStart"/>
      <w:r>
        <w:rPr>
          <w:b/>
          <w:bCs/>
          <w:sz w:val="28"/>
        </w:rPr>
        <w:t>VODOHOSPODÁŘSKÉ  SDRUŽENÍ</w:t>
      </w:r>
      <w:proofErr w:type="gramEnd"/>
      <w:r>
        <w:rPr>
          <w:b/>
          <w:bCs/>
          <w:sz w:val="28"/>
        </w:rPr>
        <w:t xml:space="preserve">  TURNOV</w:t>
      </w:r>
    </w:p>
    <w:p w14:paraId="279E04EB" w14:textId="77777777" w:rsidR="00DF0FAB" w:rsidRDefault="00DF0FAB" w:rsidP="000A6B26">
      <w:pPr>
        <w:pStyle w:val="Nadpis1"/>
        <w:ind w:left="1560" w:firstLine="564"/>
        <w:jc w:val="left"/>
      </w:pPr>
      <w:r>
        <w:t xml:space="preserve">Antonína Dvořáka </w:t>
      </w:r>
      <w:proofErr w:type="gramStart"/>
      <w:r>
        <w:t>287,  511</w:t>
      </w:r>
      <w:proofErr w:type="gramEnd"/>
      <w:r>
        <w:t xml:space="preserve"> </w:t>
      </w:r>
      <w:proofErr w:type="gramStart"/>
      <w:r>
        <w:t>01  Turnov</w:t>
      </w:r>
      <w:proofErr w:type="gramEnd"/>
    </w:p>
    <w:p w14:paraId="742F7446" w14:textId="77777777" w:rsidR="00DF0FAB" w:rsidRDefault="007D2492" w:rsidP="000A6B26">
      <w:pPr>
        <w:ind w:left="2268" w:firstLine="564"/>
        <w:rPr>
          <w:b/>
        </w:rPr>
      </w:pPr>
      <w:r>
        <w:rPr>
          <w:b/>
        </w:rPr>
        <w:t>IČ</w:t>
      </w:r>
      <w:r w:rsidR="00DF0FAB">
        <w:rPr>
          <w:b/>
        </w:rPr>
        <w:t xml:space="preserve"> 49295934, DIČ CZ49295934</w:t>
      </w:r>
    </w:p>
    <w:p w14:paraId="5B8C9784" w14:textId="77777777" w:rsidR="00DF0FAB" w:rsidRDefault="00DF0FAB">
      <w:pPr>
        <w:pStyle w:val="Zhlav"/>
        <w:tabs>
          <w:tab w:val="clear" w:pos="4536"/>
          <w:tab w:val="clear" w:pos="9072"/>
        </w:tabs>
      </w:pPr>
      <w:r>
        <w:t xml:space="preserve">                             </w:t>
      </w:r>
      <w:r>
        <w:tab/>
      </w:r>
      <w:r>
        <w:tab/>
      </w:r>
      <w:r>
        <w:tab/>
      </w:r>
      <w:r>
        <w:tab/>
      </w:r>
      <w:r>
        <w:tab/>
      </w:r>
    </w:p>
    <w:p w14:paraId="3B9D86FC" w14:textId="77777777" w:rsidR="0092673D" w:rsidRDefault="00DF0FAB" w:rsidP="00223DE5">
      <w:pPr>
        <w:pStyle w:val="Zhlav"/>
        <w:tabs>
          <w:tab w:val="clear" w:pos="4536"/>
          <w:tab w:val="clear" w:pos="9072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55037D5" w14:textId="77777777" w:rsidR="00223DE5" w:rsidRDefault="0092673D" w:rsidP="00223DE5">
      <w:pPr>
        <w:pStyle w:val="Zhlav"/>
        <w:tabs>
          <w:tab w:val="clear" w:pos="4536"/>
          <w:tab w:val="clear" w:pos="9072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F0FAB">
        <w:tab/>
      </w:r>
    </w:p>
    <w:p w14:paraId="117AA865" w14:textId="77777777" w:rsidR="00223DE5" w:rsidRDefault="004924D8" w:rsidP="004924D8">
      <w:pPr>
        <w:pStyle w:val="Zhlav"/>
        <w:tabs>
          <w:tab w:val="clear" w:pos="4536"/>
          <w:tab w:val="clear" w:pos="9072"/>
        </w:tabs>
      </w:pPr>
      <w:r>
        <w:tab/>
      </w:r>
    </w:p>
    <w:p w14:paraId="299ADF25" w14:textId="5847C482" w:rsidR="00DF0FAB" w:rsidRPr="000045AD" w:rsidRDefault="00DF0FAB" w:rsidP="000045AD">
      <w:pPr>
        <w:pStyle w:val="Zhlav"/>
        <w:tabs>
          <w:tab w:val="clear" w:pos="4536"/>
          <w:tab w:val="clear" w:pos="9072"/>
        </w:tabs>
      </w:pPr>
      <w:r w:rsidRPr="001E2243">
        <w:rPr>
          <w:sz w:val="16"/>
        </w:rPr>
        <w:t xml:space="preserve">VÁŠ DOPIS ZNAČKY/ ZE DNE                           NAŠE ZNAČKA            </w:t>
      </w:r>
      <w:r w:rsidR="00C86154">
        <w:rPr>
          <w:sz w:val="16"/>
        </w:rPr>
        <w:t xml:space="preserve">  </w:t>
      </w:r>
      <w:r w:rsidRPr="001E2243">
        <w:rPr>
          <w:sz w:val="16"/>
        </w:rPr>
        <w:t xml:space="preserve">       VYŘIZUJE</w:t>
      </w:r>
      <w:r w:rsidR="00127AE4">
        <w:rPr>
          <w:sz w:val="16"/>
        </w:rPr>
        <w:t xml:space="preserve">             </w:t>
      </w:r>
      <w:r w:rsidRPr="001E2243">
        <w:rPr>
          <w:sz w:val="16"/>
        </w:rPr>
        <w:t xml:space="preserve">                               </w:t>
      </w:r>
      <w:r w:rsidR="0049420F">
        <w:rPr>
          <w:sz w:val="16"/>
        </w:rPr>
        <w:t>TURNOV</w:t>
      </w:r>
      <w:r w:rsidRPr="001E2243">
        <w:rPr>
          <w:sz w:val="16"/>
        </w:rPr>
        <w:t xml:space="preserve"> DNE:</w:t>
      </w:r>
    </w:p>
    <w:p w14:paraId="356F479D" w14:textId="02950E25" w:rsidR="00F71AE2" w:rsidRDefault="00DF0FAB">
      <w:pPr>
        <w:ind w:firstLine="708"/>
        <w:rPr>
          <w:sz w:val="16"/>
        </w:rPr>
      </w:pPr>
      <w:r w:rsidRPr="001E2243">
        <w:rPr>
          <w:sz w:val="16"/>
        </w:rPr>
        <w:tab/>
      </w:r>
      <w:r w:rsidRPr="001E2243">
        <w:rPr>
          <w:sz w:val="16"/>
        </w:rPr>
        <w:tab/>
      </w:r>
      <w:r w:rsidRPr="001E2243">
        <w:rPr>
          <w:sz w:val="16"/>
        </w:rPr>
        <w:tab/>
        <w:t xml:space="preserve">        </w:t>
      </w:r>
      <w:r w:rsidR="00F840CF" w:rsidRPr="001E2243">
        <w:rPr>
          <w:sz w:val="16"/>
        </w:rPr>
        <w:t xml:space="preserve">     </w:t>
      </w:r>
      <w:r w:rsidR="00C86154">
        <w:rPr>
          <w:sz w:val="16"/>
        </w:rPr>
        <w:t xml:space="preserve"> </w:t>
      </w:r>
      <w:r w:rsidRPr="001E2243">
        <w:rPr>
          <w:sz w:val="16"/>
        </w:rPr>
        <w:t xml:space="preserve"> </w:t>
      </w:r>
      <w:r w:rsidR="00813DBB" w:rsidRPr="001E2243">
        <w:rPr>
          <w:sz w:val="16"/>
        </w:rPr>
        <w:t xml:space="preserve"> </w:t>
      </w:r>
      <w:r w:rsidR="000A6B26">
        <w:rPr>
          <w:sz w:val="16"/>
        </w:rPr>
        <w:tab/>
      </w:r>
      <w:r w:rsidR="000E1E1E">
        <w:rPr>
          <w:sz w:val="16"/>
        </w:rPr>
        <w:t>70</w:t>
      </w:r>
      <w:r w:rsidR="000F307E" w:rsidRPr="0072619A">
        <w:rPr>
          <w:sz w:val="16"/>
        </w:rPr>
        <w:t>/</w:t>
      </w:r>
      <w:r w:rsidR="00121DBB">
        <w:rPr>
          <w:sz w:val="16"/>
        </w:rPr>
        <w:t>2</w:t>
      </w:r>
      <w:r w:rsidR="00127AE4">
        <w:rPr>
          <w:sz w:val="16"/>
        </w:rPr>
        <w:t>5</w:t>
      </w:r>
      <w:r w:rsidR="00C86154">
        <w:rPr>
          <w:sz w:val="16"/>
        </w:rPr>
        <w:tab/>
      </w:r>
      <w:r w:rsidR="00127AE4">
        <w:rPr>
          <w:sz w:val="16"/>
        </w:rPr>
        <w:t xml:space="preserve">                    </w:t>
      </w:r>
      <w:proofErr w:type="gramStart"/>
      <w:r w:rsidR="00127AE4">
        <w:rPr>
          <w:sz w:val="16"/>
        </w:rPr>
        <w:t xml:space="preserve">  </w:t>
      </w:r>
      <w:r w:rsidR="00882499">
        <w:rPr>
          <w:sz w:val="16"/>
          <w:szCs w:val="16"/>
        </w:rPr>
        <w:t>.</w:t>
      </w:r>
      <w:proofErr w:type="gramEnd"/>
      <w:r w:rsidR="00130D08">
        <w:rPr>
          <w:sz w:val="16"/>
        </w:rPr>
        <w:tab/>
      </w:r>
      <w:r w:rsidR="00127AE4">
        <w:rPr>
          <w:sz w:val="16"/>
        </w:rPr>
        <w:t xml:space="preserve">                          </w:t>
      </w:r>
      <w:r w:rsidR="006F5F2F">
        <w:rPr>
          <w:sz w:val="16"/>
        </w:rPr>
        <w:t xml:space="preserve"> </w:t>
      </w:r>
      <w:r w:rsidR="000E1E1E">
        <w:rPr>
          <w:sz w:val="16"/>
        </w:rPr>
        <w:t>10.9</w:t>
      </w:r>
      <w:r w:rsidR="00127AE4">
        <w:rPr>
          <w:sz w:val="16"/>
        </w:rPr>
        <w:t>.2025</w:t>
      </w:r>
    </w:p>
    <w:p w14:paraId="091B1C38" w14:textId="77777777" w:rsidR="00DF0FAB" w:rsidRPr="0068316B" w:rsidRDefault="005B1E0A">
      <w:pPr>
        <w:rPr>
          <w:sz w:val="16"/>
        </w:rPr>
      </w:pPr>
      <w:r w:rsidRPr="0068316B">
        <w:tab/>
      </w:r>
      <w:r w:rsidRPr="0068316B">
        <w:tab/>
      </w:r>
      <w:r w:rsidRPr="0068316B">
        <w:tab/>
      </w:r>
      <w:r w:rsidRPr="0068316B">
        <w:tab/>
      </w:r>
      <w:r w:rsidR="00DF0FAB" w:rsidRPr="0068316B">
        <w:tab/>
      </w:r>
      <w:r w:rsidR="00DF0FAB" w:rsidRPr="0068316B">
        <w:tab/>
      </w:r>
      <w:r w:rsidR="003748F0" w:rsidRPr="0068316B">
        <w:t xml:space="preserve">  </w:t>
      </w:r>
      <w:r w:rsidR="009B0676" w:rsidRPr="0068316B">
        <w:t xml:space="preserve">   </w:t>
      </w:r>
      <w:r w:rsidR="00DF0FAB" w:rsidRPr="0068316B">
        <w:rPr>
          <w:sz w:val="16"/>
        </w:rPr>
        <w:t xml:space="preserve">  </w:t>
      </w:r>
    </w:p>
    <w:p w14:paraId="77ED24B0" w14:textId="3AE054A5" w:rsidR="000070E3" w:rsidRPr="00B9138A" w:rsidRDefault="00121DBB" w:rsidP="000070E3">
      <w:pPr>
        <w:jc w:val="both"/>
        <w:rPr>
          <w:b/>
        </w:rPr>
      </w:pPr>
      <w:r w:rsidRPr="00B9138A">
        <w:rPr>
          <w:b/>
        </w:rPr>
        <w:t>Objednávka</w:t>
      </w:r>
      <w:r w:rsidR="008673B2" w:rsidRPr="00B9138A">
        <w:rPr>
          <w:b/>
        </w:rPr>
        <w:t>:</w:t>
      </w:r>
      <w:r w:rsidR="00961A2A">
        <w:rPr>
          <w:b/>
        </w:rPr>
        <w:t xml:space="preserve"> </w:t>
      </w:r>
      <w:r w:rsidR="000E1E1E">
        <w:rPr>
          <w:b/>
        </w:rPr>
        <w:t>Přeložka NN přípojky</w:t>
      </w:r>
      <w:r w:rsidR="0028329E">
        <w:rPr>
          <w:b/>
        </w:rPr>
        <w:t xml:space="preserve"> </w:t>
      </w:r>
      <w:r w:rsidR="000E1E1E">
        <w:rPr>
          <w:b/>
        </w:rPr>
        <w:t>v souvislosti s přeložkou veden</w:t>
      </w:r>
      <w:r w:rsidR="0028329E">
        <w:rPr>
          <w:b/>
        </w:rPr>
        <w:t>í</w:t>
      </w:r>
      <w:r w:rsidR="000E1E1E">
        <w:rPr>
          <w:b/>
        </w:rPr>
        <w:t xml:space="preserve"> ČEZ </w:t>
      </w:r>
      <w:r w:rsidR="0028329E">
        <w:rPr>
          <w:b/>
        </w:rPr>
        <w:t xml:space="preserve">na pozemku </w:t>
      </w:r>
      <w:proofErr w:type="spellStart"/>
      <w:r w:rsidR="00F02226">
        <w:rPr>
          <w:b/>
        </w:rPr>
        <w:t>p.</w:t>
      </w:r>
      <w:r w:rsidR="005172D0">
        <w:rPr>
          <w:b/>
        </w:rPr>
        <w:t>č</w:t>
      </w:r>
      <w:proofErr w:type="spellEnd"/>
      <w:r w:rsidR="005172D0">
        <w:rPr>
          <w:b/>
        </w:rPr>
        <w:t>. 86/3 v </w:t>
      </w:r>
      <w:proofErr w:type="spellStart"/>
      <w:r w:rsidR="005172D0">
        <w:rPr>
          <w:b/>
        </w:rPr>
        <w:t>k.ú</w:t>
      </w:r>
      <w:proofErr w:type="spellEnd"/>
      <w:r w:rsidR="005172D0">
        <w:rPr>
          <w:b/>
        </w:rPr>
        <w:t>. Vyskeř</w:t>
      </w:r>
    </w:p>
    <w:p w14:paraId="2031EC9A" w14:textId="77777777" w:rsidR="002E1000" w:rsidRPr="0068316B" w:rsidRDefault="002E1000" w:rsidP="006635FA">
      <w:pPr>
        <w:jc w:val="both"/>
        <w:rPr>
          <w:b/>
          <w:sz w:val="28"/>
          <w:szCs w:val="28"/>
        </w:rPr>
      </w:pPr>
    </w:p>
    <w:p w14:paraId="364E9C99" w14:textId="475C8922" w:rsidR="006D05EA" w:rsidRPr="006D05EA" w:rsidRDefault="006D05EA" w:rsidP="000C716F">
      <w:pPr>
        <w:rPr>
          <w:b/>
          <w:bCs/>
          <w:color w:val="FF0000"/>
          <w:sz w:val="22"/>
          <w:szCs w:val="22"/>
        </w:rPr>
      </w:pPr>
      <w:r w:rsidRPr="006D05EA">
        <w:rPr>
          <w:sz w:val="22"/>
          <w:szCs w:val="22"/>
        </w:rPr>
        <w:t xml:space="preserve">1.    </w:t>
      </w:r>
      <w:r w:rsidR="00127AE4">
        <w:rPr>
          <w:sz w:val="22"/>
          <w:szCs w:val="22"/>
        </w:rPr>
        <w:tab/>
      </w:r>
      <w:r w:rsidR="00127AE4">
        <w:rPr>
          <w:sz w:val="22"/>
          <w:szCs w:val="22"/>
        </w:rPr>
        <w:tab/>
      </w:r>
      <w:r w:rsidR="00127AE4">
        <w:rPr>
          <w:sz w:val="22"/>
          <w:szCs w:val="22"/>
        </w:rPr>
        <w:tab/>
      </w:r>
      <w:r w:rsidR="00F15BBE">
        <w:rPr>
          <w:sz w:val="22"/>
          <w:szCs w:val="22"/>
        </w:rPr>
        <w:tab/>
      </w:r>
      <w:r w:rsidR="005172D0">
        <w:rPr>
          <w:b/>
          <w:sz w:val="22"/>
          <w:szCs w:val="22"/>
        </w:rPr>
        <w:t>Rydval – elektro s.r.o.</w:t>
      </w:r>
      <w:r w:rsidR="00127AE4">
        <w:rPr>
          <w:b/>
          <w:sz w:val="22"/>
          <w:szCs w:val="22"/>
        </w:rPr>
        <w:t xml:space="preserve"> („zhotovitel“)</w:t>
      </w:r>
    </w:p>
    <w:p w14:paraId="00DA6C75" w14:textId="3EBFBE66" w:rsidR="006D05EA" w:rsidRPr="00FE0EC1" w:rsidRDefault="006D05EA" w:rsidP="000C716F">
      <w:pPr>
        <w:rPr>
          <w:sz w:val="22"/>
          <w:szCs w:val="22"/>
        </w:rPr>
      </w:pPr>
      <w:r w:rsidRPr="00FE0EC1">
        <w:rPr>
          <w:sz w:val="22"/>
          <w:szCs w:val="22"/>
        </w:rPr>
        <w:t>Sídlo:</w:t>
      </w:r>
      <w:r w:rsidRPr="00FE0EC1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F15BBE">
        <w:rPr>
          <w:sz w:val="22"/>
          <w:szCs w:val="22"/>
        </w:rPr>
        <w:tab/>
      </w:r>
      <w:r w:rsidR="005172D0">
        <w:rPr>
          <w:sz w:val="22"/>
          <w:szCs w:val="22"/>
        </w:rPr>
        <w:t>plk. Truhláře 114</w:t>
      </w:r>
      <w:r>
        <w:rPr>
          <w:sz w:val="22"/>
          <w:szCs w:val="22"/>
        </w:rPr>
        <w:t xml:space="preserve"> </w:t>
      </w:r>
    </w:p>
    <w:p w14:paraId="567F73EF" w14:textId="0E60A1DC" w:rsidR="006D05EA" w:rsidRPr="00FE0EC1" w:rsidRDefault="006D05EA" w:rsidP="000C716F">
      <w:pPr>
        <w:rPr>
          <w:sz w:val="22"/>
          <w:szCs w:val="22"/>
        </w:rPr>
      </w:pPr>
      <w:r w:rsidRPr="00FE0EC1">
        <w:rPr>
          <w:sz w:val="22"/>
          <w:szCs w:val="22"/>
        </w:rPr>
        <w:t xml:space="preserve">IČO: </w:t>
      </w:r>
      <w:r w:rsidRPr="00FE0EC1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F15BBE">
        <w:rPr>
          <w:sz w:val="22"/>
          <w:szCs w:val="22"/>
        </w:rPr>
        <w:tab/>
      </w:r>
      <w:r w:rsidR="00127AE4">
        <w:rPr>
          <w:sz w:val="22"/>
          <w:szCs w:val="22"/>
        </w:rPr>
        <w:t>2</w:t>
      </w:r>
      <w:r w:rsidR="005172D0">
        <w:rPr>
          <w:sz w:val="22"/>
          <w:szCs w:val="22"/>
        </w:rPr>
        <w:t>529</w:t>
      </w:r>
      <w:r w:rsidR="00A6509B">
        <w:rPr>
          <w:sz w:val="22"/>
          <w:szCs w:val="22"/>
        </w:rPr>
        <w:t>8194</w:t>
      </w:r>
    </w:p>
    <w:p w14:paraId="728F70D6" w14:textId="5798F4B5" w:rsidR="006D05EA" w:rsidRPr="00FE0EC1" w:rsidRDefault="006D05EA" w:rsidP="000C716F">
      <w:pPr>
        <w:rPr>
          <w:sz w:val="22"/>
          <w:szCs w:val="22"/>
        </w:rPr>
      </w:pPr>
      <w:r w:rsidRPr="00FE0EC1">
        <w:rPr>
          <w:sz w:val="22"/>
          <w:szCs w:val="22"/>
        </w:rPr>
        <w:t xml:space="preserve">DIČ: </w:t>
      </w:r>
      <w:r w:rsidRPr="00FE0EC1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F15BBE">
        <w:rPr>
          <w:sz w:val="22"/>
          <w:szCs w:val="22"/>
        </w:rPr>
        <w:tab/>
      </w:r>
      <w:r w:rsidR="000070E3">
        <w:rPr>
          <w:sz w:val="22"/>
          <w:szCs w:val="22"/>
        </w:rPr>
        <w:t>CZ</w:t>
      </w:r>
      <w:r w:rsidR="00A6509B">
        <w:rPr>
          <w:sz w:val="22"/>
          <w:szCs w:val="22"/>
        </w:rPr>
        <w:t>25298194</w:t>
      </w:r>
    </w:p>
    <w:p w14:paraId="03E8C552" w14:textId="6531A2EE" w:rsidR="006D05EA" w:rsidRDefault="000070E3" w:rsidP="000C716F">
      <w:pPr>
        <w:pStyle w:val="Zhlav"/>
        <w:tabs>
          <w:tab w:val="clear" w:pos="4536"/>
          <w:tab w:val="clear" w:pos="9072"/>
        </w:tabs>
        <w:rPr>
          <w:sz w:val="22"/>
          <w:szCs w:val="22"/>
        </w:rPr>
      </w:pPr>
      <w:r>
        <w:rPr>
          <w:sz w:val="22"/>
          <w:szCs w:val="22"/>
        </w:rPr>
        <w:t>Zastoupený</w:t>
      </w:r>
      <w:r w:rsidR="006D05EA" w:rsidRPr="00FE0EC1">
        <w:rPr>
          <w:sz w:val="22"/>
          <w:szCs w:val="22"/>
        </w:rPr>
        <w:t>:</w:t>
      </w:r>
      <w:r w:rsidR="006D05EA" w:rsidRPr="00FE0EC1">
        <w:rPr>
          <w:sz w:val="22"/>
          <w:szCs w:val="22"/>
        </w:rPr>
        <w:tab/>
      </w:r>
      <w:r w:rsidR="006D05EA">
        <w:rPr>
          <w:sz w:val="22"/>
          <w:szCs w:val="22"/>
        </w:rPr>
        <w:tab/>
      </w:r>
      <w:r w:rsidR="00F15BBE">
        <w:rPr>
          <w:sz w:val="22"/>
          <w:szCs w:val="22"/>
        </w:rPr>
        <w:tab/>
      </w:r>
      <w:r w:rsidR="004C76D6">
        <w:rPr>
          <w:sz w:val="22"/>
          <w:szCs w:val="22"/>
        </w:rPr>
        <w:t>Janem Brandou, obchodním manažerem</w:t>
      </w:r>
    </w:p>
    <w:p w14:paraId="6F173D69" w14:textId="38EC6727" w:rsidR="00F63D3A" w:rsidRPr="00FE0EC1" w:rsidRDefault="00F63D3A" w:rsidP="009D1176">
      <w:pPr>
        <w:pStyle w:val="Zhlav"/>
        <w:rPr>
          <w:sz w:val="22"/>
          <w:szCs w:val="22"/>
        </w:rPr>
      </w:pPr>
      <w:r>
        <w:rPr>
          <w:sz w:val="22"/>
          <w:szCs w:val="22"/>
        </w:rPr>
        <w:t>Bankovní spojení:</w:t>
      </w:r>
      <w:r w:rsidR="009D1176">
        <w:rPr>
          <w:sz w:val="22"/>
          <w:szCs w:val="22"/>
        </w:rPr>
        <w:tab/>
        <w:t xml:space="preserve">                      </w:t>
      </w:r>
    </w:p>
    <w:p w14:paraId="081E2E74" w14:textId="603E20C0" w:rsidR="006D05EA" w:rsidRPr="00127AE4" w:rsidRDefault="006D05EA" w:rsidP="000C716F">
      <w:pPr>
        <w:pStyle w:val="Zkladntext"/>
        <w:jc w:val="left"/>
        <w:rPr>
          <w:sz w:val="22"/>
          <w:szCs w:val="22"/>
        </w:rPr>
      </w:pPr>
      <w:r w:rsidRPr="00FE0EC1">
        <w:rPr>
          <w:sz w:val="22"/>
          <w:szCs w:val="22"/>
        </w:rPr>
        <w:t xml:space="preserve">Mobil: </w:t>
      </w:r>
      <w:r w:rsidR="009D1176">
        <w:rPr>
          <w:sz w:val="22"/>
          <w:szCs w:val="22"/>
        </w:rPr>
        <w:tab/>
      </w:r>
      <w:r w:rsidR="009D1176">
        <w:rPr>
          <w:sz w:val="22"/>
          <w:szCs w:val="22"/>
        </w:rPr>
        <w:tab/>
      </w:r>
      <w:r w:rsidR="009D1176">
        <w:rPr>
          <w:sz w:val="22"/>
          <w:szCs w:val="22"/>
        </w:rPr>
        <w:tab/>
      </w:r>
      <w:r w:rsidR="009D1176">
        <w:rPr>
          <w:sz w:val="22"/>
          <w:szCs w:val="22"/>
        </w:rPr>
        <w:tab/>
      </w:r>
      <w:r w:rsidRPr="00FE0EC1">
        <w:rPr>
          <w:sz w:val="22"/>
          <w:szCs w:val="22"/>
        </w:rPr>
        <w:t xml:space="preserve"> </w:t>
      </w:r>
    </w:p>
    <w:p w14:paraId="08E8DEE0" w14:textId="77777777" w:rsidR="006D05EA" w:rsidRDefault="006D05EA" w:rsidP="000C716F">
      <w:pPr>
        <w:rPr>
          <w:sz w:val="20"/>
          <w:szCs w:val="20"/>
        </w:rPr>
      </w:pPr>
    </w:p>
    <w:p w14:paraId="68BAFCD5" w14:textId="03E31344" w:rsidR="002E1000" w:rsidRPr="006D05EA" w:rsidRDefault="002E1000" w:rsidP="000C716F">
      <w:pPr>
        <w:rPr>
          <w:b/>
          <w:bCs/>
          <w:color w:val="FF0000"/>
          <w:sz w:val="22"/>
          <w:szCs w:val="22"/>
        </w:rPr>
      </w:pPr>
      <w:r w:rsidRPr="006D05EA">
        <w:rPr>
          <w:sz w:val="22"/>
          <w:szCs w:val="22"/>
        </w:rPr>
        <w:t xml:space="preserve">2.    </w:t>
      </w:r>
      <w:r w:rsidRPr="006D05EA">
        <w:rPr>
          <w:b/>
          <w:sz w:val="22"/>
          <w:szCs w:val="22"/>
        </w:rPr>
        <w:t>Vodohospodářské sdružení Turnov</w:t>
      </w:r>
      <w:r w:rsidRPr="006D05EA">
        <w:rPr>
          <w:b/>
          <w:bCs/>
          <w:sz w:val="22"/>
          <w:szCs w:val="22"/>
        </w:rPr>
        <w:t xml:space="preserve"> </w:t>
      </w:r>
      <w:r w:rsidR="00127AE4">
        <w:rPr>
          <w:b/>
          <w:bCs/>
          <w:sz w:val="22"/>
          <w:szCs w:val="22"/>
        </w:rPr>
        <w:t>(„</w:t>
      </w:r>
      <w:r w:rsidRPr="006D05EA">
        <w:rPr>
          <w:b/>
          <w:bCs/>
          <w:sz w:val="22"/>
          <w:szCs w:val="22"/>
        </w:rPr>
        <w:t>o</w:t>
      </w:r>
      <w:r w:rsidR="008673B2">
        <w:rPr>
          <w:b/>
          <w:bCs/>
          <w:sz w:val="22"/>
          <w:szCs w:val="22"/>
        </w:rPr>
        <w:t>b</w:t>
      </w:r>
      <w:r w:rsidR="00DE2BB5">
        <w:rPr>
          <w:b/>
          <w:bCs/>
          <w:sz w:val="22"/>
          <w:szCs w:val="22"/>
        </w:rPr>
        <w:t>je</w:t>
      </w:r>
      <w:r w:rsidR="008673B2">
        <w:rPr>
          <w:b/>
          <w:bCs/>
          <w:sz w:val="22"/>
          <w:szCs w:val="22"/>
        </w:rPr>
        <w:t>dnatel</w:t>
      </w:r>
      <w:r w:rsidR="00127AE4">
        <w:rPr>
          <w:b/>
          <w:bCs/>
          <w:sz w:val="22"/>
          <w:szCs w:val="22"/>
        </w:rPr>
        <w:t>“)</w:t>
      </w:r>
    </w:p>
    <w:p w14:paraId="68825FD4" w14:textId="7D722B9C" w:rsidR="002E1000" w:rsidRPr="006D05EA" w:rsidRDefault="002E1000" w:rsidP="000C716F">
      <w:pPr>
        <w:rPr>
          <w:sz w:val="22"/>
          <w:szCs w:val="22"/>
        </w:rPr>
      </w:pPr>
      <w:r w:rsidRPr="006D05EA">
        <w:rPr>
          <w:sz w:val="22"/>
          <w:szCs w:val="22"/>
        </w:rPr>
        <w:t>Sídlo:</w:t>
      </w:r>
      <w:r w:rsidRPr="006D05EA">
        <w:rPr>
          <w:sz w:val="22"/>
          <w:szCs w:val="22"/>
        </w:rPr>
        <w:tab/>
      </w:r>
      <w:r w:rsidR="008B77BF" w:rsidRPr="006D05EA">
        <w:rPr>
          <w:sz w:val="22"/>
          <w:szCs w:val="22"/>
        </w:rPr>
        <w:tab/>
      </w:r>
      <w:r w:rsidR="008B77BF" w:rsidRPr="006D05EA">
        <w:rPr>
          <w:sz w:val="22"/>
          <w:szCs w:val="22"/>
        </w:rPr>
        <w:tab/>
      </w:r>
      <w:r w:rsidR="00F15BBE">
        <w:rPr>
          <w:sz w:val="22"/>
          <w:szCs w:val="22"/>
        </w:rPr>
        <w:tab/>
      </w:r>
      <w:r w:rsidRPr="006D05EA">
        <w:rPr>
          <w:sz w:val="22"/>
          <w:szCs w:val="22"/>
        </w:rPr>
        <w:t>Ant</w:t>
      </w:r>
      <w:r w:rsidR="00130D08">
        <w:rPr>
          <w:sz w:val="22"/>
          <w:szCs w:val="22"/>
        </w:rPr>
        <w:t xml:space="preserve">onína </w:t>
      </w:r>
      <w:r w:rsidRPr="006D05EA">
        <w:rPr>
          <w:sz w:val="22"/>
          <w:szCs w:val="22"/>
        </w:rPr>
        <w:t>Dvořáka 287, 511 01 Turnov</w:t>
      </w:r>
    </w:p>
    <w:p w14:paraId="6CA329CB" w14:textId="1FFFFDB4" w:rsidR="002E1000" w:rsidRPr="006D05EA" w:rsidRDefault="002E1000" w:rsidP="000C716F">
      <w:pPr>
        <w:rPr>
          <w:sz w:val="22"/>
          <w:szCs w:val="22"/>
        </w:rPr>
      </w:pPr>
      <w:r w:rsidRPr="006D05EA">
        <w:rPr>
          <w:sz w:val="22"/>
          <w:szCs w:val="22"/>
        </w:rPr>
        <w:t xml:space="preserve">IČO: </w:t>
      </w:r>
      <w:r w:rsidRPr="006D05EA">
        <w:rPr>
          <w:sz w:val="22"/>
          <w:szCs w:val="22"/>
        </w:rPr>
        <w:tab/>
      </w:r>
      <w:r w:rsidR="008B77BF" w:rsidRPr="006D05EA">
        <w:rPr>
          <w:sz w:val="22"/>
          <w:szCs w:val="22"/>
        </w:rPr>
        <w:tab/>
      </w:r>
      <w:r w:rsidR="008B77BF" w:rsidRPr="006D05EA">
        <w:rPr>
          <w:sz w:val="22"/>
          <w:szCs w:val="22"/>
        </w:rPr>
        <w:tab/>
      </w:r>
      <w:r w:rsidR="00F15BBE">
        <w:rPr>
          <w:sz w:val="22"/>
          <w:szCs w:val="22"/>
        </w:rPr>
        <w:tab/>
      </w:r>
      <w:r w:rsidRPr="006D05EA">
        <w:rPr>
          <w:sz w:val="22"/>
          <w:szCs w:val="22"/>
        </w:rPr>
        <w:t>49295934</w:t>
      </w:r>
    </w:p>
    <w:p w14:paraId="4A875286" w14:textId="3AB4A9F3" w:rsidR="002E1000" w:rsidRPr="006D05EA" w:rsidRDefault="002E1000" w:rsidP="000C716F">
      <w:pPr>
        <w:rPr>
          <w:sz w:val="22"/>
          <w:szCs w:val="22"/>
        </w:rPr>
      </w:pPr>
      <w:r w:rsidRPr="006D05EA">
        <w:rPr>
          <w:sz w:val="22"/>
          <w:szCs w:val="22"/>
        </w:rPr>
        <w:t xml:space="preserve">DIČ: </w:t>
      </w:r>
      <w:r w:rsidRPr="006D05EA">
        <w:rPr>
          <w:sz w:val="22"/>
          <w:szCs w:val="22"/>
        </w:rPr>
        <w:tab/>
      </w:r>
      <w:r w:rsidR="008B77BF" w:rsidRPr="006D05EA">
        <w:rPr>
          <w:sz w:val="22"/>
          <w:szCs w:val="22"/>
        </w:rPr>
        <w:tab/>
      </w:r>
      <w:r w:rsidR="008B77BF" w:rsidRPr="006D05EA">
        <w:rPr>
          <w:sz w:val="22"/>
          <w:szCs w:val="22"/>
        </w:rPr>
        <w:tab/>
      </w:r>
      <w:r w:rsidR="00F15BBE">
        <w:rPr>
          <w:sz w:val="22"/>
          <w:szCs w:val="22"/>
        </w:rPr>
        <w:tab/>
      </w:r>
      <w:r w:rsidRPr="006D05EA">
        <w:rPr>
          <w:sz w:val="22"/>
          <w:szCs w:val="22"/>
        </w:rPr>
        <w:t>CZ49295934</w:t>
      </w:r>
    </w:p>
    <w:p w14:paraId="4475A93C" w14:textId="0EDFD2E2" w:rsidR="002E1000" w:rsidRPr="006D05EA" w:rsidRDefault="002E1000" w:rsidP="000C716F">
      <w:pPr>
        <w:pStyle w:val="Zhlav"/>
        <w:tabs>
          <w:tab w:val="clear" w:pos="4536"/>
          <w:tab w:val="clear" w:pos="9072"/>
        </w:tabs>
        <w:rPr>
          <w:sz w:val="22"/>
          <w:szCs w:val="22"/>
        </w:rPr>
      </w:pPr>
      <w:r w:rsidRPr="006D05EA">
        <w:rPr>
          <w:sz w:val="22"/>
          <w:szCs w:val="22"/>
        </w:rPr>
        <w:t>Jednající:</w:t>
      </w:r>
      <w:r w:rsidRPr="006D05EA">
        <w:rPr>
          <w:sz w:val="22"/>
          <w:szCs w:val="22"/>
        </w:rPr>
        <w:tab/>
      </w:r>
      <w:r w:rsidR="009255CF" w:rsidRPr="006D05EA">
        <w:rPr>
          <w:sz w:val="22"/>
          <w:szCs w:val="22"/>
        </w:rPr>
        <w:tab/>
      </w:r>
      <w:r w:rsidR="009255CF" w:rsidRPr="006D05EA">
        <w:rPr>
          <w:sz w:val="22"/>
          <w:szCs w:val="22"/>
        </w:rPr>
        <w:tab/>
        <w:t xml:space="preserve">Ing. Milan Hejduk, </w:t>
      </w:r>
      <w:r w:rsidR="002F7B2E">
        <w:rPr>
          <w:sz w:val="22"/>
          <w:szCs w:val="22"/>
        </w:rPr>
        <w:t>ř</w:t>
      </w:r>
      <w:r w:rsidR="009255CF" w:rsidRPr="006D05EA">
        <w:rPr>
          <w:sz w:val="22"/>
          <w:szCs w:val="22"/>
        </w:rPr>
        <w:t>editel svazku</w:t>
      </w:r>
    </w:p>
    <w:p w14:paraId="70EA325E" w14:textId="6B23010E" w:rsidR="002E1000" w:rsidRPr="006D05EA" w:rsidRDefault="002E1000" w:rsidP="000C716F">
      <w:pPr>
        <w:tabs>
          <w:tab w:val="left" w:pos="540"/>
        </w:tabs>
        <w:rPr>
          <w:sz w:val="22"/>
          <w:szCs w:val="22"/>
        </w:rPr>
      </w:pPr>
      <w:r w:rsidRPr="006D05EA">
        <w:rPr>
          <w:sz w:val="22"/>
          <w:szCs w:val="22"/>
        </w:rPr>
        <w:t xml:space="preserve">ve věcech technických:     </w:t>
      </w:r>
      <w:r w:rsidR="00F15BBE">
        <w:rPr>
          <w:sz w:val="22"/>
          <w:szCs w:val="22"/>
        </w:rPr>
        <w:tab/>
      </w:r>
    </w:p>
    <w:p w14:paraId="639B3C9A" w14:textId="7BE068D7" w:rsidR="002E1000" w:rsidRPr="006D05EA" w:rsidRDefault="002E1000" w:rsidP="000C716F">
      <w:pPr>
        <w:pStyle w:val="Zkladntext"/>
        <w:jc w:val="left"/>
        <w:rPr>
          <w:sz w:val="22"/>
          <w:szCs w:val="22"/>
        </w:rPr>
      </w:pPr>
      <w:r w:rsidRPr="006D05EA">
        <w:rPr>
          <w:sz w:val="22"/>
          <w:szCs w:val="22"/>
        </w:rPr>
        <w:t xml:space="preserve">Email:   </w:t>
      </w:r>
      <w:r w:rsidR="002F7B2E">
        <w:rPr>
          <w:sz w:val="22"/>
          <w:szCs w:val="22"/>
        </w:rPr>
        <w:tab/>
      </w:r>
      <w:r w:rsidR="002F7B2E">
        <w:rPr>
          <w:sz w:val="22"/>
          <w:szCs w:val="22"/>
        </w:rPr>
        <w:tab/>
      </w:r>
      <w:r w:rsidR="002F7B2E">
        <w:rPr>
          <w:sz w:val="22"/>
          <w:szCs w:val="22"/>
        </w:rPr>
        <w:tab/>
      </w:r>
    </w:p>
    <w:p w14:paraId="64A4B6E0" w14:textId="77777777" w:rsidR="00536758" w:rsidRDefault="002E1000" w:rsidP="002E1000">
      <w:pPr>
        <w:tabs>
          <w:tab w:val="left" w:pos="34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r w:rsidRPr="00B07047">
        <w:rPr>
          <w:rFonts w:ascii="Arial" w:hAnsi="Arial" w:cs="Arial"/>
          <w:sz w:val="20"/>
          <w:szCs w:val="20"/>
        </w:rPr>
        <w:t xml:space="preserve">       </w:t>
      </w:r>
    </w:p>
    <w:p w14:paraId="1E088D1D" w14:textId="44530326" w:rsidR="0068316B" w:rsidRPr="00B9138A" w:rsidRDefault="002F7B2E" w:rsidP="002E1000">
      <w:pPr>
        <w:tabs>
          <w:tab w:val="left" w:pos="3420"/>
        </w:tabs>
        <w:rPr>
          <w:b/>
        </w:rPr>
      </w:pPr>
      <w:r w:rsidRPr="00B9138A">
        <w:rPr>
          <w:b/>
        </w:rPr>
        <w:t>Objednáváme u Vás</w:t>
      </w:r>
      <w:r w:rsidR="0068316B" w:rsidRPr="00B9138A">
        <w:rPr>
          <w:b/>
        </w:rPr>
        <w:t>:</w:t>
      </w:r>
    </w:p>
    <w:p w14:paraId="491A4DED" w14:textId="77777777" w:rsidR="0068316B" w:rsidRPr="0068316B" w:rsidRDefault="0068316B" w:rsidP="002E1000">
      <w:pPr>
        <w:tabs>
          <w:tab w:val="left" w:pos="3420"/>
        </w:tabs>
        <w:rPr>
          <w:sz w:val="10"/>
        </w:rPr>
      </w:pPr>
    </w:p>
    <w:p w14:paraId="5DBBF230" w14:textId="0320E8FE" w:rsidR="00477D1E" w:rsidRDefault="00970FC3" w:rsidP="008673B2">
      <w:pPr>
        <w:spacing w:line="300" w:lineRule="auto"/>
        <w:jc w:val="both"/>
        <w:rPr>
          <w:sz w:val="22"/>
          <w:szCs w:val="22"/>
        </w:rPr>
      </w:pPr>
      <w:r>
        <w:rPr>
          <w:sz w:val="22"/>
          <w:szCs w:val="22"/>
        </w:rPr>
        <w:t>Realizaci přeložky přípojky NN pro objekt vrt</w:t>
      </w:r>
      <w:r w:rsidR="007E30D9">
        <w:rPr>
          <w:sz w:val="22"/>
          <w:szCs w:val="22"/>
        </w:rPr>
        <w:t xml:space="preserve">u na pozemku </w:t>
      </w:r>
      <w:proofErr w:type="spellStart"/>
      <w:r w:rsidR="007E30D9">
        <w:rPr>
          <w:sz w:val="22"/>
          <w:szCs w:val="22"/>
        </w:rPr>
        <w:t>p.č</w:t>
      </w:r>
      <w:proofErr w:type="spellEnd"/>
      <w:r w:rsidR="007E30D9">
        <w:rPr>
          <w:sz w:val="22"/>
          <w:szCs w:val="22"/>
        </w:rPr>
        <w:t>. 86/3 v </w:t>
      </w:r>
      <w:proofErr w:type="spellStart"/>
      <w:r w:rsidR="007E30D9">
        <w:rPr>
          <w:sz w:val="22"/>
          <w:szCs w:val="22"/>
        </w:rPr>
        <w:t>k.ú</w:t>
      </w:r>
      <w:proofErr w:type="spellEnd"/>
      <w:r w:rsidR="007E30D9">
        <w:rPr>
          <w:sz w:val="22"/>
          <w:szCs w:val="22"/>
        </w:rPr>
        <w:t xml:space="preserve"> Vyskeř dle projektové dokumentace</w:t>
      </w:r>
      <w:r w:rsidR="00477D1E">
        <w:rPr>
          <w:sz w:val="22"/>
          <w:szCs w:val="22"/>
        </w:rPr>
        <w:t xml:space="preserve"> a výkazu výměr</w:t>
      </w:r>
      <w:r w:rsidR="007E30D9">
        <w:rPr>
          <w:sz w:val="22"/>
          <w:szCs w:val="22"/>
        </w:rPr>
        <w:t xml:space="preserve"> zpracovan</w:t>
      </w:r>
      <w:r w:rsidR="00477D1E">
        <w:rPr>
          <w:sz w:val="22"/>
          <w:szCs w:val="22"/>
        </w:rPr>
        <w:t>ých</w:t>
      </w:r>
      <w:r w:rsidR="007E30D9">
        <w:rPr>
          <w:sz w:val="22"/>
          <w:szCs w:val="22"/>
        </w:rPr>
        <w:t xml:space="preserve"> </w:t>
      </w:r>
      <w:r w:rsidR="00477D1E">
        <w:rPr>
          <w:sz w:val="22"/>
          <w:szCs w:val="22"/>
        </w:rPr>
        <w:t xml:space="preserve">Jindřichem </w:t>
      </w:r>
      <w:proofErr w:type="spellStart"/>
      <w:r w:rsidR="00477D1E">
        <w:rPr>
          <w:sz w:val="22"/>
          <w:szCs w:val="22"/>
        </w:rPr>
        <w:t>Wirnitzerem</w:t>
      </w:r>
      <w:proofErr w:type="spellEnd"/>
      <w:r w:rsidR="00477D1E">
        <w:rPr>
          <w:sz w:val="22"/>
          <w:szCs w:val="22"/>
        </w:rPr>
        <w:t xml:space="preserve"> v prosinci 2024. Rozsah prováděných prací je stanoven v 2. revizi podávan</w:t>
      </w:r>
      <w:r w:rsidR="00A40432">
        <w:rPr>
          <w:sz w:val="22"/>
          <w:szCs w:val="22"/>
        </w:rPr>
        <w:t>é</w:t>
      </w:r>
      <w:r w:rsidR="00477D1E">
        <w:rPr>
          <w:sz w:val="22"/>
          <w:szCs w:val="22"/>
        </w:rPr>
        <w:t xml:space="preserve"> nabídky </w:t>
      </w:r>
      <w:r w:rsidR="00A40432">
        <w:rPr>
          <w:sz w:val="22"/>
          <w:szCs w:val="22"/>
        </w:rPr>
        <w:t>panem Stanislavem Zimou</w:t>
      </w:r>
      <w:r w:rsidR="00002203">
        <w:rPr>
          <w:sz w:val="22"/>
          <w:szCs w:val="22"/>
        </w:rPr>
        <w:t xml:space="preserve"> ze dne 10.9.2025</w:t>
      </w:r>
      <w:r w:rsidR="00A40432">
        <w:rPr>
          <w:sz w:val="22"/>
          <w:szCs w:val="22"/>
        </w:rPr>
        <w:t>.</w:t>
      </w:r>
      <w:r w:rsidR="009F0B57">
        <w:rPr>
          <w:sz w:val="22"/>
          <w:szCs w:val="22"/>
        </w:rPr>
        <w:t xml:space="preserve"> </w:t>
      </w:r>
      <w:r w:rsidR="00CA1FBB">
        <w:rPr>
          <w:sz w:val="22"/>
          <w:szCs w:val="22"/>
        </w:rPr>
        <w:t xml:space="preserve">Celé dílo je prováděné z důvodu přípravy pozemku </w:t>
      </w:r>
      <w:proofErr w:type="spellStart"/>
      <w:r w:rsidR="00CA1FBB">
        <w:rPr>
          <w:sz w:val="22"/>
          <w:szCs w:val="22"/>
        </w:rPr>
        <w:t>p.č</w:t>
      </w:r>
      <w:proofErr w:type="spellEnd"/>
      <w:r w:rsidR="00CA1FBB">
        <w:rPr>
          <w:sz w:val="22"/>
          <w:szCs w:val="22"/>
        </w:rPr>
        <w:t xml:space="preserve">. 86/3 </w:t>
      </w:r>
      <w:proofErr w:type="spellStart"/>
      <w:r w:rsidR="00CA1FBB">
        <w:rPr>
          <w:sz w:val="22"/>
          <w:szCs w:val="22"/>
        </w:rPr>
        <w:t>k.ú</w:t>
      </w:r>
      <w:proofErr w:type="spellEnd"/>
      <w:r w:rsidR="00CA1FBB">
        <w:rPr>
          <w:sz w:val="22"/>
          <w:szCs w:val="22"/>
        </w:rPr>
        <w:t>. Vyskeř pro umístění vodárenského vrtu.</w:t>
      </w:r>
    </w:p>
    <w:p w14:paraId="21FFC8B3" w14:textId="77777777" w:rsidR="00961A2A" w:rsidRDefault="00961A2A" w:rsidP="00961A2A">
      <w:pPr>
        <w:spacing w:line="300" w:lineRule="auto"/>
        <w:jc w:val="both"/>
        <w:rPr>
          <w:sz w:val="22"/>
          <w:szCs w:val="22"/>
        </w:rPr>
      </w:pPr>
    </w:p>
    <w:p w14:paraId="33FA7C7E" w14:textId="09BC2394" w:rsidR="00A40432" w:rsidRDefault="00A40432" w:rsidP="00961A2A">
      <w:pPr>
        <w:spacing w:line="30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Realizace díla proběhne v 1. polovině </w:t>
      </w:r>
      <w:r w:rsidR="00F16E09">
        <w:rPr>
          <w:sz w:val="22"/>
          <w:szCs w:val="22"/>
        </w:rPr>
        <w:t xml:space="preserve">října roku 2025 v koordinaci s realizovanou přeložkou NN </w:t>
      </w:r>
      <w:r w:rsidR="009F0B57">
        <w:rPr>
          <w:sz w:val="22"/>
          <w:szCs w:val="22"/>
        </w:rPr>
        <w:t xml:space="preserve">skupinou ČEZ </w:t>
      </w:r>
      <w:r w:rsidR="00002203">
        <w:rPr>
          <w:sz w:val="22"/>
          <w:szCs w:val="22"/>
        </w:rPr>
        <w:t xml:space="preserve">pro </w:t>
      </w:r>
      <w:r w:rsidR="009F0B57">
        <w:rPr>
          <w:sz w:val="22"/>
          <w:szCs w:val="22"/>
        </w:rPr>
        <w:t>Vodohospodářské sdružení Turnov.</w:t>
      </w:r>
      <w:r w:rsidR="009D1176">
        <w:rPr>
          <w:sz w:val="22"/>
          <w:szCs w:val="22"/>
        </w:rPr>
        <w:t xml:space="preserve"> P</w:t>
      </w:r>
      <w:r w:rsidR="00F16E09">
        <w:rPr>
          <w:sz w:val="22"/>
          <w:szCs w:val="22"/>
        </w:rPr>
        <w:t>ředání díla proběhne do konce října 2025</w:t>
      </w:r>
      <w:r w:rsidR="009F0B57">
        <w:rPr>
          <w:sz w:val="22"/>
          <w:szCs w:val="22"/>
        </w:rPr>
        <w:t>.</w:t>
      </w:r>
    </w:p>
    <w:p w14:paraId="06A54FFC" w14:textId="77777777" w:rsidR="00C34F5A" w:rsidRPr="00B9138A" w:rsidRDefault="00C34F5A" w:rsidP="00121DBB">
      <w:pPr>
        <w:spacing w:line="300" w:lineRule="auto"/>
        <w:jc w:val="both"/>
        <w:rPr>
          <w:sz w:val="22"/>
          <w:szCs w:val="22"/>
        </w:rPr>
      </w:pPr>
    </w:p>
    <w:p w14:paraId="190D9273" w14:textId="4CC7E118" w:rsidR="00C34F5A" w:rsidRPr="00B9138A" w:rsidRDefault="008673B2" w:rsidP="00CE4281">
      <w:pPr>
        <w:spacing w:line="300" w:lineRule="auto"/>
        <w:jc w:val="both"/>
        <w:rPr>
          <w:sz w:val="22"/>
          <w:szCs w:val="22"/>
        </w:rPr>
      </w:pPr>
      <w:r w:rsidRPr="00B9138A">
        <w:rPr>
          <w:sz w:val="22"/>
          <w:szCs w:val="22"/>
        </w:rPr>
        <w:t xml:space="preserve">Na práce zhotovitel </w:t>
      </w:r>
      <w:r w:rsidR="00B9138A" w:rsidRPr="00B9138A">
        <w:rPr>
          <w:sz w:val="22"/>
          <w:szCs w:val="22"/>
        </w:rPr>
        <w:t xml:space="preserve">zaslal objednateli </w:t>
      </w:r>
      <w:r w:rsidRPr="00B9138A">
        <w:rPr>
          <w:sz w:val="22"/>
          <w:szCs w:val="22"/>
        </w:rPr>
        <w:t xml:space="preserve">dne </w:t>
      </w:r>
      <w:r w:rsidR="004B5549">
        <w:rPr>
          <w:sz w:val="22"/>
          <w:szCs w:val="22"/>
        </w:rPr>
        <w:t>10.9.2025</w:t>
      </w:r>
      <w:r w:rsidRPr="00B9138A">
        <w:rPr>
          <w:sz w:val="22"/>
          <w:szCs w:val="22"/>
        </w:rPr>
        <w:t xml:space="preserve"> cenovou nabídku</w:t>
      </w:r>
      <w:r w:rsidR="00B9138A" w:rsidRPr="00B9138A">
        <w:rPr>
          <w:sz w:val="22"/>
          <w:szCs w:val="22"/>
        </w:rPr>
        <w:t xml:space="preserve"> formou položkového rozpočtu</w:t>
      </w:r>
      <w:r w:rsidR="00B9138A">
        <w:rPr>
          <w:sz w:val="22"/>
          <w:szCs w:val="22"/>
        </w:rPr>
        <w:t>.</w:t>
      </w:r>
    </w:p>
    <w:p w14:paraId="6F602C37" w14:textId="79110054" w:rsidR="00812D30" w:rsidRPr="00B9138A" w:rsidRDefault="00121DBB" w:rsidP="00CE4281">
      <w:pPr>
        <w:pStyle w:val="Zhlav"/>
        <w:tabs>
          <w:tab w:val="clear" w:pos="4536"/>
          <w:tab w:val="clear" w:pos="9072"/>
        </w:tabs>
        <w:jc w:val="both"/>
        <w:rPr>
          <w:sz w:val="22"/>
          <w:szCs w:val="22"/>
        </w:rPr>
      </w:pPr>
      <w:r w:rsidRPr="00B9138A">
        <w:rPr>
          <w:sz w:val="22"/>
          <w:szCs w:val="22"/>
        </w:rPr>
        <w:t xml:space="preserve">Cena prací bude </w:t>
      </w:r>
      <w:r w:rsidR="0037324A">
        <w:rPr>
          <w:sz w:val="22"/>
          <w:szCs w:val="22"/>
        </w:rPr>
        <w:t xml:space="preserve">maximálně </w:t>
      </w:r>
      <w:r w:rsidR="004B5549">
        <w:rPr>
          <w:sz w:val="22"/>
          <w:szCs w:val="22"/>
        </w:rPr>
        <w:t>107 845</w:t>
      </w:r>
      <w:r w:rsidR="008673B2" w:rsidRPr="00B9138A">
        <w:rPr>
          <w:sz w:val="22"/>
          <w:szCs w:val="22"/>
        </w:rPr>
        <w:t>,- Kč</w:t>
      </w:r>
      <w:r w:rsidRPr="00B9138A">
        <w:rPr>
          <w:sz w:val="22"/>
          <w:szCs w:val="22"/>
        </w:rPr>
        <w:t xml:space="preserve"> bez DPH</w:t>
      </w:r>
      <w:r w:rsidR="00B9138A">
        <w:rPr>
          <w:sz w:val="22"/>
          <w:szCs w:val="22"/>
        </w:rPr>
        <w:t xml:space="preserve"> a bude fakturována </w:t>
      </w:r>
      <w:r w:rsidR="00961A2A">
        <w:rPr>
          <w:sz w:val="22"/>
          <w:szCs w:val="22"/>
        </w:rPr>
        <w:t>dle rozsahu skutečného provedení prací</w:t>
      </w:r>
      <w:r w:rsidR="00B9138A">
        <w:rPr>
          <w:sz w:val="22"/>
          <w:szCs w:val="22"/>
        </w:rPr>
        <w:t>.</w:t>
      </w:r>
    </w:p>
    <w:p w14:paraId="578D34C9" w14:textId="77777777" w:rsidR="00FE0EC1" w:rsidRPr="00B9138A" w:rsidRDefault="00FE0EC1">
      <w:pPr>
        <w:pStyle w:val="Zhlav"/>
        <w:tabs>
          <w:tab w:val="clear" w:pos="4536"/>
          <w:tab w:val="clear" w:pos="9072"/>
        </w:tabs>
        <w:rPr>
          <w:sz w:val="22"/>
          <w:szCs w:val="22"/>
        </w:rPr>
      </w:pPr>
    </w:p>
    <w:p w14:paraId="13D1CFDE" w14:textId="48486B99" w:rsidR="00B9138A" w:rsidRDefault="00844E7A">
      <w:pPr>
        <w:pStyle w:val="Zhlav"/>
        <w:tabs>
          <w:tab w:val="clear" w:pos="4536"/>
          <w:tab w:val="clear" w:pos="9072"/>
        </w:tabs>
        <w:rPr>
          <w:sz w:val="22"/>
          <w:szCs w:val="22"/>
        </w:rPr>
      </w:pPr>
      <w:r w:rsidRPr="00B9138A">
        <w:rPr>
          <w:sz w:val="22"/>
          <w:szCs w:val="22"/>
        </w:rPr>
        <w:t>V Turnově, dne</w:t>
      </w:r>
      <w:r w:rsidR="00961A2A">
        <w:rPr>
          <w:sz w:val="22"/>
          <w:szCs w:val="22"/>
        </w:rPr>
        <w:t xml:space="preserve"> </w:t>
      </w:r>
      <w:r w:rsidR="00146DDC">
        <w:rPr>
          <w:sz w:val="22"/>
          <w:szCs w:val="22"/>
        </w:rPr>
        <w:t>10.9.2025</w:t>
      </w:r>
      <w:r w:rsidR="0068316B" w:rsidRPr="00B9138A">
        <w:rPr>
          <w:sz w:val="22"/>
          <w:szCs w:val="22"/>
        </w:rPr>
        <w:tab/>
        <w:t xml:space="preserve">             </w:t>
      </w:r>
    </w:p>
    <w:p w14:paraId="48D0440B" w14:textId="77777777" w:rsidR="00B9138A" w:rsidRDefault="0068316B">
      <w:pPr>
        <w:pStyle w:val="Zhlav"/>
        <w:tabs>
          <w:tab w:val="clear" w:pos="4536"/>
          <w:tab w:val="clear" w:pos="9072"/>
        </w:tabs>
        <w:rPr>
          <w:sz w:val="22"/>
          <w:szCs w:val="22"/>
        </w:rPr>
      </w:pPr>
      <w:r w:rsidRPr="00B9138A">
        <w:rPr>
          <w:sz w:val="22"/>
          <w:szCs w:val="22"/>
        </w:rPr>
        <w:t xml:space="preserve">      </w:t>
      </w:r>
      <w:r w:rsidR="00B9138A">
        <w:rPr>
          <w:sz w:val="22"/>
          <w:szCs w:val="22"/>
        </w:rPr>
        <w:tab/>
      </w:r>
      <w:r w:rsidR="00B9138A">
        <w:rPr>
          <w:sz w:val="22"/>
          <w:szCs w:val="22"/>
        </w:rPr>
        <w:tab/>
      </w:r>
      <w:r w:rsidR="00B9138A">
        <w:rPr>
          <w:sz w:val="22"/>
          <w:szCs w:val="22"/>
        </w:rPr>
        <w:tab/>
      </w:r>
      <w:r w:rsidR="00B9138A">
        <w:rPr>
          <w:sz w:val="22"/>
          <w:szCs w:val="22"/>
        </w:rPr>
        <w:tab/>
      </w:r>
      <w:r w:rsidR="00B9138A">
        <w:rPr>
          <w:sz w:val="22"/>
          <w:szCs w:val="22"/>
        </w:rPr>
        <w:tab/>
      </w:r>
      <w:r w:rsidR="00B9138A">
        <w:rPr>
          <w:sz w:val="22"/>
          <w:szCs w:val="22"/>
        </w:rPr>
        <w:tab/>
      </w:r>
      <w:r w:rsidR="00B9138A">
        <w:rPr>
          <w:sz w:val="22"/>
          <w:szCs w:val="22"/>
        </w:rPr>
        <w:tab/>
      </w:r>
      <w:r w:rsidR="00B9138A">
        <w:rPr>
          <w:sz w:val="22"/>
          <w:szCs w:val="22"/>
        </w:rPr>
        <w:tab/>
      </w:r>
    </w:p>
    <w:p w14:paraId="5F2EF822" w14:textId="76056A69" w:rsidR="00844E7A" w:rsidRPr="00B9138A" w:rsidRDefault="00844E7A" w:rsidP="00B9138A">
      <w:pPr>
        <w:pStyle w:val="Zhlav"/>
        <w:tabs>
          <w:tab w:val="clear" w:pos="4536"/>
          <w:tab w:val="clear" w:pos="9072"/>
        </w:tabs>
        <w:ind w:left="4956" w:firstLine="708"/>
        <w:rPr>
          <w:sz w:val="22"/>
          <w:szCs w:val="22"/>
        </w:rPr>
      </w:pPr>
      <w:r w:rsidRPr="00B9138A">
        <w:rPr>
          <w:sz w:val="22"/>
          <w:szCs w:val="22"/>
        </w:rPr>
        <w:t>……………………………………….</w:t>
      </w:r>
    </w:p>
    <w:p w14:paraId="5AC32C67" w14:textId="352BBB97" w:rsidR="00146DDC" w:rsidRDefault="00844E7A" w:rsidP="00B9138A">
      <w:pPr>
        <w:pStyle w:val="Zhlav"/>
        <w:tabs>
          <w:tab w:val="clear" w:pos="4536"/>
          <w:tab w:val="clear" w:pos="9072"/>
        </w:tabs>
        <w:ind w:left="1416" w:firstLine="708"/>
        <w:rPr>
          <w:sz w:val="22"/>
          <w:szCs w:val="22"/>
        </w:rPr>
      </w:pPr>
      <w:r w:rsidRPr="00B9138A">
        <w:rPr>
          <w:sz w:val="22"/>
          <w:szCs w:val="22"/>
        </w:rPr>
        <w:tab/>
      </w:r>
      <w:r w:rsidRPr="00B9138A">
        <w:rPr>
          <w:sz w:val="22"/>
          <w:szCs w:val="22"/>
        </w:rPr>
        <w:tab/>
      </w:r>
      <w:r w:rsidRPr="00B9138A">
        <w:rPr>
          <w:sz w:val="22"/>
          <w:szCs w:val="22"/>
        </w:rPr>
        <w:tab/>
      </w:r>
      <w:r w:rsidR="00161768" w:rsidRPr="00B9138A">
        <w:rPr>
          <w:sz w:val="22"/>
          <w:szCs w:val="22"/>
        </w:rPr>
        <w:tab/>
      </w:r>
      <w:r w:rsidR="000045AD" w:rsidRPr="00B9138A">
        <w:rPr>
          <w:sz w:val="22"/>
          <w:szCs w:val="22"/>
        </w:rPr>
        <w:t xml:space="preserve">             </w:t>
      </w:r>
      <w:r w:rsidR="00146DDC">
        <w:rPr>
          <w:sz w:val="22"/>
          <w:szCs w:val="22"/>
        </w:rPr>
        <w:tab/>
      </w:r>
      <w:r w:rsidR="00CA669F" w:rsidRPr="00B9138A">
        <w:rPr>
          <w:sz w:val="22"/>
          <w:szCs w:val="22"/>
        </w:rPr>
        <w:t>Ing. Milan Hejduk</w:t>
      </w:r>
    </w:p>
    <w:p w14:paraId="587975B4" w14:textId="6E269519" w:rsidR="005E7507" w:rsidRDefault="00146DDC" w:rsidP="00146DDC">
      <w:pPr>
        <w:pStyle w:val="Zhlav"/>
        <w:tabs>
          <w:tab w:val="clear" w:pos="4536"/>
          <w:tab w:val="clear" w:pos="9072"/>
        </w:tabs>
        <w:ind w:left="5664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B9138A">
        <w:rPr>
          <w:sz w:val="22"/>
          <w:szCs w:val="22"/>
        </w:rPr>
        <w:t xml:space="preserve"> ř</w:t>
      </w:r>
      <w:r w:rsidR="00CA669F" w:rsidRPr="00B9138A">
        <w:rPr>
          <w:sz w:val="22"/>
          <w:szCs w:val="22"/>
        </w:rPr>
        <w:t>editel svazku</w:t>
      </w:r>
      <w:r>
        <w:rPr>
          <w:sz w:val="22"/>
          <w:szCs w:val="22"/>
        </w:rPr>
        <w:t xml:space="preserve"> VHS Turnov</w:t>
      </w:r>
    </w:p>
    <w:p w14:paraId="5409F127" w14:textId="77777777" w:rsidR="00B9138A" w:rsidRDefault="00B9138A" w:rsidP="00B9138A">
      <w:pPr>
        <w:pStyle w:val="Zhlav"/>
        <w:tabs>
          <w:tab w:val="clear" w:pos="4536"/>
          <w:tab w:val="clear" w:pos="9072"/>
        </w:tabs>
        <w:ind w:left="1416" w:firstLine="708"/>
        <w:rPr>
          <w:sz w:val="22"/>
          <w:szCs w:val="22"/>
        </w:rPr>
      </w:pPr>
    </w:p>
    <w:p w14:paraId="0B8E5F7E" w14:textId="51F4B2D0" w:rsidR="00B9138A" w:rsidRPr="00B9138A" w:rsidRDefault="00B9138A" w:rsidP="00B9138A">
      <w:pPr>
        <w:pStyle w:val="Zhlav"/>
        <w:tabs>
          <w:tab w:val="clear" w:pos="4536"/>
          <w:tab w:val="clear" w:pos="9072"/>
        </w:tabs>
        <w:rPr>
          <w:sz w:val="22"/>
          <w:szCs w:val="22"/>
        </w:rPr>
      </w:pPr>
      <w:r>
        <w:rPr>
          <w:sz w:val="22"/>
          <w:szCs w:val="22"/>
        </w:rPr>
        <w:t xml:space="preserve">Objednávku </w:t>
      </w:r>
      <w:r w:rsidR="00CA1FBB">
        <w:rPr>
          <w:sz w:val="22"/>
          <w:szCs w:val="22"/>
        </w:rPr>
        <w:t xml:space="preserve">přijímá: </w:t>
      </w:r>
      <w:r>
        <w:rPr>
          <w:sz w:val="22"/>
          <w:szCs w:val="22"/>
        </w:rPr>
        <w:t xml:space="preserve"> </w:t>
      </w:r>
      <w:r w:rsidR="00813B95">
        <w:rPr>
          <w:sz w:val="22"/>
          <w:szCs w:val="22"/>
        </w:rPr>
        <w:t>18.9.2025</w:t>
      </w:r>
    </w:p>
    <w:sectPr w:rsidR="00B9138A" w:rsidRPr="00B9138A" w:rsidSect="0099395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851" w:right="1417" w:bottom="1134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922A50" w14:textId="77777777" w:rsidR="0085562A" w:rsidRDefault="0085562A">
      <w:r>
        <w:separator/>
      </w:r>
    </w:p>
  </w:endnote>
  <w:endnote w:type="continuationSeparator" w:id="0">
    <w:p w14:paraId="5ED5D498" w14:textId="77777777" w:rsidR="0085562A" w:rsidRDefault="00855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427772" w14:textId="77777777" w:rsidR="00813B95" w:rsidRDefault="00813B9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F9CC48" w14:textId="589F8C0F" w:rsidR="00E40F41" w:rsidRPr="00813B95" w:rsidRDefault="00E40F41" w:rsidP="00813B9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88A7F1" w14:textId="77777777" w:rsidR="00813B95" w:rsidRDefault="00813B9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5827B3" w14:textId="77777777" w:rsidR="0085562A" w:rsidRDefault="0085562A">
      <w:r>
        <w:separator/>
      </w:r>
    </w:p>
  </w:footnote>
  <w:footnote w:type="continuationSeparator" w:id="0">
    <w:p w14:paraId="591503CC" w14:textId="77777777" w:rsidR="0085562A" w:rsidRDefault="008556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7E1044" w14:textId="77777777" w:rsidR="00813B95" w:rsidRDefault="00813B9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1CE8C7" w14:textId="77777777" w:rsidR="00813B95" w:rsidRDefault="00813B9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3271FD" w14:textId="77777777" w:rsidR="00813B95" w:rsidRDefault="00813B9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D45A7"/>
    <w:multiLevelType w:val="hybridMultilevel"/>
    <w:tmpl w:val="F7F29134"/>
    <w:lvl w:ilvl="0" w:tplc="EAFC819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32830"/>
    <w:multiLevelType w:val="hybridMultilevel"/>
    <w:tmpl w:val="6E926BC8"/>
    <w:lvl w:ilvl="0" w:tplc="6464CFD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175661"/>
    <w:multiLevelType w:val="hybridMultilevel"/>
    <w:tmpl w:val="FF3C623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423D1F"/>
    <w:multiLevelType w:val="hybridMultilevel"/>
    <w:tmpl w:val="001A562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9B675EB"/>
    <w:multiLevelType w:val="hybridMultilevel"/>
    <w:tmpl w:val="5BC873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9156E7"/>
    <w:multiLevelType w:val="hybridMultilevel"/>
    <w:tmpl w:val="B8A2CF1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9831452"/>
    <w:multiLevelType w:val="hybridMultilevel"/>
    <w:tmpl w:val="8D5696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160AD8"/>
    <w:multiLevelType w:val="hybridMultilevel"/>
    <w:tmpl w:val="37FE7C02"/>
    <w:lvl w:ilvl="0" w:tplc="226023A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8B46C3"/>
    <w:multiLevelType w:val="hybridMultilevel"/>
    <w:tmpl w:val="823CBF5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1983459"/>
    <w:multiLevelType w:val="hybridMultilevel"/>
    <w:tmpl w:val="15CA5C38"/>
    <w:lvl w:ilvl="0" w:tplc="CFA815EA">
      <w:start w:val="46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FA22FA"/>
    <w:multiLevelType w:val="hybridMultilevel"/>
    <w:tmpl w:val="DD7208E0"/>
    <w:lvl w:ilvl="0" w:tplc="78863F0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374018"/>
    <w:multiLevelType w:val="hybridMultilevel"/>
    <w:tmpl w:val="256ABC80"/>
    <w:lvl w:ilvl="0" w:tplc="C5001BF2">
      <w:start w:val="60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5C3C02"/>
    <w:multiLevelType w:val="hybridMultilevel"/>
    <w:tmpl w:val="B58C392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536309741">
    <w:abstractNumId w:val="4"/>
  </w:num>
  <w:num w:numId="2" w16cid:durableId="385418843">
    <w:abstractNumId w:val="10"/>
  </w:num>
  <w:num w:numId="3" w16cid:durableId="1882860091">
    <w:abstractNumId w:val="9"/>
  </w:num>
  <w:num w:numId="4" w16cid:durableId="1661956820">
    <w:abstractNumId w:val="12"/>
  </w:num>
  <w:num w:numId="5" w16cid:durableId="106243567">
    <w:abstractNumId w:val="2"/>
  </w:num>
  <w:num w:numId="6" w16cid:durableId="2052067044">
    <w:abstractNumId w:val="5"/>
  </w:num>
  <w:num w:numId="7" w16cid:durableId="1691030281">
    <w:abstractNumId w:val="8"/>
  </w:num>
  <w:num w:numId="8" w16cid:durableId="1764570725">
    <w:abstractNumId w:val="11"/>
  </w:num>
  <w:num w:numId="9" w16cid:durableId="2014142987">
    <w:abstractNumId w:val="3"/>
  </w:num>
  <w:num w:numId="10" w16cid:durableId="96410661">
    <w:abstractNumId w:val="1"/>
  </w:num>
  <w:num w:numId="11" w16cid:durableId="2031565016">
    <w:abstractNumId w:val="7"/>
  </w:num>
  <w:num w:numId="12" w16cid:durableId="91510046">
    <w:abstractNumId w:val="0"/>
  </w:num>
  <w:num w:numId="13" w16cid:durableId="14583367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2E9"/>
    <w:rsid w:val="00002203"/>
    <w:rsid w:val="000045AD"/>
    <w:rsid w:val="000070E3"/>
    <w:rsid w:val="0000775D"/>
    <w:rsid w:val="000108B1"/>
    <w:rsid w:val="00026D3F"/>
    <w:rsid w:val="00035223"/>
    <w:rsid w:val="0004244A"/>
    <w:rsid w:val="00042AD3"/>
    <w:rsid w:val="00047025"/>
    <w:rsid w:val="00047F8E"/>
    <w:rsid w:val="000654B8"/>
    <w:rsid w:val="00086332"/>
    <w:rsid w:val="0009649E"/>
    <w:rsid w:val="000A6B26"/>
    <w:rsid w:val="000C08B3"/>
    <w:rsid w:val="000C1380"/>
    <w:rsid w:val="000C4F4A"/>
    <w:rsid w:val="000C61B3"/>
    <w:rsid w:val="000C716F"/>
    <w:rsid w:val="000E1E1E"/>
    <w:rsid w:val="000E4DF3"/>
    <w:rsid w:val="000E692D"/>
    <w:rsid w:val="000E73B0"/>
    <w:rsid w:val="000F307E"/>
    <w:rsid w:val="000F40D2"/>
    <w:rsid w:val="0011168D"/>
    <w:rsid w:val="00113D7A"/>
    <w:rsid w:val="00121DBB"/>
    <w:rsid w:val="00127AE4"/>
    <w:rsid w:val="00130D08"/>
    <w:rsid w:val="0013492E"/>
    <w:rsid w:val="001427B3"/>
    <w:rsid w:val="00146DDC"/>
    <w:rsid w:val="001552FA"/>
    <w:rsid w:val="00161768"/>
    <w:rsid w:val="00175CBF"/>
    <w:rsid w:val="0018058E"/>
    <w:rsid w:val="00181802"/>
    <w:rsid w:val="001A08DB"/>
    <w:rsid w:val="001C3BE6"/>
    <w:rsid w:val="001D20BC"/>
    <w:rsid w:val="001D5DBA"/>
    <w:rsid w:val="001E2243"/>
    <w:rsid w:val="001E7C24"/>
    <w:rsid w:val="0020506A"/>
    <w:rsid w:val="00206A23"/>
    <w:rsid w:val="0020752A"/>
    <w:rsid w:val="002076FA"/>
    <w:rsid w:val="00207C7B"/>
    <w:rsid w:val="00210FD2"/>
    <w:rsid w:val="00223DE5"/>
    <w:rsid w:val="00243E51"/>
    <w:rsid w:val="00252BCF"/>
    <w:rsid w:val="00264F26"/>
    <w:rsid w:val="0027318F"/>
    <w:rsid w:val="0028329E"/>
    <w:rsid w:val="00295493"/>
    <w:rsid w:val="002A2405"/>
    <w:rsid w:val="002A548A"/>
    <w:rsid w:val="002B6BA3"/>
    <w:rsid w:val="002C63DB"/>
    <w:rsid w:val="002D0D4D"/>
    <w:rsid w:val="002D3175"/>
    <w:rsid w:val="002D60E3"/>
    <w:rsid w:val="002E1000"/>
    <w:rsid w:val="002E17C4"/>
    <w:rsid w:val="002F3CC5"/>
    <w:rsid w:val="002F7B2E"/>
    <w:rsid w:val="00317A87"/>
    <w:rsid w:val="003275B4"/>
    <w:rsid w:val="00331670"/>
    <w:rsid w:val="00341827"/>
    <w:rsid w:val="00341BA7"/>
    <w:rsid w:val="00353C6C"/>
    <w:rsid w:val="0036243A"/>
    <w:rsid w:val="0037324A"/>
    <w:rsid w:val="003748F0"/>
    <w:rsid w:val="00384825"/>
    <w:rsid w:val="00393536"/>
    <w:rsid w:val="003A3E70"/>
    <w:rsid w:val="003B13BF"/>
    <w:rsid w:val="003B3D33"/>
    <w:rsid w:val="003E1282"/>
    <w:rsid w:val="003E3305"/>
    <w:rsid w:val="003E34D4"/>
    <w:rsid w:val="003E607E"/>
    <w:rsid w:val="00401C41"/>
    <w:rsid w:val="0041046D"/>
    <w:rsid w:val="00437654"/>
    <w:rsid w:val="00451340"/>
    <w:rsid w:val="0045151D"/>
    <w:rsid w:val="004748B0"/>
    <w:rsid w:val="00477D1E"/>
    <w:rsid w:val="00480E93"/>
    <w:rsid w:val="004924D8"/>
    <w:rsid w:val="0049420F"/>
    <w:rsid w:val="004967CA"/>
    <w:rsid w:val="004A32D9"/>
    <w:rsid w:val="004A33B1"/>
    <w:rsid w:val="004B47C6"/>
    <w:rsid w:val="004B5549"/>
    <w:rsid w:val="004B6512"/>
    <w:rsid w:val="004C76D6"/>
    <w:rsid w:val="004D6458"/>
    <w:rsid w:val="004E0E5D"/>
    <w:rsid w:val="004F0C13"/>
    <w:rsid w:val="005110A7"/>
    <w:rsid w:val="005172D0"/>
    <w:rsid w:val="0051781D"/>
    <w:rsid w:val="005225CB"/>
    <w:rsid w:val="00536758"/>
    <w:rsid w:val="00553460"/>
    <w:rsid w:val="00565F47"/>
    <w:rsid w:val="00575A00"/>
    <w:rsid w:val="00590F42"/>
    <w:rsid w:val="00592B36"/>
    <w:rsid w:val="00594B01"/>
    <w:rsid w:val="005A024A"/>
    <w:rsid w:val="005A62E4"/>
    <w:rsid w:val="005B1E0A"/>
    <w:rsid w:val="005B5DF3"/>
    <w:rsid w:val="005C04FA"/>
    <w:rsid w:val="005C08F6"/>
    <w:rsid w:val="005E7507"/>
    <w:rsid w:val="005F1B4D"/>
    <w:rsid w:val="005F62BC"/>
    <w:rsid w:val="00601837"/>
    <w:rsid w:val="00624906"/>
    <w:rsid w:val="0063554A"/>
    <w:rsid w:val="00657A81"/>
    <w:rsid w:val="006635FA"/>
    <w:rsid w:val="0068316B"/>
    <w:rsid w:val="00684480"/>
    <w:rsid w:val="006926DE"/>
    <w:rsid w:val="00694706"/>
    <w:rsid w:val="00696728"/>
    <w:rsid w:val="006B433E"/>
    <w:rsid w:val="006C4C39"/>
    <w:rsid w:val="006D05EA"/>
    <w:rsid w:val="006D72E9"/>
    <w:rsid w:val="006E3E1C"/>
    <w:rsid w:val="006F5F2F"/>
    <w:rsid w:val="00704C07"/>
    <w:rsid w:val="0071617E"/>
    <w:rsid w:val="0072619A"/>
    <w:rsid w:val="00742306"/>
    <w:rsid w:val="007460F1"/>
    <w:rsid w:val="00762382"/>
    <w:rsid w:val="00770DBD"/>
    <w:rsid w:val="007736FA"/>
    <w:rsid w:val="00791CD0"/>
    <w:rsid w:val="00791DCA"/>
    <w:rsid w:val="00791EB4"/>
    <w:rsid w:val="00794815"/>
    <w:rsid w:val="007A5364"/>
    <w:rsid w:val="007B1403"/>
    <w:rsid w:val="007B3F6E"/>
    <w:rsid w:val="007B44BC"/>
    <w:rsid w:val="007C7584"/>
    <w:rsid w:val="007D2492"/>
    <w:rsid w:val="007D274A"/>
    <w:rsid w:val="007D372D"/>
    <w:rsid w:val="007E04D6"/>
    <w:rsid w:val="007E2F22"/>
    <w:rsid w:val="007E30D9"/>
    <w:rsid w:val="007F6498"/>
    <w:rsid w:val="007F798E"/>
    <w:rsid w:val="00812D30"/>
    <w:rsid w:val="008131BD"/>
    <w:rsid w:val="00813B95"/>
    <w:rsid w:val="00813DBB"/>
    <w:rsid w:val="00814A74"/>
    <w:rsid w:val="0082132F"/>
    <w:rsid w:val="008225FB"/>
    <w:rsid w:val="0084048A"/>
    <w:rsid w:val="00841434"/>
    <w:rsid w:val="00842D07"/>
    <w:rsid w:val="00844E7A"/>
    <w:rsid w:val="008452BB"/>
    <w:rsid w:val="00850095"/>
    <w:rsid w:val="00854A58"/>
    <w:rsid w:val="0085562A"/>
    <w:rsid w:val="00860CF7"/>
    <w:rsid w:val="00861076"/>
    <w:rsid w:val="00862A37"/>
    <w:rsid w:val="008673B2"/>
    <w:rsid w:val="00871B01"/>
    <w:rsid w:val="00875899"/>
    <w:rsid w:val="00882499"/>
    <w:rsid w:val="00883301"/>
    <w:rsid w:val="00890E8A"/>
    <w:rsid w:val="008A3BB1"/>
    <w:rsid w:val="008B0446"/>
    <w:rsid w:val="008B3421"/>
    <w:rsid w:val="008B4E0E"/>
    <w:rsid w:val="008B77BF"/>
    <w:rsid w:val="008C5363"/>
    <w:rsid w:val="008D50BC"/>
    <w:rsid w:val="008D6ABF"/>
    <w:rsid w:val="008F03FD"/>
    <w:rsid w:val="009022DF"/>
    <w:rsid w:val="00903AF5"/>
    <w:rsid w:val="00916D37"/>
    <w:rsid w:val="009255CF"/>
    <w:rsid w:val="0092673D"/>
    <w:rsid w:val="0093326F"/>
    <w:rsid w:val="009345AD"/>
    <w:rsid w:val="00944B17"/>
    <w:rsid w:val="00947D71"/>
    <w:rsid w:val="00957010"/>
    <w:rsid w:val="00961A2A"/>
    <w:rsid w:val="00964ECD"/>
    <w:rsid w:val="00970203"/>
    <w:rsid w:val="00970FC3"/>
    <w:rsid w:val="00981FC0"/>
    <w:rsid w:val="0099395F"/>
    <w:rsid w:val="009A09F2"/>
    <w:rsid w:val="009A1C7F"/>
    <w:rsid w:val="009A43FE"/>
    <w:rsid w:val="009A61EE"/>
    <w:rsid w:val="009B0676"/>
    <w:rsid w:val="009C2D15"/>
    <w:rsid w:val="009D1176"/>
    <w:rsid w:val="009D4786"/>
    <w:rsid w:val="009D724F"/>
    <w:rsid w:val="009D7F4D"/>
    <w:rsid w:val="009E5B9B"/>
    <w:rsid w:val="009F0B57"/>
    <w:rsid w:val="00A004A9"/>
    <w:rsid w:val="00A05202"/>
    <w:rsid w:val="00A06BC1"/>
    <w:rsid w:val="00A34C07"/>
    <w:rsid w:val="00A40432"/>
    <w:rsid w:val="00A47F79"/>
    <w:rsid w:val="00A60DA4"/>
    <w:rsid w:val="00A63A88"/>
    <w:rsid w:val="00A6509B"/>
    <w:rsid w:val="00A653A5"/>
    <w:rsid w:val="00A83029"/>
    <w:rsid w:val="00A835FE"/>
    <w:rsid w:val="00A8383C"/>
    <w:rsid w:val="00A90858"/>
    <w:rsid w:val="00AA2011"/>
    <w:rsid w:val="00AB533B"/>
    <w:rsid w:val="00AC0FBF"/>
    <w:rsid w:val="00AE2300"/>
    <w:rsid w:val="00AE7830"/>
    <w:rsid w:val="00B00B90"/>
    <w:rsid w:val="00B00CC9"/>
    <w:rsid w:val="00B11894"/>
    <w:rsid w:val="00B472C2"/>
    <w:rsid w:val="00B529CD"/>
    <w:rsid w:val="00B611B7"/>
    <w:rsid w:val="00B66FB4"/>
    <w:rsid w:val="00B814B0"/>
    <w:rsid w:val="00B9138A"/>
    <w:rsid w:val="00BA2AAB"/>
    <w:rsid w:val="00BB5F1A"/>
    <w:rsid w:val="00BB6837"/>
    <w:rsid w:val="00BD016D"/>
    <w:rsid w:val="00BD3BBF"/>
    <w:rsid w:val="00BE2F75"/>
    <w:rsid w:val="00BE436A"/>
    <w:rsid w:val="00BE69B2"/>
    <w:rsid w:val="00BF3C84"/>
    <w:rsid w:val="00BF7A31"/>
    <w:rsid w:val="00C0508B"/>
    <w:rsid w:val="00C21F76"/>
    <w:rsid w:val="00C27EE6"/>
    <w:rsid w:val="00C34F5A"/>
    <w:rsid w:val="00C363F6"/>
    <w:rsid w:val="00C46E1A"/>
    <w:rsid w:val="00C50F00"/>
    <w:rsid w:val="00C521A9"/>
    <w:rsid w:val="00C577D0"/>
    <w:rsid w:val="00C61C16"/>
    <w:rsid w:val="00C678F9"/>
    <w:rsid w:val="00C72A0A"/>
    <w:rsid w:val="00C75815"/>
    <w:rsid w:val="00C77A12"/>
    <w:rsid w:val="00C806D6"/>
    <w:rsid w:val="00C82925"/>
    <w:rsid w:val="00C86154"/>
    <w:rsid w:val="00CA00FC"/>
    <w:rsid w:val="00CA1FBB"/>
    <w:rsid w:val="00CA669F"/>
    <w:rsid w:val="00CB53F3"/>
    <w:rsid w:val="00CB6910"/>
    <w:rsid w:val="00CB75DD"/>
    <w:rsid w:val="00CC67B8"/>
    <w:rsid w:val="00CD1E57"/>
    <w:rsid w:val="00CD3FED"/>
    <w:rsid w:val="00CE4281"/>
    <w:rsid w:val="00CF42B8"/>
    <w:rsid w:val="00D12CC7"/>
    <w:rsid w:val="00D500B9"/>
    <w:rsid w:val="00D63882"/>
    <w:rsid w:val="00D76015"/>
    <w:rsid w:val="00D7652B"/>
    <w:rsid w:val="00D82229"/>
    <w:rsid w:val="00D9220B"/>
    <w:rsid w:val="00DC493F"/>
    <w:rsid w:val="00DD5FA8"/>
    <w:rsid w:val="00DD6419"/>
    <w:rsid w:val="00DE14C0"/>
    <w:rsid w:val="00DE2BB5"/>
    <w:rsid w:val="00DF0FAB"/>
    <w:rsid w:val="00DF23AF"/>
    <w:rsid w:val="00E11C1C"/>
    <w:rsid w:val="00E16364"/>
    <w:rsid w:val="00E200CB"/>
    <w:rsid w:val="00E31314"/>
    <w:rsid w:val="00E37831"/>
    <w:rsid w:val="00E40F41"/>
    <w:rsid w:val="00E52135"/>
    <w:rsid w:val="00E66E23"/>
    <w:rsid w:val="00E77EAA"/>
    <w:rsid w:val="00E87C0E"/>
    <w:rsid w:val="00E939B2"/>
    <w:rsid w:val="00E96651"/>
    <w:rsid w:val="00EA216A"/>
    <w:rsid w:val="00EB3BC6"/>
    <w:rsid w:val="00EC024A"/>
    <w:rsid w:val="00EC085F"/>
    <w:rsid w:val="00EE677C"/>
    <w:rsid w:val="00EF7925"/>
    <w:rsid w:val="00F002E5"/>
    <w:rsid w:val="00F02226"/>
    <w:rsid w:val="00F046A0"/>
    <w:rsid w:val="00F15BBE"/>
    <w:rsid w:val="00F16E09"/>
    <w:rsid w:val="00F23555"/>
    <w:rsid w:val="00F31997"/>
    <w:rsid w:val="00F51D19"/>
    <w:rsid w:val="00F57EAF"/>
    <w:rsid w:val="00F63D3A"/>
    <w:rsid w:val="00F64307"/>
    <w:rsid w:val="00F71AE2"/>
    <w:rsid w:val="00F72BE9"/>
    <w:rsid w:val="00F737BC"/>
    <w:rsid w:val="00F755E8"/>
    <w:rsid w:val="00F840CF"/>
    <w:rsid w:val="00F855AC"/>
    <w:rsid w:val="00F859CD"/>
    <w:rsid w:val="00F8659B"/>
    <w:rsid w:val="00F908FE"/>
    <w:rsid w:val="00F91D80"/>
    <w:rsid w:val="00F97E66"/>
    <w:rsid w:val="00FE0EC1"/>
    <w:rsid w:val="00FE3C36"/>
    <w:rsid w:val="00FE416C"/>
    <w:rsid w:val="00FE6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E638B9B"/>
  <w15:chartTrackingRefBased/>
  <w15:docId w15:val="{05CD4ABE-5079-4E86-BB57-C2D7C4538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pPr>
      <w:keepNext/>
      <w:ind w:left="708"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pPr>
      <w:keepNext/>
      <w:jc w:val="both"/>
      <w:outlineLvl w:val="2"/>
    </w:pPr>
    <w:rPr>
      <w:b/>
      <w:bCs/>
    </w:rPr>
  </w:style>
  <w:style w:type="paragraph" w:styleId="Nadpis4">
    <w:name w:val="heading 4"/>
    <w:basedOn w:val="Normln"/>
    <w:next w:val="Normln"/>
    <w:qFormat/>
    <w:pPr>
      <w:keepNext/>
      <w:jc w:val="both"/>
      <w:outlineLvl w:val="3"/>
    </w:pPr>
    <w:rPr>
      <w:b/>
      <w:bCs/>
      <w:sz w:val="28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b/>
      <w:bCs/>
      <w:sz w:val="28"/>
    </w:rPr>
  </w:style>
  <w:style w:type="paragraph" w:styleId="Nadpis6">
    <w:name w:val="heading 6"/>
    <w:basedOn w:val="Normln"/>
    <w:next w:val="Normln"/>
    <w:qFormat/>
    <w:pPr>
      <w:keepNext/>
      <w:ind w:firstLine="708"/>
      <w:jc w:val="both"/>
      <w:outlineLvl w:val="5"/>
    </w:pPr>
    <w:rPr>
      <w:u w:val="single"/>
    </w:rPr>
  </w:style>
  <w:style w:type="paragraph" w:styleId="Nadpis7">
    <w:name w:val="heading 7"/>
    <w:basedOn w:val="Normln"/>
    <w:next w:val="Normln"/>
    <w:qFormat/>
    <w:pPr>
      <w:keepNext/>
      <w:ind w:firstLine="708"/>
      <w:jc w:val="both"/>
      <w:outlineLvl w:val="6"/>
    </w:pPr>
    <w:rPr>
      <w:b/>
      <w:bCs/>
    </w:rPr>
  </w:style>
  <w:style w:type="paragraph" w:styleId="Nadpis8">
    <w:name w:val="heading 8"/>
    <w:basedOn w:val="Normln"/>
    <w:next w:val="Normln"/>
    <w:qFormat/>
    <w:pPr>
      <w:keepNext/>
      <w:outlineLvl w:val="7"/>
    </w:pPr>
    <w:rPr>
      <w:b/>
      <w:bCs/>
    </w:rPr>
  </w:style>
  <w:style w:type="paragraph" w:styleId="Nadpis9">
    <w:name w:val="heading 9"/>
    <w:basedOn w:val="Normln"/>
    <w:next w:val="Normln"/>
    <w:qFormat/>
    <w:pPr>
      <w:keepNext/>
      <w:jc w:val="center"/>
      <w:outlineLvl w:val="8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bCs/>
      <w:sz w:val="28"/>
    </w:rPr>
  </w:style>
  <w:style w:type="paragraph" w:styleId="Zkladntextodsazen">
    <w:name w:val="Body Text Indent"/>
    <w:basedOn w:val="Normln"/>
    <w:pPr>
      <w:ind w:left="360"/>
      <w:jc w:val="both"/>
    </w:pPr>
  </w:style>
  <w:style w:type="paragraph" w:styleId="Zkladntextodsazen2">
    <w:name w:val="Body Text Indent 2"/>
    <w:basedOn w:val="Normln"/>
    <w:pPr>
      <w:ind w:left="708"/>
    </w:pPr>
  </w:style>
  <w:style w:type="paragraph" w:styleId="Zkladntext">
    <w:name w:val="Body Text"/>
    <w:basedOn w:val="Normln"/>
    <w:pPr>
      <w:jc w:val="both"/>
    </w:pPr>
  </w:style>
  <w:style w:type="paragraph" w:styleId="Prosttext">
    <w:name w:val="Plain Text"/>
    <w:basedOn w:val="Normln"/>
    <w:rPr>
      <w:rFonts w:ascii="Courier New" w:hAnsi="Courier New" w:cs="Courier New"/>
      <w:sz w:val="20"/>
      <w:szCs w:val="20"/>
    </w:rPr>
  </w:style>
  <w:style w:type="paragraph" w:styleId="Zkladntext2">
    <w:name w:val="Body Text 2"/>
    <w:basedOn w:val="Normln"/>
    <w:rPr>
      <w:sz w:val="28"/>
    </w:rPr>
  </w:style>
  <w:style w:type="character" w:styleId="Hypertextovodkaz">
    <w:name w:val="Hyperlink"/>
    <w:rPr>
      <w:color w:val="0000FF"/>
      <w:u w:val="single"/>
    </w:rPr>
  </w:style>
  <w:style w:type="paragraph" w:styleId="Zkladntextodsazen3">
    <w:name w:val="Body Text Indent 3"/>
    <w:basedOn w:val="Normln"/>
    <w:pPr>
      <w:ind w:firstLine="708"/>
    </w:pPr>
  </w:style>
  <w:style w:type="paragraph" w:styleId="Zptenadresanaoblku">
    <w:name w:val="envelope return"/>
    <w:basedOn w:val="Normln"/>
    <w:rPr>
      <w:rFonts w:ascii="Arial" w:hAnsi="Arial"/>
      <w:sz w:val="18"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iln">
    <w:name w:val="Strong"/>
    <w:uiPriority w:val="22"/>
    <w:qFormat/>
    <w:rsid w:val="00E87C0E"/>
    <w:rPr>
      <w:b/>
      <w:bCs/>
    </w:rPr>
  </w:style>
  <w:style w:type="paragraph" w:styleId="Textbubliny">
    <w:name w:val="Balloon Text"/>
    <w:basedOn w:val="Normln"/>
    <w:link w:val="TextbublinyChar"/>
    <w:rsid w:val="0009649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09649E"/>
    <w:rPr>
      <w:rFonts w:ascii="Segoe UI" w:hAnsi="Segoe UI" w:cs="Segoe UI"/>
      <w:sz w:val="18"/>
      <w:szCs w:val="18"/>
    </w:rPr>
  </w:style>
  <w:style w:type="character" w:styleId="Nevyeenzmnka">
    <w:name w:val="Unresolved Mention"/>
    <w:uiPriority w:val="99"/>
    <w:semiHidden/>
    <w:unhideWhenUsed/>
    <w:rsid w:val="00844E7A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F97E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4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1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4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9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0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23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25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7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3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6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98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3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3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96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0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1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0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w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hs\Data%20aplikac&#237;\Microsoft\&#352;ablony\Hlavi&#269;ka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A416AD6E4B1841900D7B6B045BFC0E" ma:contentTypeVersion="14" ma:contentTypeDescription="Create a new document." ma:contentTypeScope="" ma:versionID="cdc24351bf93c3f41c6970bb1556fe8a">
  <xsd:schema xmlns:xsd="http://www.w3.org/2001/XMLSchema" xmlns:xs="http://www.w3.org/2001/XMLSchema" xmlns:p="http://schemas.microsoft.com/office/2006/metadata/properties" xmlns:ns2="c8be0eae-e4a4-448a-b746-94b7cd981dcf" xmlns:ns3="e2a5b259-e768-42ee-9a61-b740d006295a" targetNamespace="http://schemas.microsoft.com/office/2006/metadata/properties" ma:root="true" ma:fieldsID="bf15efe322e821752773c0858c61ec09" ns2:_="" ns3:_="">
    <xsd:import namespace="c8be0eae-e4a4-448a-b746-94b7cd981dcf"/>
    <xsd:import namespace="e2a5b259-e768-42ee-9a61-b740d006295a"/>
    <xsd:element name="properties">
      <xsd:complexType>
        <xsd:sequence>
          <xsd:element name="documentManagement">
            <xsd:complexType>
              <xsd:all>
                <xsd:element ref="ns2:Cesta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be0eae-e4a4-448a-b746-94b7cd981dcf" elementFormDefault="qualified">
    <xsd:import namespace="http://schemas.microsoft.com/office/2006/documentManagement/types"/>
    <xsd:import namespace="http://schemas.microsoft.com/office/infopath/2007/PartnerControls"/>
    <xsd:element name="Cesta" ma:index="2" nillable="true" ma:displayName="Cesta" ma:internalName="Cesta">
      <xsd:simpleType>
        <xsd:restriction base="dms:Text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4634af24-25d6-42d0-9a60-d9ccb3679a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a5b259-e768-42ee-9a61-b740d006295a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aa551eba-7d89-4dc7-8e2b-582bda930163}" ma:internalName="TaxCatchAll" ma:showField="CatchAllData" ma:web="e2a5b259-e768-42ee-9a61-b740d00629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8be0eae-e4a4-448a-b746-94b7cd981dcf">
      <Terms xmlns="http://schemas.microsoft.com/office/infopath/2007/PartnerControls"/>
    </lcf76f155ced4ddcb4097134ff3c332f>
    <TaxCatchAll xmlns="e2a5b259-e768-42ee-9a61-b740d006295a" xsi:nil="true"/>
    <Cesta xmlns="c8be0eae-e4a4-448a-b746-94b7cd981dcf" xsi:nil="true"/>
  </documentManagement>
</p:properties>
</file>

<file path=customXml/itemProps1.xml><?xml version="1.0" encoding="utf-8"?>
<ds:datastoreItem xmlns:ds="http://schemas.openxmlformats.org/officeDocument/2006/customXml" ds:itemID="{A846BD85-1B49-4D2A-82F6-5E170039EE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be0eae-e4a4-448a-b746-94b7cd981dcf"/>
    <ds:schemaRef ds:uri="e2a5b259-e768-42ee-9a61-b740d00629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AE34031-832D-45C2-98E4-00011CE33F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7FDF9B-1F96-4AE5-92A6-EB4588C314A3}">
  <ds:schemaRefs>
    <ds:schemaRef ds:uri="http://schemas.microsoft.com/office/2006/metadata/properties"/>
    <ds:schemaRef ds:uri="http://schemas.microsoft.com/office/infopath/2007/PartnerControls"/>
    <ds:schemaRef ds:uri="c8be0eae-e4a4-448a-b746-94b7cd981dcf"/>
    <ds:schemaRef ds:uri="e2a5b259-e768-42ee-9a61-b740d006295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Hlavička</Template>
  <TotalTime>26</TotalTime>
  <Pages>1</Pages>
  <Words>281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Vodohospodářské sdružení Turnov</Company>
  <LinksUpToDate>false</LinksUpToDate>
  <CharactersWithSpaces>1942</CharactersWithSpaces>
  <SharedDoc>false</SharedDoc>
  <HLinks>
    <vt:vector size="12" baseType="variant">
      <vt:variant>
        <vt:i4>1048609</vt:i4>
      </vt:variant>
      <vt:variant>
        <vt:i4>0</vt:i4>
      </vt:variant>
      <vt:variant>
        <vt:i4>0</vt:i4>
      </vt:variant>
      <vt:variant>
        <vt:i4>5</vt:i4>
      </vt:variant>
      <vt:variant>
        <vt:lpwstr>mailto:regal@vhsturnov.cz</vt:lpwstr>
      </vt:variant>
      <vt:variant>
        <vt:lpwstr/>
      </vt:variant>
      <vt:variant>
        <vt:i4>720933</vt:i4>
      </vt:variant>
      <vt:variant>
        <vt:i4>0</vt:i4>
      </vt:variant>
      <vt:variant>
        <vt:i4>0</vt:i4>
      </vt:variant>
      <vt:variant>
        <vt:i4>5</vt:i4>
      </vt:variant>
      <vt:variant>
        <vt:lpwstr>mailto:lamac@vhsturnov.cz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Pavel Mudra</dc:creator>
  <cp:keywords/>
  <dc:description/>
  <cp:lastModifiedBy>Michaela Vodhánělová</cp:lastModifiedBy>
  <cp:revision>31</cp:revision>
  <cp:lastPrinted>2025-06-06T08:07:00Z</cp:lastPrinted>
  <dcterms:created xsi:type="dcterms:W3CDTF">2025-06-06T08:08:00Z</dcterms:created>
  <dcterms:modified xsi:type="dcterms:W3CDTF">2025-09-19T08:21:00Z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0x01010030A416AD6E4B1841900D7B6B045BFC0E</vt:lpwstr>
  </property>
  <property fmtid="{D5CDD505-2E9C-101B-9397-08002B2CF9AE}" pid="3" name="MediaServiceImageTags">
    <vt:lpwstr/>
  </property>
</Properties>
</file>