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70BED53E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5629DA34">
                <wp:simplePos x="0" y="0"/>
                <wp:positionH relativeFrom="column">
                  <wp:posOffset>3123565</wp:posOffset>
                </wp:positionH>
                <wp:positionV relativeFrom="paragraph">
                  <wp:posOffset>139066</wp:posOffset>
                </wp:positionV>
                <wp:extent cx="2560320" cy="899160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D85E" w14:textId="77777777" w:rsidR="00D44681" w:rsidRDefault="00D44681" w:rsidP="00D446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2148D8" w14:textId="0B857A64" w:rsidR="0090322D" w:rsidRDefault="007F14D9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STAVMONT BENEŠ, s.r.o.</w:t>
                            </w:r>
                          </w:p>
                          <w:p w14:paraId="2D6949A1" w14:textId="382776A6" w:rsidR="007F14D9" w:rsidRDefault="007F14D9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Dukelská 130/3</w:t>
                            </w:r>
                          </w:p>
                          <w:p w14:paraId="5500CF2A" w14:textId="15934954" w:rsidR="007F14D9" w:rsidRDefault="007F14D9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790 01 Jeseník</w:t>
                            </w:r>
                          </w:p>
                          <w:p w14:paraId="27921869" w14:textId="51A06A0A" w:rsidR="0090322D" w:rsidRPr="00D44681" w:rsidRDefault="00090494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7F14D9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25368672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95pt;margin-top:10.95pt;width:201.6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" o:allowincell="f">
                <v:textbox>
                  <w:txbxContent>
                    <w:p w14:paraId="0650D85E" w14:textId="77777777" w:rsidR="00D44681" w:rsidRDefault="00D44681" w:rsidP="00D446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2148D8" w14:textId="0B857A64" w:rsidR="0090322D" w:rsidRDefault="007F14D9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STAVMONT BENEŠ, s.r.o.</w:t>
                      </w:r>
                    </w:p>
                    <w:p w14:paraId="2D6949A1" w14:textId="382776A6" w:rsidR="007F14D9" w:rsidRDefault="007F14D9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Dukelská 130/3</w:t>
                      </w:r>
                    </w:p>
                    <w:p w14:paraId="5500CF2A" w14:textId="15934954" w:rsidR="007F14D9" w:rsidRDefault="007F14D9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790 01 Jeseník</w:t>
                      </w:r>
                    </w:p>
                    <w:p w14:paraId="27921869" w14:textId="51A06A0A" w:rsidR="0090322D" w:rsidRPr="00D44681" w:rsidRDefault="00090494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IČ: </w:t>
                      </w:r>
                      <w:r w:rsidR="007F14D9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25368672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2869B20" w14:textId="5BA269A0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3E28E98E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="007F14D9">
        <w:rPr>
          <w:rFonts w:asciiTheme="minorHAnsi" w:hAnsiTheme="minorHAnsi"/>
          <w:sz w:val="18"/>
          <w:szCs w:val="18"/>
        </w:rPr>
        <w:t>Štěpán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090494">
        <w:rPr>
          <w:rFonts w:asciiTheme="minorHAnsi" w:hAnsiTheme="minorHAnsi"/>
          <w:sz w:val="18"/>
          <w:szCs w:val="18"/>
        </w:rPr>
        <w:tab/>
      </w:r>
      <w:r w:rsidR="007F14D9">
        <w:rPr>
          <w:rFonts w:asciiTheme="minorHAnsi" w:hAnsiTheme="minorHAnsi"/>
          <w:sz w:val="18"/>
          <w:szCs w:val="18"/>
        </w:rPr>
        <w:t>11</w:t>
      </w:r>
      <w:r w:rsidR="002C6283">
        <w:rPr>
          <w:rFonts w:asciiTheme="minorHAnsi" w:hAnsiTheme="minorHAnsi"/>
          <w:sz w:val="18"/>
          <w:szCs w:val="18"/>
        </w:rPr>
        <w:t xml:space="preserve">. </w:t>
      </w:r>
      <w:r w:rsidR="007F14D9">
        <w:rPr>
          <w:rFonts w:asciiTheme="minorHAnsi" w:hAnsiTheme="minorHAnsi"/>
          <w:sz w:val="18"/>
          <w:szCs w:val="18"/>
        </w:rPr>
        <w:t>8</w:t>
      </w:r>
      <w:r w:rsidR="000E104C">
        <w:rPr>
          <w:rFonts w:asciiTheme="minorHAnsi" w:hAnsiTheme="minorHAnsi"/>
          <w:sz w:val="18"/>
          <w:szCs w:val="18"/>
        </w:rPr>
        <w:t>.</w:t>
      </w:r>
      <w:r w:rsidR="002C6283">
        <w:rPr>
          <w:rFonts w:asciiTheme="minorHAnsi" w:hAnsiTheme="minorHAnsi"/>
          <w:sz w:val="18"/>
          <w:szCs w:val="18"/>
        </w:rPr>
        <w:t xml:space="preserve">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429B4DA7" w14:textId="77777777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2A56BBC" w14:textId="77777777" w:rsidR="00246411" w:rsidRDefault="00246411" w:rsidP="00D44681">
      <w:pPr>
        <w:rPr>
          <w:rFonts w:asciiTheme="minorHAnsi" w:hAnsiTheme="minorHAnsi"/>
          <w:sz w:val="22"/>
          <w:szCs w:val="22"/>
        </w:rPr>
      </w:pPr>
    </w:p>
    <w:p w14:paraId="370B34EA" w14:textId="77777777" w:rsidR="00246411" w:rsidRDefault="00246411" w:rsidP="00D44681">
      <w:pPr>
        <w:rPr>
          <w:rFonts w:asciiTheme="minorHAnsi" w:hAnsiTheme="minorHAnsi"/>
          <w:sz w:val="22"/>
          <w:szCs w:val="22"/>
        </w:rPr>
      </w:pPr>
    </w:p>
    <w:p w14:paraId="001BA8AF" w14:textId="3F22D9D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876A70B" w14:textId="77777777" w:rsidR="00984F22" w:rsidRDefault="00D44681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>objednáváme u vás</w:t>
      </w:r>
      <w:r w:rsidR="00984F22">
        <w:rPr>
          <w:rFonts w:asciiTheme="minorHAnsi" w:hAnsiTheme="minorHAnsi"/>
          <w:color w:val="000000"/>
          <w:sz w:val="22"/>
          <w:szCs w:val="22"/>
        </w:rPr>
        <w:t>:</w:t>
      </w:r>
    </w:p>
    <w:p w14:paraId="6B7DEFBE" w14:textId="77777777" w:rsidR="000D4154" w:rsidRDefault="000D4154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65A8ED03" w14:textId="15BE9676" w:rsidR="00984F22" w:rsidRDefault="00697730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dodávku a </w:t>
      </w:r>
      <w:r w:rsidR="00C272F4">
        <w:rPr>
          <w:rFonts w:asciiTheme="minorHAnsi" w:hAnsiTheme="minorHAnsi"/>
          <w:color w:val="000000"/>
          <w:sz w:val="22"/>
          <w:szCs w:val="22"/>
        </w:rPr>
        <w:t xml:space="preserve">montáž </w:t>
      </w:r>
      <w:r w:rsidR="007F14D9">
        <w:rPr>
          <w:rFonts w:asciiTheme="minorHAnsi" w:hAnsiTheme="minorHAnsi"/>
          <w:color w:val="000000"/>
          <w:sz w:val="22"/>
          <w:szCs w:val="22"/>
        </w:rPr>
        <w:t xml:space="preserve">ohřívače ACV SMART SLE 210, nádrž vertikální REFLEX poškozených povodní v kotelně nižšího gymnázia </w:t>
      </w:r>
    </w:p>
    <w:p w14:paraId="2B3B769E" w14:textId="77777777" w:rsidR="00944B2E" w:rsidRDefault="00944B2E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2726684" w14:textId="523CDF24" w:rsidR="00944B2E" w:rsidRDefault="009B5035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Celková cena dle</w:t>
      </w:r>
      <w:r w:rsidR="00944B2E">
        <w:rPr>
          <w:rFonts w:asciiTheme="minorHAnsi" w:hAnsiTheme="minorHAnsi"/>
          <w:color w:val="000000"/>
          <w:sz w:val="22"/>
          <w:szCs w:val="22"/>
        </w:rPr>
        <w:t xml:space="preserve"> cenové nabídky </w:t>
      </w:r>
      <w:r>
        <w:rPr>
          <w:rFonts w:asciiTheme="minorHAnsi" w:hAnsiTheme="minorHAnsi"/>
          <w:color w:val="000000"/>
          <w:sz w:val="22"/>
          <w:szCs w:val="22"/>
        </w:rPr>
        <w:t xml:space="preserve">ze dne </w:t>
      </w:r>
      <w:r w:rsidR="008620E9">
        <w:rPr>
          <w:rFonts w:asciiTheme="minorHAnsi" w:hAnsiTheme="minorHAnsi"/>
          <w:color w:val="000000"/>
          <w:sz w:val="22"/>
          <w:szCs w:val="22"/>
        </w:rPr>
        <w:t>1</w:t>
      </w:r>
      <w:r w:rsidR="007F14D9">
        <w:rPr>
          <w:rFonts w:asciiTheme="minorHAnsi" w:hAnsiTheme="minorHAnsi"/>
          <w:color w:val="000000"/>
          <w:sz w:val="22"/>
          <w:szCs w:val="22"/>
        </w:rPr>
        <w:t>6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="007F14D9">
        <w:rPr>
          <w:rFonts w:asciiTheme="minorHAnsi" w:hAnsiTheme="minorHAnsi"/>
          <w:color w:val="000000"/>
          <w:sz w:val="22"/>
          <w:szCs w:val="22"/>
        </w:rPr>
        <w:t>7</w:t>
      </w:r>
      <w:r>
        <w:rPr>
          <w:rFonts w:asciiTheme="minorHAnsi" w:hAnsiTheme="minorHAnsi"/>
          <w:color w:val="000000"/>
          <w:sz w:val="22"/>
          <w:szCs w:val="22"/>
        </w:rPr>
        <w:t xml:space="preserve">.2025 činí </w:t>
      </w:r>
      <w:r w:rsidR="007F14D9" w:rsidRPr="007F14D9">
        <w:rPr>
          <w:rFonts w:asciiTheme="minorHAnsi" w:hAnsiTheme="minorHAnsi"/>
          <w:b/>
          <w:bCs/>
          <w:color w:val="000000"/>
          <w:sz w:val="22"/>
          <w:szCs w:val="22"/>
        </w:rPr>
        <w:t>58 857</w:t>
      </w:r>
      <w:r w:rsidR="008620E9">
        <w:rPr>
          <w:rFonts w:asciiTheme="minorHAnsi" w:hAnsiTheme="minorHAnsi"/>
          <w:b/>
          <w:bCs/>
          <w:color w:val="000000"/>
          <w:sz w:val="22"/>
          <w:szCs w:val="22"/>
        </w:rPr>
        <w:t>,-</w:t>
      </w:r>
      <w:r w:rsidR="00C10FD4" w:rsidRPr="008E0E6C">
        <w:rPr>
          <w:rFonts w:asciiTheme="minorHAnsi" w:hAnsiTheme="minorHAnsi"/>
          <w:b/>
          <w:bCs/>
          <w:color w:val="000000"/>
          <w:sz w:val="22"/>
          <w:szCs w:val="22"/>
        </w:rPr>
        <w:t xml:space="preserve"> Kč vč. DPH</w:t>
      </w:r>
    </w:p>
    <w:p w14:paraId="4571FB6A" w14:textId="77777777" w:rsidR="00984F22" w:rsidRDefault="00984F22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7BD24AE" w14:textId="4A1BBD36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5579A7">
        <w:rPr>
          <w:rFonts w:asciiTheme="minorHAnsi" w:hAnsiTheme="minorHAnsi"/>
          <w:sz w:val="22"/>
          <w:szCs w:val="22"/>
        </w:rPr>
        <w:t>dokončení</w:t>
      </w:r>
      <w:r w:rsidRPr="00D44681">
        <w:rPr>
          <w:rFonts w:asciiTheme="minorHAnsi" w:hAnsiTheme="minorHAnsi"/>
          <w:sz w:val="22"/>
          <w:szCs w:val="22"/>
        </w:rPr>
        <w:t>:</w:t>
      </w:r>
      <w:r w:rsidR="007A752B">
        <w:rPr>
          <w:rFonts w:asciiTheme="minorHAnsi" w:hAnsiTheme="minorHAnsi"/>
          <w:sz w:val="22"/>
          <w:szCs w:val="22"/>
        </w:rPr>
        <w:t xml:space="preserve"> do</w:t>
      </w:r>
      <w:r w:rsidRPr="00D44681">
        <w:rPr>
          <w:rFonts w:asciiTheme="minorHAnsi" w:hAnsiTheme="minorHAnsi"/>
          <w:sz w:val="22"/>
          <w:szCs w:val="22"/>
        </w:rPr>
        <w:t xml:space="preserve"> </w:t>
      </w:r>
      <w:r w:rsidR="007F14D9">
        <w:rPr>
          <w:rFonts w:asciiTheme="minorHAnsi" w:hAnsiTheme="minorHAnsi"/>
          <w:sz w:val="22"/>
          <w:szCs w:val="22"/>
        </w:rPr>
        <w:t>15</w:t>
      </w:r>
      <w:r w:rsidR="005579A7">
        <w:rPr>
          <w:rFonts w:asciiTheme="minorHAnsi" w:hAnsiTheme="minorHAnsi"/>
          <w:sz w:val="22"/>
          <w:szCs w:val="22"/>
        </w:rPr>
        <w:t xml:space="preserve">. </w:t>
      </w:r>
      <w:r w:rsidR="007F14D9">
        <w:rPr>
          <w:rFonts w:asciiTheme="minorHAnsi" w:hAnsiTheme="minorHAnsi"/>
          <w:sz w:val="22"/>
          <w:szCs w:val="22"/>
        </w:rPr>
        <w:t>září</w:t>
      </w:r>
      <w:r w:rsidR="008620E9">
        <w:rPr>
          <w:rFonts w:asciiTheme="minorHAnsi" w:hAnsiTheme="minorHAnsi"/>
          <w:sz w:val="22"/>
          <w:szCs w:val="22"/>
        </w:rPr>
        <w:t xml:space="preserve"> </w:t>
      </w:r>
      <w:r w:rsidR="005579A7">
        <w:rPr>
          <w:rFonts w:asciiTheme="minorHAnsi" w:hAnsiTheme="minorHAnsi"/>
          <w:sz w:val="22"/>
          <w:szCs w:val="22"/>
        </w:rPr>
        <w:t>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3CFB0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43A90C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Mgr. </w:t>
      </w:r>
      <w:r w:rsidR="007F14D9">
        <w:rPr>
          <w:rFonts w:asciiTheme="minorHAnsi" w:hAnsiTheme="minorHAnsi"/>
          <w:sz w:val="22"/>
          <w:szCs w:val="22"/>
        </w:rPr>
        <w:t>Stanislav Jurník</w:t>
      </w:r>
    </w:p>
    <w:p w14:paraId="5819A1BC" w14:textId="0072C358" w:rsidR="00D44681" w:rsidRPr="00D44681" w:rsidRDefault="007F14D9" w:rsidP="00D4468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Zástupce </w:t>
      </w:r>
      <w:r w:rsidR="00D44681" w:rsidRPr="00D44681">
        <w:rPr>
          <w:rFonts w:asciiTheme="minorHAnsi" w:hAnsiTheme="minorHAnsi"/>
          <w:sz w:val="22"/>
          <w:szCs w:val="22"/>
        </w:rPr>
        <w:t>ředitelk</w:t>
      </w:r>
      <w:r>
        <w:rPr>
          <w:rFonts w:asciiTheme="minorHAnsi" w:hAnsiTheme="minorHAnsi"/>
          <w:sz w:val="22"/>
          <w:szCs w:val="22"/>
        </w:rPr>
        <w:t>y</w:t>
      </w:r>
      <w:r w:rsidR="00D44681" w:rsidRPr="00D44681">
        <w:rPr>
          <w:rFonts w:asciiTheme="minorHAnsi" w:hAnsiTheme="minorHAnsi"/>
          <w:sz w:val="22"/>
          <w:szCs w:val="22"/>
        </w:rPr>
        <w:t xml:space="preserve"> školy</w:t>
      </w:r>
    </w:p>
    <w:p w14:paraId="4638AEA1" w14:textId="0761C40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 xml:space="preserve">Akceptace </w:t>
      </w:r>
      <w:r w:rsidR="00E26D11" w:rsidRPr="00D44681">
        <w:rPr>
          <w:rFonts w:asciiTheme="minorHAnsi" w:hAnsiTheme="minorHAnsi"/>
          <w:sz w:val="22"/>
          <w:szCs w:val="22"/>
        </w:rPr>
        <w:t>objednávky:</w:t>
      </w:r>
      <w:r w:rsidR="00E26D11">
        <w:rPr>
          <w:rFonts w:asciiTheme="minorHAnsi" w:hAnsiTheme="minorHAnsi"/>
          <w:sz w:val="22"/>
          <w:szCs w:val="22"/>
        </w:rPr>
        <w:t xml:space="preserve"> </w:t>
      </w:r>
      <w:r w:rsidR="00E26D1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Pr="00D44681">
        <w:rPr>
          <w:rFonts w:asciiTheme="minorHAnsi" w:hAnsiTheme="minorHAnsi"/>
          <w:sz w:val="22"/>
          <w:szCs w:val="22"/>
        </w:rPr>
        <w:t>…….</w:t>
      </w:r>
      <w:proofErr w:type="gramEnd"/>
      <w:r w:rsidRPr="00D44681">
        <w:rPr>
          <w:rFonts w:asciiTheme="minorHAnsi" w:hAnsiTheme="minorHAnsi"/>
          <w:sz w:val="22"/>
          <w:szCs w:val="22"/>
        </w:rPr>
        <w:t>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28EF" w14:textId="77777777" w:rsidR="0096154D" w:rsidRDefault="0096154D" w:rsidP="00BF0F38">
      <w:r>
        <w:separator/>
      </w:r>
    </w:p>
  </w:endnote>
  <w:endnote w:type="continuationSeparator" w:id="0">
    <w:p w14:paraId="07147475" w14:textId="77777777" w:rsidR="0096154D" w:rsidRDefault="0096154D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EA8FF9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9B42" w14:textId="77777777" w:rsidR="0096154D" w:rsidRDefault="0096154D" w:rsidP="00BF0F38">
      <w:r>
        <w:separator/>
      </w:r>
    </w:p>
  </w:footnote>
  <w:footnote w:type="continuationSeparator" w:id="0">
    <w:p w14:paraId="55F12673" w14:textId="77777777" w:rsidR="0096154D" w:rsidRDefault="0096154D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61DEF0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90494"/>
    <w:rsid w:val="000B3F69"/>
    <w:rsid w:val="000C3132"/>
    <w:rsid w:val="000D4154"/>
    <w:rsid w:val="000E104C"/>
    <w:rsid w:val="00152848"/>
    <w:rsid w:val="00214BAC"/>
    <w:rsid w:val="00231B95"/>
    <w:rsid w:val="00233F2C"/>
    <w:rsid w:val="00241264"/>
    <w:rsid w:val="00246411"/>
    <w:rsid w:val="002B3546"/>
    <w:rsid w:val="002C6283"/>
    <w:rsid w:val="002F42F1"/>
    <w:rsid w:val="0031120B"/>
    <w:rsid w:val="00335C27"/>
    <w:rsid w:val="003C6D94"/>
    <w:rsid w:val="00457F58"/>
    <w:rsid w:val="004628BA"/>
    <w:rsid w:val="005579A7"/>
    <w:rsid w:val="00580B66"/>
    <w:rsid w:val="005D04D9"/>
    <w:rsid w:val="00613FA3"/>
    <w:rsid w:val="006217F3"/>
    <w:rsid w:val="00651362"/>
    <w:rsid w:val="0068746E"/>
    <w:rsid w:val="00697730"/>
    <w:rsid w:val="006E437C"/>
    <w:rsid w:val="00762D38"/>
    <w:rsid w:val="00780C66"/>
    <w:rsid w:val="007A752B"/>
    <w:rsid w:val="007A7DFF"/>
    <w:rsid w:val="007E310C"/>
    <w:rsid w:val="007F14D9"/>
    <w:rsid w:val="0083637B"/>
    <w:rsid w:val="008620E9"/>
    <w:rsid w:val="008E0E6C"/>
    <w:rsid w:val="00901744"/>
    <w:rsid w:val="0090322D"/>
    <w:rsid w:val="00910CB7"/>
    <w:rsid w:val="00944B2E"/>
    <w:rsid w:val="0096154D"/>
    <w:rsid w:val="00972F91"/>
    <w:rsid w:val="00982460"/>
    <w:rsid w:val="00984F22"/>
    <w:rsid w:val="009B5035"/>
    <w:rsid w:val="00A029F0"/>
    <w:rsid w:val="00A65912"/>
    <w:rsid w:val="00B21AEB"/>
    <w:rsid w:val="00B7464F"/>
    <w:rsid w:val="00B81275"/>
    <w:rsid w:val="00B84BB6"/>
    <w:rsid w:val="00BA132A"/>
    <w:rsid w:val="00BA565C"/>
    <w:rsid w:val="00BF0F38"/>
    <w:rsid w:val="00C10FD4"/>
    <w:rsid w:val="00C272F4"/>
    <w:rsid w:val="00C32BF2"/>
    <w:rsid w:val="00C74108"/>
    <w:rsid w:val="00CC0A4A"/>
    <w:rsid w:val="00D325B0"/>
    <w:rsid w:val="00D44681"/>
    <w:rsid w:val="00D6550D"/>
    <w:rsid w:val="00D739EF"/>
    <w:rsid w:val="00E1087A"/>
    <w:rsid w:val="00E26D11"/>
    <w:rsid w:val="00E72822"/>
    <w:rsid w:val="00F105DA"/>
    <w:rsid w:val="00F12FFF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paragraph" w:styleId="Bezmezer">
    <w:name w:val="No Spacing"/>
    <w:uiPriority w:val="1"/>
    <w:qFormat/>
    <w:rsid w:val="00E1087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8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Danielová Zuzana</cp:lastModifiedBy>
  <cp:revision>2</cp:revision>
  <cp:lastPrinted>2024-10-06T07:00:00Z</cp:lastPrinted>
  <dcterms:created xsi:type="dcterms:W3CDTF">2025-09-18T07:55:00Z</dcterms:created>
  <dcterms:modified xsi:type="dcterms:W3CDTF">2025-09-18T07:55:00Z</dcterms:modified>
</cp:coreProperties>
</file>