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31C6" w14:textId="71E91C64" w:rsidR="00FC24AF" w:rsidRPr="009D7FD1" w:rsidRDefault="00F613ED" w:rsidP="00514A67">
      <w:pPr>
        <w:widowControl w:val="0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snapToGrid w:val="0"/>
          <w:sz w:val="24"/>
        </w:rPr>
        <w:t xml:space="preserve"> </w:t>
      </w:r>
    </w:p>
    <w:p w14:paraId="72603FA9" w14:textId="7A2B2C50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1772237" w14:textId="4303EC77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8241" behindDoc="0" locked="0" layoutInCell="1" allowOverlap="1" wp14:anchorId="70AB0CD5" wp14:editId="18183EE4">
            <wp:simplePos x="0" y="0"/>
            <wp:positionH relativeFrom="column">
              <wp:posOffset>-500380</wp:posOffset>
            </wp:positionH>
            <wp:positionV relativeFrom="paragraph">
              <wp:posOffset>186055</wp:posOffset>
            </wp:positionV>
            <wp:extent cx="1128663" cy="923054"/>
            <wp:effectExtent l="0" t="0" r="0" b="0"/>
            <wp:wrapNone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63" cy="92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8082" w14:textId="5A4D189C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E16BDAF" w14:textId="654FE21C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9ECD1D8" wp14:editId="0D4482AA">
            <wp:simplePos x="0" y="0"/>
            <wp:positionH relativeFrom="column">
              <wp:posOffset>5140325</wp:posOffset>
            </wp:positionH>
            <wp:positionV relativeFrom="paragraph">
              <wp:posOffset>76200</wp:posOffset>
            </wp:positionV>
            <wp:extent cx="1127760" cy="864870"/>
            <wp:effectExtent l="0" t="0" r="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E733" w14:textId="448617A3" w:rsidR="00F613ED" w:rsidRPr="009D7FD1" w:rsidRDefault="004414C7" w:rsidP="004414C7">
      <w:pPr>
        <w:widowControl w:val="0"/>
        <w:ind w:left="1701" w:right="1983"/>
        <w:jc w:val="center"/>
        <w:outlineLvl w:val="0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b/>
          <w:snapToGrid w:val="0"/>
          <w:sz w:val="24"/>
          <w:szCs w:val="24"/>
        </w:rPr>
        <w:t xml:space="preserve">FAKULTNÍ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T</w:t>
      </w:r>
      <w:r w:rsidR="00F613ED" w:rsidRPr="009D7FD1">
        <w:rPr>
          <w:rFonts w:ascii="Verdana" w:hAnsi="Verdana"/>
          <w:b/>
          <w:snapToGrid w:val="0"/>
          <w:sz w:val="24"/>
          <w:szCs w:val="24"/>
        </w:rPr>
        <w:t>HOM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AYEROVA </w:t>
      </w:r>
      <w:r>
        <w:rPr>
          <w:rFonts w:ascii="Verdana" w:hAnsi="Verdana"/>
          <w:b/>
          <w:snapToGrid w:val="0"/>
          <w:sz w:val="24"/>
          <w:szCs w:val="24"/>
        </w:rPr>
        <w:t>N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>EMOCNICE</w:t>
      </w:r>
    </w:p>
    <w:p w14:paraId="17ED6D6A" w14:textId="77777777" w:rsidR="00F613ED" w:rsidRDefault="000160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  <w:b/>
          <w:snapToGrid w:val="0"/>
          <w:sz w:val="24"/>
          <w:szCs w:val="24"/>
        </w:rPr>
        <w:t xml:space="preserve">Vídeňská 800, 140 59 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PRAHA 4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–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 KRČ</w:t>
      </w:r>
    </w:p>
    <w:p w14:paraId="0A8B45D7" w14:textId="77777777" w:rsidR="0044319B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</w:rPr>
        <w:t>IČ</w:t>
      </w:r>
      <w:r>
        <w:rPr>
          <w:rFonts w:ascii="Verdana" w:hAnsi="Verdana"/>
        </w:rPr>
        <w:t>O:</w:t>
      </w:r>
      <w:proofErr w:type="gramStart"/>
      <w:r w:rsidRPr="0044319B">
        <w:rPr>
          <w:rFonts w:ascii="Verdana" w:hAnsi="Verdana"/>
          <w:b/>
        </w:rPr>
        <w:t>00064190</w:t>
      </w:r>
      <w:r w:rsidRPr="009D7FD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9D7FD1">
        <w:rPr>
          <w:rFonts w:ascii="Verdana" w:hAnsi="Verdana"/>
        </w:rPr>
        <w:t>DIČ</w:t>
      </w:r>
      <w:proofErr w:type="gramEnd"/>
      <w:r>
        <w:rPr>
          <w:rFonts w:ascii="Verdana" w:hAnsi="Verdana"/>
        </w:rPr>
        <w:t xml:space="preserve">: </w:t>
      </w:r>
      <w:r w:rsidRPr="0044319B">
        <w:rPr>
          <w:rFonts w:ascii="Verdana" w:hAnsi="Verdana"/>
          <w:b/>
        </w:rPr>
        <w:t>CZ00064190</w:t>
      </w:r>
      <w:r w:rsidRPr="009D7FD1">
        <w:rPr>
          <w:rFonts w:ascii="Verdana" w:hAnsi="Verdana"/>
        </w:rPr>
        <w:t xml:space="preserve">    </w:t>
      </w:r>
    </w:p>
    <w:p w14:paraId="1C0303C7" w14:textId="3292206E" w:rsidR="0044319B" w:rsidRPr="009D7FD1" w:rsidRDefault="0044319B" w:rsidP="0044319B">
      <w:pPr>
        <w:jc w:val="center"/>
        <w:rPr>
          <w:rFonts w:ascii="Verdana" w:hAnsi="Verdana"/>
        </w:rPr>
      </w:pPr>
      <w:r w:rsidRPr="009D7FD1">
        <w:rPr>
          <w:rFonts w:ascii="Verdana" w:hAnsi="Verdana"/>
        </w:rPr>
        <w:t xml:space="preserve">Bankovní spojení:  </w:t>
      </w:r>
    </w:p>
    <w:p w14:paraId="3AB4A563" w14:textId="77777777" w:rsidR="0044319B" w:rsidRPr="009D7FD1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</w:p>
    <w:p w14:paraId="3F39945E" w14:textId="77777777" w:rsidR="00F613ED" w:rsidRPr="009D7FD1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="Verdana" w:hAnsi="Verdana"/>
          <w:b/>
          <w:snapToGrid w:val="0"/>
          <w:sz w:val="16"/>
        </w:rPr>
      </w:pPr>
    </w:p>
    <w:p w14:paraId="1EFDA5FA" w14:textId="77777777" w:rsidR="00312FC1" w:rsidRPr="009D7FD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03D53AC5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263C4DF7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6B9D635F" w14:textId="3C93D49E" w:rsidR="005A7A82" w:rsidRPr="005A7A82" w:rsidRDefault="0044319B" w:rsidP="005A7A82">
      <w:pPr>
        <w:pStyle w:val="Nadpis3"/>
        <w:widowControl/>
        <w:numPr>
          <w:ilvl w:val="0"/>
          <w:numId w:val="2"/>
        </w:numPr>
        <w:tabs>
          <w:tab w:val="clear" w:pos="2694"/>
        </w:tabs>
        <w:suppressAutoHyphens/>
        <w:jc w:val="left"/>
        <w:rPr>
          <w:rFonts w:ascii="Arial" w:hAnsi="Arial" w:cs="Arial"/>
          <w:sz w:val="28"/>
          <w:szCs w:val="28"/>
        </w:rPr>
      </w:pPr>
      <w:r w:rsidRPr="00FD60B6">
        <w:rPr>
          <w:rFonts w:ascii="Arial" w:hAnsi="Arial" w:cs="Arial"/>
          <w:sz w:val="28"/>
          <w:szCs w:val="28"/>
        </w:rPr>
        <w:t xml:space="preserve">Objednávka č. </w:t>
      </w:r>
      <w:r w:rsidR="00AE7661" w:rsidRPr="00FD60B6">
        <w:rPr>
          <w:rFonts w:ascii="Arial" w:hAnsi="Arial" w:cs="Arial"/>
          <w:sz w:val="28"/>
          <w:szCs w:val="28"/>
        </w:rPr>
        <w:t>202</w:t>
      </w:r>
      <w:r w:rsidR="005A7A82">
        <w:rPr>
          <w:rFonts w:ascii="Arial" w:hAnsi="Arial" w:cs="Arial"/>
          <w:sz w:val="28"/>
          <w:szCs w:val="28"/>
        </w:rPr>
        <w:t>5</w:t>
      </w:r>
      <w:r w:rsidR="00AE7661" w:rsidRPr="00FD60B6">
        <w:rPr>
          <w:rFonts w:ascii="Arial" w:hAnsi="Arial" w:cs="Arial"/>
          <w:sz w:val="28"/>
          <w:szCs w:val="28"/>
        </w:rPr>
        <w:t>/OVV/</w:t>
      </w:r>
      <w:r w:rsidR="00E931BE">
        <w:rPr>
          <w:rFonts w:ascii="Arial" w:hAnsi="Arial" w:cs="Arial"/>
          <w:sz w:val="28"/>
          <w:szCs w:val="28"/>
        </w:rPr>
        <w:t>51</w:t>
      </w:r>
    </w:p>
    <w:p w14:paraId="30EF1586" w14:textId="77777777" w:rsidR="00FD60B6" w:rsidRPr="00FD60B6" w:rsidRDefault="00FD60B6" w:rsidP="00FD60B6">
      <w:pPr>
        <w:rPr>
          <w:rFonts w:eastAsia="Arial"/>
        </w:rPr>
      </w:pPr>
    </w:p>
    <w:tbl>
      <w:tblPr>
        <w:tblW w:w="0" w:type="auto"/>
        <w:tblInd w:w="-611" w:type="dxa"/>
        <w:tblLayout w:type="fixed"/>
        <w:tblLook w:val="0000" w:firstRow="0" w:lastRow="0" w:firstColumn="0" w:lastColumn="0" w:noHBand="0" w:noVBand="0"/>
      </w:tblPr>
      <w:tblGrid>
        <w:gridCol w:w="1841"/>
        <w:gridCol w:w="3596"/>
        <w:gridCol w:w="330"/>
        <w:gridCol w:w="906"/>
        <w:gridCol w:w="3979"/>
      </w:tblGrid>
      <w:tr w:rsidR="0044319B" w:rsidRPr="002031B1" w14:paraId="4FEE124F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C82BA" w14:textId="413CB94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Datum vystavení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FCF13" w14:textId="714C8896" w:rsidR="0044319B" w:rsidRPr="002031B1" w:rsidRDefault="00E931BE" w:rsidP="0081411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25. 8</w:t>
            </w:r>
            <w:r w:rsidR="00E006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0061C">
              <w:rPr>
                <w:rFonts w:ascii="Arial" w:hAnsi="Arial" w:cs="Arial"/>
              </w:rPr>
              <w:t>202</w:t>
            </w:r>
            <w:r w:rsidR="005A7A82">
              <w:rPr>
                <w:rFonts w:ascii="Arial" w:hAnsi="Arial" w:cs="Arial"/>
              </w:rPr>
              <w:t>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5E57B38A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9257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  <w:b/>
              </w:rPr>
              <w:t>ADRESÁT – DODAVATEL</w:t>
            </w:r>
          </w:p>
        </w:tc>
      </w:tr>
      <w:tr w:rsidR="0044319B" w:rsidRPr="002031B1" w14:paraId="0E6374A7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14074" w14:textId="519CB58E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Vyřizuje</w:t>
            </w:r>
            <w:r w:rsidR="00E16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2A797" w14:textId="30BC337A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2AF412AA" w14:textId="77777777" w:rsidR="0044319B" w:rsidRPr="002031B1" w:rsidRDefault="0044319B" w:rsidP="00686A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CD02F" w14:textId="77777777" w:rsidR="0044319B" w:rsidRPr="002031B1" w:rsidRDefault="0044319B" w:rsidP="00686AAF">
            <w:pPr>
              <w:rPr>
                <w:rFonts w:ascii="Arial" w:hAnsi="Arial" w:cs="Arial"/>
              </w:rPr>
            </w:pPr>
            <w:r w:rsidRPr="002031B1">
              <w:rPr>
                <w:rFonts w:ascii="Arial" w:eastAsia="Arial" w:hAnsi="Arial" w:cs="Arial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7F66" w14:textId="0A404003" w:rsidR="0044319B" w:rsidRPr="005634F0" w:rsidRDefault="00256B61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</w:t>
            </w:r>
            <w:proofErr w:type="spellStart"/>
            <w:r>
              <w:rPr>
                <w:rFonts w:ascii="Arial" w:hAnsi="Arial" w:cs="Arial"/>
              </w:rPr>
              <w:t>paliativni</w:t>
            </w:r>
            <w:proofErr w:type="spellEnd"/>
            <w:r>
              <w:rPr>
                <w:rFonts w:ascii="Arial" w:hAnsi="Arial" w:cs="Arial"/>
              </w:rPr>
              <w:t xml:space="preserve"> péče</w:t>
            </w:r>
            <w:r w:rsidR="00605522">
              <w:rPr>
                <w:rFonts w:ascii="Arial" w:hAnsi="Arial" w:cs="Arial"/>
              </w:rPr>
              <w:t xml:space="preserve">, </w:t>
            </w:r>
            <w:proofErr w:type="spellStart"/>
            <w:r w:rsidR="00605522">
              <w:rPr>
                <w:rFonts w:ascii="Arial" w:hAnsi="Arial" w:cs="Arial"/>
              </w:rPr>
              <w:t>z.ú</w:t>
            </w:r>
            <w:proofErr w:type="spellEnd"/>
            <w:r w:rsidR="00605522">
              <w:rPr>
                <w:rFonts w:ascii="Arial" w:hAnsi="Arial" w:cs="Arial"/>
              </w:rPr>
              <w:t>.</w:t>
            </w:r>
          </w:p>
        </w:tc>
      </w:tr>
      <w:tr w:rsidR="0044319B" w:rsidRPr="002031B1" w14:paraId="53428EE5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EE33E" w14:textId="03EDDD7C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Středisko, číslo střediska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37B28" w14:textId="0AD2A978" w:rsidR="0044319B" w:rsidRDefault="001E789C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06031 Oddělení paliativní péče</w:t>
            </w:r>
          </w:p>
          <w:p w14:paraId="56E07A51" w14:textId="212DE268" w:rsidR="00453462" w:rsidRPr="002031B1" w:rsidRDefault="00453462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7CC1697C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C81D" w14:textId="77777777" w:rsidR="0044319B" w:rsidRPr="002031B1" w:rsidRDefault="0044319B" w:rsidP="00686AAF">
            <w:pPr>
              <w:rPr>
                <w:rFonts w:ascii="Arial" w:hAnsi="Arial" w:cs="Arial"/>
              </w:rPr>
            </w:pPr>
            <w:r w:rsidRPr="002031B1">
              <w:rPr>
                <w:rFonts w:ascii="Arial" w:eastAsia="Arial" w:hAnsi="Arial" w:cs="Arial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B7AA" w14:textId="77777777" w:rsidR="009A3AA8" w:rsidRDefault="00605522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Dykova 15</w:t>
            </w:r>
          </w:p>
          <w:p w14:paraId="3D21C2FF" w14:textId="729E943B" w:rsidR="00605522" w:rsidRPr="005634F0" w:rsidRDefault="00605522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00 Praha Vinohrady</w:t>
            </w:r>
          </w:p>
        </w:tc>
      </w:tr>
      <w:tr w:rsidR="0044319B" w:rsidRPr="002031B1" w14:paraId="5346612A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0D45D" w14:textId="575689CE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Telefon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FC036" w14:textId="3F0FA63D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0FCDBBF3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01525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0B4E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44319B" w:rsidRPr="002031B1" w14:paraId="5CCFFEF1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A5A14" w14:textId="2DF180AC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E-mail</w:t>
            </w:r>
            <w:r w:rsidR="00E16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E9897" w14:textId="5669409C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5CA0C533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A288B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2F5D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44319B" w:rsidRPr="002031B1" w14:paraId="71A15A9C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43C91" w14:textId="6563D058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  <w:bCs/>
              </w:rPr>
              <w:t xml:space="preserve">Termín dodání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4586D" w14:textId="1D57C30F" w:rsidR="0044319B" w:rsidRPr="002031B1" w:rsidRDefault="00256B61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– 10. 9. 2025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vAlign w:val="center"/>
          </w:tcPr>
          <w:p w14:paraId="49010798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D1C53" w14:textId="77777777" w:rsidR="0044319B" w:rsidRPr="005634F0" w:rsidRDefault="0044319B" w:rsidP="005634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4F0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6848" w14:textId="73C9A2DA" w:rsidR="0044319B" w:rsidRPr="005634F0" w:rsidRDefault="00605522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D87040">
              <w:rPr>
                <w:rFonts w:ascii="Arial" w:hAnsi="Arial" w:cs="Arial"/>
              </w:rPr>
              <w:t>463583</w:t>
            </w:r>
          </w:p>
        </w:tc>
      </w:tr>
    </w:tbl>
    <w:p w14:paraId="58BEA49A" w14:textId="77777777" w:rsidR="0044319B" w:rsidRPr="001E6728" w:rsidRDefault="0044319B" w:rsidP="001E6728">
      <w:pPr>
        <w:numPr>
          <w:ilvl w:val="0"/>
          <w:numId w:val="2"/>
        </w:numPr>
        <w:suppressAutoHyphens/>
        <w:ind w:left="0" w:firstLine="0"/>
        <w:rPr>
          <w:rFonts w:ascii="Arial" w:eastAsia="Arial" w:hAnsi="Arial" w:cs="Arial"/>
          <w:sz w:val="22"/>
          <w:szCs w:val="22"/>
        </w:rPr>
      </w:pPr>
    </w:p>
    <w:p w14:paraId="24BDA048" w14:textId="77777777" w:rsidR="002031B1" w:rsidRPr="002031B1" w:rsidRDefault="002031B1" w:rsidP="00944821">
      <w:pPr>
        <w:numPr>
          <w:ilvl w:val="0"/>
          <w:numId w:val="2"/>
        </w:numPr>
        <w:suppressAutoHyphens/>
        <w:rPr>
          <w:rFonts w:ascii="Arial" w:eastAsia="Arial" w:hAnsi="Arial" w:cs="Arial"/>
          <w:sz w:val="22"/>
          <w:szCs w:val="22"/>
        </w:rPr>
      </w:pPr>
    </w:p>
    <w:p w14:paraId="4728B965" w14:textId="5934EB92" w:rsidR="005634F0" w:rsidRPr="00F3513E" w:rsidRDefault="0044319B" w:rsidP="00C6204D">
      <w:pPr>
        <w:numPr>
          <w:ilvl w:val="0"/>
          <w:numId w:val="2"/>
        </w:numPr>
        <w:suppressAutoHyphens/>
        <w:rPr>
          <w:rFonts w:ascii="Arial" w:eastAsia="Arial" w:hAnsi="Arial" w:cs="Arial"/>
          <w:sz w:val="22"/>
          <w:szCs w:val="22"/>
        </w:rPr>
      </w:pPr>
      <w:r w:rsidRPr="00F3513E">
        <w:rPr>
          <w:rFonts w:ascii="Arial" w:hAnsi="Arial" w:cs="Arial"/>
          <w:b/>
          <w:bCs/>
          <w:sz w:val="22"/>
          <w:szCs w:val="22"/>
        </w:rPr>
        <w:t>Předmět a specifikace objednávky</w:t>
      </w:r>
      <w:r w:rsidR="005634F0" w:rsidRPr="00F351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8F8A97" w14:textId="77777777" w:rsidR="005A7A82" w:rsidRDefault="005A7A82" w:rsidP="00A2153D">
      <w:pPr>
        <w:rPr>
          <w:rFonts w:ascii="Arial" w:eastAsia="Arial" w:hAnsi="Arial" w:cs="Arial"/>
          <w:sz w:val="22"/>
          <w:szCs w:val="22"/>
        </w:rPr>
      </w:pPr>
    </w:p>
    <w:p w14:paraId="65729236" w14:textId="780BC029" w:rsidR="00D87040" w:rsidRDefault="00D87040" w:rsidP="00A2153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Kurz ESPERO pro lékaře</w:t>
      </w:r>
      <w:r w:rsidR="002C4542">
        <w:rPr>
          <w:rFonts w:ascii="Arial" w:eastAsia="Arial" w:hAnsi="Arial" w:cs="Arial"/>
          <w:sz w:val="22"/>
          <w:szCs w:val="22"/>
        </w:rPr>
        <w:t xml:space="preserve">, počet účastníků </w:t>
      </w:r>
      <w:proofErr w:type="gramStart"/>
      <w:r w:rsidR="00465BFA">
        <w:rPr>
          <w:rFonts w:ascii="Arial" w:eastAsia="Arial" w:hAnsi="Arial" w:cs="Arial"/>
          <w:sz w:val="22"/>
          <w:szCs w:val="22"/>
        </w:rPr>
        <w:t xml:space="preserve">5, </w:t>
      </w:r>
      <w:r w:rsidR="002C4542">
        <w:rPr>
          <w:rFonts w:ascii="Arial" w:eastAsia="Arial" w:hAnsi="Arial" w:cs="Arial"/>
          <w:sz w:val="22"/>
          <w:szCs w:val="22"/>
        </w:rPr>
        <w:t xml:space="preserve"> v</w:t>
      </w:r>
      <w:proofErr w:type="gramEnd"/>
      <w:r w:rsidR="002C4542">
        <w:rPr>
          <w:rFonts w:ascii="Arial" w:eastAsia="Arial" w:hAnsi="Arial" w:cs="Arial"/>
          <w:sz w:val="22"/>
          <w:szCs w:val="22"/>
        </w:rPr>
        <w:t xml:space="preserve"> termínu 9. -10. 9. 2025 v sídle objednavatele </w:t>
      </w:r>
    </w:p>
    <w:p w14:paraId="3BC80070" w14:textId="77777777" w:rsidR="00D87040" w:rsidRDefault="00D87040" w:rsidP="00A2153D">
      <w:pPr>
        <w:rPr>
          <w:rFonts w:ascii="Arial" w:eastAsia="Arial" w:hAnsi="Arial" w:cs="Arial"/>
          <w:sz w:val="22"/>
          <w:szCs w:val="22"/>
        </w:rPr>
      </w:pPr>
    </w:p>
    <w:p w14:paraId="11601DC4" w14:textId="77777777" w:rsidR="00465BFA" w:rsidRDefault="00465BFA" w:rsidP="005634F0">
      <w:pPr>
        <w:rPr>
          <w:rFonts w:ascii="Arial" w:hAnsi="Arial" w:cs="Arial"/>
          <w:b/>
          <w:bCs/>
          <w:sz w:val="22"/>
          <w:szCs w:val="22"/>
        </w:rPr>
      </w:pPr>
    </w:p>
    <w:p w14:paraId="137A7D46" w14:textId="1007BD1A" w:rsidR="005634F0" w:rsidRDefault="00465BFA" w:rsidP="005634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služby</w:t>
      </w:r>
      <w:r w:rsidR="004172F6">
        <w:rPr>
          <w:rFonts w:ascii="Arial" w:hAnsi="Arial" w:cs="Arial"/>
          <w:b/>
          <w:bCs/>
          <w:sz w:val="22"/>
          <w:szCs w:val="22"/>
        </w:rPr>
        <w:t xml:space="preserve"> 155 000 Kč </w:t>
      </w:r>
      <w:r w:rsidR="006C0EDD">
        <w:rPr>
          <w:rFonts w:ascii="Arial" w:hAnsi="Arial" w:cs="Arial"/>
          <w:b/>
          <w:bCs/>
          <w:sz w:val="22"/>
          <w:szCs w:val="22"/>
        </w:rPr>
        <w:t>s</w:t>
      </w:r>
      <w:r w:rsidR="004172F6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156F0DBE" w14:textId="606EFD8D" w:rsidR="00F1395F" w:rsidRDefault="00F1395F" w:rsidP="005634F0">
      <w:pPr>
        <w:rPr>
          <w:rFonts w:ascii="Arial" w:hAnsi="Arial" w:cs="Arial"/>
          <w:b/>
          <w:bCs/>
          <w:sz w:val="22"/>
          <w:szCs w:val="22"/>
        </w:rPr>
      </w:pPr>
    </w:p>
    <w:p w14:paraId="235B5D6D" w14:textId="77777777" w:rsidR="005634F0" w:rsidRPr="002031B1" w:rsidRDefault="005634F0" w:rsidP="00312FC1">
      <w:pPr>
        <w:jc w:val="right"/>
        <w:rPr>
          <w:rFonts w:ascii="Arial" w:hAnsi="Arial" w:cs="Arial"/>
        </w:rPr>
      </w:pPr>
    </w:p>
    <w:p w14:paraId="5F28268B" w14:textId="5C073751" w:rsidR="00312FC1" w:rsidRDefault="00312FC1" w:rsidP="00312FC1">
      <w:pPr>
        <w:jc w:val="right"/>
        <w:rPr>
          <w:rFonts w:ascii="Arial" w:hAnsi="Arial" w:cs="Arial"/>
        </w:rPr>
      </w:pPr>
    </w:p>
    <w:p w14:paraId="1BE1F9C4" w14:textId="7808CCE1" w:rsidR="00330D07" w:rsidRPr="002031B1" w:rsidRDefault="00330D07" w:rsidP="00FD60B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Objednávka bude hrazena </w:t>
      </w:r>
      <w:r w:rsidR="006C4860">
        <w:rPr>
          <w:rFonts w:ascii="Arial" w:hAnsi="Arial" w:cs="Arial"/>
          <w:sz w:val="24"/>
          <w:szCs w:val="24"/>
        </w:rPr>
        <w:t xml:space="preserve">z grantu </w:t>
      </w:r>
      <w:r w:rsidR="003C1E64">
        <w:rPr>
          <w:rFonts w:ascii="Arial" w:hAnsi="Arial" w:cs="Arial"/>
          <w:sz w:val="24"/>
          <w:szCs w:val="24"/>
        </w:rPr>
        <w:t>G2</w:t>
      </w:r>
      <w:r w:rsidR="004172F6">
        <w:rPr>
          <w:rFonts w:ascii="Arial" w:hAnsi="Arial" w:cs="Arial"/>
          <w:sz w:val="24"/>
          <w:szCs w:val="24"/>
        </w:rPr>
        <w:t xml:space="preserve">508, </w:t>
      </w:r>
      <w:r w:rsidR="006C4860">
        <w:rPr>
          <w:rFonts w:ascii="Arial" w:hAnsi="Arial" w:cs="Arial"/>
          <w:sz w:val="24"/>
          <w:szCs w:val="24"/>
        </w:rPr>
        <w:t>č.</w:t>
      </w:r>
      <w:r w:rsidR="00CB278D">
        <w:rPr>
          <w:rFonts w:ascii="Arial" w:hAnsi="Arial" w:cs="Arial"/>
          <w:sz w:val="24"/>
          <w:szCs w:val="24"/>
        </w:rPr>
        <w:t xml:space="preserve"> střediska </w:t>
      </w:r>
      <w:r w:rsidR="004172F6">
        <w:rPr>
          <w:rFonts w:ascii="Arial" w:hAnsi="Arial" w:cs="Arial"/>
          <w:sz w:val="24"/>
          <w:szCs w:val="24"/>
        </w:rPr>
        <w:t>06031</w:t>
      </w:r>
      <w:r w:rsidR="00CB27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 </w:t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</w:p>
    <w:p w14:paraId="225B961D" w14:textId="77777777" w:rsidR="00312FC1" w:rsidRPr="002031B1" w:rsidRDefault="00312FC1" w:rsidP="00312FC1">
      <w:pPr>
        <w:jc w:val="right"/>
        <w:rPr>
          <w:rFonts w:ascii="Arial" w:hAnsi="Arial" w:cs="Arial"/>
        </w:rPr>
      </w:pPr>
    </w:p>
    <w:p w14:paraId="6C879F07" w14:textId="51DBD236" w:rsidR="00956E84" w:rsidRPr="002031B1" w:rsidRDefault="004B54F7" w:rsidP="005634F0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Splatnost je </w:t>
      </w:r>
      <w:r w:rsidR="00086134">
        <w:rPr>
          <w:rFonts w:ascii="Arial" w:hAnsi="Arial" w:cs="Arial"/>
          <w:sz w:val="24"/>
          <w:szCs w:val="24"/>
        </w:rPr>
        <w:t>30 dnů</w:t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</w:p>
    <w:sectPr w:rsidR="00956E84" w:rsidRPr="002031B1">
      <w:headerReference w:type="default" r:id="rId15"/>
      <w:footerReference w:type="default" r:id="rId16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078F" w14:textId="77777777" w:rsidR="002A0C56" w:rsidRDefault="002A0C56">
      <w:r>
        <w:separator/>
      </w:r>
    </w:p>
  </w:endnote>
  <w:endnote w:type="continuationSeparator" w:id="0">
    <w:p w14:paraId="5FB9177C" w14:textId="77777777" w:rsidR="002A0C56" w:rsidRDefault="002A0C56">
      <w:r>
        <w:continuationSeparator/>
      </w:r>
    </w:p>
  </w:endnote>
  <w:endnote w:type="continuationNotice" w:id="1">
    <w:p w14:paraId="1775588E" w14:textId="77777777" w:rsidR="002A0C56" w:rsidRDefault="002A0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CB0C" w14:textId="6A180FA6" w:rsidR="0044319B" w:rsidRDefault="0044319B" w:rsidP="0044319B">
    <w:pPr>
      <w:ind w:hanging="709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za </w:t>
    </w:r>
    <w:r w:rsidR="00A77E0C">
      <w:rPr>
        <w:rFonts w:ascii="Arial" w:hAnsi="Arial" w:cs="Arial"/>
        <w:b/>
        <w:sz w:val="22"/>
        <w:szCs w:val="22"/>
      </w:rPr>
      <w:t>objednatele</w:t>
    </w:r>
    <w:r>
      <w:rPr>
        <w:rFonts w:ascii="Arial" w:hAnsi="Arial" w:cs="Arial"/>
        <w:b/>
        <w:sz w:val="22"/>
        <w:szCs w:val="22"/>
      </w:rPr>
      <w:t>: ……………………………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14:paraId="6D7A5C48" w14:textId="77777777" w:rsidR="0044319B" w:rsidRDefault="0044319B" w:rsidP="0044319B">
    <w:pPr>
      <w:rPr>
        <w:rFonts w:ascii="Arial" w:hAnsi="Arial" w:cs="Arial"/>
        <w:b/>
        <w:sz w:val="22"/>
        <w:szCs w:val="22"/>
      </w:rPr>
    </w:pPr>
  </w:p>
  <w:p w14:paraId="0A331698" w14:textId="77777777" w:rsidR="0044319B" w:rsidRDefault="0044319B" w:rsidP="0044319B">
    <w:pPr>
      <w:ind w:left="-709" w:right="-851"/>
    </w:pPr>
    <w:r>
      <w:rPr>
        <w:rFonts w:ascii="Arial" w:hAnsi="Arial" w:cs="Arial"/>
        <w:i/>
        <w:iCs/>
        <w:sz w:val="18"/>
        <w:szCs w:val="18"/>
      </w:rPr>
      <w:t>.</w:t>
    </w:r>
  </w:p>
  <w:p w14:paraId="64F67000" w14:textId="77777777" w:rsidR="0044319B" w:rsidRDefault="0044319B" w:rsidP="0044319B">
    <w:pPr>
      <w:spacing w:after="80"/>
      <w:ind w:left="-709" w:right="-851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69AE4C71" wp14:editId="5EB76D21">
              <wp:extent cx="5760720" cy="19050"/>
              <wp:effectExtent l="0" t="0" r="1905" b="0"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0CC8E0" id="Obdélník 4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<v:stroke joinstyle="round"/>
              <w10:anchorlock/>
            </v:rect>
          </w:pict>
        </mc:Fallback>
      </mc:AlternateContent>
    </w:r>
  </w:p>
  <w:p w14:paraId="215ABF51" w14:textId="67AFEE72" w:rsidR="0044319B" w:rsidRPr="00F3513E" w:rsidRDefault="00A77E0C" w:rsidP="006737E8">
    <w:pPr>
      <w:numPr>
        <w:ilvl w:val="0"/>
        <w:numId w:val="2"/>
      </w:numPr>
      <w:suppressAutoHyphens/>
      <w:ind w:left="-709" w:right="-851" w:firstLine="0"/>
      <w:rPr>
        <w:rFonts w:ascii="Arial" w:hAnsi="Arial" w:cs="Arial"/>
        <w:bCs/>
        <w:sz w:val="18"/>
        <w:szCs w:val="18"/>
      </w:rPr>
    </w:pPr>
    <w:r w:rsidRPr="00F3513E">
      <w:rPr>
        <w:rFonts w:ascii="Arial" w:hAnsi="Arial" w:cs="Arial"/>
        <w:bCs/>
        <w:sz w:val="18"/>
        <w:szCs w:val="18"/>
      </w:rPr>
      <w:t xml:space="preserve">Fakturu zašlete elektronicky </w:t>
    </w:r>
    <w:r w:rsidRPr="00F3513E">
      <w:rPr>
        <w:rFonts w:ascii="Arial" w:hAnsi="Arial" w:cs="Arial"/>
        <w:b/>
        <w:bCs/>
        <w:sz w:val="18"/>
        <w:szCs w:val="18"/>
      </w:rPr>
      <w:t>vždy na vyřizující osobu</w:t>
    </w:r>
    <w:r w:rsidR="00F3513E">
      <w:rPr>
        <w:rFonts w:ascii="Arial" w:hAnsi="Arial" w:cs="Arial"/>
        <w:b/>
        <w:bCs/>
        <w:sz w:val="18"/>
        <w:szCs w:val="18"/>
      </w:rPr>
      <w:t>.</w:t>
    </w:r>
    <w:r w:rsidR="0044319B"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3DE28246" wp14:editId="35AC97DD">
              <wp:extent cx="5760720" cy="19050"/>
              <wp:effectExtent l="0" t="0" r="1905" b="0"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18837D" id="Obdélník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<v:stroke joinstyle="round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2AE9" w14:textId="77777777" w:rsidR="002A0C56" w:rsidRDefault="002A0C56">
      <w:r>
        <w:separator/>
      </w:r>
    </w:p>
  </w:footnote>
  <w:footnote w:type="continuationSeparator" w:id="0">
    <w:p w14:paraId="7ED29E37" w14:textId="77777777" w:rsidR="002A0C56" w:rsidRDefault="002A0C56">
      <w:r>
        <w:continuationSeparator/>
      </w:r>
    </w:p>
  </w:footnote>
  <w:footnote w:type="continuationNotice" w:id="1">
    <w:p w14:paraId="0C14DB7C" w14:textId="77777777" w:rsidR="002A0C56" w:rsidRDefault="002A0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6380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494F0D3D"/>
    <w:multiLevelType w:val="hybridMultilevel"/>
    <w:tmpl w:val="2E90C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1955">
    <w:abstractNumId w:val="2"/>
  </w:num>
  <w:num w:numId="2" w16cid:durableId="1515265653">
    <w:abstractNumId w:val="1"/>
  </w:num>
  <w:num w:numId="3" w16cid:durableId="250041217">
    <w:abstractNumId w:val="0"/>
  </w:num>
  <w:num w:numId="4" w16cid:durableId="11453962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3E6E"/>
    <w:rsid w:val="00005304"/>
    <w:rsid w:val="0001609B"/>
    <w:rsid w:val="0002695C"/>
    <w:rsid w:val="000332CB"/>
    <w:rsid w:val="00034FA2"/>
    <w:rsid w:val="000405B3"/>
    <w:rsid w:val="00040E8A"/>
    <w:rsid w:val="00041DAE"/>
    <w:rsid w:val="000456DE"/>
    <w:rsid w:val="0005131B"/>
    <w:rsid w:val="00053E2B"/>
    <w:rsid w:val="00070065"/>
    <w:rsid w:val="000701CC"/>
    <w:rsid w:val="00070EDB"/>
    <w:rsid w:val="00074D12"/>
    <w:rsid w:val="00086134"/>
    <w:rsid w:val="000901B4"/>
    <w:rsid w:val="000A53E2"/>
    <w:rsid w:val="000A5A36"/>
    <w:rsid w:val="000B3F82"/>
    <w:rsid w:val="000B5D31"/>
    <w:rsid w:val="000B7FA2"/>
    <w:rsid w:val="000C1A35"/>
    <w:rsid w:val="000C545D"/>
    <w:rsid w:val="000D2E05"/>
    <w:rsid w:val="000D41BB"/>
    <w:rsid w:val="000D5997"/>
    <w:rsid w:val="000F1EFE"/>
    <w:rsid w:val="000F7662"/>
    <w:rsid w:val="001120A8"/>
    <w:rsid w:val="00126A8A"/>
    <w:rsid w:val="00132DAB"/>
    <w:rsid w:val="001340AB"/>
    <w:rsid w:val="001348A0"/>
    <w:rsid w:val="001434C3"/>
    <w:rsid w:val="0014558E"/>
    <w:rsid w:val="00151041"/>
    <w:rsid w:val="00151604"/>
    <w:rsid w:val="00155008"/>
    <w:rsid w:val="00160B75"/>
    <w:rsid w:val="00167687"/>
    <w:rsid w:val="00170F7A"/>
    <w:rsid w:val="00172712"/>
    <w:rsid w:val="00172853"/>
    <w:rsid w:val="00172D66"/>
    <w:rsid w:val="00183055"/>
    <w:rsid w:val="00193186"/>
    <w:rsid w:val="001A2170"/>
    <w:rsid w:val="001A734F"/>
    <w:rsid w:val="001B12A6"/>
    <w:rsid w:val="001B2FF9"/>
    <w:rsid w:val="001B7A99"/>
    <w:rsid w:val="001C5A8C"/>
    <w:rsid w:val="001D229D"/>
    <w:rsid w:val="001E53D3"/>
    <w:rsid w:val="001E6728"/>
    <w:rsid w:val="001E789C"/>
    <w:rsid w:val="001F10B0"/>
    <w:rsid w:val="001F13E9"/>
    <w:rsid w:val="001F6349"/>
    <w:rsid w:val="002031B1"/>
    <w:rsid w:val="00203ED8"/>
    <w:rsid w:val="00210E9A"/>
    <w:rsid w:val="002143F3"/>
    <w:rsid w:val="002213D4"/>
    <w:rsid w:val="00221AAB"/>
    <w:rsid w:val="00221DD7"/>
    <w:rsid w:val="00225332"/>
    <w:rsid w:val="002314D5"/>
    <w:rsid w:val="0023291C"/>
    <w:rsid w:val="00235BB8"/>
    <w:rsid w:val="00241BF1"/>
    <w:rsid w:val="00241FA4"/>
    <w:rsid w:val="00247271"/>
    <w:rsid w:val="00256B61"/>
    <w:rsid w:val="00260364"/>
    <w:rsid w:val="00261098"/>
    <w:rsid w:val="002627B2"/>
    <w:rsid w:val="00263F40"/>
    <w:rsid w:val="002643C7"/>
    <w:rsid w:val="002668F4"/>
    <w:rsid w:val="00273E07"/>
    <w:rsid w:val="00274445"/>
    <w:rsid w:val="00280A57"/>
    <w:rsid w:val="002836CC"/>
    <w:rsid w:val="00283A9C"/>
    <w:rsid w:val="00284538"/>
    <w:rsid w:val="00284FF1"/>
    <w:rsid w:val="002861BC"/>
    <w:rsid w:val="00287569"/>
    <w:rsid w:val="00287B13"/>
    <w:rsid w:val="00292522"/>
    <w:rsid w:val="002A0C56"/>
    <w:rsid w:val="002A2507"/>
    <w:rsid w:val="002B1975"/>
    <w:rsid w:val="002B2584"/>
    <w:rsid w:val="002C4542"/>
    <w:rsid w:val="002E11A4"/>
    <w:rsid w:val="002E18FE"/>
    <w:rsid w:val="002E26D4"/>
    <w:rsid w:val="002E5F52"/>
    <w:rsid w:val="00307877"/>
    <w:rsid w:val="00312FC1"/>
    <w:rsid w:val="00313679"/>
    <w:rsid w:val="00315D1D"/>
    <w:rsid w:val="003170F8"/>
    <w:rsid w:val="00322561"/>
    <w:rsid w:val="00324041"/>
    <w:rsid w:val="0032778A"/>
    <w:rsid w:val="00330D07"/>
    <w:rsid w:val="003358B2"/>
    <w:rsid w:val="00344676"/>
    <w:rsid w:val="003456F3"/>
    <w:rsid w:val="00347C39"/>
    <w:rsid w:val="0035440E"/>
    <w:rsid w:val="003564CC"/>
    <w:rsid w:val="00356F60"/>
    <w:rsid w:val="00366415"/>
    <w:rsid w:val="0037193C"/>
    <w:rsid w:val="00373566"/>
    <w:rsid w:val="0038002E"/>
    <w:rsid w:val="00385F0D"/>
    <w:rsid w:val="003863CD"/>
    <w:rsid w:val="003A1ED2"/>
    <w:rsid w:val="003A2976"/>
    <w:rsid w:val="003A5E90"/>
    <w:rsid w:val="003A60D1"/>
    <w:rsid w:val="003A6D94"/>
    <w:rsid w:val="003B0602"/>
    <w:rsid w:val="003B4240"/>
    <w:rsid w:val="003C0FDB"/>
    <w:rsid w:val="003C1E64"/>
    <w:rsid w:val="003C3156"/>
    <w:rsid w:val="003C4964"/>
    <w:rsid w:val="003C5113"/>
    <w:rsid w:val="003D1764"/>
    <w:rsid w:val="003D2216"/>
    <w:rsid w:val="003D6906"/>
    <w:rsid w:val="003F05C7"/>
    <w:rsid w:val="003F49D2"/>
    <w:rsid w:val="004006E8"/>
    <w:rsid w:val="004012D4"/>
    <w:rsid w:val="004024FC"/>
    <w:rsid w:val="00411193"/>
    <w:rsid w:val="00411A13"/>
    <w:rsid w:val="00413617"/>
    <w:rsid w:val="00413A01"/>
    <w:rsid w:val="00414345"/>
    <w:rsid w:val="004172F6"/>
    <w:rsid w:val="004225D1"/>
    <w:rsid w:val="004237D0"/>
    <w:rsid w:val="004275E1"/>
    <w:rsid w:val="00431158"/>
    <w:rsid w:val="00433A96"/>
    <w:rsid w:val="004342A4"/>
    <w:rsid w:val="00440036"/>
    <w:rsid w:val="004414C7"/>
    <w:rsid w:val="0044319B"/>
    <w:rsid w:val="00453462"/>
    <w:rsid w:val="00454714"/>
    <w:rsid w:val="00456C19"/>
    <w:rsid w:val="00456F1E"/>
    <w:rsid w:val="00462111"/>
    <w:rsid w:val="00462EF6"/>
    <w:rsid w:val="00465BFA"/>
    <w:rsid w:val="00467FF5"/>
    <w:rsid w:val="004729D5"/>
    <w:rsid w:val="00474338"/>
    <w:rsid w:val="00493BD4"/>
    <w:rsid w:val="00494ED8"/>
    <w:rsid w:val="004A056F"/>
    <w:rsid w:val="004A1983"/>
    <w:rsid w:val="004A3D97"/>
    <w:rsid w:val="004A6E5E"/>
    <w:rsid w:val="004B24AB"/>
    <w:rsid w:val="004B403C"/>
    <w:rsid w:val="004B54F7"/>
    <w:rsid w:val="004C7019"/>
    <w:rsid w:val="004C708C"/>
    <w:rsid w:val="004C7914"/>
    <w:rsid w:val="004D7341"/>
    <w:rsid w:val="004D7536"/>
    <w:rsid w:val="004D760D"/>
    <w:rsid w:val="004E1B13"/>
    <w:rsid w:val="004E29D6"/>
    <w:rsid w:val="004E3216"/>
    <w:rsid w:val="004E77D3"/>
    <w:rsid w:val="00501D7C"/>
    <w:rsid w:val="005146DB"/>
    <w:rsid w:val="00514A67"/>
    <w:rsid w:val="00515904"/>
    <w:rsid w:val="00532001"/>
    <w:rsid w:val="00543612"/>
    <w:rsid w:val="00543E16"/>
    <w:rsid w:val="005448DC"/>
    <w:rsid w:val="0054631F"/>
    <w:rsid w:val="00553BA9"/>
    <w:rsid w:val="005557E6"/>
    <w:rsid w:val="00561F48"/>
    <w:rsid w:val="005634F0"/>
    <w:rsid w:val="00570458"/>
    <w:rsid w:val="00573D45"/>
    <w:rsid w:val="00575BCF"/>
    <w:rsid w:val="00582489"/>
    <w:rsid w:val="005873B4"/>
    <w:rsid w:val="005A189C"/>
    <w:rsid w:val="005A4B3D"/>
    <w:rsid w:val="005A7A82"/>
    <w:rsid w:val="005C0344"/>
    <w:rsid w:val="005C12CB"/>
    <w:rsid w:val="005C5438"/>
    <w:rsid w:val="005D0933"/>
    <w:rsid w:val="005D0ED4"/>
    <w:rsid w:val="005D4B9A"/>
    <w:rsid w:val="005D4E5A"/>
    <w:rsid w:val="005D5B43"/>
    <w:rsid w:val="005E0775"/>
    <w:rsid w:val="005F0F1B"/>
    <w:rsid w:val="006040B1"/>
    <w:rsid w:val="00605522"/>
    <w:rsid w:val="00606D1B"/>
    <w:rsid w:val="00610679"/>
    <w:rsid w:val="0061261A"/>
    <w:rsid w:val="00617E3D"/>
    <w:rsid w:val="006214FB"/>
    <w:rsid w:val="00633E9F"/>
    <w:rsid w:val="00635874"/>
    <w:rsid w:val="00650312"/>
    <w:rsid w:val="00653D4F"/>
    <w:rsid w:val="00653FF4"/>
    <w:rsid w:val="006577F7"/>
    <w:rsid w:val="006633E1"/>
    <w:rsid w:val="00670898"/>
    <w:rsid w:val="00673CAC"/>
    <w:rsid w:val="00674F4A"/>
    <w:rsid w:val="0068416A"/>
    <w:rsid w:val="0069210C"/>
    <w:rsid w:val="00692D26"/>
    <w:rsid w:val="00692ED3"/>
    <w:rsid w:val="006A0DD8"/>
    <w:rsid w:val="006A2FAF"/>
    <w:rsid w:val="006A4109"/>
    <w:rsid w:val="006A65AE"/>
    <w:rsid w:val="006A7939"/>
    <w:rsid w:val="006C0686"/>
    <w:rsid w:val="006C0EDD"/>
    <w:rsid w:val="006C1D94"/>
    <w:rsid w:val="006C4860"/>
    <w:rsid w:val="006D0073"/>
    <w:rsid w:val="006D19EA"/>
    <w:rsid w:val="006E76D3"/>
    <w:rsid w:val="006F3329"/>
    <w:rsid w:val="006F4C9C"/>
    <w:rsid w:val="006F55F8"/>
    <w:rsid w:val="006F56C6"/>
    <w:rsid w:val="00701132"/>
    <w:rsid w:val="00702FE2"/>
    <w:rsid w:val="00715172"/>
    <w:rsid w:val="00715B1A"/>
    <w:rsid w:val="00716C92"/>
    <w:rsid w:val="007273ED"/>
    <w:rsid w:val="007311D7"/>
    <w:rsid w:val="007317CF"/>
    <w:rsid w:val="00734072"/>
    <w:rsid w:val="00737158"/>
    <w:rsid w:val="00742742"/>
    <w:rsid w:val="0074791C"/>
    <w:rsid w:val="00751669"/>
    <w:rsid w:val="00755806"/>
    <w:rsid w:val="0076328A"/>
    <w:rsid w:val="00763B60"/>
    <w:rsid w:val="0077010C"/>
    <w:rsid w:val="0077722A"/>
    <w:rsid w:val="007808C2"/>
    <w:rsid w:val="0078112E"/>
    <w:rsid w:val="00786AF4"/>
    <w:rsid w:val="007900A5"/>
    <w:rsid w:val="007915BF"/>
    <w:rsid w:val="00792F3E"/>
    <w:rsid w:val="0079326C"/>
    <w:rsid w:val="00793C91"/>
    <w:rsid w:val="007955AC"/>
    <w:rsid w:val="00796866"/>
    <w:rsid w:val="007A27D4"/>
    <w:rsid w:val="007A2E80"/>
    <w:rsid w:val="007A5A29"/>
    <w:rsid w:val="007A5E80"/>
    <w:rsid w:val="007A6ABD"/>
    <w:rsid w:val="007B3641"/>
    <w:rsid w:val="007C77E8"/>
    <w:rsid w:val="007C78D9"/>
    <w:rsid w:val="007C7F2B"/>
    <w:rsid w:val="007D385F"/>
    <w:rsid w:val="007E2ED6"/>
    <w:rsid w:val="007E30CA"/>
    <w:rsid w:val="007E39CE"/>
    <w:rsid w:val="007E552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14115"/>
    <w:rsid w:val="00826047"/>
    <w:rsid w:val="008262FA"/>
    <w:rsid w:val="00841756"/>
    <w:rsid w:val="00842A30"/>
    <w:rsid w:val="00842B12"/>
    <w:rsid w:val="008474D3"/>
    <w:rsid w:val="00854EA8"/>
    <w:rsid w:val="00857AC4"/>
    <w:rsid w:val="00860B46"/>
    <w:rsid w:val="008621E9"/>
    <w:rsid w:val="00862642"/>
    <w:rsid w:val="00864305"/>
    <w:rsid w:val="008665E8"/>
    <w:rsid w:val="008739DD"/>
    <w:rsid w:val="00880E95"/>
    <w:rsid w:val="00882A5D"/>
    <w:rsid w:val="00882FDA"/>
    <w:rsid w:val="0088525A"/>
    <w:rsid w:val="00885D9C"/>
    <w:rsid w:val="008867CB"/>
    <w:rsid w:val="008958A6"/>
    <w:rsid w:val="008B2922"/>
    <w:rsid w:val="008B672D"/>
    <w:rsid w:val="008C59F1"/>
    <w:rsid w:val="008C5F7C"/>
    <w:rsid w:val="008D1B17"/>
    <w:rsid w:val="008E11FC"/>
    <w:rsid w:val="00903489"/>
    <w:rsid w:val="009221F0"/>
    <w:rsid w:val="009256D7"/>
    <w:rsid w:val="0092623E"/>
    <w:rsid w:val="00926ECD"/>
    <w:rsid w:val="00930E8B"/>
    <w:rsid w:val="009343C2"/>
    <w:rsid w:val="00941230"/>
    <w:rsid w:val="00941BBA"/>
    <w:rsid w:val="00944821"/>
    <w:rsid w:val="00954726"/>
    <w:rsid w:val="00956E84"/>
    <w:rsid w:val="0096223A"/>
    <w:rsid w:val="0096347B"/>
    <w:rsid w:val="00970D3A"/>
    <w:rsid w:val="009865BC"/>
    <w:rsid w:val="00986FD7"/>
    <w:rsid w:val="00990935"/>
    <w:rsid w:val="00990EB5"/>
    <w:rsid w:val="009968A7"/>
    <w:rsid w:val="009A3AA8"/>
    <w:rsid w:val="009B2EA0"/>
    <w:rsid w:val="009D0282"/>
    <w:rsid w:val="009D0AFD"/>
    <w:rsid w:val="009D1F27"/>
    <w:rsid w:val="009D2494"/>
    <w:rsid w:val="009D5C0A"/>
    <w:rsid w:val="009D7FD1"/>
    <w:rsid w:val="009E6992"/>
    <w:rsid w:val="009E7E9B"/>
    <w:rsid w:val="009F0211"/>
    <w:rsid w:val="009F6EDD"/>
    <w:rsid w:val="00A0336A"/>
    <w:rsid w:val="00A045A1"/>
    <w:rsid w:val="00A2029F"/>
    <w:rsid w:val="00A2153D"/>
    <w:rsid w:val="00A2281C"/>
    <w:rsid w:val="00A23C0B"/>
    <w:rsid w:val="00A34C6A"/>
    <w:rsid w:val="00A35699"/>
    <w:rsid w:val="00A45277"/>
    <w:rsid w:val="00A567E8"/>
    <w:rsid w:val="00A61BBD"/>
    <w:rsid w:val="00A63B3A"/>
    <w:rsid w:val="00A657D2"/>
    <w:rsid w:val="00A746B5"/>
    <w:rsid w:val="00A760D4"/>
    <w:rsid w:val="00A77E0C"/>
    <w:rsid w:val="00A803FB"/>
    <w:rsid w:val="00A83156"/>
    <w:rsid w:val="00A9069E"/>
    <w:rsid w:val="00A907E1"/>
    <w:rsid w:val="00A910F4"/>
    <w:rsid w:val="00A9532A"/>
    <w:rsid w:val="00A9796A"/>
    <w:rsid w:val="00AA58B4"/>
    <w:rsid w:val="00AB3A6E"/>
    <w:rsid w:val="00AB4F10"/>
    <w:rsid w:val="00AB5543"/>
    <w:rsid w:val="00AC3CE3"/>
    <w:rsid w:val="00AC7763"/>
    <w:rsid w:val="00AD06BE"/>
    <w:rsid w:val="00AE11C5"/>
    <w:rsid w:val="00AE20F9"/>
    <w:rsid w:val="00AE24E9"/>
    <w:rsid w:val="00AE35FD"/>
    <w:rsid w:val="00AE3B3D"/>
    <w:rsid w:val="00AE4064"/>
    <w:rsid w:val="00AE52EE"/>
    <w:rsid w:val="00AE7661"/>
    <w:rsid w:val="00AF1CAA"/>
    <w:rsid w:val="00AF4669"/>
    <w:rsid w:val="00B03109"/>
    <w:rsid w:val="00B047DE"/>
    <w:rsid w:val="00B12AC4"/>
    <w:rsid w:val="00B14199"/>
    <w:rsid w:val="00B15E38"/>
    <w:rsid w:val="00B24942"/>
    <w:rsid w:val="00B25084"/>
    <w:rsid w:val="00B30A04"/>
    <w:rsid w:val="00B3147F"/>
    <w:rsid w:val="00B3421D"/>
    <w:rsid w:val="00B35D16"/>
    <w:rsid w:val="00B444E0"/>
    <w:rsid w:val="00B5510E"/>
    <w:rsid w:val="00B57528"/>
    <w:rsid w:val="00B57FD1"/>
    <w:rsid w:val="00B672F5"/>
    <w:rsid w:val="00B67C2E"/>
    <w:rsid w:val="00B73631"/>
    <w:rsid w:val="00B842DA"/>
    <w:rsid w:val="00B84CCA"/>
    <w:rsid w:val="00B84D64"/>
    <w:rsid w:val="00B87AB7"/>
    <w:rsid w:val="00B96CCE"/>
    <w:rsid w:val="00BA09A1"/>
    <w:rsid w:val="00BA770A"/>
    <w:rsid w:val="00BB3086"/>
    <w:rsid w:val="00BB3D86"/>
    <w:rsid w:val="00BB76BF"/>
    <w:rsid w:val="00BC2FD3"/>
    <w:rsid w:val="00BD2E2C"/>
    <w:rsid w:val="00BE087C"/>
    <w:rsid w:val="00BE12A9"/>
    <w:rsid w:val="00BF3290"/>
    <w:rsid w:val="00BF5471"/>
    <w:rsid w:val="00C01F6B"/>
    <w:rsid w:val="00C075B3"/>
    <w:rsid w:val="00C10545"/>
    <w:rsid w:val="00C1374D"/>
    <w:rsid w:val="00C156B7"/>
    <w:rsid w:val="00C33B21"/>
    <w:rsid w:val="00C521C5"/>
    <w:rsid w:val="00C62B82"/>
    <w:rsid w:val="00C7071A"/>
    <w:rsid w:val="00C82D1C"/>
    <w:rsid w:val="00C87978"/>
    <w:rsid w:val="00C90783"/>
    <w:rsid w:val="00C964F3"/>
    <w:rsid w:val="00CB278D"/>
    <w:rsid w:val="00CB36F9"/>
    <w:rsid w:val="00CB5BC3"/>
    <w:rsid w:val="00CC0482"/>
    <w:rsid w:val="00CC5B42"/>
    <w:rsid w:val="00CD16D7"/>
    <w:rsid w:val="00CE4A17"/>
    <w:rsid w:val="00CF1322"/>
    <w:rsid w:val="00CF60A1"/>
    <w:rsid w:val="00CF6327"/>
    <w:rsid w:val="00CF647A"/>
    <w:rsid w:val="00CF690F"/>
    <w:rsid w:val="00D0188D"/>
    <w:rsid w:val="00D021A0"/>
    <w:rsid w:val="00D02BF9"/>
    <w:rsid w:val="00D03F16"/>
    <w:rsid w:val="00D0792B"/>
    <w:rsid w:val="00D07F8B"/>
    <w:rsid w:val="00D10D7B"/>
    <w:rsid w:val="00D21E0C"/>
    <w:rsid w:val="00D2412B"/>
    <w:rsid w:val="00D2572E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37C"/>
    <w:rsid w:val="00D64513"/>
    <w:rsid w:val="00D72B40"/>
    <w:rsid w:val="00D76F18"/>
    <w:rsid w:val="00D87040"/>
    <w:rsid w:val="00D94184"/>
    <w:rsid w:val="00D95104"/>
    <w:rsid w:val="00D95826"/>
    <w:rsid w:val="00DA312D"/>
    <w:rsid w:val="00DB622E"/>
    <w:rsid w:val="00DC4566"/>
    <w:rsid w:val="00DC6B17"/>
    <w:rsid w:val="00DD4F4A"/>
    <w:rsid w:val="00DE4C13"/>
    <w:rsid w:val="00DF535E"/>
    <w:rsid w:val="00DF5508"/>
    <w:rsid w:val="00DF7804"/>
    <w:rsid w:val="00DF7D9C"/>
    <w:rsid w:val="00E0061C"/>
    <w:rsid w:val="00E01389"/>
    <w:rsid w:val="00E01415"/>
    <w:rsid w:val="00E019A6"/>
    <w:rsid w:val="00E14552"/>
    <w:rsid w:val="00E16459"/>
    <w:rsid w:val="00E177CE"/>
    <w:rsid w:val="00E215FD"/>
    <w:rsid w:val="00E30D74"/>
    <w:rsid w:val="00E3224D"/>
    <w:rsid w:val="00E44FEC"/>
    <w:rsid w:val="00E50DDB"/>
    <w:rsid w:val="00E61ED9"/>
    <w:rsid w:val="00E65953"/>
    <w:rsid w:val="00E67635"/>
    <w:rsid w:val="00E71383"/>
    <w:rsid w:val="00E749D2"/>
    <w:rsid w:val="00E77C15"/>
    <w:rsid w:val="00E80680"/>
    <w:rsid w:val="00E8467F"/>
    <w:rsid w:val="00E931BE"/>
    <w:rsid w:val="00EA4125"/>
    <w:rsid w:val="00EA55B6"/>
    <w:rsid w:val="00EA6B51"/>
    <w:rsid w:val="00EB57F9"/>
    <w:rsid w:val="00EC4294"/>
    <w:rsid w:val="00ED281A"/>
    <w:rsid w:val="00ED556E"/>
    <w:rsid w:val="00EE1A0C"/>
    <w:rsid w:val="00EE76F4"/>
    <w:rsid w:val="00EE7B77"/>
    <w:rsid w:val="00EF177D"/>
    <w:rsid w:val="00EF7B06"/>
    <w:rsid w:val="00F01A48"/>
    <w:rsid w:val="00F03F99"/>
    <w:rsid w:val="00F040C0"/>
    <w:rsid w:val="00F0429E"/>
    <w:rsid w:val="00F1395F"/>
    <w:rsid w:val="00F1533D"/>
    <w:rsid w:val="00F241F9"/>
    <w:rsid w:val="00F2479A"/>
    <w:rsid w:val="00F32639"/>
    <w:rsid w:val="00F3513E"/>
    <w:rsid w:val="00F35EB7"/>
    <w:rsid w:val="00F40EF1"/>
    <w:rsid w:val="00F42309"/>
    <w:rsid w:val="00F51FA4"/>
    <w:rsid w:val="00F613ED"/>
    <w:rsid w:val="00F61992"/>
    <w:rsid w:val="00F64D5F"/>
    <w:rsid w:val="00F65E59"/>
    <w:rsid w:val="00F72100"/>
    <w:rsid w:val="00F73E74"/>
    <w:rsid w:val="00F76A91"/>
    <w:rsid w:val="00F935CE"/>
    <w:rsid w:val="00FA00E6"/>
    <w:rsid w:val="00FB7A50"/>
    <w:rsid w:val="00FC00AD"/>
    <w:rsid w:val="00FC24AF"/>
    <w:rsid w:val="00FC59B1"/>
    <w:rsid w:val="00FC618A"/>
    <w:rsid w:val="00FC79F8"/>
    <w:rsid w:val="00FD2A9B"/>
    <w:rsid w:val="00FD5EA2"/>
    <w:rsid w:val="00FD60B6"/>
    <w:rsid w:val="00FE5A7C"/>
    <w:rsid w:val="00FE5F51"/>
    <w:rsid w:val="00FE6AB6"/>
    <w:rsid w:val="00FE76FB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1F36F"/>
  <w15:docId w15:val="{BCF47BD6-7651-4248-848B-1B91CAF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  <w:style w:type="character" w:customStyle="1" w:styleId="WW8Num1z1">
    <w:name w:val="WW8Num1z1"/>
    <w:rsid w:val="0044319B"/>
  </w:style>
  <w:style w:type="character" w:styleId="Hypertextovodkaz">
    <w:name w:val="Hyperlink"/>
    <w:basedOn w:val="Standardnpsmoodstavce"/>
    <w:unhideWhenUsed/>
    <w:rsid w:val="00E164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645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A657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07fc88d0759c14037f50ca99201e1389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b6074d6e8733954f1cf5f356d1e43248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UENJ5JPEDNKD-1741307191-42614</_dlc_DocId>
    <_dlc_DocIdUrl xmlns="3ee7b57d-2d2c-42ea-b10c-c781de2eda8c">
      <Url>https://ftncz.sharepoint.com/n_lp/oga/_layouts/15/DocIdRedir.aspx?ID=UENJ5JPEDNKD-1741307191-42614</Url>
      <Description>UENJ5JPEDNKD-1741307191-42614</Description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  <Rokukon_x010d_en_x00ed_ xmlns="4a002b9f-0fbb-40a8-81a0-d6a1480547c9" xsi:nil="true"/>
  </documentManagement>
</p:properties>
</file>

<file path=customXml/itemProps1.xml><?xml version="1.0" encoding="utf-8"?>
<ds:datastoreItem xmlns:ds="http://schemas.openxmlformats.org/officeDocument/2006/customXml" ds:itemID="{54F88811-785F-4240-8757-C19FBB95E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0275FD1-9A34-49B8-9DC4-B46FFD6A3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0D0BB-248D-480A-82E6-F0B6BD2FDB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3ee7b57d-2d2c-42ea-b10c-c781de2eda8c"/>
    <ds:schemaRef ds:uri="4a002b9f-0fbb-40a8-81a0-d6a148054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95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2</cp:revision>
  <cp:lastPrinted>2025-09-18T12:10:00Z</cp:lastPrinted>
  <dcterms:created xsi:type="dcterms:W3CDTF">2025-09-18T12:29:00Z</dcterms:created>
  <dcterms:modified xsi:type="dcterms:W3CDTF">2025-09-18T12:29:00Z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0x0101005B397519A030F24291D1D7749B189E84</vt:lpwstr>
  </property>
  <property fmtid="{D5CDD505-2E9C-101B-9397-08002B2CF9AE}" pid="5" name="Order">
    <vt:r8>196300</vt:r8>
  </property>
  <property fmtid="{D5CDD505-2E9C-101B-9397-08002B2CF9AE}" pid="6" name="Hodnota ID dokumentu">
    <vt:lpwstr>N2D2KKECVDWA-422-1963</vt:lpwstr>
  </property>
  <property fmtid="{D5CDD505-2E9C-101B-9397-08002B2CF9AE}" pid="7" name="_dlc_DocIdItemGuid">
    <vt:lpwstr>b5e84178-fd07-4d80-a697-52f68cb3cd91</vt:lpwstr>
  </property>
  <property fmtid="{D5CDD505-2E9C-101B-9397-08002B2CF9AE}" pid="8" name="MediaServiceImageTags">
    <vt:lpwstr/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2023-07-27T12:26:29Z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e12c3844-794d-4cc7-a36b-21cbd59b93b2</vt:lpwstr>
  </property>
  <property fmtid="{D5CDD505-2E9C-101B-9397-08002B2CF9AE}" pid="15" name="MSIP_Label_c93be096-951f-40f1-830d-c27b8a8c2c27_ContentBits">
    <vt:lpwstr>0</vt:lpwstr>
  </property>
</Properties>
</file>