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F8A7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1016D19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6748804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4F92F7B0" w14:textId="4E7ED0B5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3338ED">
        <w:rPr>
          <w:caps/>
          <w:noProof/>
          <w:spacing w:val="8"/>
          <w:sz w:val="18"/>
          <w:szCs w:val="18"/>
        </w:rPr>
        <w:t>298/25/4</w:t>
      </w:r>
      <w:r w:rsidRPr="006B44F3">
        <w:rPr>
          <w:caps/>
          <w:spacing w:val="8"/>
          <w:sz w:val="18"/>
          <w:szCs w:val="18"/>
        </w:rPr>
        <w:tab/>
      </w:r>
    </w:p>
    <w:p w14:paraId="54350CE7" w14:textId="443B16DD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FD4FA1">
        <w:rPr>
          <w:noProof/>
          <w:sz w:val="18"/>
          <w:szCs w:val="18"/>
        </w:rPr>
        <w:t>XXX</w:t>
      </w:r>
    </w:p>
    <w:p w14:paraId="123CDE53" w14:textId="6162212E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FD4FA1">
        <w:rPr>
          <w:color w:val="000000"/>
          <w:sz w:val="18"/>
          <w:szCs w:val="18"/>
        </w:rPr>
        <w:t xml:space="preserve"> XXX</w:t>
      </w:r>
    </w:p>
    <w:p w14:paraId="4429D8EA" w14:textId="7E7F9BF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FD4FA1">
        <w:rPr>
          <w:caps/>
          <w:noProof/>
          <w:spacing w:val="8"/>
          <w:sz w:val="18"/>
          <w:szCs w:val="18"/>
        </w:rPr>
        <w:t>XXX</w:t>
      </w:r>
    </w:p>
    <w:p w14:paraId="14735CC8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8BB1AFB" w14:textId="69DD27B1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338ED">
        <w:rPr>
          <w:rFonts w:cs="Arial"/>
          <w:caps/>
          <w:noProof/>
          <w:spacing w:val="8"/>
          <w:sz w:val="18"/>
          <w:szCs w:val="18"/>
        </w:rPr>
        <w:t>17. 9. 2025</w:t>
      </w:r>
    </w:p>
    <w:p w14:paraId="2D06DD1C" w14:textId="3D526616" w:rsidR="000B7B21" w:rsidRPr="006B44F3" w:rsidRDefault="003338E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Ladislava Lišková</w:t>
      </w:r>
    </w:p>
    <w:p w14:paraId="7B5D5169" w14:textId="694092CB" w:rsidR="00D849F9" w:rsidRPr="006B44F3" w:rsidRDefault="003338E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Otavská 1042</w:t>
      </w:r>
    </w:p>
    <w:p w14:paraId="46092BF8" w14:textId="4345519A" w:rsidR="00253892" w:rsidRPr="006B44F3" w:rsidRDefault="003338E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370 11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České Budějovice</w:t>
      </w:r>
    </w:p>
    <w:p w14:paraId="68E8A8A0" w14:textId="3BF587C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3338ED">
        <w:rPr>
          <w:b/>
          <w:noProof/>
          <w:sz w:val="18"/>
          <w:szCs w:val="18"/>
        </w:rPr>
        <w:t>03435270</w:t>
      </w:r>
      <w:r w:rsidRPr="006B44F3">
        <w:rPr>
          <w:sz w:val="18"/>
          <w:szCs w:val="18"/>
        </w:rPr>
        <w:t xml:space="preserve"> </w:t>
      </w:r>
    </w:p>
    <w:p w14:paraId="4099F2AB" w14:textId="758033B3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3338ED">
        <w:rPr>
          <w:b/>
          <w:noProof/>
          <w:sz w:val="18"/>
          <w:szCs w:val="18"/>
        </w:rPr>
        <w:t>CZ9161061294</w:t>
      </w:r>
    </w:p>
    <w:p w14:paraId="6CFF5D37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BA7F1AE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4EF6CDE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0302D28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3412D54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674A22B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37E1D5F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1"/>
        <w:gridCol w:w="229"/>
        <w:gridCol w:w="354"/>
        <w:gridCol w:w="1430"/>
        <w:gridCol w:w="1172"/>
      </w:tblGrid>
      <w:tr w:rsidR="00253892" w:rsidRPr="00021912" w14:paraId="13245FF6" w14:textId="77777777" w:rsidTr="00DB618C">
        <w:trPr>
          <w:cantSplit/>
        </w:trPr>
        <w:tc>
          <w:tcPr>
            <w:tcW w:w="0" w:type="auto"/>
          </w:tcPr>
          <w:p w14:paraId="18397F82" w14:textId="3B65F5FF" w:rsidR="00253892" w:rsidRPr="00021912" w:rsidRDefault="003338ED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1.Administrativní a produkční zabezpečení akce Za tajemstvím potravin</w:t>
            </w:r>
          </w:p>
        </w:tc>
        <w:tc>
          <w:tcPr>
            <w:tcW w:w="0" w:type="auto"/>
          </w:tcPr>
          <w:p w14:paraId="70DD6854" w14:textId="45FA1B7B" w:rsidR="00253892" w:rsidRPr="00021912" w:rsidRDefault="003338ED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8F85101" w14:textId="58F1C507" w:rsidR="00253892" w:rsidRPr="00021912" w:rsidRDefault="003338ED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6948822E" w14:textId="45806092" w:rsidR="00253892" w:rsidRPr="00021912" w:rsidRDefault="003338ED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125 453,00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DB7116E" w14:textId="5139FD9F" w:rsidR="00253892" w:rsidRPr="00021912" w:rsidRDefault="003338ED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125 453,00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75822047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88A328F" w14:textId="77777777" w:rsidR="003338ED" w:rsidRDefault="003338E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Administrativní a produkční zabezpečení akce Za tajemstvím potravin aneb Víš co jíš? </w:t>
      </w:r>
    </w:p>
    <w:p w14:paraId="10198EAE" w14:textId="77777777" w:rsidR="003338ED" w:rsidRDefault="003338E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Konání akce ve dnech . 3 - 4. 10. 2025 v Národním zemědělském muzeu Praha, Letná </w:t>
      </w:r>
    </w:p>
    <w:p w14:paraId="2D5C7F8D" w14:textId="77777777" w:rsidR="003338ED" w:rsidRDefault="003338ED" w:rsidP="007151A9">
      <w:pPr>
        <w:rPr>
          <w:sz w:val="18"/>
          <w:szCs w:val="18"/>
        </w:rPr>
      </w:pPr>
      <w:r>
        <w:rPr>
          <w:sz w:val="18"/>
          <w:szCs w:val="18"/>
        </w:rPr>
        <w:t>27 brigádníků na pátek 3. 10. 2025 čas 8:00 - 15:00 (189h x 240 +DPH)</w:t>
      </w:r>
    </w:p>
    <w:p w14:paraId="5F712BD9" w14:textId="77777777" w:rsidR="003338ED" w:rsidRDefault="003338ED" w:rsidP="007151A9">
      <w:pPr>
        <w:rPr>
          <w:sz w:val="18"/>
          <w:szCs w:val="18"/>
        </w:rPr>
      </w:pPr>
      <w:r>
        <w:rPr>
          <w:sz w:val="18"/>
          <w:szCs w:val="18"/>
        </w:rPr>
        <w:t>27 brigádníků na sobotu 4. 10. 2025 čas 9:00 - 18:00 (243h x 240 +DPH)</w:t>
      </w:r>
    </w:p>
    <w:p w14:paraId="1C1D41AD" w14:textId="13AC1859" w:rsidR="00D92786" w:rsidRPr="007151A9" w:rsidRDefault="003338ED" w:rsidP="007151A9">
      <w:pPr>
        <w:rPr>
          <w:sz w:val="18"/>
          <w:szCs w:val="18"/>
        </w:rPr>
      </w:pPr>
      <w:r>
        <w:rPr>
          <w:sz w:val="18"/>
          <w:szCs w:val="18"/>
        </w:rPr>
        <w:t>celkem: 103 680,- bez DPH</w:t>
      </w:r>
    </w:p>
    <w:p w14:paraId="296D4352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FBC607A" w14:textId="60271A75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338ED">
        <w:rPr>
          <w:rFonts w:cs="Arial"/>
          <w:caps/>
          <w:noProof/>
          <w:spacing w:val="8"/>
          <w:sz w:val="18"/>
          <w:szCs w:val="18"/>
        </w:rPr>
        <w:t>3. 10. 2025</w:t>
      </w:r>
    </w:p>
    <w:p w14:paraId="58CE114B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47A5671" w14:textId="165E638F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3338ED">
        <w:rPr>
          <w:rFonts w:cs="Arial"/>
          <w:b/>
          <w:noProof/>
          <w:sz w:val="18"/>
          <w:szCs w:val="18"/>
        </w:rPr>
        <w:t>125 453,00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45311F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1E5976F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6FEF619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D7F45F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6AB7DB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1C032B7A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0A7B82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D512315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CBBD830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3D617125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E3E6BC3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BB8F115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10572EB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6916755D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DA16261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626D" w14:textId="77777777" w:rsidR="000C4E94" w:rsidRDefault="000C4E94">
      <w:r>
        <w:separator/>
      </w:r>
    </w:p>
  </w:endnote>
  <w:endnote w:type="continuationSeparator" w:id="0">
    <w:p w14:paraId="3FDD03C6" w14:textId="77777777" w:rsidR="000C4E94" w:rsidRDefault="000C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8372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958BF2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62C1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660D" w14:textId="77777777" w:rsidR="000C4E94" w:rsidRDefault="000C4E94">
      <w:r>
        <w:separator/>
      </w:r>
    </w:p>
  </w:footnote>
  <w:footnote w:type="continuationSeparator" w:id="0">
    <w:p w14:paraId="21DC40E9" w14:textId="77777777" w:rsidR="000C4E94" w:rsidRDefault="000C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FD68" w14:textId="328AE1F7" w:rsidR="00D561EE" w:rsidRPr="00263B17" w:rsidRDefault="003338ED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F838F79" wp14:editId="022DCFD5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4D476E0D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855B87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B91D17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441CC8B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3423">
    <w:abstractNumId w:val="8"/>
  </w:num>
  <w:num w:numId="2" w16cid:durableId="533422630">
    <w:abstractNumId w:val="1"/>
  </w:num>
  <w:num w:numId="3" w16cid:durableId="94710452">
    <w:abstractNumId w:val="3"/>
  </w:num>
  <w:num w:numId="4" w16cid:durableId="1759599938">
    <w:abstractNumId w:val="0"/>
  </w:num>
  <w:num w:numId="5" w16cid:durableId="1883711738">
    <w:abstractNumId w:val="4"/>
  </w:num>
  <w:num w:numId="6" w16cid:durableId="1216969425">
    <w:abstractNumId w:val="6"/>
  </w:num>
  <w:num w:numId="7" w16cid:durableId="1837379426">
    <w:abstractNumId w:val="5"/>
  </w:num>
  <w:num w:numId="8" w16cid:durableId="95176572">
    <w:abstractNumId w:val="9"/>
  </w:num>
  <w:num w:numId="9" w16cid:durableId="624508972">
    <w:abstractNumId w:val="7"/>
  </w:num>
  <w:num w:numId="10" w16cid:durableId="179004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ED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C4E94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338ED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66C8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4FA1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2278C"/>
  <w15:chartTrackingRefBased/>
  <w15:docId w15:val="{661E0624-6147-4AEC-B9B8-74E75BC0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</TotalTime>
  <Pages>1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2025-09-18T08:39:00Z</dcterms:created>
  <dcterms:modified xsi:type="dcterms:W3CDTF">2025-09-18T08:43:00Z</dcterms:modified>
</cp:coreProperties>
</file>