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6DF1" w14:textId="77777777" w:rsidR="009266A9" w:rsidRDefault="009266A9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589EC6" w14:textId="77777777" w:rsidR="009E1B08" w:rsidRDefault="009E1B08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DD0052C" w14:textId="77777777" w:rsidR="009266A9" w:rsidRDefault="00285B48" w:rsidP="009E1B08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D.S.D METAL plus spol.</w:t>
      </w:r>
      <w:r w:rsidR="00BF6DC5">
        <w:rPr>
          <w:rFonts w:ascii="Arial" w:hAnsi="Arial" w:cs="Arial"/>
          <w:b/>
        </w:rPr>
        <w:t xml:space="preserve"> s.r.o.</w:t>
      </w:r>
    </w:p>
    <w:p w14:paraId="50632A8C" w14:textId="77777777" w:rsidR="00AE45EC" w:rsidRDefault="00285B48" w:rsidP="009E1B08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 282/7</w:t>
      </w:r>
    </w:p>
    <w:p w14:paraId="0764143B" w14:textId="77777777" w:rsidR="00AE45EC" w:rsidRDefault="00285B48" w:rsidP="009E1B08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301 00</w:t>
      </w:r>
      <w:r w:rsidR="00FE67B7">
        <w:rPr>
          <w:rFonts w:ascii="Arial" w:hAnsi="Arial" w:cs="Arial"/>
          <w:b/>
        </w:rPr>
        <w:t xml:space="preserve"> Plzeň</w:t>
      </w:r>
    </w:p>
    <w:p w14:paraId="2568C6F8" w14:textId="77777777" w:rsidR="00AE45EC" w:rsidRDefault="00AE45EC">
      <w:pPr>
        <w:framePr w:w="5160" w:h="2166" w:hSpace="142" w:wrap="auto" w:vAnchor="text" w:hAnchor="page" w:x="5730" w:y="25"/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3FA5E006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váš dopis zn.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59902E67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ze dne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0B5118A9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naše zn</w:t>
      </w:r>
      <w:r>
        <w:rPr>
          <w:rFonts w:ascii="Arial" w:hAnsi="Arial" w:cs="Arial"/>
          <w:sz w:val="16"/>
        </w:rPr>
        <w:t xml:space="preserve">.: </w:t>
      </w:r>
      <w:r>
        <w:rPr>
          <w:rFonts w:ascii="Arial" w:hAnsi="Arial" w:cs="Arial"/>
          <w:sz w:val="16"/>
        </w:rPr>
        <w:tab/>
      </w:r>
    </w:p>
    <w:p w14:paraId="412BCCCF" w14:textId="77777777" w:rsidR="009266A9" w:rsidRDefault="009266A9">
      <w:pPr>
        <w:widowControl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</w:t>
      </w:r>
    </w:p>
    <w:p w14:paraId="485CEAA1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vyřizuje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  <w:r w:rsidR="00B40D4E">
        <w:rPr>
          <w:rFonts w:ascii="Arial" w:hAnsi="Arial" w:cs="Arial"/>
          <w:sz w:val="16"/>
        </w:rPr>
        <w:t>Lukáš Babor</w:t>
      </w:r>
    </w:p>
    <w:p w14:paraId="2FA1FCA1" w14:textId="3C294501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tel</w:t>
      </w:r>
      <w:r>
        <w:rPr>
          <w:rFonts w:ascii="Arial" w:hAnsi="Arial" w:cs="Arial"/>
          <w:sz w:val="16"/>
        </w:rPr>
        <w:t>.:</w:t>
      </w:r>
      <w:r>
        <w:rPr>
          <w:rFonts w:ascii="Arial" w:hAnsi="Arial" w:cs="Arial"/>
          <w:sz w:val="16"/>
        </w:rPr>
        <w:tab/>
      </w:r>
    </w:p>
    <w:p w14:paraId="746573AB" w14:textId="77777777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fax</w:t>
      </w:r>
      <w:r w:rsidR="00B40D4E">
        <w:rPr>
          <w:rFonts w:ascii="Arial" w:hAnsi="Arial" w:cs="Arial"/>
          <w:sz w:val="16"/>
        </w:rPr>
        <w:t>:</w:t>
      </w:r>
      <w:r w:rsidR="00B40D4E">
        <w:rPr>
          <w:rFonts w:ascii="Arial" w:hAnsi="Arial" w:cs="Arial"/>
          <w:sz w:val="16"/>
        </w:rPr>
        <w:tab/>
      </w:r>
    </w:p>
    <w:p w14:paraId="73135663" w14:textId="164906F1" w:rsidR="009266A9" w:rsidRDefault="009266A9">
      <w:pPr>
        <w:widowControl/>
        <w:tabs>
          <w:tab w:val="left" w:pos="1134"/>
        </w:tabs>
        <w:rPr>
          <w:rFonts w:ascii="Arial" w:hAnsi="Arial" w:cs="Arial"/>
          <w:sz w:val="16"/>
        </w:rPr>
      </w:pPr>
      <w:r>
        <w:rPr>
          <w:rFonts w:ascii="Arial" w:hAnsi="Arial" w:cs="Arial"/>
          <w:caps/>
          <w:sz w:val="16"/>
        </w:rPr>
        <w:t>e-mail</w:t>
      </w:r>
      <w:r>
        <w:rPr>
          <w:rFonts w:ascii="Arial" w:hAnsi="Arial" w:cs="Arial"/>
          <w:sz w:val="16"/>
        </w:rPr>
        <w:t>:</w:t>
      </w:r>
      <w:r>
        <w:rPr>
          <w:rFonts w:ascii="Arial" w:hAnsi="Arial" w:cs="Arial"/>
          <w:sz w:val="16"/>
        </w:rPr>
        <w:tab/>
      </w:r>
    </w:p>
    <w:p w14:paraId="47E60A20" w14:textId="77777777" w:rsidR="009266A9" w:rsidRDefault="009266A9">
      <w:pPr>
        <w:widowControl/>
        <w:rPr>
          <w:rFonts w:ascii="Arial" w:hAnsi="Arial" w:cs="Arial"/>
          <w:sz w:val="16"/>
        </w:rPr>
      </w:pPr>
    </w:p>
    <w:p w14:paraId="5F1F58B2" w14:textId="77777777" w:rsidR="009266A9" w:rsidRDefault="009266A9">
      <w:pPr>
        <w:widowControl/>
        <w:rPr>
          <w:rFonts w:ascii="Arial" w:hAnsi="Arial" w:cs="Arial"/>
          <w:sz w:val="16"/>
        </w:rPr>
      </w:pPr>
    </w:p>
    <w:p w14:paraId="509A9428" w14:textId="2E09770F" w:rsidR="009266A9" w:rsidRDefault="009266A9">
      <w:pPr>
        <w:widowControl/>
        <w:tabs>
          <w:tab w:val="left" w:pos="1134"/>
        </w:tabs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caps/>
          <w:sz w:val="16"/>
        </w:rPr>
        <w:t>datum</w:t>
      </w:r>
      <w:r>
        <w:rPr>
          <w:rFonts w:ascii="Arial" w:hAnsi="Arial" w:cs="Arial"/>
          <w:sz w:val="16"/>
        </w:rPr>
        <w:t xml:space="preserve">:   </w:t>
      </w:r>
      <w:proofErr w:type="gramEnd"/>
      <w:r>
        <w:rPr>
          <w:rFonts w:ascii="Arial" w:hAnsi="Arial" w:cs="Arial"/>
          <w:sz w:val="16"/>
        </w:rPr>
        <w:t xml:space="preserve">         </w:t>
      </w:r>
      <w:r w:rsidR="00A6238F">
        <w:rPr>
          <w:rFonts w:ascii="Arial" w:hAnsi="Arial" w:cs="Arial"/>
          <w:sz w:val="16"/>
        </w:rPr>
        <w:t>4.9.2025</w:t>
      </w:r>
    </w:p>
    <w:p w14:paraId="5532A729" w14:textId="77777777" w:rsidR="009266A9" w:rsidRDefault="009266A9">
      <w:pPr>
        <w:widowControl/>
        <w:tabs>
          <w:tab w:val="left" w:pos="-284"/>
        </w:tabs>
        <w:jc w:val="both"/>
        <w:rPr>
          <w:rFonts w:ascii="Arial" w:hAnsi="Arial" w:cs="Arial"/>
          <w:sz w:val="18"/>
        </w:rPr>
      </w:pPr>
    </w:p>
    <w:p w14:paraId="1343A790" w14:textId="77777777" w:rsidR="009266A9" w:rsidRDefault="009266A9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p w14:paraId="258006B9" w14:textId="77777777" w:rsidR="009266A9" w:rsidRDefault="007A68C8">
      <w:pPr>
        <w:pStyle w:val="Nadpis1"/>
      </w:pPr>
      <w:r>
        <w:t>O</w:t>
      </w:r>
      <w:r w:rsidR="00AE45EC">
        <w:t>bjednávka</w:t>
      </w:r>
    </w:p>
    <w:p w14:paraId="3B8E9EA8" w14:textId="77777777" w:rsidR="006C29EF" w:rsidRPr="006C29EF" w:rsidRDefault="006C29EF" w:rsidP="006C29EF"/>
    <w:p w14:paraId="69695664" w14:textId="77777777" w:rsidR="00DB250C" w:rsidRDefault="00FB1342" w:rsidP="00507035">
      <w:pPr>
        <w:widowControl/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5360">
        <w:rPr>
          <w:rFonts w:ascii="Arial" w:hAnsi="Arial" w:cs="Arial"/>
        </w:rPr>
        <w:t>Na zákl</w:t>
      </w:r>
      <w:r w:rsidR="00CE48D6">
        <w:rPr>
          <w:rFonts w:ascii="Arial" w:hAnsi="Arial" w:cs="Arial"/>
        </w:rPr>
        <w:t xml:space="preserve">adě Vaší </w:t>
      </w:r>
      <w:r w:rsidR="00CE48D6" w:rsidRPr="00735928">
        <w:rPr>
          <w:rFonts w:ascii="Arial" w:hAnsi="Arial" w:cs="Arial"/>
        </w:rPr>
        <w:t>nabídky č. NAB-20</w:t>
      </w:r>
      <w:r w:rsidR="00D460D0" w:rsidRPr="00735928">
        <w:rPr>
          <w:rFonts w:ascii="Arial" w:hAnsi="Arial" w:cs="Arial"/>
        </w:rPr>
        <w:t>2</w:t>
      </w:r>
      <w:r w:rsidR="008178FC">
        <w:rPr>
          <w:rFonts w:ascii="Arial" w:hAnsi="Arial" w:cs="Arial"/>
        </w:rPr>
        <w:t>5</w:t>
      </w:r>
      <w:r w:rsidR="00CE48D6" w:rsidRPr="00735928">
        <w:rPr>
          <w:rFonts w:ascii="Arial" w:hAnsi="Arial" w:cs="Arial"/>
        </w:rPr>
        <w:t>-</w:t>
      </w:r>
      <w:r w:rsidR="00E20D2C">
        <w:rPr>
          <w:rFonts w:ascii="Arial" w:hAnsi="Arial" w:cs="Arial"/>
        </w:rPr>
        <w:t>0</w:t>
      </w:r>
      <w:r w:rsidR="008178FC">
        <w:rPr>
          <w:rFonts w:ascii="Arial" w:hAnsi="Arial" w:cs="Arial"/>
        </w:rPr>
        <w:t>0511</w:t>
      </w:r>
      <w:r w:rsidR="00D460D0" w:rsidRPr="00735928">
        <w:rPr>
          <w:rFonts w:ascii="Arial" w:hAnsi="Arial" w:cs="Arial"/>
        </w:rPr>
        <w:t xml:space="preserve"> ze dne </w:t>
      </w:r>
      <w:r w:rsidR="008178FC">
        <w:rPr>
          <w:rFonts w:ascii="Arial" w:hAnsi="Arial" w:cs="Arial"/>
        </w:rPr>
        <w:t>2</w:t>
      </w:r>
      <w:r w:rsidR="00AE5360" w:rsidRPr="00735928">
        <w:rPr>
          <w:rFonts w:ascii="Arial" w:hAnsi="Arial" w:cs="Arial"/>
        </w:rPr>
        <w:t>.</w:t>
      </w:r>
      <w:r w:rsidR="00E20D2C">
        <w:rPr>
          <w:rFonts w:ascii="Arial" w:hAnsi="Arial" w:cs="Arial"/>
        </w:rPr>
        <w:t>7</w:t>
      </w:r>
      <w:r w:rsidR="00AE5360" w:rsidRPr="00735928">
        <w:rPr>
          <w:rFonts w:ascii="Arial" w:hAnsi="Arial" w:cs="Arial"/>
        </w:rPr>
        <w:t>.20</w:t>
      </w:r>
      <w:r w:rsidR="00711C91" w:rsidRPr="00735928">
        <w:rPr>
          <w:rFonts w:ascii="Arial" w:hAnsi="Arial" w:cs="Arial"/>
        </w:rPr>
        <w:t>2</w:t>
      </w:r>
      <w:r w:rsidR="008178FC">
        <w:rPr>
          <w:rFonts w:ascii="Arial" w:hAnsi="Arial" w:cs="Arial"/>
        </w:rPr>
        <w:t>5</w:t>
      </w:r>
      <w:r w:rsidR="00711C91" w:rsidRPr="00735928">
        <w:rPr>
          <w:rFonts w:ascii="Arial" w:hAnsi="Arial" w:cs="Arial"/>
        </w:rPr>
        <w:t xml:space="preserve"> </w:t>
      </w:r>
      <w:r w:rsidR="00DB250C" w:rsidRPr="00735928">
        <w:rPr>
          <w:rFonts w:ascii="Arial" w:hAnsi="Arial" w:cs="Arial"/>
        </w:rPr>
        <w:t>u Vás</w:t>
      </w:r>
      <w:r w:rsidR="00AE5360" w:rsidRPr="00735928">
        <w:rPr>
          <w:rFonts w:ascii="Arial" w:hAnsi="Arial" w:cs="Arial"/>
        </w:rPr>
        <w:t xml:space="preserve"> objednáváme</w:t>
      </w:r>
      <w:r w:rsidR="00DB250C" w:rsidRPr="00735928">
        <w:rPr>
          <w:rFonts w:ascii="Arial" w:hAnsi="Arial" w:cs="Arial"/>
        </w:rPr>
        <w:t xml:space="preserve"> </w:t>
      </w:r>
      <w:r w:rsidR="00FE67B7" w:rsidRPr="00735928">
        <w:rPr>
          <w:rFonts w:ascii="Arial" w:hAnsi="Arial" w:cs="Arial"/>
        </w:rPr>
        <w:t xml:space="preserve">nákup </w:t>
      </w:r>
      <w:r w:rsidR="0090595A">
        <w:rPr>
          <w:rFonts w:ascii="Arial" w:hAnsi="Arial" w:cs="Arial"/>
        </w:rPr>
        <w:t>níže uvedeného zboží za celkovou cenu</w:t>
      </w:r>
      <w:r w:rsidR="00FE67B7" w:rsidRPr="00735928">
        <w:rPr>
          <w:rFonts w:ascii="Arial" w:hAnsi="Arial" w:cs="Arial"/>
        </w:rPr>
        <w:t xml:space="preserve"> </w:t>
      </w:r>
      <w:proofErr w:type="gramStart"/>
      <w:r w:rsidR="008178FC">
        <w:rPr>
          <w:rFonts w:ascii="Arial" w:hAnsi="Arial" w:cs="Arial"/>
        </w:rPr>
        <w:t>95</w:t>
      </w:r>
      <w:r w:rsidR="00216568">
        <w:rPr>
          <w:rFonts w:ascii="Arial" w:hAnsi="Arial" w:cs="Arial"/>
        </w:rPr>
        <w:t>.</w:t>
      </w:r>
      <w:r w:rsidR="008178FC">
        <w:rPr>
          <w:rFonts w:ascii="Arial" w:hAnsi="Arial" w:cs="Arial"/>
        </w:rPr>
        <w:t>610</w:t>
      </w:r>
      <w:r w:rsidR="004F3CD0" w:rsidRPr="00735928">
        <w:rPr>
          <w:rFonts w:ascii="Arial" w:hAnsi="Arial" w:cs="Arial"/>
        </w:rPr>
        <w:t>,-</w:t>
      </w:r>
      <w:proofErr w:type="gramEnd"/>
      <w:r w:rsidR="00FE67B7" w:rsidRPr="00735928">
        <w:rPr>
          <w:rFonts w:ascii="Arial" w:hAnsi="Arial" w:cs="Arial"/>
        </w:rPr>
        <w:t xml:space="preserve"> Kč včetně DPH.</w:t>
      </w:r>
    </w:p>
    <w:p w14:paraId="09241F7C" w14:textId="77777777" w:rsidR="00216568" w:rsidRDefault="00216568" w:rsidP="00507035">
      <w:pPr>
        <w:widowControl/>
        <w:tabs>
          <w:tab w:val="left" w:pos="-284"/>
        </w:tabs>
        <w:jc w:val="both"/>
        <w:rPr>
          <w:rFonts w:ascii="Arial" w:hAnsi="Arial" w:cs="Arial"/>
        </w:rPr>
      </w:pPr>
    </w:p>
    <w:tbl>
      <w:tblPr>
        <w:tblW w:w="103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6"/>
        <w:gridCol w:w="425"/>
        <w:gridCol w:w="1275"/>
        <w:gridCol w:w="1894"/>
      </w:tblGrid>
      <w:tr w:rsidR="0090595A" w:rsidRPr="0090595A" w14:paraId="271DABB0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3C4" w14:textId="77777777" w:rsidR="0090595A" w:rsidRPr="000F2B6B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9721" w14:textId="77777777" w:rsidR="0090595A" w:rsidRPr="000F2B6B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7870F" w14:textId="77777777" w:rsidR="0090595A" w:rsidRPr="000F2B6B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1B86" w14:textId="77777777" w:rsidR="0090595A" w:rsidRP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Cena celkem s DPH</w:t>
            </w:r>
          </w:p>
        </w:tc>
      </w:tr>
      <w:tr w:rsidR="0090595A" w:rsidRPr="0090595A" w14:paraId="316BA125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7C5" w14:textId="77777777" w:rsidR="0090595A" w:rsidRPr="00F13B7C" w:rsidRDefault="0090595A" w:rsidP="0090595A">
            <w:pPr>
              <w:pStyle w:val="Nadpis1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</w:pPr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Maska/polomaska </w:t>
            </w:r>
            <w:proofErr w:type="spellStart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Vallfirest</w:t>
            </w:r>
            <w:proofErr w:type="spellEnd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/lesní</w:t>
            </w:r>
            <w:r w:rsidRPr="00F13B7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požáry/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1952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46F1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519C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24.460,-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595A" w:rsidRPr="0090595A" w14:paraId="4120063C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942" w14:textId="77777777" w:rsidR="0090595A" w:rsidRPr="00604A5B" w:rsidRDefault="0090595A" w:rsidP="0090595A">
            <w:pPr>
              <w:pStyle w:val="Nadpis1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</w:pPr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Přilba zásahová </w:t>
            </w:r>
            <w:proofErr w:type="spellStart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Dräger</w:t>
            </w:r>
            <w:proofErr w:type="spellEnd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HPS7000</w:t>
            </w:r>
            <w:r w:rsidRPr="00F13B7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</w:t>
            </w:r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PRO H1/</w:t>
            </w:r>
            <w:proofErr w:type="gramStart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52-60cm/,signální</w:t>
            </w:r>
            <w:proofErr w:type="gramEnd"/>
            <w:r w:rsidR="00F13B7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</w:t>
            </w:r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žlutá,</w:t>
            </w:r>
            <w:r w:rsidR="00F13B7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</w:t>
            </w:r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zlatý štít,</w:t>
            </w:r>
            <w:r w:rsidR="00F13B7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</w:t>
            </w:r>
            <w:proofErr w:type="spellStart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nátylník</w:t>
            </w:r>
            <w:proofErr w:type="spellEnd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</w:t>
            </w:r>
            <w:proofErr w:type="spellStart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Nomex</w:t>
            </w:r>
            <w:proofErr w:type="spellEnd"/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bez</w:t>
            </w:r>
            <w:r w:rsidRPr="00F13B7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</w:t>
            </w:r>
            <w:r w:rsidRPr="0090595A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u w:val="none"/>
              </w:rPr>
              <w:t>polepu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A107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37ED" w14:textId="77777777" w:rsidR="0090595A" w:rsidRDefault="0090595A" w:rsidP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4349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27.400,-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595A" w:rsidRPr="0090595A" w14:paraId="688D8AC9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06EA" w14:textId="77777777" w:rsidR="0090595A" w:rsidRPr="004F3CD0" w:rsidRDefault="008178FC" w:rsidP="008178FC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Příslušenství přilby 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Dräger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HPS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7000 - reflexní pás zadní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oranžový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EDAF" w14:textId="77777777" w:rsidR="0090595A" w:rsidRDefault="008178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58FF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0361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230,- Kč</w:t>
            </w:r>
          </w:p>
        </w:tc>
      </w:tr>
      <w:tr w:rsidR="0090595A" w:rsidRPr="0090595A" w14:paraId="2CA8F1A8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61A" w14:textId="77777777" w:rsidR="0090595A" w:rsidRDefault="008178FC" w:rsidP="008178FC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Příslušenství přilby 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Dräger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HPS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7000 - držák boční externí svítilny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ADARO, MSA a PELI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C6831" w14:textId="77777777" w:rsidR="0090595A" w:rsidRDefault="008178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1B35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A050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178F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580,-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595A" w:rsidRPr="0090595A" w14:paraId="7725E168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6A4" w14:textId="77777777" w:rsidR="0090595A" w:rsidRDefault="008178FC" w:rsidP="008178FC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Svítilna na přilbu ADALIT L5 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Power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s pozičním světlem 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držákem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Gallet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Sicor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</w:t>
            </w:r>
            <w:proofErr w:type="gram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150lm</w:t>
            </w:r>
            <w:proofErr w:type="gram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FEE6" w14:textId="77777777" w:rsidR="0090595A" w:rsidRDefault="008178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97EC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EE75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178F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380,-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595A" w:rsidRPr="0090595A" w14:paraId="4921417A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49FF" w14:textId="77777777" w:rsidR="0090595A" w:rsidRDefault="008178FC" w:rsidP="008178FC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Obuv zásahová HAIX 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Fire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Eagle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6ED1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FDBA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 42</w:t>
            </w:r>
          </w:p>
          <w:p w14:paraId="2791A316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 43</w:t>
            </w:r>
          </w:p>
          <w:p w14:paraId="192A46A8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1x 45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4F56" w14:textId="77777777" w:rsidR="0090595A" w:rsidRPr="0090595A" w:rsidRDefault="0090595A" w:rsidP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22.650,-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595A" w:rsidRPr="0090595A" w14:paraId="3A6F94A4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B7BE" w14:textId="77777777" w:rsidR="0090595A" w:rsidRDefault="008178FC" w:rsidP="008178FC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Motykohrábě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GORGUI pro lesní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požáry /litinový střed/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C660" w14:textId="77777777" w:rsidR="0090595A" w:rsidRDefault="008178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F5E4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FB54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12.050,-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595A" w:rsidRPr="0090595A" w14:paraId="6973F0A1" w14:textId="77777777">
        <w:trPr>
          <w:trHeight w:val="367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2A39" w14:textId="77777777" w:rsidR="0090595A" w:rsidRDefault="008178FC" w:rsidP="008178FC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Praní </w:t>
            </w:r>
            <w:proofErr w:type="gram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Professional - F15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professional</w:t>
            </w:r>
            <w:proofErr w:type="spell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čistící</w:t>
            </w:r>
            <w:proofErr w:type="gram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prostředek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gramStart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1l</w:t>
            </w:r>
            <w:proofErr w:type="gramEnd"/>
            <w:r w:rsidRPr="008178FC">
              <w:rPr>
                <w:rFonts w:ascii="Calibri" w:hAnsi="Calibri" w:cs="Calibri"/>
                <w:color w:val="000000"/>
                <w:sz w:val="22"/>
                <w:szCs w:val="22"/>
              </w:rPr>
              <w:t>/- pro masky a přilby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EB3F6" w14:textId="77777777" w:rsidR="0090595A" w:rsidRDefault="008178F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A361" w14:textId="77777777" w:rsidR="0090595A" w:rsidRDefault="0090595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B73A" w14:textId="77777777" w:rsidR="0090595A" w:rsidRPr="0090595A" w:rsidRDefault="0090595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>2.860,-</w:t>
            </w:r>
            <w:proofErr w:type="gramEnd"/>
            <w:r w:rsidRPr="009059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1FE3320C" w14:textId="77777777" w:rsidR="00735928" w:rsidRDefault="00735928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</w:p>
    <w:p w14:paraId="6A03BCDD" w14:textId="77777777" w:rsidR="006C29EF" w:rsidRPr="00E20D2C" w:rsidRDefault="00E20D2C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E20D2C">
        <w:rPr>
          <w:rFonts w:ascii="Arial" w:hAnsi="Arial" w:cs="Arial"/>
        </w:rPr>
        <w:t>Zboží bude odebráno osobně na prodejně v Plzni.</w:t>
      </w:r>
    </w:p>
    <w:p w14:paraId="2C716791" w14:textId="77777777" w:rsidR="006C29EF" w:rsidRDefault="006C29EF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</w:p>
    <w:p w14:paraId="159EF421" w14:textId="77777777" w:rsidR="006C29EF" w:rsidRDefault="006C29EF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</w:p>
    <w:p w14:paraId="0E085049" w14:textId="77777777" w:rsidR="00B40D4E" w:rsidRPr="00FB1342" w:rsidRDefault="00B40D4E">
      <w:pPr>
        <w:widowControl/>
        <w:tabs>
          <w:tab w:val="left" w:pos="-284"/>
        </w:tabs>
        <w:jc w:val="both"/>
        <w:rPr>
          <w:rFonts w:ascii="Arial" w:hAnsi="Arial" w:cs="Arial"/>
          <w:b/>
        </w:rPr>
      </w:pPr>
      <w:r w:rsidRPr="00FB1342">
        <w:rPr>
          <w:rFonts w:ascii="Arial" w:hAnsi="Arial" w:cs="Arial"/>
          <w:b/>
        </w:rPr>
        <w:t>Fakturu vystavte na:</w:t>
      </w:r>
    </w:p>
    <w:p w14:paraId="6FFCC022" w14:textId="77777777" w:rsidR="00B40D4E" w:rsidRPr="00FB1342" w:rsidRDefault="00B40D4E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Město Kralovice</w:t>
      </w:r>
    </w:p>
    <w:p w14:paraId="4E63BA5B" w14:textId="77777777" w:rsidR="00B40D4E" w:rsidRPr="00FB1342" w:rsidRDefault="00B40D4E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Markova tř. 2</w:t>
      </w:r>
    </w:p>
    <w:p w14:paraId="62F12560" w14:textId="77777777" w:rsidR="00B40D4E" w:rsidRPr="00FB1342" w:rsidRDefault="00FB1342">
      <w:pPr>
        <w:widowControl/>
        <w:tabs>
          <w:tab w:val="left" w:pos="-28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331 41 Kralovice</w:t>
      </w:r>
    </w:p>
    <w:p w14:paraId="5833B86D" w14:textId="77777777" w:rsidR="00216568" w:rsidRDefault="00FB1342" w:rsidP="00735928">
      <w:pPr>
        <w:widowControl/>
        <w:tabs>
          <w:tab w:val="left" w:pos="-284"/>
          <w:tab w:val="left" w:pos="5954"/>
        </w:tabs>
        <w:jc w:val="both"/>
        <w:rPr>
          <w:rFonts w:ascii="Arial" w:hAnsi="Arial" w:cs="Arial"/>
        </w:rPr>
      </w:pPr>
      <w:r w:rsidRPr="00FB1342">
        <w:rPr>
          <w:rFonts w:ascii="Arial" w:hAnsi="Arial" w:cs="Arial"/>
        </w:rPr>
        <w:t>IČ: 00257966</w:t>
      </w:r>
      <w:r w:rsidR="00735928">
        <w:rPr>
          <w:rFonts w:ascii="Arial" w:hAnsi="Arial" w:cs="Arial"/>
        </w:rPr>
        <w:tab/>
      </w:r>
    </w:p>
    <w:p w14:paraId="533724A8" w14:textId="77777777" w:rsidR="00216568" w:rsidRDefault="00216568" w:rsidP="00735928">
      <w:pPr>
        <w:widowControl/>
        <w:tabs>
          <w:tab w:val="left" w:pos="-284"/>
          <w:tab w:val="left" w:pos="5954"/>
        </w:tabs>
        <w:jc w:val="both"/>
        <w:rPr>
          <w:rFonts w:ascii="Arial" w:hAnsi="Arial" w:cs="Arial"/>
        </w:rPr>
      </w:pPr>
      <w:proofErr w:type="spellStart"/>
      <w:r w:rsidRPr="00FB1342">
        <w:rPr>
          <w:rFonts w:ascii="Arial" w:hAnsi="Arial" w:cs="Arial"/>
        </w:rPr>
        <w:t>č.ú</w:t>
      </w:r>
      <w:proofErr w:type="spellEnd"/>
      <w:r w:rsidRPr="00FB1342">
        <w:rPr>
          <w:rFonts w:ascii="Arial" w:hAnsi="Arial" w:cs="Arial"/>
        </w:rPr>
        <w:t>.: 725658379/0800</w:t>
      </w:r>
    </w:p>
    <w:p w14:paraId="058632ED" w14:textId="77777777" w:rsidR="006C29EF" w:rsidRDefault="006C29EF" w:rsidP="00216568">
      <w:pPr>
        <w:widowControl/>
        <w:tabs>
          <w:tab w:val="left" w:pos="5954"/>
        </w:tabs>
        <w:ind w:left="5954"/>
        <w:jc w:val="both"/>
        <w:rPr>
          <w:rFonts w:ascii="Arial" w:hAnsi="Arial" w:cs="Arial"/>
        </w:rPr>
      </w:pPr>
    </w:p>
    <w:p w14:paraId="085C652C" w14:textId="77777777" w:rsidR="006C29EF" w:rsidRDefault="006C29EF" w:rsidP="00216568">
      <w:pPr>
        <w:widowControl/>
        <w:tabs>
          <w:tab w:val="left" w:pos="5954"/>
        </w:tabs>
        <w:ind w:left="5954"/>
        <w:jc w:val="both"/>
        <w:rPr>
          <w:rFonts w:ascii="Arial" w:hAnsi="Arial" w:cs="Arial"/>
        </w:rPr>
      </w:pPr>
    </w:p>
    <w:p w14:paraId="5BA20FDD" w14:textId="77777777" w:rsidR="00FB1342" w:rsidRPr="00FB1342" w:rsidRDefault="00735928" w:rsidP="00216568">
      <w:pPr>
        <w:widowControl/>
        <w:tabs>
          <w:tab w:val="left" w:pos="5954"/>
        </w:tabs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Ing. Karel Popel</w:t>
      </w:r>
    </w:p>
    <w:p w14:paraId="73478B0A" w14:textId="77777777" w:rsidR="00266403" w:rsidRDefault="00216568" w:rsidP="00216568">
      <w:pPr>
        <w:widowControl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5928">
        <w:rPr>
          <w:rFonts w:ascii="Arial" w:hAnsi="Arial" w:cs="Arial"/>
        </w:rPr>
        <w:t>starosta města</w:t>
      </w:r>
      <w:r w:rsidR="0080197B">
        <w:rPr>
          <w:rFonts w:ascii="Arial" w:hAnsi="Arial" w:cs="Arial"/>
        </w:rPr>
        <w:t xml:space="preserve"> </w:t>
      </w:r>
    </w:p>
    <w:sectPr w:rsidR="00266403">
      <w:headerReference w:type="first" r:id="rId6"/>
      <w:footerReference w:type="first" r:id="rId7"/>
      <w:pgSz w:w="11906" w:h="16838"/>
      <w:pgMar w:top="284" w:right="851" w:bottom="1418" w:left="1134" w:header="284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1AF8" w14:textId="77777777" w:rsidR="00D955DE" w:rsidRDefault="00D955DE">
      <w:r>
        <w:separator/>
      </w:r>
    </w:p>
  </w:endnote>
  <w:endnote w:type="continuationSeparator" w:id="0">
    <w:p w14:paraId="31C1D3AA" w14:textId="77777777" w:rsidR="00D955DE" w:rsidRDefault="00D9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CCA6" w14:textId="77777777" w:rsidR="009266A9" w:rsidRDefault="009266A9">
    <w:pPr>
      <w:pStyle w:val="Zpat"/>
    </w:pPr>
    <w:r>
      <w:rPr>
        <w:b/>
        <w:caps/>
        <w:sz w:val="16"/>
      </w:rPr>
      <w:t>iČO: 002 57 966                                tel: 373 300 261                       FAX: 373 300 262                        e-mail</w:t>
    </w:r>
    <w:r>
      <w:rPr>
        <w:caps/>
        <w:sz w:val="16"/>
      </w:rPr>
      <w:t xml:space="preserve">: </w:t>
    </w:r>
    <w:r>
      <w:rPr>
        <w:b/>
        <w:bCs/>
        <w:caps/>
        <w:sz w:val="16"/>
      </w:rPr>
      <w:t>KRALOVICE@</w:t>
    </w:r>
    <w:r>
      <w:rPr>
        <w:b/>
        <w:caps/>
        <w:sz w:val="16"/>
      </w:rPr>
      <w:t>KRALOVICE.cz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2E15" w14:textId="77777777" w:rsidR="00D955DE" w:rsidRDefault="00D955DE">
      <w:r>
        <w:separator/>
      </w:r>
    </w:p>
  </w:footnote>
  <w:footnote w:type="continuationSeparator" w:id="0">
    <w:p w14:paraId="6B5FFB54" w14:textId="77777777" w:rsidR="00D955DE" w:rsidRDefault="00D9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1198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  <w:sz w:val="20"/>
        <w:szCs w:val="48"/>
      </w:rPr>
    </w:pPr>
  </w:p>
  <w:p w14:paraId="014DD4BB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  <w:sz w:val="48"/>
        <w:szCs w:val="48"/>
      </w:rPr>
    </w:pPr>
    <w:r>
      <w:rPr>
        <w:b/>
        <w:bCs/>
        <w:noProof/>
        <w:sz w:val="20"/>
        <w:szCs w:val="48"/>
      </w:rPr>
      <w:object w:dxaOrig="1440" w:dyaOrig="1440" w14:anchorId="0164B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6.3pt;margin-top:1.4pt;width:38.15pt;height:43.2pt;z-index:251657728">
          <v:imagedata r:id="rId1" o:title=""/>
        </v:shape>
        <o:OLEObject Type="Embed" ProgID="CorelDraw.Graphic.8" ShapeID="_x0000_s1025" DrawAspect="Content" ObjectID="_1819694229" r:id="rId2"/>
      </w:object>
    </w:r>
    <w:r>
      <w:rPr>
        <w:b/>
        <w:bCs/>
        <w:sz w:val="48"/>
        <w:szCs w:val="48"/>
      </w:rPr>
      <w:t>MĚSTO KRALOVICE</w:t>
    </w:r>
  </w:p>
  <w:p w14:paraId="21E6BB9D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  <w:sz w:val="28"/>
        <w:szCs w:val="28"/>
      </w:rPr>
    </w:pPr>
    <w:r>
      <w:rPr>
        <w:b/>
        <w:bCs/>
      </w:rPr>
      <w:t xml:space="preserve"> </w:t>
    </w:r>
    <w:r>
      <w:t xml:space="preserve">Markova </w:t>
    </w:r>
    <w:proofErr w:type="gramStart"/>
    <w:r>
      <w:t>2,  Kralovice</w:t>
    </w:r>
    <w:proofErr w:type="gramEnd"/>
    <w:r>
      <w:t xml:space="preserve">  PSČ  331 41 </w:t>
    </w:r>
  </w:p>
  <w:p w14:paraId="2BB839EC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Cs/>
        <w:szCs w:val="24"/>
      </w:rPr>
    </w:pPr>
  </w:p>
  <w:p w14:paraId="5592E771" w14:textId="77777777" w:rsidR="009266A9" w:rsidRDefault="009266A9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b/>
        <w:bCs/>
      </w:rPr>
    </w:pPr>
  </w:p>
  <w:p w14:paraId="7FC5ADEE" w14:textId="77777777" w:rsidR="009266A9" w:rsidRDefault="009266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C8"/>
    <w:rsid w:val="00067563"/>
    <w:rsid w:val="000E1129"/>
    <w:rsid w:val="000F2B6B"/>
    <w:rsid w:val="0015365B"/>
    <w:rsid w:val="001E7948"/>
    <w:rsid w:val="001F46FA"/>
    <w:rsid w:val="00200406"/>
    <w:rsid w:val="00211677"/>
    <w:rsid w:val="00216568"/>
    <w:rsid w:val="00241C93"/>
    <w:rsid w:val="002626C3"/>
    <w:rsid w:val="00266403"/>
    <w:rsid w:val="00280189"/>
    <w:rsid w:val="00285B48"/>
    <w:rsid w:val="002A1A9F"/>
    <w:rsid w:val="002A352F"/>
    <w:rsid w:val="002C5399"/>
    <w:rsid w:val="002C7EDD"/>
    <w:rsid w:val="002D627D"/>
    <w:rsid w:val="002E0569"/>
    <w:rsid w:val="002F1371"/>
    <w:rsid w:val="00322418"/>
    <w:rsid w:val="00330301"/>
    <w:rsid w:val="00354E7D"/>
    <w:rsid w:val="003F2A2A"/>
    <w:rsid w:val="004077FE"/>
    <w:rsid w:val="00434DB4"/>
    <w:rsid w:val="00446A34"/>
    <w:rsid w:val="00480F33"/>
    <w:rsid w:val="00487BE7"/>
    <w:rsid w:val="004F3CD0"/>
    <w:rsid w:val="00507035"/>
    <w:rsid w:val="00551054"/>
    <w:rsid w:val="00580E22"/>
    <w:rsid w:val="005B4E44"/>
    <w:rsid w:val="005C056B"/>
    <w:rsid w:val="005F430C"/>
    <w:rsid w:val="00604A5B"/>
    <w:rsid w:val="0065660F"/>
    <w:rsid w:val="00674A77"/>
    <w:rsid w:val="0067543F"/>
    <w:rsid w:val="00696B74"/>
    <w:rsid w:val="006C29EF"/>
    <w:rsid w:val="006D4313"/>
    <w:rsid w:val="00711C91"/>
    <w:rsid w:val="00721929"/>
    <w:rsid w:val="00723D26"/>
    <w:rsid w:val="00735928"/>
    <w:rsid w:val="007362BC"/>
    <w:rsid w:val="0076422E"/>
    <w:rsid w:val="007A68C8"/>
    <w:rsid w:val="007C63B5"/>
    <w:rsid w:val="007E4E54"/>
    <w:rsid w:val="0080197B"/>
    <w:rsid w:val="00802856"/>
    <w:rsid w:val="008069C1"/>
    <w:rsid w:val="008178FC"/>
    <w:rsid w:val="008246C2"/>
    <w:rsid w:val="00866D42"/>
    <w:rsid w:val="00876711"/>
    <w:rsid w:val="0088342E"/>
    <w:rsid w:val="00896ABC"/>
    <w:rsid w:val="008B76EA"/>
    <w:rsid w:val="008F145C"/>
    <w:rsid w:val="0090595A"/>
    <w:rsid w:val="00912A79"/>
    <w:rsid w:val="00914C0C"/>
    <w:rsid w:val="009266A9"/>
    <w:rsid w:val="009753C7"/>
    <w:rsid w:val="009810B8"/>
    <w:rsid w:val="009811AE"/>
    <w:rsid w:val="009B098B"/>
    <w:rsid w:val="009E1B08"/>
    <w:rsid w:val="00A06057"/>
    <w:rsid w:val="00A32B69"/>
    <w:rsid w:val="00A35EAB"/>
    <w:rsid w:val="00A36AB0"/>
    <w:rsid w:val="00A37D31"/>
    <w:rsid w:val="00A56C73"/>
    <w:rsid w:val="00A6238F"/>
    <w:rsid w:val="00AE45EC"/>
    <w:rsid w:val="00AE5360"/>
    <w:rsid w:val="00AF58EB"/>
    <w:rsid w:val="00B24442"/>
    <w:rsid w:val="00B40D4E"/>
    <w:rsid w:val="00BF6DC5"/>
    <w:rsid w:val="00C40CB5"/>
    <w:rsid w:val="00C67C4F"/>
    <w:rsid w:val="00C73869"/>
    <w:rsid w:val="00CE48D6"/>
    <w:rsid w:val="00D054BC"/>
    <w:rsid w:val="00D3440A"/>
    <w:rsid w:val="00D460D0"/>
    <w:rsid w:val="00D955DE"/>
    <w:rsid w:val="00DA2C24"/>
    <w:rsid w:val="00DA691F"/>
    <w:rsid w:val="00DB250C"/>
    <w:rsid w:val="00E20D2C"/>
    <w:rsid w:val="00E32F25"/>
    <w:rsid w:val="00E57CD2"/>
    <w:rsid w:val="00E714AC"/>
    <w:rsid w:val="00EA2026"/>
    <w:rsid w:val="00EC4E24"/>
    <w:rsid w:val="00EE124D"/>
    <w:rsid w:val="00EF21DC"/>
    <w:rsid w:val="00EF3628"/>
    <w:rsid w:val="00F113A5"/>
    <w:rsid w:val="00F13B7C"/>
    <w:rsid w:val="00F30AED"/>
    <w:rsid w:val="00F727A6"/>
    <w:rsid w:val="00FB1342"/>
    <w:rsid w:val="00FB5D77"/>
    <w:rsid w:val="00FE67B7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4C168"/>
  <w15:chartTrackingRefBased/>
  <w15:docId w15:val="{4E3E33FD-EA6A-49F5-9C55-86AA161F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widowControl/>
      <w:tabs>
        <w:tab w:val="left" w:pos="-284"/>
      </w:tabs>
      <w:jc w:val="both"/>
      <w:outlineLvl w:val="0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/>
    </w:pPr>
  </w:style>
  <w:style w:type="paragraph" w:styleId="Zkladntext2">
    <w:name w:val="Body Text 2"/>
    <w:basedOn w:val="Normln"/>
    <w:pPr>
      <w:widowControl/>
      <w:tabs>
        <w:tab w:val="left" w:pos="-284"/>
      </w:tabs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FB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7D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D3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D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D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37D3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D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7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sablona_z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sablona_zu.DOT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?</vt:lpstr>
    </vt:vector>
  </TitlesOfParts>
  <Company>MěÚ Kralovice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subject/>
  <dc:creator>MěÚ Kralovice</dc:creator>
  <cp:keywords/>
  <cp:lastModifiedBy>sladkovamonika</cp:lastModifiedBy>
  <cp:revision>2</cp:revision>
  <cp:lastPrinted>2021-01-18T08:04:00Z</cp:lastPrinted>
  <dcterms:created xsi:type="dcterms:W3CDTF">2025-09-18T07:51:00Z</dcterms:created>
  <dcterms:modified xsi:type="dcterms:W3CDTF">2025-09-18T07:51:00Z</dcterms:modified>
</cp:coreProperties>
</file>