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DC23" w14:textId="141E5011" w:rsidR="00AF66CE" w:rsidRPr="0076066F" w:rsidRDefault="00AF66CE" w:rsidP="00E96AD8">
      <w:pPr>
        <w:tabs>
          <w:tab w:val="right" w:pos="9057"/>
        </w:tabs>
        <w:spacing w:before="240" w:after="240"/>
        <w:jc w:val="center"/>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A81228">
        <w:rPr>
          <w:rFonts w:cs="Arial"/>
          <w:b/>
          <w:sz w:val="28"/>
          <w:szCs w:val="28"/>
        </w:rPr>
        <w:t>NPO 3.3</w:t>
      </w:r>
      <w:r w:rsidR="00CB4B0D">
        <w:rPr>
          <w:rFonts w:cs="Arial"/>
          <w:b/>
          <w:sz w:val="28"/>
          <w:szCs w:val="28"/>
        </w:rPr>
        <w:t xml:space="preserve"> </w:t>
      </w:r>
      <w:r w:rsidRPr="0076066F">
        <w:rPr>
          <w:rFonts w:cs="Arial"/>
          <w:b/>
          <w:sz w:val="28"/>
          <w:szCs w:val="28"/>
        </w:rPr>
        <w:t>č.</w:t>
      </w:r>
      <w:r w:rsidR="001E2C72">
        <w:rPr>
          <w:rFonts w:cs="Arial"/>
          <w:b/>
          <w:sz w:val="28"/>
          <w:szCs w:val="28"/>
        </w:rPr>
        <w:t xml:space="preserve"> </w:t>
      </w:r>
      <w:r w:rsidR="00E96AD8" w:rsidRPr="00E96AD8">
        <w:rPr>
          <w:rFonts w:cs="Arial"/>
          <w:b/>
          <w:bCs/>
          <w:sz w:val="28"/>
          <w:szCs w:val="28"/>
        </w:rPr>
        <w:t>872676/25/T</w:t>
      </w:r>
    </w:p>
    <w:p w14:paraId="442CCA69" w14:textId="77777777" w:rsidR="00683BE4" w:rsidRDefault="00683BE4" w:rsidP="00683BE4">
      <w:pPr>
        <w:pBdr>
          <w:top w:val="single" w:sz="4" w:space="6" w:color="auto"/>
        </w:pBdr>
        <w:rPr>
          <w:rFonts w:cs="Arial"/>
          <w:szCs w:val="20"/>
        </w:rPr>
      </w:pPr>
    </w:p>
    <w:p w14:paraId="055DF19F" w14:textId="77777777" w:rsidR="00683BE4" w:rsidRDefault="00683BE4" w:rsidP="00683BE4">
      <w:pPr>
        <w:pBdr>
          <w:top w:val="single" w:sz="4" w:space="6" w:color="auto"/>
        </w:pBdr>
        <w:rPr>
          <w:rFonts w:cs="Arial"/>
          <w:szCs w:val="20"/>
        </w:rPr>
      </w:pPr>
      <w:r>
        <w:rPr>
          <w:rFonts w:cs="Arial"/>
          <w:szCs w:val="20"/>
        </w:rPr>
        <w:t>kterou uzavírá</w:t>
      </w:r>
    </w:p>
    <w:p w14:paraId="000B06AE" w14:textId="77777777" w:rsidR="00683BE4" w:rsidRDefault="00683BE4" w:rsidP="00683BE4">
      <w:pPr>
        <w:rPr>
          <w:rFonts w:cs="Arial"/>
          <w:szCs w:val="20"/>
        </w:rPr>
      </w:pPr>
      <w:r>
        <w:rPr>
          <w:rFonts w:cs="Arial"/>
          <w:szCs w:val="20"/>
        </w:rPr>
        <w:tab/>
      </w:r>
    </w:p>
    <w:p w14:paraId="420BF13D"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5F329B8F" w14:textId="78A9A3E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8A430F" w:rsidRPr="008A430F">
        <w:t>Dobrovského 1278</w:t>
      </w:r>
      <w:r w:rsidR="008A430F">
        <w:rPr>
          <w:szCs w:val="20"/>
        </w:rPr>
        <w:t>/25, 170 00 Praha 7</w:t>
      </w:r>
    </w:p>
    <w:p w14:paraId="3386A1BB" w14:textId="6DEAAA0A"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proofErr w:type="spellStart"/>
      <w:r w:rsidR="00562889">
        <w:t>xxx</w:t>
      </w:r>
      <w:proofErr w:type="spellEnd"/>
      <w:r w:rsidRPr="00237097">
        <w:rPr>
          <w:rFonts w:cs="Arial"/>
          <w:szCs w:val="20"/>
        </w:rPr>
        <w:t xml:space="preserve">, </w:t>
      </w:r>
      <w:r w:rsidR="008A430F" w:rsidRPr="008A430F">
        <w:t>ředitel Krajské</w:t>
      </w:r>
      <w:r w:rsidR="008A430F">
        <w:rPr>
          <w:szCs w:val="20"/>
        </w:rPr>
        <w:t xml:space="preserve"> pobočky ÚP ČR v Ostravě</w:t>
      </w:r>
    </w:p>
    <w:p w14:paraId="4EF7422C" w14:textId="6C8F6BFE"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8A430F" w:rsidRPr="008A430F">
        <w:t>Úřad práce</w:t>
      </w:r>
      <w:r w:rsidR="008A430F">
        <w:rPr>
          <w:szCs w:val="20"/>
        </w:rPr>
        <w:t xml:space="preserve"> České </w:t>
      </w:r>
      <w:proofErr w:type="gramStart"/>
      <w:r w:rsidR="008A430F">
        <w:rPr>
          <w:szCs w:val="20"/>
        </w:rPr>
        <w:t>republiky - krajská</w:t>
      </w:r>
      <w:proofErr w:type="gramEnd"/>
      <w:r w:rsidR="008A430F">
        <w:rPr>
          <w:szCs w:val="20"/>
        </w:rPr>
        <w:t xml:space="preserve"> pobočka v Ostravě, Zahradní 368/12, Moravská Ostrava, 701 60 Ostrava</w:t>
      </w:r>
    </w:p>
    <w:p w14:paraId="7EB27782" w14:textId="35298E79"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A430F" w:rsidRPr="008A430F">
        <w:t>72496991</w:t>
      </w:r>
    </w:p>
    <w:p w14:paraId="1F9FBB27" w14:textId="3ABA611D"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562889">
        <w:t>xxx</w:t>
      </w:r>
      <w:proofErr w:type="spellEnd"/>
    </w:p>
    <w:p w14:paraId="4DDB83A2"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955CE17"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6A0133B2" w14:textId="57C42FCF" w:rsidR="008A430F"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8A430F" w:rsidRPr="008A430F">
        <w:t>POE EDUCO</w:t>
      </w:r>
      <w:r w:rsidR="008A430F">
        <w:rPr>
          <w:szCs w:val="20"/>
        </w:rPr>
        <w:t>, spol. s r. o.</w:t>
      </w:r>
    </w:p>
    <w:p w14:paraId="3963A6A1" w14:textId="127B14D3" w:rsidR="009D748C" w:rsidRPr="00237097" w:rsidRDefault="008A430F"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00562889">
        <w:rPr>
          <w:noProof/>
        </w:rPr>
        <w:t>xxx</w:t>
      </w:r>
      <w:r>
        <w:rPr>
          <w:noProof/>
          <w:szCs w:val="20"/>
        </w:rPr>
        <w:t>, jednatelka</w:t>
      </w:r>
    </w:p>
    <w:p w14:paraId="3EFC524B" w14:textId="2F563402" w:rsidR="009D748C" w:rsidRPr="00237097" w:rsidRDefault="008A430F"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8A430F">
        <w:t>Divadelní č</w:t>
      </w:r>
      <w:r>
        <w:rPr>
          <w:szCs w:val="20"/>
        </w:rPr>
        <w:t>.p. 946/9, 741 01 Nový Jičín 1</w:t>
      </w:r>
    </w:p>
    <w:p w14:paraId="70EDDEFC" w14:textId="3BEF0BCC"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8A430F" w:rsidRPr="008A430F">
        <w:t>64089398</w:t>
      </w:r>
    </w:p>
    <w:p w14:paraId="137ACB2C" w14:textId="142D3D9F"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562889">
        <w:t>xxx</w:t>
      </w:r>
      <w:proofErr w:type="spellEnd"/>
    </w:p>
    <w:p w14:paraId="68D1110D"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37881729" w14:textId="77777777" w:rsidR="00AF66CE" w:rsidRDefault="00AF66CE" w:rsidP="00AF66CE"/>
    <w:p w14:paraId="7AED47E6" w14:textId="77777777" w:rsidR="0076066F" w:rsidRPr="008053EC" w:rsidRDefault="0076066F" w:rsidP="000119BC">
      <w:pPr>
        <w:pStyle w:val="lnek"/>
        <w:rPr>
          <w:szCs w:val="20"/>
        </w:rPr>
      </w:pPr>
      <w:r w:rsidRPr="008053EC">
        <w:rPr>
          <w:szCs w:val="20"/>
        </w:rPr>
        <w:t>Článek I</w:t>
      </w:r>
    </w:p>
    <w:p w14:paraId="7BEC31BF" w14:textId="77777777" w:rsidR="0076066F" w:rsidRDefault="0076066F" w:rsidP="005D4C2B">
      <w:pPr>
        <w:pStyle w:val="Nadpislnku"/>
      </w:pPr>
      <w:r>
        <w:t>Účel dohody</w:t>
      </w:r>
    </w:p>
    <w:p w14:paraId="2F3D5B82" w14:textId="54AD2E00" w:rsidR="0064343F" w:rsidRDefault="00987778" w:rsidP="00367701">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w:t>
      </w:r>
      <w:r w:rsidR="0074798F">
        <w:t xml:space="preserve"> </w:t>
      </w:r>
      <w:r w:rsidR="0064343F">
        <w:t>z</w:t>
      </w:r>
      <w:r w:rsidR="007A0CAA">
        <w:t> </w:t>
      </w:r>
      <w:r w:rsidR="00DB59BF">
        <w:t xml:space="preserve">projektu </w:t>
      </w:r>
      <w:r w:rsidR="008A430F" w:rsidRPr="008A430F">
        <w:t>NPO –</w:t>
      </w:r>
      <w:r w:rsidR="008A430F">
        <w:rPr>
          <w:szCs w:val="20"/>
        </w:rPr>
        <w:t xml:space="preserve"> vzdělávám se v DIGI</w:t>
      </w:r>
      <w:r w:rsidR="0064343F" w:rsidRPr="00BA12A0">
        <w:rPr>
          <w:iCs/>
        </w:rPr>
        <w:t>,</w:t>
      </w:r>
      <w:r w:rsidR="00367701" w:rsidRPr="00367701">
        <w:t xml:space="preserve"> </w:t>
      </w:r>
      <w:proofErr w:type="spellStart"/>
      <w:r w:rsidR="00367701">
        <w:t>reg</w:t>
      </w:r>
      <w:proofErr w:type="spellEnd"/>
      <w:r w:rsidR="00367701">
        <w:t>. č. </w:t>
      </w:r>
      <w:r w:rsidR="008A430F" w:rsidRPr="008A430F">
        <w:t>CZ.31</w:t>
      </w:r>
      <w:r w:rsidR="008A430F">
        <w:rPr>
          <w:szCs w:val="20"/>
        </w:rPr>
        <w:t>.6.0/0.0/0.0/22_041/0007765</w:t>
      </w:r>
      <w:r w:rsidR="00367701">
        <w:rPr>
          <w:iCs/>
        </w:rPr>
        <w:t>.</w:t>
      </w:r>
      <w:r w:rsidR="0064343F" w:rsidRPr="00BA12A0">
        <w:rPr>
          <w:iCs/>
        </w:rPr>
        <w:t xml:space="preserve"> </w:t>
      </w:r>
      <w:r w:rsidR="00367701" w:rsidRPr="00367701">
        <w:rPr>
          <w:iCs/>
        </w:rPr>
        <w:t>Projekt je realizovaný v rámci Národního plánu obnovy, komponenty 3.3: Modernizace služeb zaměstnanosti a rozvoj trhu práce, investice č. 3.3.1 Rozvoj politik zaměstnanosti a hrazený z prostředků Nástroje pro oživení</w:t>
      </w:r>
      <w:r w:rsidR="00367701">
        <w:rPr>
          <w:iCs/>
        </w:rPr>
        <w:t xml:space="preserve"> </w:t>
      </w:r>
      <w:r w:rsidR="00367701" w:rsidRPr="00367701">
        <w:rPr>
          <w:iCs/>
        </w:rPr>
        <w:t>a</w:t>
      </w:r>
      <w:r w:rsidR="00367701">
        <w:rPr>
          <w:iCs/>
        </w:rPr>
        <w:t> </w:t>
      </w:r>
      <w:proofErr w:type="gramStart"/>
      <w:r w:rsidR="00367701" w:rsidRPr="00367701">
        <w:rPr>
          <w:iCs/>
        </w:rPr>
        <w:t>odolnost - RRF</w:t>
      </w:r>
      <w:proofErr w:type="gramEnd"/>
      <w:r w:rsidR="00367701" w:rsidRPr="00367701">
        <w:rPr>
          <w:iCs/>
        </w:rPr>
        <w:t xml:space="preserve"> v rámci </w:t>
      </w:r>
      <w:proofErr w:type="spellStart"/>
      <w:r w:rsidR="00367701" w:rsidRPr="00367701">
        <w:rPr>
          <w:iCs/>
        </w:rPr>
        <w:t>NextGenerationEU</w:t>
      </w:r>
      <w:proofErr w:type="spellEnd"/>
      <w:r w:rsidR="00367701" w:rsidRPr="00367701">
        <w:rPr>
          <w:iCs/>
        </w:rPr>
        <w:t xml:space="preserve"> (dále jen „NPO 3.3“).</w:t>
      </w:r>
    </w:p>
    <w:p w14:paraId="5FEC4C16" w14:textId="77777777" w:rsidR="0028107D" w:rsidRPr="008053EC" w:rsidRDefault="0028107D" w:rsidP="0028107D">
      <w:pPr>
        <w:pStyle w:val="lnek"/>
        <w:rPr>
          <w:szCs w:val="20"/>
        </w:rPr>
      </w:pPr>
      <w:r w:rsidRPr="008053EC">
        <w:rPr>
          <w:szCs w:val="20"/>
        </w:rPr>
        <w:t>Článek I</w:t>
      </w:r>
      <w:r>
        <w:rPr>
          <w:szCs w:val="20"/>
        </w:rPr>
        <w:t>I</w:t>
      </w:r>
    </w:p>
    <w:p w14:paraId="072FDB3C" w14:textId="77777777" w:rsidR="0028107D" w:rsidRDefault="0028107D" w:rsidP="0037681C">
      <w:pPr>
        <w:pStyle w:val="Nadpislnku"/>
      </w:pPr>
      <w:r>
        <w:t>Předmět dohody</w:t>
      </w:r>
    </w:p>
    <w:p w14:paraId="51FA4E35" w14:textId="3B5270B2"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8A430F" w:rsidRPr="008A430F">
        <w:t xml:space="preserve">"mzdový </w:t>
      </w:r>
      <w:r w:rsidR="008A430F">
        <w:rPr>
          <w:szCs w:val="20"/>
        </w:rPr>
        <w:t>účetní / mzdová účetní (s využitím výpočetní techniky; v rozsahu 120 hodin teoretické výuky)"</w:t>
      </w:r>
    </w:p>
    <w:p w14:paraId="0A97370D" w14:textId="123DEF18" w:rsidR="00D12515" w:rsidRDefault="00D12515" w:rsidP="00D12515">
      <w:pPr>
        <w:pStyle w:val="BoddohodyII"/>
        <w:numPr>
          <w:ilvl w:val="0"/>
          <w:numId w:val="0"/>
        </w:numPr>
        <w:ind w:left="709"/>
      </w:pPr>
      <w:r>
        <w:t xml:space="preserve">za účelem rozvoje digitálních dovedností v oblasti </w:t>
      </w:r>
      <w:r w:rsidR="008A430F">
        <w:rPr>
          <w:szCs w:val="20"/>
        </w:rPr>
        <w:t>Průmysl 4.0</w:t>
      </w:r>
      <w:r w:rsidR="00FF0A8A">
        <w:t>.</w:t>
      </w:r>
    </w:p>
    <w:p w14:paraId="6627A17F" w14:textId="417D1B0E"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8A430F" w:rsidRPr="00FA5F94">
        <w:rPr>
          <w:b/>
        </w:rPr>
        <w:t>Mzdový účetní</w:t>
      </w:r>
      <w:r w:rsidR="008A430F" w:rsidRPr="00FA5F94">
        <w:rPr>
          <w:b/>
          <w:szCs w:val="20"/>
        </w:rPr>
        <w:t xml:space="preserve"> / mzdová účetní (s využitím výpočetní techniky)</w:t>
      </w:r>
    </w:p>
    <w:p w14:paraId="196B72AF" w14:textId="5F863E2E"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8A430F" w:rsidRPr="008A430F">
        <w:t>Střední odborné</w:t>
      </w:r>
      <w:r w:rsidR="008A430F">
        <w:rPr>
          <w:szCs w:val="20"/>
        </w:rPr>
        <w:t xml:space="preserve"> (vyučen)</w:t>
      </w:r>
    </w:p>
    <w:p w14:paraId="4A1B6C7B" w14:textId="7B7C942F" w:rsidR="00577EED" w:rsidRDefault="00FE0A22" w:rsidP="00D07FEC">
      <w:pPr>
        <w:pStyle w:val="BoddohodyII"/>
        <w:tabs>
          <w:tab w:val="left" w:pos="1440"/>
          <w:tab w:val="right" w:pos="7740"/>
          <w:tab w:val="left" w:pos="7853"/>
        </w:tabs>
      </w:pPr>
      <w:r w:rsidRPr="00FE0A22">
        <w:t>Celkový rozsah rekvalifikace:</w:t>
      </w:r>
      <w:r>
        <w:tab/>
      </w:r>
      <w:r w:rsidR="008A430F" w:rsidRPr="008A430F">
        <w:rPr>
          <w:b/>
        </w:rPr>
        <w:t>125,00</w:t>
      </w:r>
      <w:r w:rsidRPr="00FE0A22">
        <w:rPr>
          <w:b/>
        </w:rPr>
        <w:t xml:space="preserve"> </w:t>
      </w:r>
      <w:r w:rsidRPr="00FE0A22">
        <w:rPr>
          <w:b/>
        </w:rPr>
        <w:tab/>
        <w:t>hodin</w:t>
      </w:r>
      <w:r w:rsidRPr="00FE0A22">
        <w:br/>
        <w:t>z toho:</w:t>
      </w:r>
      <w:r>
        <w:tab/>
        <w:t>- teoretická příprava:</w:t>
      </w:r>
      <w:r>
        <w:tab/>
      </w:r>
      <w:r w:rsidR="008A430F" w:rsidRPr="008A430F">
        <w:t>120,00</w:t>
      </w:r>
      <w:r>
        <w:tab/>
        <w:t>hodin</w:t>
      </w:r>
      <w:r>
        <w:br/>
      </w:r>
      <w:r>
        <w:tab/>
        <w:t>- praktická příprava:</w:t>
      </w:r>
      <w:r>
        <w:tab/>
      </w:r>
      <w:r w:rsidR="008A430F" w:rsidRPr="008A430F">
        <w:t>0,00</w:t>
      </w:r>
      <w:r>
        <w:tab/>
        <w:t>hodin</w:t>
      </w:r>
      <w:r>
        <w:br/>
      </w:r>
      <w:r>
        <w:tab/>
        <w:t xml:space="preserve">- </w:t>
      </w:r>
      <w:r w:rsidRPr="00FE0A22">
        <w:t>ověření získaných znalostí</w:t>
      </w:r>
      <w:r w:rsidR="00746CA4">
        <w:t xml:space="preserve"> a </w:t>
      </w:r>
      <w:r w:rsidRPr="00FE0A22">
        <w:t>dovedností:</w:t>
      </w:r>
      <w:r>
        <w:tab/>
      </w:r>
      <w:r w:rsidR="008A430F" w:rsidRPr="008A430F">
        <w:t>5,00</w:t>
      </w:r>
      <w:r>
        <w:tab/>
        <w:t>hodin</w:t>
      </w:r>
      <w:r>
        <w:br/>
      </w:r>
      <w:r w:rsidRPr="00FE0A22">
        <w:t>Forma konání přípravy:</w:t>
      </w:r>
      <w:r>
        <w:t xml:space="preserve"> </w:t>
      </w:r>
      <w:r w:rsidR="008A430F" w:rsidRPr="008A430F">
        <w:t>Určené dny</w:t>
      </w:r>
      <w:r w:rsidR="008A430F">
        <w:rPr>
          <w:szCs w:val="20"/>
        </w:rPr>
        <w:t xml:space="preserve"> v týdnu</w:t>
      </w:r>
    </w:p>
    <w:p w14:paraId="191D7A69" w14:textId="7B90DD45"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8A430F" w:rsidRPr="008A430F">
        <w:t>POE EDUCO</w:t>
      </w:r>
      <w:r w:rsidR="008A430F">
        <w:rPr>
          <w:szCs w:val="20"/>
        </w:rPr>
        <w:t>, spol. s r. o., pobočka Ostrava, Varenská č.p. 3101/49, Moravská Ostrava, 702 00 Ostrava 2</w:t>
      </w:r>
      <w:r>
        <w:t xml:space="preserve">, </w:t>
      </w:r>
      <w:r w:rsidRPr="007E14A1">
        <w:t>případně další místa určená rekvalifikačním zařízením.</w:t>
      </w:r>
    </w:p>
    <w:p w14:paraId="1AEDCBD0" w14:textId="21646D45"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E96AD8">
        <w:rPr>
          <w:b/>
          <w:bCs/>
        </w:rPr>
        <w:t>15</w:t>
      </w:r>
      <w:r w:rsidR="008A430F" w:rsidRPr="001E2C72">
        <w:rPr>
          <w:b/>
          <w:bCs/>
        </w:rPr>
        <w:t>.</w:t>
      </w:r>
      <w:r w:rsidR="00E96AD8">
        <w:rPr>
          <w:b/>
          <w:bCs/>
        </w:rPr>
        <w:t>9</w:t>
      </w:r>
      <w:r w:rsidR="008A430F" w:rsidRPr="001E2C72">
        <w:rPr>
          <w:b/>
          <w:bCs/>
          <w:szCs w:val="20"/>
        </w:rPr>
        <w:t>.202</w:t>
      </w:r>
      <w:r w:rsidR="00FA5F94" w:rsidRPr="001E2C72">
        <w:rPr>
          <w:b/>
          <w:bCs/>
          <w:szCs w:val="20"/>
        </w:rPr>
        <w:t>5</w:t>
      </w:r>
      <w:r w:rsidR="00812B7A" w:rsidRPr="00812B7A">
        <w:tab/>
      </w:r>
      <w:r w:rsidR="008A430F" w:rsidRPr="008A430F">
        <w:rPr>
          <w:noProof/>
        </w:rPr>
        <w:t>v 8</w:t>
      </w:r>
      <w:r w:rsidR="008A430F">
        <w:rPr>
          <w:noProof/>
          <w:szCs w:val="20"/>
        </w:rPr>
        <w:t>:00 hod.</w:t>
      </w:r>
      <w:r w:rsidR="006B6EA5">
        <w:t xml:space="preserve"> </w:t>
      </w:r>
      <w:r>
        <w:br/>
      </w:r>
      <w:r>
        <w:tab/>
        <w:t>ukončení</w:t>
      </w:r>
      <w:r>
        <w:tab/>
      </w:r>
      <w:r w:rsidR="00E96AD8">
        <w:rPr>
          <w:b/>
          <w:bCs/>
        </w:rPr>
        <w:t>15</w:t>
      </w:r>
      <w:r w:rsidR="008A430F" w:rsidRPr="00FA5F94">
        <w:rPr>
          <w:b/>
          <w:bCs/>
        </w:rPr>
        <w:t>.</w:t>
      </w:r>
      <w:r w:rsidR="00E96AD8">
        <w:rPr>
          <w:b/>
          <w:bCs/>
        </w:rPr>
        <w:t>10</w:t>
      </w:r>
      <w:r w:rsidR="008A430F" w:rsidRPr="00FA5F94">
        <w:rPr>
          <w:b/>
          <w:bCs/>
          <w:szCs w:val="20"/>
        </w:rPr>
        <w:t>.202</w:t>
      </w:r>
      <w:r w:rsidR="00FA5F94" w:rsidRPr="00FA5F94">
        <w:rPr>
          <w:b/>
          <w:bCs/>
          <w:szCs w:val="20"/>
        </w:rPr>
        <w:t>5</w:t>
      </w:r>
    </w:p>
    <w:p w14:paraId="2FB0B0D9" w14:textId="2A5A8DE1"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8A430F" w:rsidRPr="008A430F">
        <w:t>Závěrečná zkouška</w:t>
      </w:r>
      <w:r w:rsidR="00BD514D">
        <w:tab/>
      </w:r>
      <w:r w:rsidR="00BD514D">
        <w:br/>
      </w:r>
      <w:r w:rsidR="009F5009">
        <w:t>Výstupní doklad:</w:t>
      </w:r>
      <w:r w:rsidR="009F5009">
        <w:tab/>
      </w:r>
      <w:r w:rsidR="009F5009">
        <w:br/>
      </w:r>
      <w:r w:rsidR="008A430F" w:rsidRPr="008A430F">
        <w:t>Osvědčení s celostátní</w:t>
      </w:r>
      <w:r w:rsidR="008A430F">
        <w:rPr>
          <w:szCs w:val="20"/>
        </w:rPr>
        <w:t xml:space="preserve"> platností</w:t>
      </w:r>
    </w:p>
    <w:p w14:paraId="287D36D8" w14:textId="77777777" w:rsidR="002C2FC5" w:rsidRDefault="0060377A" w:rsidP="00D07FEC">
      <w:pPr>
        <w:pStyle w:val="BoddohodyII"/>
      </w:pPr>
      <w:r w:rsidRPr="0060377A">
        <w:t>Účastníci rekvalifikace:</w:t>
      </w:r>
    </w:p>
    <w:p w14:paraId="66ADD748" w14:textId="444877CE"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B85D24">
        <w:rPr>
          <w:b/>
        </w:rPr>
        <w:t>7</w:t>
      </w:r>
    </w:p>
    <w:p w14:paraId="3628C4B1"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550E847B" w14:textId="432D1E6F"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8A430F" w:rsidRPr="008A430F">
        <w:t>8 991</w:t>
      </w:r>
      <w:r w:rsidR="00F14D32">
        <w:tab/>
        <w:t>Kč</w:t>
      </w:r>
      <w:r w:rsidR="00F14D32">
        <w:tab/>
        <w:t xml:space="preserve">(slovy </w:t>
      </w:r>
      <w:proofErr w:type="spellStart"/>
      <w:r w:rsidR="008A430F" w:rsidRPr="008A430F">
        <w:t>Osmtisícdevětsetdevadesátjedna</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B85D24">
        <w:rPr>
          <w:b/>
        </w:rPr>
        <w:t>62</w:t>
      </w:r>
      <w:r w:rsidR="008A430F" w:rsidRPr="008A430F">
        <w:rPr>
          <w:b/>
        </w:rPr>
        <w:t> </w:t>
      </w:r>
      <w:r w:rsidR="00B85D24">
        <w:rPr>
          <w:b/>
        </w:rPr>
        <w:t>937</w:t>
      </w:r>
      <w:r w:rsidR="00607BE0">
        <w:tab/>
        <w:t>Kč</w:t>
      </w:r>
      <w:r w:rsidR="00607BE0">
        <w:tab/>
        <w:t xml:space="preserve">(slovy </w:t>
      </w:r>
      <w:proofErr w:type="spellStart"/>
      <w:r w:rsidR="00B85D24">
        <w:t>Šedesátdvatisícdevětsettřicetsedm</w:t>
      </w:r>
      <w:proofErr w:type="spellEnd"/>
      <w:r w:rsidR="00607BE0">
        <w:t xml:space="preserve"> korun českých)</w:t>
      </w:r>
    </w:p>
    <w:p w14:paraId="28FD35C8" w14:textId="77777777" w:rsidR="009065DC" w:rsidRPr="008053EC" w:rsidRDefault="009065DC" w:rsidP="009065DC">
      <w:pPr>
        <w:pStyle w:val="lnek"/>
        <w:rPr>
          <w:szCs w:val="20"/>
        </w:rPr>
      </w:pPr>
      <w:r w:rsidRPr="008053EC">
        <w:rPr>
          <w:szCs w:val="20"/>
        </w:rPr>
        <w:t>Článek I</w:t>
      </w:r>
      <w:r>
        <w:rPr>
          <w:szCs w:val="20"/>
        </w:rPr>
        <w:t>II</w:t>
      </w:r>
    </w:p>
    <w:p w14:paraId="1504FDFE" w14:textId="77777777" w:rsidR="009065DC" w:rsidRDefault="009065DC" w:rsidP="009065DC">
      <w:pPr>
        <w:pStyle w:val="Nadpislnku"/>
      </w:pPr>
      <w:r w:rsidRPr="009065DC">
        <w:t>Rekvalifikační zařízení se zavazuje</w:t>
      </w:r>
    </w:p>
    <w:p w14:paraId="7B90C5EC" w14:textId="77777777" w:rsidR="0064343F" w:rsidRDefault="0064343F" w:rsidP="0064343F">
      <w:pPr>
        <w:pStyle w:val="BoddohodyIII"/>
      </w:pPr>
      <w:r>
        <w:t>Provést rekvalifikaci v plném rozsahu podle článku II. dohody.</w:t>
      </w:r>
    </w:p>
    <w:p w14:paraId="7C05E7F7"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09A0EB0A"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7D659F4B"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 xml:space="preserve">vizuální identitu </w:t>
      </w:r>
      <w:r w:rsidR="00DC5686">
        <w:t>NP</w:t>
      </w:r>
      <w:r w:rsidR="00E11617" w:rsidRPr="00E11617">
        <w:t>O specifikovanou v</w:t>
      </w:r>
      <w:r w:rsidR="005B7258">
        <w:t> </w:t>
      </w:r>
      <w:r w:rsidR="00E11617" w:rsidRPr="00E11617">
        <w:t>Obecné části pravidel pro žadatele a</w:t>
      </w:r>
      <w:r w:rsidR="005B7258">
        <w:t> </w:t>
      </w:r>
      <w:r w:rsidR="00E11617" w:rsidRPr="00E11617">
        <w:t>příjemce v</w:t>
      </w:r>
      <w:r w:rsidR="00DC5686">
        <w:t>ydaných pro NPO 3.3</w:t>
      </w:r>
      <w:r w:rsidR="00AE7F8D">
        <w:t xml:space="preserve"> </w:t>
      </w:r>
      <w:r w:rsidR="00487E14">
        <w:t>(</w:t>
      </w:r>
      <w:r w:rsidR="00DB59BF">
        <w:t>k</w:t>
      </w:r>
      <w:r w:rsidR="005B7258">
        <w:t> </w:t>
      </w:r>
      <w:r w:rsidR="00DB59BF">
        <w:t xml:space="preserve">dispozici na </w:t>
      </w:r>
      <w:hyperlink r:id="rId8" w:history="1">
        <w:r w:rsidR="00487E14">
          <w:rPr>
            <w:rStyle w:val="Hypertextovodkaz"/>
          </w:rPr>
          <w:t>https://www.mpsv.cz/narodni-plan-obnovy</w:t>
        </w:r>
      </w:hyperlink>
      <w:r w:rsidR="00DB59BF">
        <w:t>) a</w:t>
      </w:r>
      <w:r w:rsidR="005B7258">
        <w:t> </w:t>
      </w:r>
      <w:r w:rsidR="00DB59BF">
        <w:t>obsahující alespoň:</w:t>
      </w:r>
    </w:p>
    <w:p w14:paraId="3E9CF715" w14:textId="77777777" w:rsidR="00DB59BF" w:rsidRDefault="00DB59BF" w:rsidP="00DB59BF">
      <w:pPr>
        <w:pStyle w:val="BoddohodyIII"/>
        <w:numPr>
          <w:ilvl w:val="1"/>
          <w:numId w:val="12"/>
        </w:numPr>
      </w:pPr>
      <w:r>
        <w:t>označení projektu</w:t>
      </w:r>
    </w:p>
    <w:p w14:paraId="26BFBDC4" w14:textId="77777777" w:rsidR="00DB59BF" w:rsidRDefault="00DB59BF" w:rsidP="00DB59BF">
      <w:pPr>
        <w:pStyle w:val="BoddohodyIII"/>
        <w:numPr>
          <w:ilvl w:val="1"/>
          <w:numId w:val="12"/>
        </w:numPr>
      </w:pPr>
      <w:r>
        <w:t>označení rekvalifikačního zařízení</w:t>
      </w:r>
    </w:p>
    <w:p w14:paraId="24DFD994" w14:textId="77777777" w:rsidR="00DB59BF" w:rsidRDefault="00DB59BF" w:rsidP="00DB59BF">
      <w:pPr>
        <w:pStyle w:val="BoddohodyIII"/>
        <w:numPr>
          <w:ilvl w:val="1"/>
          <w:numId w:val="12"/>
        </w:numPr>
      </w:pPr>
      <w:r>
        <w:t>označení rekvalifikace</w:t>
      </w:r>
    </w:p>
    <w:p w14:paraId="3AAAC048"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439F68DE" w14:textId="77777777" w:rsidR="00DB59BF" w:rsidRDefault="00DB59BF" w:rsidP="00DB59BF">
      <w:pPr>
        <w:pStyle w:val="BoddohodyIII"/>
        <w:numPr>
          <w:ilvl w:val="1"/>
          <w:numId w:val="12"/>
        </w:numPr>
      </w:pPr>
      <w:r>
        <w:t>jméno lektora a jeho podpis</w:t>
      </w:r>
    </w:p>
    <w:p w14:paraId="5586D6E7"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30EF35FC"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63F6C4C2" w14:textId="77777777" w:rsidR="0064343F" w:rsidRDefault="0064343F" w:rsidP="0064343F">
      <w:pPr>
        <w:numPr>
          <w:ilvl w:val="1"/>
          <w:numId w:val="12"/>
        </w:numPr>
      </w:pPr>
      <w:r>
        <w:t>účastník rekvalifikace nenastoupí na rekvalifikaci,</w:t>
      </w:r>
    </w:p>
    <w:p w14:paraId="0CE739DF" w14:textId="77777777" w:rsidR="0064343F" w:rsidRDefault="0064343F" w:rsidP="0064343F">
      <w:pPr>
        <w:numPr>
          <w:ilvl w:val="1"/>
          <w:numId w:val="12"/>
        </w:numPr>
      </w:pPr>
      <w:r>
        <w:t>účastník rekvalifikace neplní stanovené studijní a výcvikové povinnosti,</w:t>
      </w:r>
    </w:p>
    <w:p w14:paraId="1DA3C900" w14:textId="77777777" w:rsidR="0064343F" w:rsidRDefault="0064343F" w:rsidP="0064343F">
      <w:pPr>
        <w:numPr>
          <w:ilvl w:val="1"/>
          <w:numId w:val="12"/>
        </w:numPr>
      </w:pPr>
      <w:r>
        <w:t>účastník rekvalifikace porušuje předpisy či řády rekvalifikačního zařízení,</w:t>
      </w:r>
    </w:p>
    <w:p w14:paraId="2F62C630" w14:textId="77777777" w:rsidR="0064343F" w:rsidRDefault="0064343F" w:rsidP="0064343F">
      <w:pPr>
        <w:numPr>
          <w:ilvl w:val="1"/>
          <w:numId w:val="12"/>
        </w:numPr>
      </w:pPr>
      <w:r>
        <w:t>nastanou další závažné skutečnosti, zejména překážky v rekvalifikaci,</w:t>
      </w:r>
    </w:p>
    <w:p w14:paraId="7B59FA52"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45E528A7"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03557B18"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015FF4D4"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594029D4"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 xml:space="preserve">platných pravidel pro informování, komunikaci a vizuální </w:t>
      </w:r>
      <w:r w:rsidR="00902DCB" w:rsidRPr="00E11617">
        <w:t xml:space="preserve">identitu </w:t>
      </w:r>
      <w:r w:rsidR="00902DCB">
        <w:t>NP</w:t>
      </w:r>
      <w:r w:rsidR="00902DCB" w:rsidRPr="00E11617">
        <w:t>O specifikovanou v</w:t>
      </w:r>
      <w:r w:rsidR="00902DCB">
        <w:t> </w:t>
      </w:r>
      <w:r w:rsidR="00902DCB" w:rsidRPr="00E11617">
        <w:t>Obecné části pravidel pro žadatele a</w:t>
      </w:r>
      <w:r w:rsidR="00902DCB">
        <w:t> </w:t>
      </w:r>
      <w:r w:rsidR="00902DCB" w:rsidRPr="00E11617">
        <w:t>příjemce v</w:t>
      </w:r>
      <w:r w:rsidR="00902DCB">
        <w:t xml:space="preserve">ydaných pro NPO 3.3 (k dispozici na </w:t>
      </w:r>
      <w:hyperlink r:id="rId9" w:history="1">
        <w:r w:rsidR="00902DCB">
          <w:rPr>
            <w:rStyle w:val="Hypertextovodkaz"/>
          </w:rPr>
          <w:t>https://www.mpsv.cz/narodni-plan-obnovy</w:t>
        </w:r>
      </w:hyperlink>
      <w:r w:rsidR="00902DCB">
        <w:t>)</w:t>
      </w:r>
      <w:r>
        <w:t>, který bude minimálně obsahovat:</w:t>
      </w:r>
    </w:p>
    <w:p w14:paraId="0D91886E" w14:textId="77777777" w:rsidR="00D87420" w:rsidRDefault="00D87420" w:rsidP="00D87420">
      <w:pPr>
        <w:numPr>
          <w:ilvl w:val="1"/>
          <w:numId w:val="12"/>
        </w:numPr>
      </w:pPr>
      <w:r>
        <w:t>označení projektu</w:t>
      </w:r>
    </w:p>
    <w:p w14:paraId="232B9DCF" w14:textId="77777777" w:rsidR="00D87420" w:rsidRDefault="00D87420" w:rsidP="00D87420">
      <w:pPr>
        <w:numPr>
          <w:ilvl w:val="1"/>
          <w:numId w:val="12"/>
        </w:numPr>
      </w:pPr>
      <w:r>
        <w:t>označení rekvalifikačního zařízení</w:t>
      </w:r>
    </w:p>
    <w:p w14:paraId="5B51CA5E" w14:textId="77777777" w:rsidR="00D87420" w:rsidRDefault="00D87420" w:rsidP="00D87420">
      <w:pPr>
        <w:numPr>
          <w:ilvl w:val="1"/>
          <w:numId w:val="12"/>
        </w:numPr>
      </w:pPr>
      <w:r>
        <w:t>označení rekvalifikace</w:t>
      </w:r>
    </w:p>
    <w:p w14:paraId="6BCD4C84" w14:textId="77777777" w:rsidR="00D87420" w:rsidRDefault="00D87420" w:rsidP="00D87420">
      <w:pPr>
        <w:numPr>
          <w:ilvl w:val="1"/>
          <w:numId w:val="12"/>
        </w:numPr>
      </w:pPr>
      <w:r>
        <w:t xml:space="preserve">termín zahájení a ukončení </w:t>
      </w:r>
      <w:r w:rsidR="00F43512">
        <w:t>rekvalifikace</w:t>
      </w:r>
    </w:p>
    <w:p w14:paraId="3DFD5206"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A408393"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58047E9C" w14:textId="15739593"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r>
      <w:r w:rsidR="00FA5F94">
        <w:t xml:space="preserve">Fakturaci </w:t>
      </w:r>
      <w:r w:rsidR="00FA5F94" w:rsidRPr="00AE1A68">
        <w:t>provést do 14 dnů</w:t>
      </w:r>
      <w:r w:rsidR="00FA5F94">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3F7A0934"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r w:rsidR="00533E86">
        <w:t xml:space="preserve"> </w:t>
      </w:r>
      <w:r w:rsidR="00533E86" w:rsidRPr="00533E86">
        <w:t>Nevrácení příspěvku nebo jeho části na výzvu Úřadu práce je porušením rozpočtové kázně podle § 44 odst. 1 písm. b) rozpočtových pravidel a bude postihováno odvodem za porušení rozpočtové kázně ve výši porušení rozpočtové kázně podle ustanovení §44a odst. 4 písm. b) rozpočtových pravidel.</w:t>
      </w:r>
    </w:p>
    <w:p w14:paraId="47BFE442"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27A4A60C"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7282EDAD"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23E50574"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 let se počítá od 1.</w:t>
      </w:r>
      <w:r w:rsidR="00066ECD">
        <w:t xml:space="preserve"> ledna</w:t>
      </w:r>
      <w:r w:rsidRPr="00CC1F6F">
        <w:t xml:space="preserve"> roku následujícího po roce, v němž byl projekt ukončen.</w:t>
      </w:r>
    </w:p>
    <w:p w14:paraId="240EF382"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6CA076D3" w14:textId="77777777" w:rsidR="00477DE9" w:rsidRDefault="00292ACC" w:rsidP="00EE17A1">
      <w:pPr>
        <w:pStyle w:val="Nadpislnku"/>
        <w:keepNext/>
      </w:pPr>
      <w:r>
        <w:t xml:space="preserve">Úřad práce </w:t>
      </w:r>
      <w:r w:rsidR="00477DE9" w:rsidRPr="009065DC">
        <w:t>se zavazuje</w:t>
      </w:r>
    </w:p>
    <w:p w14:paraId="62FB6A1F"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62230FA3"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761BBB06" w14:textId="77777777" w:rsidR="002C546C" w:rsidRPr="008053EC" w:rsidRDefault="002C546C" w:rsidP="002C546C">
      <w:pPr>
        <w:pStyle w:val="lnek"/>
        <w:rPr>
          <w:szCs w:val="20"/>
        </w:rPr>
      </w:pPr>
      <w:r w:rsidRPr="008053EC">
        <w:rPr>
          <w:szCs w:val="20"/>
        </w:rPr>
        <w:t xml:space="preserve">Článek </w:t>
      </w:r>
      <w:r>
        <w:rPr>
          <w:szCs w:val="20"/>
        </w:rPr>
        <w:t>V</w:t>
      </w:r>
    </w:p>
    <w:p w14:paraId="20E2DB14" w14:textId="77777777" w:rsidR="002C546C" w:rsidRPr="002C546C" w:rsidRDefault="002C546C" w:rsidP="002C546C">
      <w:pPr>
        <w:pStyle w:val="Nadpislnku"/>
      </w:pPr>
      <w:r w:rsidRPr="002C546C">
        <w:t>Všeobecná ustanovení</w:t>
      </w:r>
    </w:p>
    <w:p w14:paraId="39FB5885" w14:textId="77777777" w:rsidR="005F0C43" w:rsidRDefault="005F0C43" w:rsidP="005F0C43">
      <w:pPr>
        <w:pStyle w:val="BoddohodyV"/>
      </w:pPr>
      <w:r>
        <w:t>Rekvalifikační zařízení je povinno spolupracovat s </w:t>
      </w:r>
      <w:r w:rsidR="00BA12A0">
        <w:t>Úřad</w:t>
      </w:r>
      <w:r>
        <w:t>em práce na zajištění publicity</w:t>
      </w:r>
      <w:r w:rsidRPr="00ED2EE2">
        <w:t xml:space="preserve"> </w:t>
      </w:r>
      <w:r w:rsidR="00ED2EE2" w:rsidRPr="00ED2EE2">
        <w:rPr>
          <w:rFonts w:cs="Arial"/>
          <w:szCs w:val="20"/>
        </w:rPr>
        <w:t>Národního plánu obnovy (dále jen „NPO“)</w:t>
      </w:r>
      <w:r>
        <w:t>.</w:t>
      </w:r>
    </w:p>
    <w:p w14:paraId="7A7FC061"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2042FD1"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45AB3207" w14:textId="77777777" w:rsidR="005F0C43" w:rsidRDefault="005F0C43" w:rsidP="005F0C43">
      <w:pPr>
        <w:pStyle w:val="BoddohodyV"/>
      </w:pPr>
      <w:r>
        <w:t>Změny této dohody budou učiněny jen se souhlasem obou smluvních stran písemným dodatkem k dohodě.</w:t>
      </w:r>
    </w:p>
    <w:p w14:paraId="53AB0CDC" w14:textId="77777777" w:rsidR="005F0C43" w:rsidRDefault="005F0C43" w:rsidP="005F0C43">
      <w:pPr>
        <w:pStyle w:val="BoddohodyV"/>
      </w:pPr>
      <w:r>
        <w:t>V případě zániku některé ze smluvních stran přecházejí její práva a povinnosti vyplývající z dohody na jejího právního nástupce.</w:t>
      </w:r>
    </w:p>
    <w:p w14:paraId="6419375A" w14:textId="77777777" w:rsidR="00AE4CA8" w:rsidRDefault="00AE4CA8" w:rsidP="00AE4CA8">
      <w:pPr>
        <w:pStyle w:val="BoddohodyV"/>
      </w:pPr>
      <w:r>
        <w:t>Součástí dohody je příloha č. 1 Seznam účastníků rekvalifikace.</w:t>
      </w:r>
    </w:p>
    <w:p w14:paraId="366D52F5"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1B1463FD"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 xml:space="preserve">vizuální identitu </w:t>
      </w:r>
      <w:r w:rsidR="00643074" w:rsidRPr="00643074">
        <w:t>NPO specifikovanou v Obecných pravidlech pro žadatele a příjemce vydaných pro NPO 3.3.</w:t>
      </w:r>
    </w:p>
    <w:p w14:paraId="784C925C"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2C97CF21"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1C28E3EF" w14:textId="77777777" w:rsidR="00137591" w:rsidRDefault="00137591" w:rsidP="00602438">
      <w:pPr>
        <w:rPr>
          <w:b/>
        </w:rPr>
      </w:pPr>
    </w:p>
    <w:p w14:paraId="67BCFB73" w14:textId="77777777" w:rsidR="0042585F" w:rsidRDefault="0042585F" w:rsidP="00602438"/>
    <w:p w14:paraId="58074A62" w14:textId="1D29A193" w:rsidR="00A2101B" w:rsidRDefault="008A430F" w:rsidP="00602438">
      <w:r w:rsidRPr="008A430F">
        <w:t>Úřad práce</w:t>
      </w:r>
      <w:r>
        <w:rPr>
          <w:szCs w:val="20"/>
        </w:rPr>
        <w:t xml:space="preserve"> České republiky</w:t>
      </w:r>
      <w:r w:rsidR="00A60BC9">
        <w:t xml:space="preserve"> dne </w:t>
      </w:r>
      <w:r w:rsidR="00E96AD8">
        <w:t>15</w:t>
      </w:r>
      <w:r w:rsidRPr="008A430F">
        <w:t>.</w:t>
      </w:r>
      <w:r w:rsidR="00E96AD8">
        <w:t>9</w:t>
      </w:r>
      <w:r>
        <w:rPr>
          <w:szCs w:val="20"/>
        </w:rPr>
        <w:t>.202</w:t>
      </w:r>
      <w:r w:rsidR="00FA5F94">
        <w:rPr>
          <w:szCs w:val="20"/>
        </w:rPr>
        <w:t>5</w:t>
      </w:r>
    </w:p>
    <w:p w14:paraId="2ABD891D" w14:textId="77777777" w:rsidR="00F35093" w:rsidRPr="008F1A38" w:rsidRDefault="00F35093" w:rsidP="00F35093">
      <w:pPr>
        <w:keepNext/>
        <w:keepLines/>
        <w:tabs>
          <w:tab w:val="left" w:pos="2520"/>
        </w:tabs>
        <w:rPr>
          <w:rFonts w:cs="Arial"/>
          <w:szCs w:val="20"/>
        </w:rPr>
      </w:pPr>
    </w:p>
    <w:p w14:paraId="4441EC82" w14:textId="77777777" w:rsidR="00F35093" w:rsidRDefault="00F35093" w:rsidP="00F35093">
      <w:pPr>
        <w:keepNext/>
        <w:keepLines/>
        <w:tabs>
          <w:tab w:val="left" w:pos="2520"/>
        </w:tabs>
        <w:rPr>
          <w:rFonts w:cs="Arial"/>
          <w:szCs w:val="20"/>
        </w:rPr>
      </w:pPr>
    </w:p>
    <w:p w14:paraId="1BFFAD1B" w14:textId="77777777" w:rsidR="00F35093" w:rsidRPr="008F1A38" w:rsidRDefault="00F35093" w:rsidP="00F35093">
      <w:pPr>
        <w:keepNext/>
        <w:keepLines/>
        <w:tabs>
          <w:tab w:val="left" w:pos="2520"/>
        </w:tabs>
        <w:rPr>
          <w:rFonts w:cs="Arial"/>
          <w:szCs w:val="20"/>
        </w:rPr>
      </w:pPr>
    </w:p>
    <w:p w14:paraId="3AA0A313" w14:textId="77777777" w:rsidR="00F35093" w:rsidRPr="008F1A38" w:rsidRDefault="00F35093" w:rsidP="00F35093">
      <w:pPr>
        <w:keepNext/>
        <w:keepLines/>
        <w:tabs>
          <w:tab w:val="left" w:pos="2520"/>
        </w:tabs>
        <w:rPr>
          <w:rFonts w:cs="Arial"/>
          <w:szCs w:val="20"/>
        </w:rPr>
      </w:pPr>
    </w:p>
    <w:p w14:paraId="3F9CE792" w14:textId="77777777" w:rsidR="00F35093" w:rsidRPr="008F1A38" w:rsidRDefault="00F35093" w:rsidP="00F35093">
      <w:pPr>
        <w:keepNext/>
        <w:keepLines/>
        <w:tabs>
          <w:tab w:val="left" w:pos="2520"/>
        </w:tabs>
        <w:rPr>
          <w:rFonts w:cs="Arial"/>
          <w:szCs w:val="20"/>
        </w:rPr>
      </w:pPr>
    </w:p>
    <w:p w14:paraId="016C9373" w14:textId="77777777"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14:paraId="3D615A3A" w14:textId="77777777" w:rsidR="00F35093" w:rsidRPr="008F1A38" w:rsidRDefault="00F35093" w:rsidP="00F35093">
      <w:pPr>
        <w:keepNext/>
        <w:keepLines/>
        <w:jc w:val="center"/>
        <w:rPr>
          <w:rFonts w:cs="Arial"/>
          <w:szCs w:val="20"/>
        </w:rPr>
      </w:pPr>
      <w:r w:rsidRPr="008F1A38">
        <w:rPr>
          <w:rFonts w:cs="Arial"/>
          <w:szCs w:val="20"/>
        </w:rPr>
        <w:t>..................................................................</w:t>
      </w:r>
    </w:p>
    <w:p w14:paraId="5ACF266E" w14:textId="20432DF0" w:rsidR="00F35093" w:rsidRPr="008F1A38" w:rsidRDefault="00562889" w:rsidP="00F35093">
      <w:pPr>
        <w:keepNext/>
        <w:keepLines/>
        <w:jc w:val="center"/>
        <w:rPr>
          <w:rFonts w:cs="Arial"/>
          <w:szCs w:val="20"/>
        </w:rPr>
      </w:pPr>
      <w:proofErr w:type="spellStart"/>
      <w:r>
        <w:t>xxx</w:t>
      </w:r>
      <w:proofErr w:type="spellEnd"/>
      <w:r w:rsidR="008A430F">
        <w:rPr>
          <w:szCs w:val="20"/>
        </w:rPr>
        <w:tab/>
      </w:r>
      <w:r w:rsidR="008A430F">
        <w:rPr>
          <w:szCs w:val="20"/>
        </w:rPr>
        <w:br/>
        <w:t>POE EDUCO, spol. s r. o.</w:t>
      </w:r>
    </w:p>
    <w:p w14:paraId="58023A94"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688E19D4" w14:textId="29AE37E0" w:rsidR="00135D74" w:rsidRDefault="00562889" w:rsidP="00135D74">
      <w:pPr>
        <w:tabs>
          <w:tab w:val="center" w:pos="1800"/>
          <w:tab w:val="center" w:pos="7200"/>
        </w:tabs>
        <w:jc w:val="center"/>
      </w:pPr>
      <w:proofErr w:type="spellStart"/>
      <w:r>
        <w:t>xxx</w:t>
      </w:r>
      <w:proofErr w:type="spellEnd"/>
    </w:p>
    <w:p w14:paraId="2E81C098" w14:textId="7E4E9E47" w:rsidR="002E41FC" w:rsidRDefault="008A430F" w:rsidP="002E41FC">
      <w:pPr>
        <w:tabs>
          <w:tab w:val="center" w:pos="1800"/>
          <w:tab w:val="center" w:pos="7200"/>
        </w:tabs>
        <w:jc w:val="center"/>
      </w:pPr>
      <w:r w:rsidRPr="008A430F">
        <w:t>ředitel Krajské</w:t>
      </w:r>
      <w:r>
        <w:rPr>
          <w:szCs w:val="20"/>
        </w:rPr>
        <w:t xml:space="preserve"> pobočky ÚP ČR v Ostravě</w:t>
      </w:r>
    </w:p>
    <w:p w14:paraId="42C6543F" w14:textId="6FA427E7" w:rsidR="00135D74" w:rsidRDefault="00135D74" w:rsidP="002E41FC">
      <w:pPr>
        <w:tabs>
          <w:tab w:val="center" w:pos="1800"/>
          <w:tab w:val="center" w:pos="7200"/>
        </w:tabs>
        <w:jc w:val="center"/>
      </w:pPr>
    </w:p>
    <w:p w14:paraId="4D9AC43C"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5671959" w14:textId="77777777" w:rsidR="00F35093" w:rsidRDefault="00F35093" w:rsidP="00F35093">
      <w:pPr>
        <w:keepNext/>
        <w:keepLines/>
        <w:jc w:val="center"/>
        <w:rPr>
          <w:rFonts w:cs="Arial"/>
          <w:szCs w:val="20"/>
        </w:rPr>
      </w:pPr>
    </w:p>
    <w:p w14:paraId="1F444639" w14:textId="77777777" w:rsidR="00F35093" w:rsidRPr="008F1A38" w:rsidRDefault="00F35093" w:rsidP="00F35093">
      <w:pPr>
        <w:keepNext/>
        <w:keepLines/>
        <w:rPr>
          <w:rFonts w:cs="Arial"/>
          <w:szCs w:val="20"/>
        </w:rPr>
      </w:pPr>
    </w:p>
    <w:p w14:paraId="1946B8D9" w14:textId="77777777" w:rsidR="00F35093" w:rsidRPr="008F1A38" w:rsidRDefault="00F35093" w:rsidP="00F35093">
      <w:pPr>
        <w:keepNext/>
        <w:keepLines/>
        <w:rPr>
          <w:rFonts w:cs="Arial"/>
          <w:szCs w:val="20"/>
        </w:rPr>
      </w:pPr>
    </w:p>
    <w:p w14:paraId="492E22E4" w14:textId="4DA66682"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562889">
        <w:t>xxx</w:t>
      </w:r>
      <w:proofErr w:type="spellEnd"/>
    </w:p>
    <w:p w14:paraId="09FD584D" w14:textId="0EA10189"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roofErr w:type="spellStart"/>
      <w:r w:rsidR="00562889">
        <w:t>xxx</w:t>
      </w:r>
      <w:proofErr w:type="spellEnd"/>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E080" w14:textId="77777777" w:rsidR="008A430F" w:rsidRDefault="008A430F">
      <w:r>
        <w:separator/>
      </w:r>
    </w:p>
  </w:endnote>
  <w:endnote w:type="continuationSeparator" w:id="0">
    <w:p w14:paraId="7EB3C367" w14:textId="77777777" w:rsidR="008A430F" w:rsidRDefault="008A430F">
      <w:r>
        <w:continuationSeparator/>
      </w:r>
    </w:p>
  </w:endnote>
  <w:endnote w:type="continuationNotice" w:id="1">
    <w:p w14:paraId="5C9DCD0A" w14:textId="77777777" w:rsidR="008A430F" w:rsidRDefault="008A4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E8BC" w14:textId="5E6B3836" w:rsidR="00FB2EC3" w:rsidRPr="00A60BC9" w:rsidRDefault="00FB2EC3" w:rsidP="00E96AD8">
    <w:pPr>
      <w:pStyle w:val="Zpat"/>
      <w:pBdr>
        <w:top w:val="single" w:sz="4" w:space="1" w:color="auto"/>
      </w:pBdr>
      <w:tabs>
        <w:tab w:val="right" w:pos="9498"/>
      </w:tabs>
      <w:rPr>
        <w:i/>
      </w:rPr>
    </w:pPr>
    <w:r w:rsidRPr="00A60BC9">
      <w:rPr>
        <w:i/>
      </w:rPr>
      <w:t>Dohoda o provedení rekvalifikace č.</w:t>
    </w:r>
    <w:r w:rsidR="001E2C72">
      <w:rPr>
        <w:i/>
      </w:rPr>
      <w:t xml:space="preserve"> </w:t>
    </w:r>
    <w:r w:rsidR="00E96AD8" w:rsidRPr="00E96AD8">
      <w:rPr>
        <w:i/>
      </w:rPr>
      <w:t>872676/25/T</w:t>
    </w:r>
    <w:r>
      <w:rPr>
        <w:i/>
      </w:rPr>
      <w:tab/>
    </w:r>
    <w:r w:rsidR="001E2C72">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8FC2" w14:textId="02F04046" w:rsidR="00FB2EC3" w:rsidRPr="00A60BC9" w:rsidRDefault="00FB2EC3" w:rsidP="00E96AD8">
    <w:pPr>
      <w:pStyle w:val="Zpat"/>
      <w:pBdr>
        <w:top w:val="single" w:sz="4" w:space="1" w:color="auto"/>
      </w:pBdr>
      <w:tabs>
        <w:tab w:val="right" w:pos="9498"/>
      </w:tabs>
      <w:rPr>
        <w:i/>
      </w:rPr>
    </w:pPr>
    <w:r w:rsidRPr="00A60BC9">
      <w:rPr>
        <w:i/>
      </w:rPr>
      <w:t>Dohoda o provedení rekvalifikace č.</w:t>
    </w:r>
    <w:r w:rsidR="001E2C72">
      <w:rPr>
        <w:i/>
      </w:rPr>
      <w:t xml:space="preserve"> </w:t>
    </w:r>
    <w:r w:rsidR="00E96AD8" w:rsidRPr="00E96AD8">
      <w:rPr>
        <w:i/>
      </w:rPr>
      <w:t>872676/25/T</w:t>
    </w:r>
    <w:r w:rsidRPr="00FA5F94">
      <w:rPr>
        <w:i/>
      </w:rPr>
      <w:tab/>
    </w:r>
    <w:r w:rsidR="00FA5F94">
      <w:rPr>
        <w:i/>
      </w:rPr>
      <w:tab/>
    </w:r>
    <w:r>
      <w:rPr>
        <w:i/>
      </w:rPr>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1</w:t>
    </w:r>
    <w:r>
      <w:rPr>
        <w:rStyle w:val="slostrnky"/>
      </w:rPr>
      <w:fldChar w:fldCharType="end"/>
    </w:r>
  </w:p>
  <w:p w14:paraId="5024E53C" w14:textId="77777777" w:rsidR="00FB2EC3" w:rsidRPr="00DC3F3D" w:rsidRDefault="00FB2EC3" w:rsidP="00DC3F3D">
    <w:pPr>
      <w:pStyle w:val="Zpat"/>
      <w:tabs>
        <w:tab w:val="clear" w:pos="9072"/>
        <w:tab w:val="right" w:pos="9498"/>
      </w:tabs>
      <w:rPr>
        <w:i/>
        <w:sz w:val="12"/>
        <w:szCs w:val="12"/>
      </w:rPr>
    </w:pPr>
  </w:p>
  <w:p w14:paraId="327B0E08" w14:textId="77777777" w:rsidR="00FB2EC3" w:rsidRPr="008237D9" w:rsidRDefault="00A81228" w:rsidP="00DC3F3D">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BB4" w14:textId="77777777" w:rsidR="008A430F" w:rsidRDefault="008A430F">
      <w:r>
        <w:separator/>
      </w:r>
    </w:p>
  </w:footnote>
  <w:footnote w:type="continuationSeparator" w:id="0">
    <w:p w14:paraId="67B7F66A" w14:textId="77777777" w:rsidR="008A430F" w:rsidRDefault="008A430F">
      <w:r>
        <w:continuationSeparator/>
      </w:r>
    </w:p>
  </w:footnote>
  <w:footnote w:type="continuationNotice" w:id="1">
    <w:p w14:paraId="04C81FC1" w14:textId="77777777" w:rsidR="008A430F" w:rsidRDefault="008A430F"/>
  </w:footnote>
  <w:footnote w:id="2">
    <w:p w14:paraId="21234D63"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02E4" w14:textId="5C6BA957" w:rsidR="00D332E2" w:rsidRDefault="008A430F" w:rsidP="003521AD">
    <w:pPr>
      <w:pStyle w:val="Zhlav"/>
      <w:jc w:val="left"/>
    </w:pPr>
    <w:r w:rsidRPr="00A26726">
      <w:rPr>
        <w:noProof/>
      </w:rPr>
      <w:drawing>
        <wp:inline distT="0" distB="0" distL="0" distR="0" wp14:anchorId="23ED05C6" wp14:editId="39E68AE8">
          <wp:extent cx="5762625" cy="5619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071753">
    <w:abstractNumId w:val="25"/>
  </w:num>
  <w:num w:numId="2" w16cid:durableId="944581599">
    <w:abstractNumId w:val="3"/>
  </w:num>
  <w:num w:numId="3" w16cid:durableId="1088887417">
    <w:abstractNumId w:val="23"/>
  </w:num>
  <w:num w:numId="4" w16cid:durableId="1069769199">
    <w:abstractNumId w:val="19"/>
  </w:num>
  <w:num w:numId="5" w16cid:durableId="1414468634">
    <w:abstractNumId w:val="16"/>
  </w:num>
  <w:num w:numId="6" w16cid:durableId="1731734347">
    <w:abstractNumId w:val="26"/>
  </w:num>
  <w:num w:numId="7" w16cid:durableId="542981184">
    <w:abstractNumId w:val="1"/>
  </w:num>
  <w:num w:numId="8" w16cid:durableId="576788060">
    <w:abstractNumId w:val="24"/>
  </w:num>
  <w:num w:numId="9" w16cid:durableId="1965572965">
    <w:abstractNumId w:val="18"/>
  </w:num>
  <w:num w:numId="10" w16cid:durableId="1210991507">
    <w:abstractNumId w:val="26"/>
    <w:lvlOverride w:ilvl="0">
      <w:startOverride w:val="1"/>
    </w:lvlOverride>
  </w:num>
  <w:num w:numId="11" w16cid:durableId="504830431">
    <w:abstractNumId w:val="17"/>
  </w:num>
  <w:num w:numId="12" w16cid:durableId="1111821477">
    <w:abstractNumId w:val="26"/>
  </w:num>
  <w:num w:numId="13" w16cid:durableId="1037125570">
    <w:abstractNumId w:val="14"/>
  </w:num>
  <w:num w:numId="14" w16cid:durableId="312566145">
    <w:abstractNumId w:val="22"/>
  </w:num>
  <w:num w:numId="15" w16cid:durableId="1882205891">
    <w:abstractNumId w:val="26"/>
  </w:num>
  <w:num w:numId="16" w16cid:durableId="493884662">
    <w:abstractNumId w:val="9"/>
  </w:num>
  <w:num w:numId="17" w16cid:durableId="1607345665">
    <w:abstractNumId w:val="15"/>
  </w:num>
  <w:num w:numId="18" w16cid:durableId="722797268">
    <w:abstractNumId w:val="5"/>
  </w:num>
  <w:num w:numId="19" w16cid:durableId="634678277">
    <w:abstractNumId w:val="4"/>
  </w:num>
  <w:num w:numId="20" w16cid:durableId="1463618716">
    <w:abstractNumId w:val="5"/>
  </w:num>
  <w:num w:numId="21" w16cid:durableId="1661032351">
    <w:abstractNumId w:val="8"/>
  </w:num>
  <w:num w:numId="22" w16cid:durableId="1232424905">
    <w:abstractNumId w:val="0"/>
  </w:num>
  <w:num w:numId="23" w16cid:durableId="378166600">
    <w:abstractNumId w:val="2"/>
  </w:num>
  <w:num w:numId="24" w16cid:durableId="1468476539">
    <w:abstractNumId w:val="11"/>
  </w:num>
  <w:num w:numId="25" w16cid:durableId="570847151">
    <w:abstractNumId w:val="7"/>
  </w:num>
  <w:num w:numId="26" w16cid:durableId="1410931099">
    <w:abstractNumId w:val="10"/>
  </w:num>
  <w:num w:numId="27" w16cid:durableId="2013069817">
    <w:abstractNumId w:val="6"/>
  </w:num>
  <w:num w:numId="28" w16cid:durableId="1390346753">
    <w:abstractNumId w:val="20"/>
  </w:num>
  <w:num w:numId="29" w16cid:durableId="277224849">
    <w:abstractNumId w:val="12"/>
  </w:num>
  <w:num w:numId="30" w16cid:durableId="1986156561">
    <w:abstractNumId w:val="21"/>
  </w:num>
  <w:num w:numId="31" w16cid:durableId="1072192195">
    <w:abstractNumId w:val="5"/>
  </w:num>
  <w:num w:numId="32" w16cid:durableId="959146542">
    <w:abstractNumId w:val="26"/>
  </w:num>
  <w:num w:numId="33" w16cid:durableId="608657609">
    <w:abstractNumId w:val="13"/>
  </w:num>
  <w:num w:numId="34" w16cid:durableId="1139422227">
    <w:abstractNumId w:val="26"/>
  </w:num>
  <w:num w:numId="35" w16cid:durableId="161942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0190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0F"/>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22225"/>
    <w:rsid w:val="0013565D"/>
    <w:rsid w:val="00135D74"/>
    <w:rsid w:val="00137591"/>
    <w:rsid w:val="001405C0"/>
    <w:rsid w:val="00146C21"/>
    <w:rsid w:val="0015557B"/>
    <w:rsid w:val="001605A9"/>
    <w:rsid w:val="001618BA"/>
    <w:rsid w:val="001661A9"/>
    <w:rsid w:val="00176999"/>
    <w:rsid w:val="00186BEF"/>
    <w:rsid w:val="00187BC0"/>
    <w:rsid w:val="00191820"/>
    <w:rsid w:val="001D7764"/>
    <w:rsid w:val="001E2C72"/>
    <w:rsid w:val="002002E4"/>
    <w:rsid w:val="002049B5"/>
    <w:rsid w:val="00207AB4"/>
    <w:rsid w:val="002219B2"/>
    <w:rsid w:val="00230B28"/>
    <w:rsid w:val="002349F9"/>
    <w:rsid w:val="00237097"/>
    <w:rsid w:val="00257EE0"/>
    <w:rsid w:val="002644FE"/>
    <w:rsid w:val="0026483D"/>
    <w:rsid w:val="0028107D"/>
    <w:rsid w:val="00281FE9"/>
    <w:rsid w:val="00283727"/>
    <w:rsid w:val="00292ACC"/>
    <w:rsid w:val="002A12C0"/>
    <w:rsid w:val="002A1905"/>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67701"/>
    <w:rsid w:val="00374367"/>
    <w:rsid w:val="0037591C"/>
    <w:rsid w:val="0037681C"/>
    <w:rsid w:val="003B0328"/>
    <w:rsid w:val="003C436E"/>
    <w:rsid w:val="003D5A8C"/>
    <w:rsid w:val="003F0892"/>
    <w:rsid w:val="003F13C8"/>
    <w:rsid w:val="00414003"/>
    <w:rsid w:val="0042585F"/>
    <w:rsid w:val="00430580"/>
    <w:rsid w:val="004540F2"/>
    <w:rsid w:val="00454991"/>
    <w:rsid w:val="00472196"/>
    <w:rsid w:val="004748F8"/>
    <w:rsid w:val="00477DE9"/>
    <w:rsid w:val="00487E14"/>
    <w:rsid w:val="004932D9"/>
    <w:rsid w:val="0049549D"/>
    <w:rsid w:val="004C1438"/>
    <w:rsid w:val="004C5896"/>
    <w:rsid w:val="004D0241"/>
    <w:rsid w:val="004D1397"/>
    <w:rsid w:val="004D17CC"/>
    <w:rsid w:val="004D610B"/>
    <w:rsid w:val="004E3A53"/>
    <w:rsid w:val="004E634F"/>
    <w:rsid w:val="00523524"/>
    <w:rsid w:val="00533E86"/>
    <w:rsid w:val="0055148A"/>
    <w:rsid w:val="00562889"/>
    <w:rsid w:val="0057298F"/>
    <w:rsid w:val="00577EED"/>
    <w:rsid w:val="00587D20"/>
    <w:rsid w:val="005A3123"/>
    <w:rsid w:val="005B3B97"/>
    <w:rsid w:val="005B6163"/>
    <w:rsid w:val="005B7258"/>
    <w:rsid w:val="005C7FE7"/>
    <w:rsid w:val="005D4C2B"/>
    <w:rsid w:val="005E3D0C"/>
    <w:rsid w:val="005F0C43"/>
    <w:rsid w:val="005F21DD"/>
    <w:rsid w:val="00602438"/>
    <w:rsid w:val="0060377A"/>
    <w:rsid w:val="00604F71"/>
    <w:rsid w:val="00607BE0"/>
    <w:rsid w:val="00617F34"/>
    <w:rsid w:val="00643074"/>
    <w:rsid w:val="0064343F"/>
    <w:rsid w:val="00657595"/>
    <w:rsid w:val="0066352B"/>
    <w:rsid w:val="00683BE4"/>
    <w:rsid w:val="006A2B46"/>
    <w:rsid w:val="006A61BB"/>
    <w:rsid w:val="006B6EA5"/>
    <w:rsid w:val="006C174C"/>
    <w:rsid w:val="006C2FC1"/>
    <w:rsid w:val="006E1C76"/>
    <w:rsid w:val="006E2785"/>
    <w:rsid w:val="006F4EA1"/>
    <w:rsid w:val="007040C5"/>
    <w:rsid w:val="00731325"/>
    <w:rsid w:val="0074066B"/>
    <w:rsid w:val="00746CA4"/>
    <w:rsid w:val="0074798F"/>
    <w:rsid w:val="0075052F"/>
    <w:rsid w:val="0076066F"/>
    <w:rsid w:val="00772BA3"/>
    <w:rsid w:val="00784CEC"/>
    <w:rsid w:val="00797DE2"/>
    <w:rsid w:val="007A0CAA"/>
    <w:rsid w:val="007A17CC"/>
    <w:rsid w:val="007A3AA4"/>
    <w:rsid w:val="007B0030"/>
    <w:rsid w:val="007B2666"/>
    <w:rsid w:val="007C0757"/>
    <w:rsid w:val="007C22D0"/>
    <w:rsid w:val="007C3C21"/>
    <w:rsid w:val="007C7F9C"/>
    <w:rsid w:val="007D46D1"/>
    <w:rsid w:val="007D6A00"/>
    <w:rsid w:val="007E14A1"/>
    <w:rsid w:val="0080061E"/>
    <w:rsid w:val="008053EC"/>
    <w:rsid w:val="00812B7A"/>
    <w:rsid w:val="008237D9"/>
    <w:rsid w:val="00847943"/>
    <w:rsid w:val="00847BCB"/>
    <w:rsid w:val="008503C4"/>
    <w:rsid w:val="008557C9"/>
    <w:rsid w:val="0086316D"/>
    <w:rsid w:val="00870003"/>
    <w:rsid w:val="008A430F"/>
    <w:rsid w:val="008B03C3"/>
    <w:rsid w:val="008B2BC8"/>
    <w:rsid w:val="008B2C80"/>
    <w:rsid w:val="008C2CBD"/>
    <w:rsid w:val="008C419F"/>
    <w:rsid w:val="008C5CE9"/>
    <w:rsid w:val="008D7C53"/>
    <w:rsid w:val="008E080A"/>
    <w:rsid w:val="008E26F6"/>
    <w:rsid w:val="008F215B"/>
    <w:rsid w:val="008F7A8F"/>
    <w:rsid w:val="00902DC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228"/>
    <w:rsid w:val="00A816CC"/>
    <w:rsid w:val="00A90417"/>
    <w:rsid w:val="00AB7097"/>
    <w:rsid w:val="00AB7E5F"/>
    <w:rsid w:val="00AC2986"/>
    <w:rsid w:val="00AE4CA8"/>
    <w:rsid w:val="00AE7F8D"/>
    <w:rsid w:val="00AF66CE"/>
    <w:rsid w:val="00B11994"/>
    <w:rsid w:val="00B1547C"/>
    <w:rsid w:val="00B36513"/>
    <w:rsid w:val="00B37E00"/>
    <w:rsid w:val="00B45338"/>
    <w:rsid w:val="00B535B3"/>
    <w:rsid w:val="00B56AFC"/>
    <w:rsid w:val="00B62A70"/>
    <w:rsid w:val="00B823F3"/>
    <w:rsid w:val="00B82D34"/>
    <w:rsid w:val="00B85D24"/>
    <w:rsid w:val="00B906E2"/>
    <w:rsid w:val="00B97A9A"/>
    <w:rsid w:val="00BA12A0"/>
    <w:rsid w:val="00BA7D60"/>
    <w:rsid w:val="00BB1307"/>
    <w:rsid w:val="00BD514D"/>
    <w:rsid w:val="00BD6578"/>
    <w:rsid w:val="00BE09E0"/>
    <w:rsid w:val="00BE79C9"/>
    <w:rsid w:val="00BF1A31"/>
    <w:rsid w:val="00C10FF4"/>
    <w:rsid w:val="00C26C87"/>
    <w:rsid w:val="00C30663"/>
    <w:rsid w:val="00C42426"/>
    <w:rsid w:val="00C42F43"/>
    <w:rsid w:val="00C452EE"/>
    <w:rsid w:val="00C70FF9"/>
    <w:rsid w:val="00C765FB"/>
    <w:rsid w:val="00C7725C"/>
    <w:rsid w:val="00C84514"/>
    <w:rsid w:val="00C90751"/>
    <w:rsid w:val="00C9373C"/>
    <w:rsid w:val="00CA423F"/>
    <w:rsid w:val="00CB19EF"/>
    <w:rsid w:val="00CB4B0D"/>
    <w:rsid w:val="00CC0558"/>
    <w:rsid w:val="00CC1F6F"/>
    <w:rsid w:val="00CD6205"/>
    <w:rsid w:val="00CE375B"/>
    <w:rsid w:val="00CF2A09"/>
    <w:rsid w:val="00D070E4"/>
    <w:rsid w:val="00D07FEC"/>
    <w:rsid w:val="00D12515"/>
    <w:rsid w:val="00D161D2"/>
    <w:rsid w:val="00D26307"/>
    <w:rsid w:val="00D26FF4"/>
    <w:rsid w:val="00D30B7A"/>
    <w:rsid w:val="00D329C2"/>
    <w:rsid w:val="00D332E2"/>
    <w:rsid w:val="00D34A40"/>
    <w:rsid w:val="00D35F3F"/>
    <w:rsid w:val="00D4087E"/>
    <w:rsid w:val="00D4303D"/>
    <w:rsid w:val="00D452FA"/>
    <w:rsid w:val="00D55EC0"/>
    <w:rsid w:val="00D76736"/>
    <w:rsid w:val="00D76B06"/>
    <w:rsid w:val="00D82058"/>
    <w:rsid w:val="00D82EBF"/>
    <w:rsid w:val="00D83457"/>
    <w:rsid w:val="00D8570A"/>
    <w:rsid w:val="00D87420"/>
    <w:rsid w:val="00D96184"/>
    <w:rsid w:val="00D96FA1"/>
    <w:rsid w:val="00D97734"/>
    <w:rsid w:val="00DB01A5"/>
    <w:rsid w:val="00DB48EB"/>
    <w:rsid w:val="00DB59BF"/>
    <w:rsid w:val="00DC1C05"/>
    <w:rsid w:val="00DC3F3D"/>
    <w:rsid w:val="00DC5686"/>
    <w:rsid w:val="00DE36D3"/>
    <w:rsid w:val="00DF1D61"/>
    <w:rsid w:val="00DF6BCE"/>
    <w:rsid w:val="00E01299"/>
    <w:rsid w:val="00E11617"/>
    <w:rsid w:val="00E44046"/>
    <w:rsid w:val="00E50C6F"/>
    <w:rsid w:val="00E53EFF"/>
    <w:rsid w:val="00E677EE"/>
    <w:rsid w:val="00E71034"/>
    <w:rsid w:val="00E738E4"/>
    <w:rsid w:val="00E7493D"/>
    <w:rsid w:val="00E96AD8"/>
    <w:rsid w:val="00EB0432"/>
    <w:rsid w:val="00EB58E5"/>
    <w:rsid w:val="00EC5C63"/>
    <w:rsid w:val="00ED2EE2"/>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A5F94"/>
    <w:rsid w:val="00FB2EC3"/>
    <w:rsid w:val="00FB4810"/>
    <w:rsid w:val="00FE0A22"/>
    <w:rsid w:val="00FF0A8A"/>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05B4A"/>
  <w15:chartTrackingRefBased/>
  <w15:docId w15:val="{B0832295-A2CC-4DB3-B3B2-707D0DE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narodni-plan-obno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narodni-plan-obnov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NPO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380-0772-4F33-B124-0012EB81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RK_NPO_DHPR</Template>
  <TotalTime>3</TotalTime>
  <Pages>4</Pages>
  <Words>1595</Words>
  <Characters>10150</Characters>
  <Application>Microsoft Office Word</Application>
  <DocSecurity>4</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11722</CharactersWithSpaces>
  <SharedDoc>false</SharedDoc>
  <HLinks>
    <vt:vector size="12" baseType="variant">
      <vt:variant>
        <vt:i4>3801130</vt:i4>
      </vt:variant>
      <vt:variant>
        <vt:i4>123</vt:i4>
      </vt:variant>
      <vt:variant>
        <vt:i4>0</vt:i4>
      </vt:variant>
      <vt:variant>
        <vt:i4>5</vt:i4>
      </vt:variant>
      <vt:variant>
        <vt:lpwstr>https://www.mpsv.cz/narodni-plan-obnovy</vt:lpwstr>
      </vt:variant>
      <vt:variant>
        <vt:lpwstr/>
      </vt:variant>
      <vt:variant>
        <vt:i4>3801130</vt:i4>
      </vt:variant>
      <vt:variant>
        <vt:i4>120</vt:i4>
      </vt:variant>
      <vt:variant>
        <vt:i4>0</vt:i4>
      </vt:variant>
      <vt:variant>
        <vt:i4>5</vt:i4>
      </vt:variant>
      <vt:variant>
        <vt:lpwstr>https://www.mpsv.cz/narodni-plan-obnovy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Dujsík Roman Ing. (UPT-OTA)</dc:creator>
  <cp:keywords/>
  <cp:lastModifiedBy>Mariánek Petr Bc. (UPT-KRP)</cp:lastModifiedBy>
  <cp:revision>2</cp:revision>
  <cp:lastPrinted>2025-04-04T14:25:00Z</cp:lastPrinted>
  <dcterms:created xsi:type="dcterms:W3CDTF">2025-09-18T05:04:00Z</dcterms:created>
  <dcterms:modified xsi:type="dcterms:W3CDTF">2025-09-18T05:04:00Z</dcterms:modified>
</cp:coreProperties>
</file>