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DAF8A" w14:textId="77777777" w:rsidR="00B80F54" w:rsidRDefault="00B80F54" w:rsidP="00B80F54">
      <w:pPr>
        <w:ind w:right="283"/>
        <w:jc w:val="both"/>
        <w:rPr>
          <w:caps/>
          <w:sz w:val="18"/>
        </w:rPr>
      </w:pPr>
    </w:p>
    <w:p w14:paraId="3643FDD3" w14:textId="77777777" w:rsidR="00B80F54" w:rsidRDefault="00B80F54" w:rsidP="00B80F54">
      <w:pPr>
        <w:ind w:right="283"/>
        <w:jc w:val="both"/>
        <w:rPr>
          <w:caps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1"/>
        <w:gridCol w:w="3657"/>
        <w:gridCol w:w="283"/>
      </w:tblGrid>
      <w:tr w:rsidR="00B80F54" w14:paraId="373EBE4C" w14:textId="77777777" w:rsidTr="00742A4D">
        <w:tc>
          <w:tcPr>
            <w:tcW w:w="1701" w:type="dxa"/>
          </w:tcPr>
          <w:p w14:paraId="696D666F" w14:textId="77777777" w:rsidR="00B80F54" w:rsidRDefault="00B80F54" w:rsidP="00742A4D">
            <w:pPr>
              <w:jc w:val="both"/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caps/>
                <w:sz w:val="18"/>
              </w:rPr>
              <w:t>Váš dopis zn.:</w:t>
            </w:r>
          </w:p>
        </w:tc>
        <w:tc>
          <w:tcPr>
            <w:tcW w:w="3969" w:type="dxa"/>
          </w:tcPr>
          <w:p w14:paraId="24FFA7E9" w14:textId="0060052E" w:rsidR="00B80F54" w:rsidRPr="00E346EF" w:rsidRDefault="00B80F54" w:rsidP="00742A4D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71" w:type="dxa"/>
            <w:tcBorders>
              <w:bottom w:val="single" w:sz="12" w:space="0" w:color="auto"/>
            </w:tcBorders>
          </w:tcPr>
          <w:p w14:paraId="7ED96B95" w14:textId="77777777" w:rsidR="00B80F54" w:rsidRDefault="00B80F54" w:rsidP="00742A4D">
            <w:pPr>
              <w:jc w:val="both"/>
              <w:rPr>
                <w:caps/>
                <w:sz w:val="18"/>
              </w:rPr>
            </w:pPr>
          </w:p>
        </w:tc>
        <w:tc>
          <w:tcPr>
            <w:tcW w:w="3657" w:type="dxa"/>
          </w:tcPr>
          <w:p w14:paraId="76014071" w14:textId="77777777" w:rsidR="00B80F54" w:rsidRDefault="00B80F54" w:rsidP="00742A4D">
            <w:pPr>
              <w:jc w:val="both"/>
              <w:rPr>
                <w:caps/>
                <w:sz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29121F12" w14:textId="77777777" w:rsidR="00B80F54" w:rsidRDefault="00B80F54" w:rsidP="00742A4D">
            <w:pPr>
              <w:jc w:val="both"/>
              <w:rPr>
                <w:caps/>
                <w:sz w:val="18"/>
              </w:rPr>
            </w:pPr>
          </w:p>
        </w:tc>
      </w:tr>
      <w:tr w:rsidR="00B80F54" w14:paraId="75F0AF98" w14:textId="77777777" w:rsidTr="00F87072">
        <w:trPr>
          <w:trHeight w:val="347"/>
        </w:trPr>
        <w:tc>
          <w:tcPr>
            <w:tcW w:w="1701" w:type="dxa"/>
          </w:tcPr>
          <w:p w14:paraId="7D172B65" w14:textId="77777777" w:rsidR="00B80F54" w:rsidRDefault="00B80F54" w:rsidP="00742A4D">
            <w:pPr>
              <w:jc w:val="both"/>
              <w:rPr>
                <w:caps/>
                <w:sz w:val="18"/>
              </w:rPr>
            </w:pPr>
            <w:r>
              <w:rPr>
                <w:rFonts w:ascii="Arial" w:hAnsi="Arial"/>
                <w:b/>
                <w:caps/>
                <w:sz w:val="18"/>
              </w:rPr>
              <w:t xml:space="preserve">ze dne : </w:t>
            </w:r>
          </w:p>
        </w:tc>
        <w:tc>
          <w:tcPr>
            <w:tcW w:w="3969" w:type="dxa"/>
          </w:tcPr>
          <w:p w14:paraId="7CE8ADF6" w14:textId="7EB3601E" w:rsidR="00B80F54" w:rsidRPr="004627D8" w:rsidRDefault="00B80F54" w:rsidP="00742A4D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71" w:type="dxa"/>
            <w:tcBorders>
              <w:left w:val="single" w:sz="12" w:space="0" w:color="auto"/>
            </w:tcBorders>
          </w:tcPr>
          <w:p w14:paraId="0566A258" w14:textId="77777777" w:rsidR="00B80F54" w:rsidRDefault="00B80F54" w:rsidP="00742A4D">
            <w:pPr>
              <w:jc w:val="both"/>
              <w:rPr>
                <w:caps/>
                <w:sz w:val="18"/>
              </w:rPr>
            </w:pPr>
          </w:p>
        </w:tc>
        <w:tc>
          <w:tcPr>
            <w:tcW w:w="3657" w:type="dxa"/>
          </w:tcPr>
          <w:p w14:paraId="4D6EB3B4" w14:textId="77777777" w:rsidR="00B80F54" w:rsidRDefault="00B80F54" w:rsidP="00742A4D">
            <w:pPr>
              <w:jc w:val="both"/>
              <w:rPr>
                <w:caps/>
                <w:sz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2AF0E0E6" w14:textId="77777777" w:rsidR="00B80F54" w:rsidRDefault="00B80F54" w:rsidP="00742A4D">
            <w:pPr>
              <w:jc w:val="both"/>
              <w:rPr>
                <w:caps/>
                <w:sz w:val="18"/>
              </w:rPr>
            </w:pPr>
          </w:p>
        </w:tc>
      </w:tr>
      <w:tr w:rsidR="00B80F54" w14:paraId="298FD228" w14:textId="77777777" w:rsidTr="00742A4D">
        <w:tc>
          <w:tcPr>
            <w:tcW w:w="1701" w:type="dxa"/>
          </w:tcPr>
          <w:p w14:paraId="2D8D4478" w14:textId="77777777" w:rsidR="00B80F54" w:rsidRDefault="00B80F54" w:rsidP="00742A4D">
            <w:pPr>
              <w:ind w:right="283"/>
              <w:jc w:val="both"/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caps/>
                <w:sz w:val="18"/>
              </w:rPr>
              <w:t>Naše zn.:</w:t>
            </w:r>
          </w:p>
          <w:p w14:paraId="1F8878F3" w14:textId="77777777" w:rsidR="00B80F54" w:rsidRDefault="00B80F54" w:rsidP="00742A4D">
            <w:pPr>
              <w:ind w:right="283"/>
              <w:jc w:val="both"/>
              <w:rPr>
                <w:rFonts w:ascii="Arial" w:hAnsi="Arial"/>
                <w:b/>
                <w:caps/>
                <w:sz w:val="18"/>
              </w:rPr>
            </w:pPr>
          </w:p>
          <w:p w14:paraId="5194D572" w14:textId="77777777" w:rsidR="00B80F54" w:rsidRDefault="00B80F54" w:rsidP="00742A4D">
            <w:pPr>
              <w:ind w:right="283"/>
              <w:jc w:val="both"/>
              <w:rPr>
                <w:rFonts w:ascii="Arial" w:hAnsi="Arial"/>
                <w:b/>
                <w:caps/>
                <w:sz w:val="18"/>
              </w:rPr>
            </w:pPr>
          </w:p>
          <w:p w14:paraId="55CD6814" w14:textId="77777777" w:rsidR="00B80F54" w:rsidRDefault="00B80F54" w:rsidP="00742A4D">
            <w:pPr>
              <w:ind w:right="283"/>
              <w:jc w:val="both"/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caps/>
                <w:sz w:val="18"/>
              </w:rPr>
              <w:t>Vyřizuje:</w:t>
            </w:r>
          </w:p>
          <w:p w14:paraId="441EB629" w14:textId="77777777" w:rsidR="00B80F54" w:rsidRDefault="00B80F54" w:rsidP="00742A4D">
            <w:pPr>
              <w:jc w:val="both"/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caps/>
                <w:sz w:val="18"/>
              </w:rPr>
              <w:t>tel.:</w:t>
            </w:r>
          </w:p>
          <w:p w14:paraId="693F1623" w14:textId="77777777" w:rsidR="00B80F54" w:rsidRDefault="00B80F54" w:rsidP="00742A4D">
            <w:pPr>
              <w:jc w:val="both"/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caps/>
                <w:sz w:val="18"/>
              </w:rPr>
              <w:t>Mobil:</w:t>
            </w:r>
          </w:p>
          <w:p w14:paraId="3441355A" w14:textId="77777777" w:rsidR="00B80F54" w:rsidRDefault="00B80F54" w:rsidP="00742A4D">
            <w:pPr>
              <w:jc w:val="both"/>
              <w:rPr>
                <w:caps/>
                <w:sz w:val="18"/>
              </w:rPr>
            </w:pPr>
            <w:r>
              <w:rPr>
                <w:rFonts w:ascii="Arial" w:hAnsi="Arial"/>
                <w:b/>
                <w:caps/>
                <w:sz w:val="18"/>
              </w:rPr>
              <w:t>E-MAIL:</w:t>
            </w:r>
          </w:p>
        </w:tc>
        <w:tc>
          <w:tcPr>
            <w:tcW w:w="3969" w:type="dxa"/>
          </w:tcPr>
          <w:p w14:paraId="44A8821B" w14:textId="0919E8CB" w:rsidR="00B80F54" w:rsidRDefault="00AF5E38" w:rsidP="00742A4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34</w:t>
            </w:r>
            <w:r w:rsidR="00616834">
              <w:rPr>
                <w:rFonts w:ascii="Arial" w:hAnsi="Arial"/>
                <w:sz w:val="22"/>
              </w:rPr>
              <w:t>/20</w:t>
            </w:r>
            <w:r w:rsidR="002C18A8">
              <w:rPr>
                <w:rFonts w:ascii="Arial" w:hAnsi="Arial"/>
                <w:sz w:val="22"/>
              </w:rPr>
              <w:t>2</w:t>
            </w:r>
            <w:r w:rsidR="00CB4769">
              <w:rPr>
                <w:rFonts w:ascii="Arial" w:hAnsi="Arial"/>
                <w:sz w:val="22"/>
              </w:rPr>
              <w:t>5</w:t>
            </w:r>
            <w:r w:rsidR="00B80F54">
              <w:rPr>
                <w:rFonts w:ascii="Arial" w:hAnsi="Arial"/>
                <w:sz w:val="22"/>
              </w:rPr>
              <w:t>/To</w:t>
            </w:r>
          </w:p>
          <w:p w14:paraId="0F94196F" w14:textId="77777777" w:rsidR="00B80F54" w:rsidRDefault="00B80F54" w:rsidP="00742A4D">
            <w:pPr>
              <w:jc w:val="both"/>
              <w:rPr>
                <w:rFonts w:ascii="Arial" w:hAnsi="Arial"/>
                <w:sz w:val="22"/>
              </w:rPr>
            </w:pPr>
          </w:p>
          <w:p w14:paraId="3FA05FB6" w14:textId="77777777" w:rsidR="00B80F54" w:rsidRDefault="00B80F54" w:rsidP="00742A4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Tomisová Lucie</w:t>
            </w:r>
          </w:p>
          <w:p w14:paraId="06849F4A" w14:textId="77777777" w:rsidR="00B80F54" w:rsidRDefault="00B80F54" w:rsidP="00742A4D">
            <w:pPr>
              <w:jc w:val="both"/>
              <w:rPr>
                <w:rFonts w:ascii="Arial" w:hAnsi="Arial"/>
                <w:caps/>
                <w:sz w:val="22"/>
              </w:rPr>
            </w:pPr>
            <w:r>
              <w:rPr>
                <w:rFonts w:ascii="Arial" w:hAnsi="Arial"/>
                <w:caps/>
                <w:sz w:val="22"/>
              </w:rPr>
              <w:t xml:space="preserve">+420 597 317 790, </w:t>
            </w:r>
            <w:r>
              <w:rPr>
                <w:rFonts w:ascii="Arial" w:hAnsi="Arial"/>
                <w:sz w:val="22"/>
              </w:rPr>
              <w:t>kl</w:t>
            </w:r>
            <w:r>
              <w:rPr>
                <w:rFonts w:ascii="Arial" w:hAnsi="Arial"/>
                <w:caps/>
                <w:sz w:val="22"/>
              </w:rPr>
              <w:t>. 211</w:t>
            </w:r>
          </w:p>
          <w:p w14:paraId="28DF8904" w14:textId="18020D5B" w:rsidR="00B80F54" w:rsidRDefault="00B80F54" w:rsidP="00742A4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aps/>
                <w:sz w:val="22"/>
              </w:rPr>
              <w:t>+420</w:t>
            </w:r>
            <w:r w:rsidR="00770B6F">
              <w:rPr>
                <w:rFonts w:ascii="Arial" w:hAnsi="Arial"/>
                <w:caps/>
                <w:sz w:val="22"/>
              </w:rPr>
              <w:t> </w:t>
            </w:r>
            <w:r w:rsidR="002629DE">
              <w:rPr>
                <w:rFonts w:ascii="Arial" w:hAnsi="Arial"/>
                <w:caps/>
                <w:sz w:val="22"/>
              </w:rPr>
              <w:t>7</w:t>
            </w:r>
            <w:r w:rsidR="00770B6F">
              <w:rPr>
                <w:rFonts w:ascii="Arial" w:hAnsi="Arial"/>
                <w:caps/>
                <w:sz w:val="22"/>
              </w:rPr>
              <w:t xml:space="preserve">32 717 949 </w:t>
            </w:r>
            <w:r w:rsidR="002629DE">
              <w:rPr>
                <w:rFonts w:ascii="Arial" w:hAnsi="Arial"/>
                <w:caps/>
                <w:sz w:val="22"/>
              </w:rPr>
              <w:t xml:space="preserve"> </w:t>
            </w:r>
            <w:r w:rsidR="007A61A7">
              <w:rPr>
                <w:rFonts w:ascii="Arial" w:hAnsi="Arial"/>
                <w:caps/>
                <w:sz w:val="22"/>
              </w:rPr>
              <w:t xml:space="preserve"> </w:t>
            </w:r>
            <w:r w:rsidR="00513407">
              <w:rPr>
                <w:rFonts w:ascii="Arial" w:hAnsi="Arial"/>
                <w:caps/>
                <w:sz w:val="22"/>
              </w:rPr>
              <w:t xml:space="preserve"> </w:t>
            </w:r>
            <w:r>
              <w:rPr>
                <w:rFonts w:ascii="Arial" w:hAnsi="Arial"/>
                <w:caps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14:paraId="22981B99" w14:textId="77777777" w:rsidR="00B80F54" w:rsidRDefault="008001E7" w:rsidP="00742A4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</w:t>
            </w:r>
            <w:r w:rsidR="00B80F54">
              <w:rPr>
                <w:rFonts w:ascii="Arial" w:hAnsi="Arial"/>
                <w:sz w:val="22"/>
              </w:rPr>
              <w:t>ucie.tomisova</w:t>
            </w:r>
            <w:r w:rsidR="00B80F54">
              <w:rPr>
                <w:sz w:val="22"/>
              </w:rPr>
              <w:t>@</w:t>
            </w:r>
            <w:r w:rsidR="00B80F54">
              <w:rPr>
                <w:rFonts w:ascii="Arial" w:hAnsi="Arial"/>
                <w:sz w:val="22"/>
              </w:rPr>
              <w:t>oa-poruba.cz</w:t>
            </w:r>
          </w:p>
          <w:p w14:paraId="40677873" w14:textId="77777777" w:rsidR="00B80F54" w:rsidRDefault="00B80F54" w:rsidP="00742A4D">
            <w:pPr>
              <w:jc w:val="both"/>
              <w:rPr>
                <w:caps/>
                <w:sz w:val="18"/>
              </w:rPr>
            </w:pPr>
          </w:p>
        </w:tc>
        <w:tc>
          <w:tcPr>
            <w:tcW w:w="171" w:type="dxa"/>
          </w:tcPr>
          <w:p w14:paraId="5C84B2A3" w14:textId="77777777" w:rsidR="00B80F54" w:rsidRDefault="00B80F54" w:rsidP="00742A4D">
            <w:pPr>
              <w:jc w:val="both"/>
              <w:rPr>
                <w:caps/>
                <w:sz w:val="18"/>
              </w:rPr>
            </w:pPr>
          </w:p>
          <w:p w14:paraId="69C5EF67" w14:textId="77777777" w:rsidR="00B80F54" w:rsidRDefault="00B80F54" w:rsidP="00742A4D">
            <w:pPr>
              <w:jc w:val="both"/>
              <w:rPr>
                <w:caps/>
                <w:sz w:val="18"/>
              </w:rPr>
            </w:pPr>
          </w:p>
          <w:p w14:paraId="697E3A9A" w14:textId="77777777" w:rsidR="00B80F54" w:rsidRDefault="00B80F54" w:rsidP="00742A4D">
            <w:pPr>
              <w:jc w:val="both"/>
              <w:rPr>
                <w:caps/>
                <w:sz w:val="18"/>
              </w:rPr>
            </w:pPr>
          </w:p>
          <w:p w14:paraId="2A9B0D46" w14:textId="77777777" w:rsidR="00B80F54" w:rsidRDefault="00B80F54" w:rsidP="00742A4D">
            <w:pPr>
              <w:jc w:val="both"/>
              <w:rPr>
                <w:caps/>
                <w:sz w:val="18"/>
              </w:rPr>
            </w:pPr>
          </w:p>
          <w:p w14:paraId="1958FC6A" w14:textId="77777777" w:rsidR="00B80F54" w:rsidRDefault="00B80F54" w:rsidP="00742A4D">
            <w:pPr>
              <w:jc w:val="both"/>
              <w:rPr>
                <w:caps/>
                <w:sz w:val="18"/>
              </w:rPr>
            </w:pPr>
          </w:p>
          <w:p w14:paraId="05D83B03" w14:textId="77777777" w:rsidR="00B80F54" w:rsidRDefault="00B80F54" w:rsidP="00742A4D">
            <w:pPr>
              <w:jc w:val="both"/>
              <w:rPr>
                <w:caps/>
                <w:sz w:val="18"/>
              </w:rPr>
            </w:pPr>
          </w:p>
          <w:p w14:paraId="535CA706" w14:textId="77777777" w:rsidR="00B80F54" w:rsidRDefault="00B80F54" w:rsidP="00742A4D">
            <w:pPr>
              <w:jc w:val="both"/>
              <w:rPr>
                <w:caps/>
                <w:sz w:val="18"/>
              </w:rPr>
            </w:pPr>
          </w:p>
        </w:tc>
        <w:tc>
          <w:tcPr>
            <w:tcW w:w="3657" w:type="dxa"/>
          </w:tcPr>
          <w:p w14:paraId="0CFA57E1" w14:textId="77777777" w:rsidR="00FA24AC" w:rsidRDefault="006C3429" w:rsidP="001729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Prostav s.r.o.</w:t>
            </w:r>
          </w:p>
          <w:p w14:paraId="073B4007" w14:textId="77777777" w:rsidR="006C3429" w:rsidRDefault="006C3429" w:rsidP="001729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Ivo Filipec</w:t>
            </w:r>
          </w:p>
          <w:p w14:paraId="35719795" w14:textId="77777777" w:rsidR="006C3429" w:rsidRDefault="006C3429" w:rsidP="001729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Frýdecká </w:t>
            </w:r>
            <w:r w:rsidR="006972B0">
              <w:rPr>
                <w:rFonts w:ascii="Arial" w:hAnsi="Arial" w:cs="Arial"/>
                <w:sz w:val="22"/>
                <w:szCs w:val="22"/>
              </w:rPr>
              <w:t>454/33</w:t>
            </w:r>
          </w:p>
          <w:p w14:paraId="146F806A" w14:textId="77777777" w:rsidR="006972B0" w:rsidRDefault="006972B0" w:rsidP="001729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736 01 Havířov – Bludovice</w:t>
            </w:r>
          </w:p>
          <w:p w14:paraId="18C0E497" w14:textId="227D970D" w:rsidR="00A857B6" w:rsidRPr="00BE58FE" w:rsidRDefault="00A857B6" w:rsidP="001729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86655D">
              <w:rPr>
                <w:rFonts w:ascii="Arial" w:hAnsi="Arial" w:cs="Arial"/>
                <w:sz w:val="22"/>
                <w:szCs w:val="22"/>
              </w:rPr>
              <w:t>10712798</w:t>
            </w:r>
          </w:p>
        </w:tc>
        <w:tc>
          <w:tcPr>
            <w:tcW w:w="283" w:type="dxa"/>
          </w:tcPr>
          <w:p w14:paraId="3B0E2AE1" w14:textId="77777777" w:rsidR="00B80F54" w:rsidRDefault="00B80F54" w:rsidP="00742A4D">
            <w:pPr>
              <w:jc w:val="both"/>
              <w:rPr>
                <w:caps/>
                <w:sz w:val="18"/>
              </w:rPr>
            </w:pPr>
          </w:p>
        </w:tc>
      </w:tr>
      <w:tr w:rsidR="00B80F54" w14:paraId="5020AEC3" w14:textId="77777777" w:rsidTr="00742A4D">
        <w:tc>
          <w:tcPr>
            <w:tcW w:w="1701" w:type="dxa"/>
          </w:tcPr>
          <w:p w14:paraId="0D7E08E6" w14:textId="77777777" w:rsidR="00B80F54" w:rsidRDefault="00B80F54" w:rsidP="00742A4D">
            <w:pPr>
              <w:jc w:val="both"/>
              <w:rPr>
                <w:cap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DATUM: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3969" w:type="dxa"/>
          </w:tcPr>
          <w:p w14:paraId="37281428" w14:textId="515095A3" w:rsidR="00B80F54" w:rsidRPr="00025754" w:rsidRDefault="006C3429" w:rsidP="00742A4D">
            <w:pPr>
              <w:jc w:val="both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2</w:t>
            </w:r>
            <w:r w:rsidR="00370063">
              <w:rPr>
                <w:rFonts w:ascii="Arial" w:hAnsi="Arial" w:cs="Arial"/>
                <w:caps/>
                <w:sz w:val="22"/>
                <w:szCs w:val="22"/>
              </w:rPr>
              <w:t>9</w:t>
            </w:r>
            <w:r w:rsidR="00CC1A4D">
              <w:rPr>
                <w:rFonts w:ascii="Arial" w:hAnsi="Arial" w:cs="Arial"/>
                <w:caps/>
                <w:sz w:val="22"/>
                <w:szCs w:val="22"/>
              </w:rPr>
              <w:t>.</w:t>
            </w:r>
            <w:r>
              <w:rPr>
                <w:rFonts w:ascii="Arial" w:hAnsi="Arial" w:cs="Arial"/>
                <w:caps/>
                <w:sz w:val="22"/>
                <w:szCs w:val="22"/>
              </w:rPr>
              <w:t>8</w:t>
            </w:r>
            <w:r w:rsidR="00CC1A4D">
              <w:rPr>
                <w:rFonts w:ascii="Arial" w:hAnsi="Arial" w:cs="Arial"/>
                <w:caps/>
                <w:sz w:val="22"/>
                <w:szCs w:val="22"/>
              </w:rPr>
              <w:t>.</w:t>
            </w:r>
            <w:r w:rsidR="00370063">
              <w:rPr>
                <w:rFonts w:ascii="Arial" w:hAnsi="Arial" w:cs="Arial"/>
                <w:caps/>
                <w:sz w:val="22"/>
                <w:szCs w:val="22"/>
              </w:rPr>
              <w:t xml:space="preserve"> </w:t>
            </w:r>
            <w:r w:rsidR="00E346EF">
              <w:rPr>
                <w:rFonts w:ascii="Arial" w:hAnsi="Arial" w:cs="Arial"/>
                <w:caps/>
                <w:sz w:val="22"/>
                <w:szCs w:val="22"/>
              </w:rPr>
              <w:t>202</w:t>
            </w:r>
            <w:r w:rsidR="007E1E8E">
              <w:rPr>
                <w:rFonts w:ascii="Arial" w:hAnsi="Arial" w:cs="Arial"/>
                <w:caps/>
                <w:sz w:val="22"/>
                <w:szCs w:val="22"/>
              </w:rPr>
              <w:t>5</w:t>
            </w:r>
          </w:p>
        </w:tc>
        <w:tc>
          <w:tcPr>
            <w:tcW w:w="171" w:type="dxa"/>
          </w:tcPr>
          <w:p w14:paraId="179A09A4" w14:textId="77777777" w:rsidR="00B80F54" w:rsidRDefault="00B80F54" w:rsidP="00742A4D">
            <w:pPr>
              <w:jc w:val="both"/>
              <w:rPr>
                <w:caps/>
                <w:sz w:val="18"/>
              </w:rPr>
            </w:pPr>
          </w:p>
        </w:tc>
        <w:tc>
          <w:tcPr>
            <w:tcW w:w="3657" w:type="dxa"/>
          </w:tcPr>
          <w:p w14:paraId="0B709A85" w14:textId="77777777" w:rsidR="00B80F54" w:rsidRDefault="00B80F54" w:rsidP="00742A4D">
            <w:pPr>
              <w:jc w:val="both"/>
              <w:rPr>
                <w:caps/>
                <w:sz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</w:tcPr>
          <w:p w14:paraId="79E48DCB" w14:textId="77777777" w:rsidR="00B80F54" w:rsidRDefault="00B80F54" w:rsidP="00742A4D">
            <w:pPr>
              <w:jc w:val="both"/>
              <w:rPr>
                <w:caps/>
                <w:sz w:val="18"/>
              </w:rPr>
            </w:pPr>
          </w:p>
        </w:tc>
      </w:tr>
    </w:tbl>
    <w:p w14:paraId="10DD5F29" w14:textId="77777777" w:rsidR="00B80F54" w:rsidRDefault="00B80F54" w:rsidP="00B80F54"/>
    <w:p w14:paraId="17986616" w14:textId="77777777" w:rsidR="00B80F54" w:rsidRDefault="00B80F54" w:rsidP="00B80F54">
      <w:pPr>
        <w:ind w:right="283"/>
        <w:jc w:val="both"/>
        <w:rPr>
          <w:rFonts w:ascii="Arial" w:hAnsi="Arial"/>
          <w:sz w:val="22"/>
        </w:rPr>
      </w:pPr>
    </w:p>
    <w:p w14:paraId="4C912AB1" w14:textId="77777777" w:rsidR="00B80F54" w:rsidRDefault="00B80F54" w:rsidP="00B80F54">
      <w:pPr>
        <w:ind w:right="283"/>
        <w:jc w:val="both"/>
        <w:rPr>
          <w:rFonts w:ascii="Arial" w:hAnsi="Arial"/>
          <w:sz w:val="22"/>
        </w:rPr>
      </w:pPr>
    </w:p>
    <w:p w14:paraId="21F63493" w14:textId="59D2E722" w:rsidR="00B26CEE" w:rsidRDefault="006972B0" w:rsidP="00E379C6">
      <w:pPr>
        <w:pStyle w:val="Zkladntext"/>
      </w:pPr>
      <w:r w:rsidRPr="000233DF">
        <w:t xml:space="preserve">Na základě </w:t>
      </w:r>
      <w:r w:rsidR="00EE2EE3">
        <w:t xml:space="preserve">rozpočtu objednáváme více </w:t>
      </w:r>
      <w:r w:rsidR="00B26CEE">
        <w:t>práce ceně</w:t>
      </w:r>
      <w:r w:rsidR="00EE2EE3">
        <w:t xml:space="preserve"> 45 922,-</w:t>
      </w:r>
      <w:r w:rsidR="00B26CEE">
        <w:t xml:space="preserve"> Kč</w:t>
      </w:r>
    </w:p>
    <w:p w14:paraId="437B4762" w14:textId="77777777" w:rsidR="00A857B6" w:rsidRDefault="00A857B6" w:rsidP="00E379C6">
      <w:pPr>
        <w:pStyle w:val="Zkladntext"/>
      </w:pPr>
    </w:p>
    <w:p w14:paraId="0339FE43" w14:textId="3423419B" w:rsidR="00A857B6" w:rsidRPr="00C1233E" w:rsidRDefault="00A857B6" w:rsidP="00E379C6">
      <w:pPr>
        <w:pStyle w:val="Zkladntext"/>
        <w:rPr>
          <w:b/>
          <w:bCs/>
        </w:rPr>
      </w:pPr>
      <w:r>
        <w:t xml:space="preserve">Celková cena díla bude </w:t>
      </w:r>
      <w:r w:rsidR="00C1233E" w:rsidRPr="00C1233E">
        <w:rPr>
          <w:b/>
          <w:bCs/>
        </w:rPr>
        <w:t xml:space="preserve">325 727,-Kč </w:t>
      </w:r>
    </w:p>
    <w:p w14:paraId="337A1CB4" w14:textId="335A1577" w:rsidR="004E597B" w:rsidRPr="000233DF" w:rsidRDefault="00EE2EE3" w:rsidP="00E379C6">
      <w:pPr>
        <w:pStyle w:val="Zkladntext"/>
      </w:pPr>
      <w:r>
        <w:t xml:space="preserve"> </w:t>
      </w:r>
    </w:p>
    <w:p w14:paraId="352D9FB1" w14:textId="77777777" w:rsidR="004E597B" w:rsidRDefault="004E597B" w:rsidP="00E379C6">
      <w:pPr>
        <w:pStyle w:val="Zkladntext"/>
        <w:rPr>
          <w:b/>
          <w:bCs/>
        </w:rPr>
      </w:pPr>
    </w:p>
    <w:p w14:paraId="5D095976" w14:textId="4314478C" w:rsidR="004E597B" w:rsidRPr="00B26CEE" w:rsidRDefault="00B26CEE" w:rsidP="00E379C6">
      <w:pPr>
        <w:pStyle w:val="Zkladntext"/>
      </w:pPr>
      <w:r w:rsidRPr="00B26CEE">
        <w:t xml:space="preserve">Lucie Tomisová </w:t>
      </w:r>
      <w:r w:rsidR="003509A3">
        <w:tab/>
      </w:r>
      <w:r w:rsidR="003509A3">
        <w:tab/>
      </w:r>
      <w:r w:rsidR="003509A3">
        <w:tab/>
      </w:r>
      <w:r w:rsidR="003509A3">
        <w:tab/>
      </w:r>
      <w:r w:rsidR="003509A3">
        <w:tab/>
      </w:r>
      <w:r w:rsidR="003509A3">
        <w:tab/>
        <w:t>Prostav s.r.o. Ivo Filipec</w:t>
      </w:r>
    </w:p>
    <w:p w14:paraId="1FCD46BA" w14:textId="73A7B889" w:rsidR="00B26CEE" w:rsidRPr="00B26CEE" w:rsidRDefault="00B26CEE" w:rsidP="00E379C6">
      <w:pPr>
        <w:pStyle w:val="Zkladntext"/>
      </w:pPr>
      <w:r w:rsidRPr="00B26CEE">
        <w:t xml:space="preserve">Hospodářka školy </w:t>
      </w:r>
    </w:p>
    <w:p w14:paraId="593026C4" w14:textId="77777777" w:rsidR="004E597B" w:rsidRDefault="004E597B" w:rsidP="00E379C6">
      <w:pPr>
        <w:pStyle w:val="Zkladntext"/>
        <w:rPr>
          <w:b/>
          <w:bCs/>
        </w:rPr>
      </w:pPr>
    </w:p>
    <w:p w14:paraId="2E8296F5" w14:textId="7DA6A846" w:rsidR="004E597B" w:rsidRDefault="004E597B" w:rsidP="00E379C6">
      <w:pPr>
        <w:pStyle w:val="Zkladntext"/>
        <w:rPr>
          <w:b/>
          <w:bCs/>
        </w:rPr>
      </w:pPr>
    </w:p>
    <w:p w14:paraId="2CFCDB5A" w14:textId="77777777" w:rsidR="004E597B" w:rsidRDefault="004E597B" w:rsidP="00E379C6">
      <w:pPr>
        <w:pStyle w:val="Zkladntext"/>
        <w:rPr>
          <w:b/>
          <w:bCs/>
        </w:rPr>
      </w:pPr>
    </w:p>
    <w:p w14:paraId="3F68E491" w14:textId="77777777" w:rsidR="004E597B" w:rsidRDefault="004E597B" w:rsidP="00E379C6">
      <w:pPr>
        <w:pStyle w:val="Zkladntext"/>
        <w:rPr>
          <w:b/>
          <w:bCs/>
        </w:rPr>
      </w:pPr>
    </w:p>
    <w:p w14:paraId="4854F8A0" w14:textId="4A4C8566" w:rsidR="003333D6" w:rsidRDefault="003333D6" w:rsidP="00E379C6">
      <w:pPr>
        <w:pStyle w:val="Zkladntext"/>
        <w:rPr>
          <w:b/>
          <w:bCs/>
        </w:rPr>
      </w:pPr>
    </w:p>
    <w:p w14:paraId="79A9D60C" w14:textId="7ED2ECC9" w:rsidR="007A6702" w:rsidRPr="00E379C6" w:rsidRDefault="00B80F54" w:rsidP="00E379C6">
      <w:pPr>
        <w:pStyle w:val="Zkladntext"/>
        <w:rPr>
          <w:bCs/>
        </w:rPr>
      </w:pPr>
      <w:r>
        <w:rPr>
          <w:b/>
          <w:bCs/>
        </w:rPr>
        <w:t>Bankovní spojení</w:t>
      </w:r>
      <w:r w:rsidR="00D5110F">
        <w:rPr>
          <w:b/>
          <w:bCs/>
        </w:rPr>
        <w:t xml:space="preserve"> KB</w:t>
      </w:r>
      <w:r w:rsidR="00875475">
        <w:rPr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ascii="Arial" w:hAnsi="Arial"/>
          <w:sz w:val="22"/>
        </w:rPr>
        <w:t xml:space="preserve">Ostrava </w:t>
      </w:r>
      <w:r w:rsidR="003C601F" w:rsidRPr="003C601F">
        <w:rPr>
          <w:rFonts w:ascii="Arial" w:hAnsi="Arial" w:cs="Arial"/>
          <w:color w:val="404040"/>
          <w:sz w:val="22"/>
          <w:szCs w:val="22"/>
          <w:shd w:val="clear" w:color="auto" w:fill="FFFFFF"/>
        </w:rPr>
        <w:t>19-3251110267</w:t>
      </w:r>
      <w:r w:rsidRPr="003C601F">
        <w:rPr>
          <w:rFonts w:ascii="Arial" w:hAnsi="Arial" w:cs="Arial"/>
          <w:sz w:val="22"/>
          <w:szCs w:val="22"/>
        </w:rPr>
        <w:t>/0100</w:t>
      </w:r>
      <w:r>
        <w:rPr>
          <w:rFonts w:ascii="Arial" w:hAnsi="Arial"/>
          <w:sz w:val="22"/>
        </w:rPr>
        <w:t xml:space="preserve">               </w:t>
      </w:r>
      <w:r w:rsidR="00D5110F">
        <w:rPr>
          <w:b/>
          <w:bCs/>
        </w:rPr>
        <w:t xml:space="preserve">IČ: </w:t>
      </w:r>
      <w:r w:rsidR="00D5110F" w:rsidRPr="00B80F54">
        <w:rPr>
          <w:bCs/>
        </w:rPr>
        <w:t>0060209</w:t>
      </w:r>
    </w:p>
    <w:p w14:paraId="03858219" w14:textId="77777777" w:rsidR="007A6702" w:rsidRDefault="007A6702" w:rsidP="007A6702"/>
    <w:p w14:paraId="33DCB6C0" w14:textId="77777777" w:rsidR="007A6702" w:rsidRDefault="007A6702" w:rsidP="007A6702"/>
    <w:p w14:paraId="6A1FFAA3" w14:textId="77777777" w:rsidR="007A6702" w:rsidRDefault="007A6702" w:rsidP="007A6702"/>
    <w:sectPr w:rsidR="007A6702" w:rsidSect="00C87B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4" w:right="851" w:bottom="142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F388F" w14:textId="77777777" w:rsidR="00417253" w:rsidRDefault="00417253" w:rsidP="00AC3463">
      <w:r>
        <w:separator/>
      </w:r>
    </w:p>
  </w:endnote>
  <w:endnote w:type="continuationSeparator" w:id="0">
    <w:p w14:paraId="157F6A18" w14:textId="77777777" w:rsidR="00417253" w:rsidRDefault="00417253" w:rsidP="00AC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D0DD6" w14:textId="77777777" w:rsidR="007C0B4F" w:rsidRDefault="007C0B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41E46" w14:textId="77777777" w:rsidR="007C0B4F" w:rsidRDefault="007C0B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A0B55" w14:textId="77777777" w:rsidR="007C0B4F" w:rsidRDefault="007C0B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9A1BD" w14:textId="77777777" w:rsidR="00417253" w:rsidRDefault="00417253" w:rsidP="00AC3463">
      <w:r>
        <w:separator/>
      </w:r>
    </w:p>
  </w:footnote>
  <w:footnote w:type="continuationSeparator" w:id="0">
    <w:p w14:paraId="6BB71CA2" w14:textId="77777777" w:rsidR="00417253" w:rsidRDefault="00417253" w:rsidP="00AC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569BE" w14:textId="77777777" w:rsidR="007C0B4F" w:rsidRDefault="007C0B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CellMar>
        <w:top w:w="284" w:type="dxa"/>
        <w:bottom w:w="284" w:type="dxa"/>
      </w:tblCellMar>
      <w:tblLook w:val="0600" w:firstRow="0" w:lastRow="0" w:firstColumn="0" w:lastColumn="0" w:noHBand="1" w:noVBand="1"/>
    </w:tblPr>
    <w:tblGrid>
      <w:gridCol w:w="1566"/>
      <w:gridCol w:w="5561"/>
      <w:gridCol w:w="2795"/>
    </w:tblGrid>
    <w:tr w:rsidR="00AC3463" w14:paraId="4F5F1608" w14:textId="77777777" w:rsidTr="007C617B">
      <w:tc>
        <w:tcPr>
          <w:tcW w:w="156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787CB0" w14:textId="77777777" w:rsidR="00AC3463" w:rsidRDefault="00AC3463" w:rsidP="00AC3463">
          <w:pPr>
            <w:pStyle w:val="Zhlav"/>
          </w:pPr>
          <w:r w:rsidRPr="00AC3463">
            <w:rPr>
              <w:noProof/>
            </w:rPr>
            <w:drawing>
              <wp:inline distT="0" distB="0" distL="0" distR="0" wp14:anchorId="53EFDB25" wp14:editId="33B6EB71">
                <wp:extent cx="857370" cy="638264"/>
                <wp:effectExtent l="0" t="0" r="0" b="9525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370" cy="638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5467A5" w14:textId="77777777" w:rsidR="00AC3463" w:rsidRPr="007C0B4F" w:rsidRDefault="00AC3463" w:rsidP="00AC3463">
          <w:pPr>
            <w:pStyle w:val="Zhlav"/>
            <w:spacing w:line="276" w:lineRule="auto"/>
            <w:rPr>
              <w:rFonts w:ascii="Arial" w:hAnsi="Arial" w:cs="Arial"/>
              <w:b/>
              <w:sz w:val="22"/>
            </w:rPr>
          </w:pPr>
          <w:r w:rsidRPr="007C0B4F">
            <w:rPr>
              <w:rFonts w:ascii="Arial" w:hAnsi="Arial" w:cs="Arial"/>
              <w:b/>
              <w:sz w:val="22"/>
            </w:rPr>
            <w:t>Obchodní akademie, Ostrava-Poruba,</w:t>
          </w:r>
          <w:r w:rsidR="007C617B" w:rsidRPr="007C0B4F">
            <w:rPr>
              <w:rFonts w:ascii="Arial" w:hAnsi="Arial" w:cs="Arial"/>
              <w:b/>
              <w:sz w:val="22"/>
            </w:rPr>
            <w:t xml:space="preserve"> </w:t>
          </w:r>
          <w:r w:rsidRPr="007C0B4F">
            <w:rPr>
              <w:rFonts w:ascii="Arial" w:hAnsi="Arial" w:cs="Arial"/>
              <w:b/>
              <w:sz w:val="22"/>
            </w:rPr>
            <w:t>p</w:t>
          </w:r>
          <w:r w:rsidR="007C617B" w:rsidRPr="007C0B4F">
            <w:rPr>
              <w:rFonts w:ascii="Arial" w:hAnsi="Arial" w:cs="Arial"/>
              <w:b/>
              <w:sz w:val="22"/>
            </w:rPr>
            <w:t>.</w:t>
          </w:r>
          <w:r w:rsidR="006F0B83">
            <w:rPr>
              <w:rFonts w:ascii="Arial" w:hAnsi="Arial" w:cs="Arial"/>
              <w:b/>
              <w:sz w:val="22"/>
            </w:rPr>
            <w:t xml:space="preserve"> </w:t>
          </w:r>
          <w:r w:rsidR="007C617B" w:rsidRPr="007C0B4F">
            <w:rPr>
              <w:rFonts w:ascii="Arial" w:hAnsi="Arial" w:cs="Arial"/>
              <w:b/>
              <w:sz w:val="22"/>
            </w:rPr>
            <w:t>o.</w:t>
          </w:r>
        </w:p>
        <w:p w14:paraId="0218FA97" w14:textId="77777777" w:rsidR="008F4CAD" w:rsidRPr="001649AF" w:rsidRDefault="00AC3463" w:rsidP="001649AF">
          <w:pPr>
            <w:pStyle w:val="Zhlav"/>
            <w:spacing w:line="276" w:lineRule="auto"/>
            <w:rPr>
              <w:rFonts w:ascii="Arial" w:hAnsi="Arial" w:cs="Arial"/>
              <w:sz w:val="22"/>
            </w:rPr>
          </w:pPr>
          <w:r w:rsidRPr="007C0B4F">
            <w:rPr>
              <w:rFonts w:ascii="Arial" w:hAnsi="Arial" w:cs="Arial"/>
              <w:sz w:val="22"/>
            </w:rPr>
            <w:t>Polská 1543/6</w:t>
          </w:r>
          <w:r w:rsidR="008F4CAD">
            <w:rPr>
              <w:rFonts w:ascii="Arial" w:hAnsi="Arial" w:cs="Arial"/>
              <w:sz w:val="22"/>
            </w:rPr>
            <w:t xml:space="preserve">, </w:t>
          </w:r>
          <w:r w:rsidRPr="007C0B4F">
            <w:rPr>
              <w:rFonts w:ascii="Arial" w:hAnsi="Arial" w:cs="Arial"/>
              <w:sz w:val="22"/>
            </w:rPr>
            <w:t>708 00 Ostrava-Poruba</w:t>
          </w:r>
        </w:p>
      </w:tc>
      <w:tc>
        <w:tcPr>
          <w:tcW w:w="27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3521793" w14:textId="77777777" w:rsidR="00AC3463" w:rsidRDefault="00AC3463" w:rsidP="00AC3463">
          <w:pPr>
            <w:pStyle w:val="Zhlav"/>
            <w:ind w:left="317"/>
            <w:jc w:val="right"/>
          </w:pPr>
          <w:r w:rsidRPr="00AC3463">
            <w:rPr>
              <w:noProof/>
            </w:rPr>
            <w:drawing>
              <wp:inline distT="0" distB="0" distL="0" distR="0" wp14:anchorId="0B730F18" wp14:editId="5816B24E">
                <wp:extent cx="1436945" cy="623909"/>
                <wp:effectExtent l="0" t="0" r="0" b="508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569" cy="6259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DD0128" w14:textId="77777777" w:rsidR="00AC3463" w:rsidRDefault="00AC3463" w:rsidP="007C617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B8154" w14:textId="77777777" w:rsidR="007C0B4F" w:rsidRDefault="007C0B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F30F5"/>
    <w:multiLevelType w:val="hybridMultilevel"/>
    <w:tmpl w:val="5F641698"/>
    <w:lvl w:ilvl="0" w:tplc="9918CA52">
      <w:start w:val="1"/>
      <w:numFmt w:val="bullet"/>
      <w:lvlText w:val="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1" w:tplc="3B522614">
      <w:start w:val="2"/>
      <w:numFmt w:val="bullet"/>
      <w:lvlText w:val="-"/>
      <w:lvlJc w:val="left"/>
      <w:pPr>
        <w:tabs>
          <w:tab w:val="num" w:pos="2895"/>
        </w:tabs>
        <w:ind w:left="2895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abstractNum w:abstractNumId="1" w15:restartNumberingAfterBreak="0">
    <w:nsid w:val="152F6F4B"/>
    <w:multiLevelType w:val="hybridMultilevel"/>
    <w:tmpl w:val="E3C237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95829"/>
    <w:multiLevelType w:val="hybridMultilevel"/>
    <w:tmpl w:val="B742DC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75F58"/>
    <w:multiLevelType w:val="hybridMultilevel"/>
    <w:tmpl w:val="F70C37B2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EAD5478"/>
    <w:multiLevelType w:val="hybridMultilevel"/>
    <w:tmpl w:val="97EE18FE"/>
    <w:lvl w:ilvl="0" w:tplc="0405000F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5" w15:restartNumberingAfterBreak="0">
    <w:nsid w:val="651776CC"/>
    <w:multiLevelType w:val="hybridMultilevel"/>
    <w:tmpl w:val="5F641698"/>
    <w:lvl w:ilvl="0" w:tplc="C70CB12C">
      <w:start w:val="2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3B522614">
      <w:start w:val="2"/>
      <w:numFmt w:val="bullet"/>
      <w:lvlText w:val="-"/>
      <w:lvlJc w:val="left"/>
      <w:pPr>
        <w:tabs>
          <w:tab w:val="num" w:pos="2535"/>
        </w:tabs>
        <w:ind w:left="2535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6" w15:restartNumberingAfterBreak="0">
    <w:nsid w:val="72E330D5"/>
    <w:multiLevelType w:val="hybridMultilevel"/>
    <w:tmpl w:val="15AA71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0868821">
    <w:abstractNumId w:val="6"/>
  </w:num>
  <w:num w:numId="2" w16cid:durableId="945576898">
    <w:abstractNumId w:val="4"/>
  </w:num>
  <w:num w:numId="3" w16cid:durableId="546380125">
    <w:abstractNumId w:val="2"/>
  </w:num>
  <w:num w:numId="4" w16cid:durableId="1948538506">
    <w:abstractNumId w:val="1"/>
  </w:num>
  <w:num w:numId="5" w16cid:durableId="1250962250">
    <w:abstractNumId w:val="3"/>
  </w:num>
  <w:num w:numId="6" w16cid:durableId="498813939">
    <w:abstractNumId w:val="5"/>
  </w:num>
  <w:num w:numId="7" w16cid:durableId="189631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E7"/>
    <w:rsid w:val="000204E4"/>
    <w:rsid w:val="000233DF"/>
    <w:rsid w:val="00025D77"/>
    <w:rsid w:val="00027289"/>
    <w:rsid w:val="000542F3"/>
    <w:rsid w:val="000577E8"/>
    <w:rsid w:val="000624E5"/>
    <w:rsid w:val="00063021"/>
    <w:rsid w:val="00092289"/>
    <w:rsid w:val="00096F17"/>
    <w:rsid w:val="000A5132"/>
    <w:rsid w:val="000B10EF"/>
    <w:rsid w:val="000B79D0"/>
    <w:rsid w:val="000C263B"/>
    <w:rsid w:val="000C2744"/>
    <w:rsid w:val="000C31C3"/>
    <w:rsid w:val="000D2072"/>
    <w:rsid w:val="000E35B6"/>
    <w:rsid w:val="000F170F"/>
    <w:rsid w:val="000F37A7"/>
    <w:rsid w:val="000F45D0"/>
    <w:rsid w:val="00103C97"/>
    <w:rsid w:val="00127D3A"/>
    <w:rsid w:val="00132BA3"/>
    <w:rsid w:val="00147570"/>
    <w:rsid w:val="0016447D"/>
    <w:rsid w:val="001649AF"/>
    <w:rsid w:val="00166F78"/>
    <w:rsid w:val="00170127"/>
    <w:rsid w:val="001729CE"/>
    <w:rsid w:val="00186EED"/>
    <w:rsid w:val="001A6991"/>
    <w:rsid w:val="001B7E6A"/>
    <w:rsid w:val="001C400A"/>
    <w:rsid w:val="001E380C"/>
    <w:rsid w:val="00210575"/>
    <w:rsid w:val="0023277B"/>
    <w:rsid w:val="0023369A"/>
    <w:rsid w:val="00241F4E"/>
    <w:rsid w:val="00251587"/>
    <w:rsid w:val="00251C9E"/>
    <w:rsid w:val="00253CBB"/>
    <w:rsid w:val="002629DE"/>
    <w:rsid w:val="00266875"/>
    <w:rsid w:val="002739A5"/>
    <w:rsid w:val="00275B74"/>
    <w:rsid w:val="00282B8B"/>
    <w:rsid w:val="00287208"/>
    <w:rsid w:val="00294081"/>
    <w:rsid w:val="00295BA4"/>
    <w:rsid w:val="002962E7"/>
    <w:rsid w:val="002A65F9"/>
    <w:rsid w:val="002B2BA6"/>
    <w:rsid w:val="002B5AB4"/>
    <w:rsid w:val="002C18A8"/>
    <w:rsid w:val="002D5414"/>
    <w:rsid w:val="002E582E"/>
    <w:rsid w:val="003105C4"/>
    <w:rsid w:val="00310DFB"/>
    <w:rsid w:val="003239DD"/>
    <w:rsid w:val="003270F2"/>
    <w:rsid w:val="003324BA"/>
    <w:rsid w:val="003333D6"/>
    <w:rsid w:val="003338D7"/>
    <w:rsid w:val="00341A06"/>
    <w:rsid w:val="00344A7B"/>
    <w:rsid w:val="003509A3"/>
    <w:rsid w:val="0035157D"/>
    <w:rsid w:val="00352C31"/>
    <w:rsid w:val="00362E62"/>
    <w:rsid w:val="00370063"/>
    <w:rsid w:val="00392190"/>
    <w:rsid w:val="003C601F"/>
    <w:rsid w:val="00411B74"/>
    <w:rsid w:val="00417253"/>
    <w:rsid w:val="004178E5"/>
    <w:rsid w:val="00421634"/>
    <w:rsid w:val="00421DEF"/>
    <w:rsid w:val="00441C17"/>
    <w:rsid w:val="00443EF8"/>
    <w:rsid w:val="00447933"/>
    <w:rsid w:val="00450A83"/>
    <w:rsid w:val="00454143"/>
    <w:rsid w:val="00455D8E"/>
    <w:rsid w:val="004627D8"/>
    <w:rsid w:val="00477D53"/>
    <w:rsid w:val="00494264"/>
    <w:rsid w:val="00494AD5"/>
    <w:rsid w:val="0049599A"/>
    <w:rsid w:val="004B203F"/>
    <w:rsid w:val="004B35FA"/>
    <w:rsid w:val="004B7A8D"/>
    <w:rsid w:val="004C10F5"/>
    <w:rsid w:val="004C2FBA"/>
    <w:rsid w:val="004E597B"/>
    <w:rsid w:val="004E6CD1"/>
    <w:rsid w:val="004F0E88"/>
    <w:rsid w:val="004F4308"/>
    <w:rsid w:val="004F79D4"/>
    <w:rsid w:val="00513407"/>
    <w:rsid w:val="00520C31"/>
    <w:rsid w:val="00530942"/>
    <w:rsid w:val="00532324"/>
    <w:rsid w:val="0054031B"/>
    <w:rsid w:val="00542031"/>
    <w:rsid w:val="00547FA2"/>
    <w:rsid w:val="00550FB6"/>
    <w:rsid w:val="0055456E"/>
    <w:rsid w:val="005660DB"/>
    <w:rsid w:val="00567497"/>
    <w:rsid w:val="0057356A"/>
    <w:rsid w:val="005A4B2E"/>
    <w:rsid w:val="005A7679"/>
    <w:rsid w:val="005B3F4B"/>
    <w:rsid w:val="005B49F8"/>
    <w:rsid w:val="005C327C"/>
    <w:rsid w:val="005C59D8"/>
    <w:rsid w:val="005C7A1F"/>
    <w:rsid w:val="005D16D7"/>
    <w:rsid w:val="005D7DD1"/>
    <w:rsid w:val="005F2477"/>
    <w:rsid w:val="006041CC"/>
    <w:rsid w:val="00606C34"/>
    <w:rsid w:val="00611CA4"/>
    <w:rsid w:val="00616834"/>
    <w:rsid w:val="006501EF"/>
    <w:rsid w:val="00660D18"/>
    <w:rsid w:val="00664F67"/>
    <w:rsid w:val="006658A1"/>
    <w:rsid w:val="00666D8B"/>
    <w:rsid w:val="006972B0"/>
    <w:rsid w:val="006A47B3"/>
    <w:rsid w:val="006B6FFE"/>
    <w:rsid w:val="006C053F"/>
    <w:rsid w:val="006C1DED"/>
    <w:rsid w:val="006C3429"/>
    <w:rsid w:val="006C5060"/>
    <w:rsid w:val="006D397E"/>
    <w:rsid w:val="006D4CAA"/>
    <w:rsid w:val="006E1977"/>
    <w:rsid w:val="006E2D39"/>
    <w:rsid w:val="006E5AB5"/>
    <w:rsid w:val="006F0B83"/>
    <w:rsid w:val="006F2E64"/>
    <w:rsid w:val="0070607F"/>
    <w:rsid w:val="007060EC"/>
    <w:rsid w:val="00710A48"/>
    <w:rsid w:val="00720F00"/>
    <w:rsid w:val="007215EC"/>
    <w:rsid w:val="00733597"/>
    <w:rsid w:val="00734417"/>
    <w:rsid w:val="00735461"/>
    <w:rsid w:val="00735A4A"/>
    <w:rsid w:val="0075136E"/>
    <w:rsid w:val="00752262"/>
    <w:rsid w:val="00770B6F"/>
    <w:rsid w:val="00791C54"/>
    <w:rsid w:val="00793BAE"/>
    <w:rsid w:val="007A3F4E"/>
    <w:rsid w:val="007A61A7"/>
    <w:rsid w:val="007A6702"/>
    <w:rsid w:val="007C0B4F"/>
    <w:rsid w:val="007C3C75"/>
    <w:rsid w:val="007C617B"/>
    <w:rsid w:val="007E1E8E"/>
    <w:rsid w:val="007E4089"/>
    <w:rsid w:val="007E5FD5"/>
    <w:rsid w:val="008001E7"/>
    <w:rsid w:val="008060A1"/>
    <w:rsid w:val="00815933"/>
    <w:rsid w:val="00826A64"/>
    <w:rsid w:val="00833133"/>
    <w:rsid w:val="0085740D"/>
    <w:rsid w:val="0086655D"/>
    <w:rsid w:val="00875475"/>
    <w:rsid w:val="0087748C"/>
    <w:rsid w:val="00885F89"/>
    <w:rsid w:val="00893042"/>
    <w:rsid w:val="0089581A"/>
    <w:rsid w:val="008A385C"/>
    <w:rsid w:val="008C6E32"/>
    <w:rsid w:val="008F4CAD"/>
    <w:rsid w:val="008F52CB"/>
    <w:rsid w:val="009060F4"/>
    <w:rsid w:val="00915D8F"/>
    <w:rsid w:val="009559CD"/>
    <w:rsid w:val="0096658C"/>
    <w:rsid w:val="00971E25"/>
    <w:rsid w:val="00976347"/>
    <w:rsid w:val="009766CD"/>
    <w:rsid w:val="009C12C4"/>
    <w:rsid w:val="009C41F8"/>
    <w:rsid w:val="009C7A52"/>
    <w:rsid w:val="009E6C4A"/>
    <w:rsid w:val="009F65CD"/>
    <w:rsid w:val="00A07F11"/>
    <w:rsid w:val="00A12ADC"/>
    <w:rsid w:val="00A2782C"/>
    <w:rsid w:val="00A426C2"/>
    <w:rsid w:val="00A451CD"/>
    <w:rsid w:val="00A65A5E"/>
    <w:rsid w:val="00A65C24"/>
    <w:rsid w:val="00A70570"/>
    <w:rsid w:val="00A7761D"/>
    <w:rsid w:val="00A857B6"/>
    <w:rsid w:val="00AB4500"/>
    <w:rsid w:val="00AB78C6"/>
    <w:rsid w:val="00AC3463"/>
    <w:rsid w:val="00AD2E88"/>
    <w:rsid w:val="00AF5E38"/>
    <w:rsid w:val="00B031F1"/>
    <w:rsid w:val="00B15A35"/>
    <w:rsid w:val="00B171FF"/>
    <w:rsid w:val="00B2253B"/>
    <w:rsid w:val="00B23549"/>
    <w:rsid w:val="00B26CEE"/>
    <w:rsid w:val="00B3130A"/>
    <w:rsid w:val="00B31FD3"/>
    <w:rsid w:val="00B45203"/>
    <w:rsid w:val="00B52752"/>
    <w:rsid w:val="00B566A6"/>
    <w:rsid w:val="00B678A7"/>
    <w:rsid w:val="00B80F54"/>
    <w:rsid w:val="00B84C6C"/>
    <w:rsid w:val="00BB13BD"/>
    <w:rsid w:val="00BB6D91"/>
    <w:rsid w:val="00BC4654"/>
    <w:rsid w:val="00BD14F2"/>
    <w:rsid w:val="00BD339D"/>
    <w:rsid w:val="00BF27E9"/>
    <w:rsid w:val="00C1233E"/>
    <w:rsid w:val="00C3767F"/>
    <w:rsid w:val="00C4277F"/>
    <w:rsid w:val="00C43F65"/>
    <w:rsid w:val="00C60D43"/>
    <w:rsid w:val="00C668EC"/>
    <w:rsid w:val="00C7035F"/>
    <w:rsid w:val="00C710F0"/>
    <w:rsid w:val="00C814B2"/>
    <w:rsid w:val="00C81E6E"/>
    <w:rsid w:val="00C87BE6"/>
    <w:rsid w:val="00CA6AE0"/>
    <w:rsid w:val="00CB4769"/>
    <w:rsid w:val="00CB5ACD"/>
    <w:rsid w:val="00CB72CD"/>
    <w:rsid w:val="00CC1A4D"/>
    <w:rsid w:val="00CD2012"/>
    <w:rsid w:val="00CE694F"/>
    <w:rsid w:val="00CF35EF"/>
    <w:rsid w:val="00D209EB"/>
    <w:rsid w:val="00D20BF8"/>
    <w:rsid w:val="00D300F9"/>
    <w:rsid w:val="00D31E80"/>
    <w:rsid w:val="00D438AC"/>
    <w:rsid w:val="00D45C31"/>
    <w:rsid w:val="00D5110F"/>
    <w:rsid w:val="00D5326D"/>
    <w:rsid w:val="00D54B80"/>
    <w:rsid w:val="00D63702"/>
    <w:rsid w:val="00D6455D"/>
    <w:rsid w:val="00D82460"/>
    <w:rsid w:val="00D86B6F"/>
    <w:rsid w:val="00D9373D"/>
    <w:rsid w:val="00D93BB8"/>
    <w:rsid w:val="00DA3977"/>
    <w:rsid w:val="00DD1B98"/>
    <w:rsid w:val="00DE6DA0"/>
    <w:rsid w:val="00DE7FF6"/>
    <w:rsid w:val="00E029D1"/>
    <w:rsid w:val="00E07E94"/>
    <w:rsid w:val="00E1619F"/>
    <w:rsid w:val="00E215C2"/>
    <w:rsid w:val="00E23542"/>
    <w:rsid w:val="00E254D6"/>
    <w:rsid w:val="00E26F4D"/>
    <w:rsid w:val="00E275D8"/>
    <w:rsid w:val="00E346EF"/>
    <w:rsid w:val="00E379C6"/>
    <w:rsid w:val="00E37B4A"/>
    <w:rsid w:val="00E37F04"/>
    <w:rsid w:val="00E52034"/>
    <w:rsid w:val="00E53289"/>
    <w:rsid w:val="00E70F91"/>
    <w:rsid w:val="00E73AFE"/>
    <w:rsid w:val="00E841CB"/>
    <w:rsid w:val="00EA10AA"/>
    <w:rsid w:val="00EA4AFD"/>
    <w:rsid w:val="00EB20F5"/>
    <w:rsid w:val="00EB2F5B"/>
    <w:rsid w:val="00EB3679"/>
    <w:rsid w:val="00EB5945"/>
    <w:rsid w:val="00EC47E0"/>
    <w:rsid w:val="00EE2398"/>
    <w:rsid w:val="00EE2EE3"/>
    <w:rsid w:val="00EE42B9"/>
    <w:rsid w:val="00EF1C78"/>
    <w:rsid w:val="00F20F82"/>
    <w:rsid w:val="00F26EC5"/>
    <w:rsid w:val="00F31C6C"/>
    <w:rsid w:val="00F40BAA"/>
    <w:rsid w:val="00F6453B"/>
    <w:rsid w:val="00F87072"/>
    <w:rsid w:val="00FA17D5"/>
    <w:rsid w:val="00FA24AC"/>
    <w:rsid w:val="00FA3BFC"/>
    <w:rsid w:val="00FC022E"/>
    <w:rsid w:val="00FE22D3"/>
    <w:rsid w:val="00FF03F7"/>
    <w:rsid w:val="00FF4C0B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76FF0"/>
  <w15:docId w15:val="{60B875C5-0A8C-4768-8A52-BABF76AA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ind w:right="283"/>
      <w:outlineLvl w:val="0"/>
    </w:pPr>
    <w:rPr>
      <w:rFonts w:ascii="Century Gothic" w:hAnsi="Century Gothic"/>
      <w:b/>
      <w:color w:val="99CC00"/>
      <w:sz w:val="28"/>
    </w:rPr>
  </w:style>
  <w:style w:type="paragraph" w:styleId="Nadpis2">
    <w:name w:val="heading 2"/>
    <w:basedOn w:val="Normln"/>
    <w:next w:val="Normln"/>
    <w:qFormat/>
    <w:pPr>
      <w:keepNext/>
      <w:ind w:right="283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right="284"/>
      <w:jc w:val="center"/>
      <w:outlineLvl w:val="2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spacing w:line="360" w:lineRule="auto"/>
      <w:ind w:right="284"/>
      <w:jc w:val="both"/>
    </w:pPr>
    <w:rPr>
      <w:sz w:val="24"/>
    </w:rPr>
  </w:style>
  <w:style w:type="paragraph" w:styleId="Zkladntext2">
    <w:name w:val="Body Text 2"/>
    <w:basedOn w:val="Normln"/>
    <w:pPr>
      <w:ind w:right="284"/>
      <w:jc w:val="center"/>
    </w:pPr>
    <w:rPr>
      <w:rFonts w:ascii="Arial" w:hAnsi="Arial"/>
      <w:sz w:val="144"/>
    </w:rPr>
  </w:style>
  <w:style w:type="paragraph" w:styleId="Zhlav">
    <w:name w:val="header"/>
    <w:basedOn w:val="Normln"/>
    <w:link w:val="ZhlavChar"/>
    <w:rsid w:val="00AC34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3463"/>
  </w:style>
  <w:style w:type="paragraph" w:styleId="Zpat">
    <w:name w:val="footer"/>
    <w:basedOn w:val="Normln"/>
    <w:link w:val="ZpatChar"/>
    <w:rsid w:val="00AC34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C3463"/>
  </w:style>
  <w:style w:type="table" w:styleId="Mkatabulky">
    <w:name w:val="Table Grid"/>
    <w:basedOn w:val="Normlntabulka"/>
    <w:rsid w:val="00AC3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AC34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C346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302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34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radova.alena\Documents\Formul&#225;&#345;e\&#268;ist-hl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Čist-hla</Template>
  <TotalTime>4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 OSTRAVA-PORUBA</vt:lpstr>
    </vt:vector>
  </TitlesOfParts>
  <Company>OA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 OSTRAVA-PORUBA</dc:title>
  <dc:creator>Alena Chamradová</dc:creator>
  <cp:lastModifiedBy>Lucie Tomisová</cp:lastModifiedBy>
  <cp:revision>5</cp:revision>
  <cp:lastPrinted>2025-09-17T13:11:00Z</cp:lastPrinted>
  <dcterms:created xsi:type="dcterms:W3CDTF">2025-09-17T13:10:00Z</dcterms:created>
  <dcterms:modified xsi:type="dcterms:W3CDTF">2025-09-17T13:14:00Z</dcterms:modified>
</cp:coreProperties>
</file>