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8068DF">
              <w:rPr>
                <w:rFonts w:ascii="Arial" w:hAnsi="Arial" w:cs="Arial"/>
                <w:b/>
                <w:noProof/>
                <w:sz w:val="24"/>
              </w:rPr>
              <w:t>455/25/01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8068DF">
              <w:rPr>
                <w:rFonts w:ascii="Arial" w:hAnsi="Arial" w:cs="Arial"/>
                <w:b/>
                <w:noProof/>
                <w:sz w:val="20"/>
              </w:rPr>
              <w:t>88390446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8068DF">
              <w:rPr>
                <w:rFonts w:ascii="Arial" w:hAnsi="Arial" w:cs="Arial"/>
                <w:b/>
                <w:noProof/>
                <w:sz w:val="20"/>
              </w:rPr>
              <w:t>CZ8403274605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8068DF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Ing. Luděk Čaník</w:t>
            </w:r>
          </w:p>
          <w:p w:rsidR="00162BD4" w:rsidRPr="00577566" w:rsidRDefault="008068DF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Šumická 2517</w:t>
            </w:r>
          </w:p>
          <w:p w:rsidR="00162BD4" w:rsidRPr="00577566" w:rsidRDefault="008068DF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Uherský Brod</w:t>
            </w:r>
          </w:p>
          <w:p w:rsidR="00162BD4" w:rsidRPr="00577566" w:rsidRDefault="008068DF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688 01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8068DF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8068DF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15. 9. 2025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8068DF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Objednáváme u Vás opravu bežecké dráhy nad ZŠ a MŠ Újezdec, vedle DH č. 68 dle CN.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8068DF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1.Oprava běžecké dráhy ZŠ a MŠ Újezdec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8068DF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8068DF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8068DF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117 000,00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8068DF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117 000,00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8068DF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8068DF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511 0    0     22 0  4042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8068DF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8DF" w:rsidRDefault="008068DF" w:rsidP="000A7D75">
      <w:pPr>
        <w:spacing w:after="0" w:line="240" w:lineRule="auto"/>
      </w:pPr>
      <w:r>
        <w:separator/>
      </w:r>
    </w:p>
  </w:endnote>
  <w:endnote w:type="continuationSeparator" w:id="0">
    <w:p w:rsidR="008068DF" w:rsidRDefault="008068DF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8DF" w:rsidRDefault="008068DF" w:rsidP="000A7D75">
      <w:pPr>
        <w:spacing w:after="0" w:line="240" w:lineRule="auto"/>
      </w:pPr>
      <w:r>
        <w:separator/>
      </w:r>
    </w:p>
  </w:footnote>
  <w:footnote w:type="continuationSeparator" w:id="0">
    <w:p w:rsidR="008068DF" w:rsidRDefault="008068DF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8068DF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DF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068DF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AF3CD-0931-411F-8C9F-9CFB39CB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1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1731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Šeda Zbyněk, Bc.</dc:creator>
  <cp:keywords/>
  <cp:lastModifiedBy>TSUB - Šeda Zbyněk, Bc.</cp:lastModifiedBy>
  <cp:revision>1</cp:revision>
  <dcterms:created xsi:type="dcterms:W3CDTF">2025-09-16T11:58:00Z</dcterms:created>
  <dcterms:modified xsi:type="dcterms:W3CDTF">2025-09-16T11:59:00Z</dcterms:modified>
</cp:coreProperties>
</file>