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4A37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HELP CENTRUM s.r.o.</w:t>
                            </w:r>
                          </w:p>
                          <w:p w:rsidR="004A379E" w:rsidRDefault="004A37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Lexova 2255</w:t>
                            </w:r>
                          </w:p>
                          <w:p w:rsidR="004A379E" w:rsidRPr="00AE609C" w:rsidRDefault="004A37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530 02  Pardubice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4A379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HELP CENTRUM s.r.o.</w:t>
                      </w:r>
                    </w:p>
                    <w:p w:rsidR="004A379E" w:rsidRDefault="004A379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Lexova 2255</w:t>
                      </w:r>
                    </w:p>
                    <w:p w:rsidR="004A379E" w:rsidRPr="00AE609C" w:rsidRDefault="004A379E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530 02  Pardubice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4A379E">
        <w:rPr>
          <w:rFonts w:ascii="Arial" w:hAnsi="Arial" w:cs="Arial"/>
          <w:sz w:val="28"/>
          <w:szCs w:val="28"/>
        </w:rPr>
        <w:t xml:space="preserve"> 83</w:t>
      </w:r>
      <w:r w:rsidR="00C841BB">
        <w:rPr>
          <w:rFonts w:ascii="Arial" w:hAnsi="Arial" w:cs="Arial"/>
          <w:sz w:val="28"/>
          <w:szCs w:val="28"/>
        </w:rPr>
        <w:t>/OB/202</w:t>
      </w:r>
      <w:r w:rsidR="004A379E">
        <w:rPr>
          <w:rFonts w:ascii="Arial" w:hAnsi="Arial" w:cs="Arial"/>
          <w:sz w:val="28"/>
          <w:szCs w:val="28"/>
        </w:rPr>
        <w:t>5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4A379E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4A379E">
        <w:rPr>
          <w:rFonts w:ascii="Arial" w:hAnsi="Arial" w:cs="Arial"/>
          <w:sz w:val="22"/>
          <w:szCs w:val="22"/>
        </w:rPr>
        <w:t>17. 9. 2025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4A379E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poloh.</w:t>
      </w:r>
      <w:r w:rsidR="00756EB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lůžka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pojízdné stolky k lůžku dle specifikace ve Vámi vyhotovené cenové kalkulaci.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DD" w:rsidRDefault="003802DD" w:rsidP="000B751C">
      <w:r>
        <w:separator/>
      </w:r>
    </w:p>
  </w:endnote>
  <w:endnote w:type="continuationSeparator" w:id="0">
    <w:p w:rsidR="003802DD" w:rsidRDefault="003802DD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DD" w:rsidRDefault="003802DD" w:rsidP="000B751C">
      <w:r>
        <w:separator/>
      </w:r>
    </w:p>
  </w:footnote>
  <w:footnote w:type="continuationSeparator" w:id="0">
    <w:p w:rsidR="003802DD" w:rsidRDefault="003802DD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802DD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A379E"/>
    <w:rsid w:val="004B0D5D"/>
    <w:rsid w:val="004C0387"/>
    <w:rsid w:val="004E5C48"/>
    <w:rsid w:val="00504270"/>
    <w:rsid w:val="00512F90"/>
    <w:rsid w:val="00544457"/>
    <w:rsid w:val="005918F3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56EB1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7409A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60288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443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EKONOM1</dc:creator>
  <cp:lastModifiedBy>EKONOM</cp:lastModifiedBy>
  <cp:revision>4</cp:revision>
  <cp:lastPrinted>2018-09-26T06:21:00Z</cp:lastPrinted>
  <dcterms:created xsi:type="dcterms:W3CDTF">2025-09-17T08:12:00Z</dcterms:created>
  <dcterms:modified xsi:type="dcterms:W3CDTF">2025-09-17T08:12:00Z</dcterms:modified>
</cp:coreProperties>
</file>