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c.JH321492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31623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3048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Boston Scientific Česká republika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Karla Engliše 3219/4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576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03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b/>
          <w:bCs/>
          <w:color w:val="FF0000"/>
          <w:spacing w:val="-1"/>
          <w:sz w:val="18"/>
          <w:szCs w:val="18"/>
        </w:rPr>
        <w:t>MÍSTO DODÁNÍ: CENTRÁLNÍ SKLAD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296311906,296331922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296331902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"/>
            <w:col w:w="459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CustomerService.Czech@bsci.com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M00532810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Microknife XL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M00556001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Hydra-Jag/.035/260 cm/STR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8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box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M00558660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CRE PRO WG 6-8 mm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74" w:space="252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M00558680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CRE PRO WG 10-11-12 mm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240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M00558690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CRE WG 12-15 mm/240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1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cm/5.5 F/G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787" w:space="271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M00558700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CRE WG 15-18 mm/240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cm/5.5 F/G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M00558710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CRE PRO WG 18-20 mm 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34" w:space="236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M00583280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TRUETOME REVOLUTION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39-30-450-025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273 833,34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25" w:lineRule="exact"/>
        <w:ind w:left="103" w:right="5317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MÍSTO DODÁNÍ: CENTRÁLNÍ SKLAD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2025-09-16 12:26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5916089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0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tcpdf.org/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CustomerService.Czech@bsci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2025-09-16T12:31:28Z</dcterms:created>
  <dcterms:modified xsi:type="dcterms:W3CDTF">2025-09-16T12:31:28Z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