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c.JH321536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0287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914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CHEIRÓN a.s.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Kukulova 24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16900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27094987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CZ27094987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304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obchod@cheiron.eu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271-022-001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Filtr sací MSF Cheiron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QP70019-U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Mikronebulizátor s maskou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2"/>
                <w:sz w:val="16"/>
                <w:szCs w:val="16"/>
              </w:rPr>
              <w:t>dospělé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271-022-001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Filtr sací MSF Cheiron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QP70019-U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Mikronebulizátor s maskou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2"/>
                <w:sz w:val="16"/>
                <w:szCs w:val="16"/>
              </w:rPr>
              <w:t>dospělé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I13210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Hadička propojovací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šroubení 2.1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74" w:space="272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OP03020-U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Kyslíková maska pro dospělé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271-022-001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Filtr sací MSF Cheiron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PE-095-002775-0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1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2" w:right="16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Papír A4 k EKG BeneHeart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9131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Elektrody defibrilační AED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PowerHeart, dospělé (pro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CHIR. B, LDN, ORTOP.)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52" w:space="254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10030001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Broncoflex Vortex, sterilní,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1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prům. 5.6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300-710-000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Bakteriální filtr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CLIMATRACH s O2 portem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5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(umělý nos), sterilní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62" w:space="243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300-710-000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8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Bakteriální filtr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CLIMATRACH s O2 portem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5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(umělý nos), sterilní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000-252-954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Maska anesteziologická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jednorázová Ambu Small, č. 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7" w:space="239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4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000-252-955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Maska anesteziologická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jednorázová Ambu Medium, č.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328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28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000-252-956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Maska anesteziologická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jednorázová Ambu Large, č.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85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300-200-000-F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Filtr bakt.HYGROVENT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000-036-011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Flovac 2 l - jednorázový vak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sekret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7" w:space="232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000-036-011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Flovac 2 l - jednorázový vak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sekret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569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300-710-000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Bakteriální filtr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CLIMATRACH s O2 portem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6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(umělý nos), sterilní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2025-09-16 12:51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8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8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39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414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60 749,60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8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7696575</wp:posOffset>
            </wp:positionV>
            <wp:extent cx="25174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7696575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7696575</wp:posOffset>
            </wp:positionV>
            <wp:extent cx="7552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7696575</wp:posOffset>
            </wp:positionV>
            <wp:extent cx="50350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7696575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7696575</wp:posOffset>
            </wp:positionV>
            <wp:extent cx="7552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7696575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7696575</wp:posOffset>
            </wp:positionV>
            <wp:extent cx="75524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7696575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7696575</wp:posOffset>
            </wp:positionV>
            <wp:extent cx="75524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7696575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7696575</wp:posOffset>
            </wp:positionV>
            <wp:extent cx="50350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7696575</wp:posOffset>
            </wp:positionV>
            <wp:extent cx="7552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7696575</wp:posOffset>
            </wp:positionV>
            <wp:extent cx="50349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7696575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7696575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7696575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7696575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7696575</wp:posOffset>
            </wp:positionV>
            <wp:extent cx="7552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7696575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7696575</wp:posOffset>
            </wp:positionV>
            <wp:extent cx="50349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7696575</wp:posOffset>
            </wp:positionV>
            <wp:extent cx="7552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7696575</wp:posOffset>
            </wp:positionV>
            <wp:extent cx="25174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7696575</wp:posOffset>
            </wp:positionV>
            <wp:extent cx="5035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7696575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7696575</wp:posOffset>
            </wp:positionV>
            <wp:extent cx="180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5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obchod@cheiron.eu"/><Relationship Id="rId145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2025-09-16T12:31:43Z</dcterms:created>
  <dcterms:modified xsi:type="dcterms:W3CDTF">2025-09-16T12:31:43Z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