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c.JH321551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MEDISUN profi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Modřická 249/82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61900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6" name="Freeform 106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7" name="Freeform 107">
              <a:hlinkClick r:id="rId105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246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CZ02401045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+420 727 977 877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671" w:space="121"/>
            <w:col w:w="4239" w:space="0"/>
          </w:cols>
          <w:docGrid w:linePitch="360"/>
        </w:sectPr>
        <w:spacing w:before="0" w:after="0" w:line="250" w:lineRule="exact"/>
        <w:ind w:left="0" w:right="-40" w:firstLine="0"/>
      </w:pPr>
      <w:r/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e-mail: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hyperlink r:id="rId105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objednavky@medisun.cz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,rh@medisun.cz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199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004-MK-250-P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Ochranný krém na ruce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měsíčkem lékařským 250 ml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39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pumpičkou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1" w:space="2389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L7010035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Tyčinka zvlhčující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glycerínem, citron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Respirátor 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N19008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Medi-Inn Pro močový sáček,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uzavřený systém krt-25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9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104280</wp:posOffset>
            </wp:positionV>
            <wp:extent cx="50349" cy="19300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104280</wp:posOffset>
            </wp:positionV>
            <wp:extent cx="25174" cy="193001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104280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104280</wp:posOffset>
            </wp:positionV>
            <wp:extent cx="75525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104280</wp:posOffset>
            </wp:positionV>
            <wp:extent cx="50350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104280</wp:posOffset>
            </wp:positionV>
            <wp:extent cx="50350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104280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104280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104280</wp:posOffset>
            </wp:positionV>
            <wp:extent cx="75524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104280</wp:posOffset>
            </wp:positionV>
            <wp:extent cx="25174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104280</wp:posOffset>
            </wp:positionV>
            <wp:extent cx="7552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104280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104280</wp:posOffset>
            </wp:positionV>
            <wp:extent cx="50350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104280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104280</wp:posOffset>
            </wp:positionV>
            <wp:extent cx="50349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104280</wp:posOffset>
            </wp:positionV>
            <wp:extent cx="7552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104280</wp:posOffset>
            </wp:positionV>
            <wp:extent cx="75525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104280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104280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104280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104280</wp:posOffset>
            </wp:positionV>
            <wp:extent cx="50350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104280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104280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104280</wp:posOffset>
            </wp:positionV>
            <wp:extent cx="25174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104280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104280</wp:posOffset>
            </wp:positionV>
            <wp:extent cx="180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104280</wp:posOffset>
            </wp:positionV>
            <wp:extent cx="180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258" w:space="600"/>
            <w:col w:w="3240" w:space="46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Potah na matrace igelitový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Respirátor FFP2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L7010035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Tyčinka zvlhčující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glycerínem, citron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706300-r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nápoje - 250 ml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spodní díl - červený 1 bal =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4" w:space="21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680316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ženský močový jedn.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cm, CH 16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BF11-ECO-23-23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3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Kleště pro biopsii, oválné, PE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potažené s délkovými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značkami, 2,3 mm, 230 cm,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bez trnu 1 bal-10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3050" w:space="88"/>
            <w:col w:w="1928" w:space="240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DS-L-ECO-XXL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22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Kolonoskopické šortky,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jednoráz. PP, XXL 130x65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mm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 INN, vel. L 1 karton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3" w:space="2313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N11872-M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5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 INN, vel. M 1 karton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MEDI INN, vel. S 1 karton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0" w:space="2326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004-HB-400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Sprchový gel 3v1 na vlasy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81" w:line="176" w:lineRule="exact"/>
              <w:ind w:left="-48" w:right="4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tělo - nektarinka 400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81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004-LA-250-P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 ALOE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VERA 250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0" w:space="2519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004-OLS-200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Olej ve spreji 200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3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680314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Katetr ženský močový jedn. 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9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cm, CH 14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Potah na matrace igelitový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FFP2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Respirátor FFP2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N10082-B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Pohárek na léky, modrý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9" w:space="229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N10103-S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0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200" w:lineRule="exact"/>
        <w:ind w:left="1280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78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-15735</wp:posOffset>
            </wp:positionV>
            <wp:extent cx="75524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-15735</wp:posOffset>
            </wp:positionV>
            <wp:extent cx="2517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-15735</wp:posOffset>
            </wp:positionV>
            <wp:extent cx="50349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-15735</wp:posOffset>
            </wp:positionV>
            <wp:extent cx="7552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-15735</wp:posOffset>
            </wp:positionV>
            <wp:extent cx="25174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-15735</wp:posOffset>
            </wp:positionV>
            <wp:extent cx="50350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-15735</wp:posOffset>
            </wp:positionV>
            <wp:extent cx="180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225" w:space="481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FFP2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Respirátor FFP2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VERA 250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004-MK-200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ProNURSE® Ochranný krém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na ruce s měsíčkem lékařským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8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8" w:space="237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MEDI-INN CPE- návleky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obuv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L7010035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Tyčinka zvlhčující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glycerínem, citron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004-WW-80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ProNURSE® vlhčené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80 kusů 180*200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Potah na matrace igelitový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zelený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353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5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004-WW-80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ProNURSE® vlhčené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ubrousky 80 kusů 180*200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bal = 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VERA 250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004-OLS-200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Olej ve spreji 200 ml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004-WWA-80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20" w:right="25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ProNURSE® vlhčené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ubrousky ADULT 80 kusů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3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180*200 mm 1 bal = 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703061-w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Baret PP, pr. 52 cm, bílý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L7010033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Tyčinka zvlhčující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glycerínem, citron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2"/>
                <w:sz w:val="16"/>
                <w:szCs w:val="16"/>
              </w:rPr>
              <w:t>SC002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Náhradní hlavice k el. Strojku,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50 hlavic v boxu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004-HB-400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Sprchový gel 3v1 na vlasy 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6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tělo - nektarinka 400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37" w:space="256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4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Stříkačka výplachová, 100 ml,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 dílná, sterilně baleno, 25ks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N10082-B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Pohárek na léky, modrý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N10082-G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Pohárek na léky, zelený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9" w:space="2305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N10191-hg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Plášť návštěvnický zelený,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6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balení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78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32525</wp:posOffset>
            </wp:positionV>
            <wp:extent cx="75524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32525</wp:posOffset>
            </wp:positionV>
            <wp:extent cx="25175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32525</wp:posOffset>
            </wp:positionV>
            <wp:extent cx="50349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32525</wp:posOffset>
            </wp:positionV>
            <wp:extent cx="75525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32525</wp:posOffset>
            </wp:positionV>
            <wp:extent cx="25174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32525</wp:posOffset>
            </wp:positionV>
            <wp:extent cx="50350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32525</wp:posOffset>
            </wp:positionV>
            <wp:extent cx="180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325" w:space="381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L7010035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Tyčinka zvlhčující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glycerínem, citron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6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box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N10191-w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Plášť návštěvnický bílý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2" w:space="234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N10345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Sáček na zvratky 1 bal =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004-WW-80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ProNURSE® vlhčené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ubrousky 80 kusů 180*200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 bal = 80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2" w:space="228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Žínka Economy MEDI-INN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703041-w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Zástěra PE, bílá, 75x140 cm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4" w:space="237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7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703056-b-1000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7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Ústenka MEDI-INN 3-vrstvá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typ II,EN14683 s gumičkami,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353" w:line="176" w:lineRule="exact"/>
              <w:ind w:left="-48" w:right="93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modrá 50ks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5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6/10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ISW 4040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Prevantics® 2% Device Swab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L7010035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Tyčinka zvlhčující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glycerínem, citron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N10419-M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7" w:space="2258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N10419-S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nitrilové, velikost S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004-CG-400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ProNURSE chladivý gel 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kostivalem a vitamínem E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8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N10191-hb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Plášť návštěvnický modrý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N10191-w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Plášť návštěvnický bílý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2" w:space="2343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662016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Katetr Nelaton UROSID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CH16, latex, dvojitý, 40 cm,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bal. 5-10 ml náhrada za kód: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S81015C16, 1 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94" w:space="24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32" w:right="13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CH18,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3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bal. 5-10 ml nahrazeno kódem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od MAPO: 1806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840070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Endotracheální rourka, Magill,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 manžetou, velikost 7 mm 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9" w:space="234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680428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Rektální rourka CH28, délka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6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36 cm,odběr po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701172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Žínka Economy MEDI-INN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8" w:space="237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730365-b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Bryndák jednoráz. PE se savou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8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stranou a kapsou, modrý, vel.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64x37 cm 1 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7/10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9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78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65544</wp:posOffset>
            </wp:positionV>
            <wp:extent cx="25174" cy="19300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65544</wp:posOffset>
            </wp:positionV>
            <wp:extent cx="75524" cy="193001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65544</wp:posOffset>
            </wp:positionV>
            <wp:extent cx="25174" cy="193001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65544</wp:posOffset>
            </wp:positionV>
            <wp:extent cx="75524" cy="193001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65544</wp:posOffset>
            </wp:positionV>
            <wp:extent cx="75524" cy="193001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65544</wp:posOffset>
            </wp:positionV>
            <wp:extent cx="75524" cy="19300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65544</wp:posOffset>
            </wp:positionV>
            <wp:extent cx="25175" cy="19300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65544</wp:posOffset>
            </wp:positionV>
            <wp:extent cx="50349" cy="19300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65544</wp:posOffset>
            </wp:positionV>
            <wp:extent cx="75525" cy="19300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65544</wp:posOffset>
            </wp:positionV>
            <wp:extent cx="25174" cy="19300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65544</wp:posOffset>
            </wp:positionV>
            <wp:extent cx="50350" cy="193001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65544</wp:posOffset>
            </wp:positionV>
            <wp:extent cx="180" cy="193001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65544</wp:posOffset>
            </wp:positionV>
            <wp:extent cx="180" cy="193001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258" w:space="600"/>
            <w:col w:w="3325" w:space="381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 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N10419-S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nitrilové, velikost S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194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N11872-L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 INN, vel. L 1 karton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N11872-M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nitril prodloužené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MEDI INN, vel. M 1 karton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6" w:space="2269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N11872-XL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 INN, vel. XL 1 karton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551008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Silikonový kapilární drén, 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1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cm, 8 mm, 10ks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0" w:space="244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662016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Katetr Nelaton UROSID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CH16, latex, dvojitý, 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20" w:right="1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bal. 5-10 ml náhrada za kód: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S81015C16, 1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703056-b-1000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Ústenka MEDI-INN 3-vrstvá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typ II,EN14683 s gumičkami,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modrá 50ks v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0" w:space="240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DS-L-ECO-XXL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Kolonoskopické šortky,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jednoráz. PP, XXL 130x65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7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mm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21" w:space="255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N11872-XL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nitril prodloužené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MEDI INN, vel. XL 1 karton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N14862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Teploměr digitální s měřením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na 2 desetinná místa,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vodotěsný, flexibilní špička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8" w:space="2432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N15000-n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6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Emitní miska papírová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nahrazeno kódem od MAPO 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188M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704003-b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Škrtidlo s autom. Sponou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5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modré, 45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3" w:space="2716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70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704027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Holící strojek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81" w:line="176" w:lineRule="exact"/>
              <w:ind w:left="-48" w:right="4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dvoubřítý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81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8/10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L7010035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Tyčinka zvlhčující 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glycerínem, citron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463" w:space="2990"/>
            <w:col w:w="275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box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620100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4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Stříkačka výplachová, 100 ml,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3 dílná, sterilně baleno, 25ks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N15000-n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Emitní miska papírová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nahrazeno kódem od MAPO 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188M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281"/>
            <w:col w:w="448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703041-w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Zástěra PE, bílá, 75x140 cm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4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742022-MDS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Wipes utěrka suchá náhradní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náplň , balení obsahuje 6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18" w:space="234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704027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Holící strojek MEDI-INN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dvoubřítý 1 bal 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N10103-S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7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004-LA-250-P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ProNURSE® OCHRANNÉ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ŤELOVÉ MLÉKO ALOE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VERA 250 ml 1 bal = 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004-MK-200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ProNURSE® Ochranný krém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na ruce s měsíčkem lékařským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8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200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8" w:space="237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004-LA-250-P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ProNURSE® OCHRANNÉ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ŤELOVÉ MLÉKO ALOE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VERA 250 ml 1 bal 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0" w:space="2519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730375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Prostěradlo papírové s PE fólií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210x75 cm 1 bal =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5" w:space="234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742022-MDS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Wipes utěrka suchá náhradní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náplň , balení obsahuje 6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N10345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Sáček na zvratky 1 bal = 25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N10419-L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Rukavice nitrilové, velikost 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94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 = 2000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N10419-XL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Rukavice nitrilové, velikost XL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 karton = 2000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8" w:space="2187"/>
            <w:col w:w="448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karton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RTEDBW300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Jednorázová přikrývka modrá,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7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g, 110x190 cm, bavlněná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náplň karton- 54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karton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181 248,64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9/10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98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2025-09-16 13:17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10/10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4833571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5186019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5311893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5437767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5865739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5991613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44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3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5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5" Type="http://schemas.openxmlformats.org/officeDocument/2006/relationships/hyperlink" TargetMode="External" Target="mailto:e-mail:objednavky@medisun.cz"/><Relationship Id="rId441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2025-09-16T12:31:53Z</dcterms:created>
  <dcterms:modified xsi:type="dcterms:W3CDTF">2025-09-16T12:31:53Z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