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c.JH321557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257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143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PANEP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Brněnská 1246/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66501 Rosice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+420 533 380 018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26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panep@panep.cz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28006+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30x30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41437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dialýza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28006+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30x30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26552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Kompresy z NT 7.5x7.5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1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rozstřih Y, 1x2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88" w:space="248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12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28002+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6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4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28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28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12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0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20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spinální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8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10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8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10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8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44002029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Strumektomie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Set ASK JH (= nahrazuje LR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236018 372.45 bez DPH)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5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CÍSAŘSKÝ ŘEZ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LAVH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61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Set TEP KOLENE JH (=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nahrazuje LR 627.83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DPH)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42002760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Set VARIXY JH (= nahrazuje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LR 235543 469.66 bez DPH)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6" w:space="240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5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cm, sterilní, 1x5ks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10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78244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78244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78244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78244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78244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78244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78244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57" w:space="44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nesterilní 20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 cm,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ster. 5x5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2" w:space="238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147 382,04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13:23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82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panep@panep.cz"/><Relationship Id="rId182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2025-09-16T12:31:59Z</dcterms:created>
  <dcterms:modified xsi:type="dcterms:W3CDTF">2025-09-16T12:31:59Z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