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c.JH321560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PROMEDICA PRAHA GROUP,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Juárezova 1071/17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odbyt@promedica-praha.cz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PM100080009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22 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1,25, 0,70 x 32 mm, 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7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3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258" w:space="600"/>
            <w:col w:w="3222" w:space="48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3851753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3927278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4002802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4128676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4179026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4254550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4405599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4531473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4581823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4682522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4783221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4833571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4959445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5060145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5186019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5236368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5311893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5437767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5513291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5588816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5714690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5790215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5890914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5991613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6067138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6142662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6243361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6344061</wp:posOffset>
            </wp:positionH>
            <wp:positionV relativeFrom="line">
              <wp:posOffset>-223837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6444760</wp:posOffset>
            </wp:positionH>
            <wp:positionV relativeFrom="line">
              <wp:posOffset>-223837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6520284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6620984</wp:posOffset>
            </wp:positionH>
            <wp:positionV relativeFrom="line">
              <wp:posOffset>-223837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6746858</wp:posOffset>
            </wp:positionH>
            <wp:positionV relativeFrom="line">
              <wp:posOffset>-223837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6847558</wp:posOffset>
            </wp:positionH>
            <wp:positionV relativeFrom="line">
              <wp:posOffset>-223837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6897907</wp:posOffset>
            </wp:positionH>
            <wp:positionV relativeFrom="line">
              <wp:posOffset>-223837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line">
              <wp:posOffset>-223837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line">
              <wp:posOffset>-223837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3101470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Surfanios Premium 5 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kar=4ks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3146508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INCIDIN PRO. 6 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kar=1ks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UN1118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FlexGRIP Universal 11-18 Fr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bal=25ks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ZMCST14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Žaludeční sonda CH 14/80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bal=80ks kart=640ks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min=20ks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8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890.100.115.121JI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1,5 l 1,5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3135361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WIP ANIOS EXCEL 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ubrousky bal=100ks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kart=6bal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0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3074830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CITROCLOREX 2% MD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SPRAY 0.1 l bal=1ks kar=1ks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3079510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SKINMAN SOFT PROTECT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6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FF 0.5 l bal=1ks kar=24ks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3087070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MANISOFT mycí emulze 500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ml bal=1ks kar=24ks min=1ks.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náhrada za 3039130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3" w:space="233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3103380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Surfa safe Premium 750 ml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3123122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Kanyla intravenózní NDV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G22x25 mm s portem, modrá,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44" w:line="199" w:lineRule="exact"/>
              <w:ind w:left="32" w:right="6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 křidélky kar=500ks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3133122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Kanyla intravenózní NDV 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G20x32 mm s portem, růžová,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 křidélky kar=500ks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7" w:space="238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Podložka na vyšetř. lůžka,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50cm, 2 vrst. 100%celulóza,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 návin, 50cm šířka, 4cm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dut.,1 bal 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890.100.180.120JI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 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1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890.101.160.020JI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2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 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890.101.160.021JI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2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50 l 50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890.110.030.020JI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 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92" w:space="46"/>
            <w:col w:w="2030" w:space="233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PM100080006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21Gx1,5, 0,8x38 mm,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5" w:space="245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23 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9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1,0, 0,60 x 25 mm,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890.100.125.120JI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 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3039640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MEDICARINE tablety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bal=300ks kar=6bal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890.100.125.120JI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 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6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45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4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3096130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1 l,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7" w:space="2582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890.100.125.120JI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2,5 l 2,5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Podložka na vyšetř. lůžka,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50cm, 2 vrst. 100%celulóza,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 návin, 50cm šířka, 4cm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dut.,1 bal 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OPE/626050/KT</w:t>
      </w:r>
      <w:r>
        <w:rPr lang="cs-CZ" sz="16" baseline="0" dirty="0">
          <w:jc w:val="left"/>
          <w:rFonts w:ascii="Arial" w:hAnsi="Arial" w:cs="Arial"/>
          <w:color w:val="000000"/>
          <w:spacing w:val="14"/>
          <w:sz w:val="16"/>
          <w:szCs w:val="16"/>
        </w:rPr>
        <w:t>N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Podložka na vyš. lůžka, 60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 vrstvá celulóza, 50 m návin,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60 cm šířka, 4 cm dutinka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kar=9ks min=9ks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8" w:space="236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OPE/627050/KTN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Podložka na vyš. lůžka, 70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 vrstvá celulóza, 50 m návin,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70 cm šířka, 4 cm dutinka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kar=9ks min=9ks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3102970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Anioxyde 1000LD 5 l kar=4ks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330048085.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Latex 8.5 bal=50pár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kar=200pár 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62655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Podložka na vyšetř. lůžka,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50cm, 2 vrst. 100%celulóza,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 návin, 50cm šířka, 4cm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dut.,1 bal 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186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890.100.125.120JI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2,5 l 2,5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121478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OCTENISEPT 500 ml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kar=20ks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3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36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45" w:line="176" w:lineRule="exact"/>
              <w:ind w:left="-48" w:right="130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145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3096150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INCIDIN LIQUID, 600 ml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sprayovým aplikátorem,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4" w:space="2426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890.100.115.121JI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 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OPE/625050.01/K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-1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Podložka na vyš. lůžka, 50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 vrstvá celulóza, 50 m návin,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50 cm šířka, 5 cm dutinka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kar=9ks min=9ks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PM100080006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21Gx1,5, 0,8x38 mm,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5" w:space="245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7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1 l,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7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3115830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Incidin Oxyfoam S 750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aplikátorem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77" w:space="25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700100191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Toaletní papír do zásobníku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6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JUMBO šedé 240 1vr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EfektLine kar=6ks pal=480ks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min=6ks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890.100.150.120JI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5,0 l 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566" w:tblpY="4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890.100.180.120JI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 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AZ-01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Držák plastový na box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rukavicemi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93" w:space="280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3096130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1 l,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-28435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-28435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-28435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-28435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-28435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-28435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-28435</wp:posOffset>
            </wp:positionV>
            <wp:extent cx="25174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-28435</wp:posOffset>
            </wp:positionV>
            <wp:extent cx="7552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-28435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-28435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-28435</wp:posOffset>
            </wp:positionV>
            <wp:extent cx="50349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-28435</wp:posOffset>
            </wp:positionV>
            <wp:extent cx="75524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-28435</wp:posOffset>
            </wp:positionV>
            <wp:extent cx="75525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-28435</wp:posOffset>
            </wp:positionV>
            <wp:extent cx="75524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-28435</wp:posOffset>
            </wp:positionV>
            <wp:extent cx="2517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-28435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-28435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-28435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-28435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-28435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-28435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058" w:space="64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890.100.180.120JI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8,0 l 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3096190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INCIDIN LIQUID, 5 l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77" w:space="262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66800795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Renasys-F Soft Port kit, střední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bal=1ks kart=5ks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890.110.030.020JI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 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92" w:space="46"/>
            <w:col w:w="2030" w:space="233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14-01696-13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Chirurgické nůžky hrotnaté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rovné 13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6" w:space="257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19-06342-14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Jehelec Mayo-Hegar rovný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7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24-08052-14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Kombinovaná lžička ostrá 16.5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1" w:space="234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890.100.108.120JI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0,8 l 0,8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566" w:tblpY="43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890.100.140.120JI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4,0 l 4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24-08052-14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Kombinovaná lžička ostrá 16.5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7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68" w:space="53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tbl>
      <w:tblPr>
        <w:tblStyle w:val="TableGrid"/>
        <w:tblLayout w:type="fixed"/>
        <w:tblpPr w:leftFromText="0" w:rightFromText="0" w:vertAnchor="text" w:horzAnchor="page" w:tblpX="566" w:tblpY="7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890.100.150.120JI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 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890.110.030.020JI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Yannick - box 30,0 l - černý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92" w:space="46"/>
            <w:col w:w="2030" w:space="233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8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výplachová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JANETTE bez přísluš.150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5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kar=100ks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3039640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MEDICARINE tablety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bal=300ks kar=6bal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HS1421001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10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kart=12bal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HS1422001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INJ. JEHLA PINMED, 22 g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7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1,25, 0,70 x 32 mm, černá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3050530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SEKUSEPT AKTIV 1.5 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bal=1ks kar=4ks 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8" w:space="257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890.100.115.121JI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 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HS1421001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10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kart=12bal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3098830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9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SKINSEPT MUCOSA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sliz.antisept.500 ml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3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kar=12ks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66800139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OPSITE Post-Op Visible 25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10 cm bal=20ks min=20ks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1" w:space="240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881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CSUBH01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81" w:line="200" w:lineRule="exact"/>
              <w:ind w:left="14" w:right="8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Držák močových sáčků,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plastový kart=500ks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81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3096150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INCIDIN LIQUID, 600 ml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sprayovým aplikátorem,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parfémové složky bal=1ks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4" w:space="242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890.100.115.121JI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 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HS1420201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2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kart=25bal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5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kart=18bal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21Gx1,5, 0,8x38 mm,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3110560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SILONDA SENSITIVE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regenerační krém,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17" w:space="268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0865LB07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Obuv na sál EziKlog V2 světle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modrá, vel.41 (bal=pár)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kart=20bal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5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0865LB105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Obuv na sál EziKlog V2 světle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modrá, vel.45 (bal=pár)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kart=20bal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330048065.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6.5 bal=50pár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30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Latex 7 bal=50pár kar=200pár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330048075.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7.5 bal=50pár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kar=200pár 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30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4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330050070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73" w:line="200" w:lineRule="exact"/>
              <w:ind w:left="32" w:right="3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Underglove 7 (ks=pár)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bal=50ks kart=200ks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27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330050080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Underglove 8 (ks=pár)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bal=50ks kart=200ks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308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2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330050090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Underglove 9 (ks=pár)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bal=50ks kart=200ks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min=50ks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330065075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Ortho 7.5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bal=50pár kar=200pár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9" w:space="248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890.101.160.020JI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2" w:right="2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Nádoba na kontaminovaný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odpad 60 l 60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HS1420501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Injekční stříkačka 2-dílná,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jehly, 5 ml bal=100ks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kart=18bal 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4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20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kart=8bal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PM100080008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22 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1,5, 0,70 x 38 mm, 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7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3010486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lavážní JANETTE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ALFA sterilní 150 ml bal=25ks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7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kar=200ks min=25ks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3094000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Incidin Alcohol Wipe FP,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2" w:space="237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PM080010006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Nelaton balonek 5-15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ml/CH16 bal=10ks kart=500ks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min=10ks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PM080010007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Nelaton balonek 5-15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ml/CH18 bal=10ks kart=500ks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min=10ks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4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PM080030006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balonek 5-15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ml/CH16 bal=10ks kart=500ks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min=10ks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PM080030007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balonek 5-15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ml/CH18 bal=10ks kart=500ks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min=10ks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4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3039640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44" w:line="199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MEDICARINE tablety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bal=300ks kar=6bal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68084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68084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68084</wp:posOffset>
            </wp:positionV>
            <wp:extent cx="50349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68084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68084</wp:posOffset>
            </wp:positionV>
            <wp:extent cx="7552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68084</wp:posOffset>
            </wp:positionV>
            <wp:extent cx="75524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68084</wp:posOffset>
            </wp:positionV>
            <wp:extent cx="25174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68084</wp:posOffset>
            </wp:positionV>
            <wp:extent cx="75524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68084</wp:posOffset>
            </wp:positionV>
            <wp:extent cx="50349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68084</wp:posOffset>
            </wp:positionV>
            <wp:extent cx="75524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68084</wp:posOffset>
            </wp:positionV>
            <wp:extent cx="50349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68084</wp:posOffset>
            </wp:positionV>
            <wp:extent cx="75524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68084</wp:posOffset>
            </wp:positionV>
            <wp:extent cx="75525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68084</wp:posOffset>
            </wp:positionV>
            <wp:extent cx="75524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68084</wp:posOffset>
            </wp:positionV>
            <wp:extent cx="25175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68084</wp:posOffset>
            </wp:positionV>
            <wp:extent cx="50349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68084</wp:posOffset>
            </wp:positionV>
            <wp:extent cx="75525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68084</wp:posOffset>
            </wp:positionV>
            <wp:extent cx="2517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68084</wp:posOffset>
            </wp:positionV>
            <wp:extent cx="50350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68084</wp:posOffset>
            </wp:positionV>
            <wp:extent cx="18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68084</wp:posOffset>
            </wp:positionV>
            <wp:extent cx="18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68" w:space="538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1 l,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7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890.100.111.122JI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Yannick - box H 1,25 l - nízký,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hranatý 1,25 l hranatý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92" w:space="46"/>
            <w:col w:w="2020" w:space="234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890.100.115.121JI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1,5 l 1,5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890.100.111.122JI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Yannick - box H 1,25 l - nízký,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hranatý 1,25 l hranatý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92" w:space="46"/>
            <w:col w:w="2020" w:space="234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PM100080001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INJ. JEHLA PINMED,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18Gx1,5, 1,2x38 mm , růžová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bal=100ks kart=50bal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PM100080008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INJ. JEHLA PINMED, 22 g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1,5, 0,70 x 38 mm, černá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7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890.100.108.120JI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0,8 l 0,8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890.100.150.120JI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092" w:space="46"/>
            <w:col w:w="4542" w:space="0"/>
          </w:cols>
          <w:docGrid w:linePitch="360"/>
        </w:sectPr>
        <w:tabs>
          <w:tab w:val="left" w:pos="4361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5,0 l 5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HS1420201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Injekční stříkačka 2-dílná,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5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jehly, 2 ml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kart=25bal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3087070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MANISOFT mycí emulze 500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ml bal=1ks kar=24ks min=1ks.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náhrada za 3039130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3" w:space="233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3116060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Incidin oxywipe S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PM100080001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INJ. JEHLA PINMED,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18Gx1,5, 1,2x38 mm , růžová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bal=100ks kart=50bal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min=1bal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INCIDIN LIQUID, 5 l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parfémové složky bal=1ks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kar=2ks min=1ks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3094080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INCIDIN ALCOHOL WIPE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dóza 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3094100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INCIDIN ALCOHOL WIPE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náplň 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27" w:space="244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330048075.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30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pudru ANSELL Gammex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Latex 7.5 bal=50pár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kar=200pár min=50pár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330048080.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pudru ANSELL Gammex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Latex 8 bal=50pár kar=200pár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min=50pár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30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12" w:right="-4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890.100.150.120JI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HNE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Yannick - box 5,0 l 5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890.100.180.120JI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HNE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4361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Yannick - box 8,0 l 8 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121425</wp:posOffset>
            </wp:positionV>
            <wp:extent cx="75524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121425</wp:posOffset>
            </wp:positionV>
            <wp:extent cx="25175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121425</wp:posOffset>
            </wp:positionV>
            <wp:extent cx="50349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121425</wp:posOffset>
            </wp:positionV>
            <wp:extent cx="75525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121425</wp:posOffset>
            </wp:positionV>
            <wp:extent cx="25174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121425</wp:posOffset>
            </wp:positionV>
            <wp:extent cx="50350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121425</wp:posOffset>
            </wp:positionV>
            <wp:extent cx="180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354" w:space="504"/>
            <w:col w:w="1233" w:space="46"/>
            <w:col w:w="7343" w:space="0"/>
          </w:cols>
          <w:docGrid w:linePitch="360"/>
        </w:sectPr>
        <w:tabs>
          <w:tab w:val="left" w:pos="3085"/>
          <w:tab w:val="left" w:pos="3790"/>
          <w:tab w:val="left" w:pos="4475"/>
          <w:tab w:val="left" w:pos="5161"/>
          <w:tab w:val="left" w:pos="5846"/>
          <w:tab w:val="left" w:pos="6531"/>
          <w:tab w:val="left" w:pos="7216"/>
        </w:tabs>
        <w:spacing w:before="0" w:after="0" w:line="111" w:lineRule="exact"/>
        <w:ind w:left="240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22" w:right="-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kart=6bal min=1bal Š. Cettlová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3116060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Incidin oxywipe S 100ks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3135361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WIP ANIOS EXCEL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bal=100ks bal=100ks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kart=6bal min=1bal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141 941,39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13:34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11/11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478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odbyt@promedica-praha.cz"/><Relationship Id="rId478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2025-09-16T12:32:14Z</dcterms:created>
  <dcterms:modified xsi:type="dcterms:W3CDTF">2025-09-16T12:32:14Z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