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c.JH321562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PROMEDICA PRAHA GROUP,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Juárezova 1071/17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odbyt@promedica-praha.cz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MTVC10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Magtrace Sysmex 1 bal = 10 ks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79 116,02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2025-09-16 13:34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175010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@promedica-praha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2025-09-16T12:32:20Z</dcterms:created>
  <dcterms:modified xsi:type="dcterms:W3CDTF">2025-09-16T12:32:20Z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