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9972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28.08.2025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20250828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4Slim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LOW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CARB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erný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rybíz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35g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AIRFLUSAN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SPRAYHALER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25MCG/250MCG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1X120DÁV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9751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AKNEROXID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1X50GM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ALPHAGAN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AMBROBENE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hyperlink r:id="rId123" w:history="1">
        <w:r>
          <w:rPr lang="en-US" sz="16" baseline="0" dirty="0">
            <w:jc w:val="left"/>
            <w:rFonts w:ascii="Calibri" w:hAnsi="Calibri" w:cs="Calibri"/>
            <w:color w:val="000000"/>
            <w:w w:val="98"/>
            <w:sz w:val="16"/>
            <w:szCs w:val="16"/>
          </w:rPr>
          <w:t>7.5MG/ML	</w:t>
        </w:r>
      </w:hyperlink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 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 1 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875MG/125MG TBL FLM 21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 400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ENT 100X400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ASPIRIN PROTECT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 TBL ENT 98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 20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30X20MG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BATRAFEN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10MG/ML DRM SOL 1X20ML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 20G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SR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 TBL PRO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975" w:right="9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 100 MG POTAHOVANE 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60X100M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Biomin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MOVE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klouby/vazy/šlachy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tob.120+60	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BODE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CUTASEPT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SPRAY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5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BRONCHO-VAXOM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INFANTIBUS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3,5MG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Cerea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NEW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Tvaroh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&amp;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Bor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vka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28g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CIPRALEX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COLAFIT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kosti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ek+30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ZDARMA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2016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" w:after="0" w:line="232" w:lineRule="exact"/>
        <w:ind w:left="1055" w:right="20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18X15CM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GELOVY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OBKLAD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27X12CM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GELOVY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OBKLAD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angled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horder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3ks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3250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DAPRIL 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100X5MG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DELIPID PLUS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20MG/10MG CPS DUR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DIECYCLEN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MG/0,03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0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EGILOK 100MG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60X100MG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EZETROL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4826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ADS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#397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28.08.2025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12:00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9972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5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FUROLIN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CPS DUR 30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 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FLM 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GO ON Proteinová ty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inka MILKY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GOPTEN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4MG CPS DUR 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Green Apotheke MANDLE V MLÉ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NÉ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OKOLÁD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 100g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GYNPRODYL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CPS MOL 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7065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Hekla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Lava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5CH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gra.4g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HREBEN VSIVACEK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0" w:hanging="4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HUMALOG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KWIKPEN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IU/ML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5X3ML/300UT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CHLORELLA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SPIRULINA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TBL FLM 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JANUMET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MG/850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56X50MG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JARDIANCE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90X1X10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KETOTIFEN 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 CPS DUR 50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 PLAY MRKEV MALINA 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LENZETTO 1,53 MG/DÁVKA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TDR SPR SOL 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100X75M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LINON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tampon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sterilní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stá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15/15cm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LISTERINE Green Tea mild taste 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LITHIUM CARBONICUM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300MG TBL NOB 100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LOKREN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MND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MAM Lahev Anti-Colic 2+m modrá 260ml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ídouška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MILOTA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MAYMETSI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56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KAL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MAYMETSI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50MG/850MG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56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KAL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MERCILON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3X21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850MG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XR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750MG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XR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MULADO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7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Nippes n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žky na nehty zahnuté na pedikúru 10cm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TBL FLM 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NOVORAPID PENFILL 100 U/ML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ORFIRIL LONG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GRA PRO SCC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ORITOLIN sprej 30ml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1500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30X1500KU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Paranit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silný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sprej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100ml+h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eben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PENTASA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SACHET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PEVARYL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296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PREDNISON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20X20MG(BLISTR)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25730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PREDNISON AV MEDICAL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40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PRENEWEL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2MG/0,625MG TBL NOB 30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7704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PROTHIADEN 75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30X75MG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500725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GLUCOCARD X-SENS.(PRO ZP KÓD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INZULÍNOVÝ REŽIM,50KS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500746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ONE TOUCH VERIO (PRO ZP KÓD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#397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28.08.2025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12:00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9972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 ACCORD 1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NOB 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REVALID SHAMPOO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RIVOCOR 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rukavice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nitril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RYBELSUS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Sanotact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elektrolyty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junior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Seni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Care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isticí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ošet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ující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lová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Seni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Care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Ochranný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lový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krém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argininem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SERTRALIN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60X850MG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9"/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solos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anti-slip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200"/>
          <w:tab w:val="left" w:pos="6556"/>
          <w:tab w:val="left" w:pos="6958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46"/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SOTAHEXAL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TBLNOB100X160MG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SPIOLTO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RESPIMAT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2,5MCG/2,5MCG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1X60DÁV+1INH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STODETTE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0,075MG/0,02MG TBL OBD 3X21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Sudocrem MULTI-EXPERT 250g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SUMAMED 500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 ACTAVIS 50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 VIATRIS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 TBL FLM 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Attends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LEVEL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NÍ,450ML,20KS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7502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THIAMIN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20X50MG(BLISTR)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Tidoo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Care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Jemné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vhl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.ubrousky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neparf.BIO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58ks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TONARSSA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8MG/10MG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84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TOUJEO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3X1.5ML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MG/1,25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UTROGESTAN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84X80MG/12.5MG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VATINID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14930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VICTOZA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VICHY DERCOS Šampon lupy mastné vlasy nápl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 500ml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VIZIDOR DUO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XADOS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POR TBL DIS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8514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XYZAL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 TBL NOB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ZALDIAR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ZOREM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10MG TBL NOB 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ZOVIRAX DUO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50MG/G+10MG/G CRM 1X2G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11" w:firstLine="0"/>
        <w:jc w:val="right"/>
      </w:pPr>
      <w:r>
        <w:drawing>
          <wp:anchor simplePos="0" relativeHeight="251658944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8"/>
          <w:sz w:val="19"/>
          <w:szCs w:val="19"/>
        </w:rPr>
        <w:t> 70 063,82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8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5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157480</wp:posOffset>
            </wp:positionV>
            <wp:extent cx="6829425" cy="1905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#397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28.08.2025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12:00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3" Type="http://schemas.openxmlformats.org/officeDocument/2006/relationships/hyperlink" TargetMode="External" Target="http://7.5MG/ML"/><Relationship Id="rId126" Type="http://schemas.openxmlformats.org/officeDocument/2006/relationships/image" Target="media/image126.png"/><Relationship Id="rId136" Type="http://schemas.openxmlformats.org/officeDocument/2006/relationships/image" Target="media/image1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2025-09-16T10:55:55Z</dcterms:created>
  <dcterms:modified xsi:type="dcterms:W3CDTF">2025-09-16T10:55:55Z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