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9F" w:rsidRPr="0093782E" w:rsidRDefault="00995A96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</w:t>
      </w:r>
      <w:r w:rsidR="00D736E0">
        <w:rPr>
          <w:rFonts w:ascii="Arial" w:hAnsi="Arial" w:cs="Arial"/>
          <w:b/>
          <w:sz w:val="35"/>
        </w:rPr>
        <w:t xml:space="preserve"> k Dohodě o bezhotovostní úhradě cen poštovních služeb </w:t>
      </w:r>
      <w:r w:rsidR="0093782E">
        <w:rPr>
          <w:rFonts w:ascii="Arial" w:hAnsi="Arial" w:cs="Arial"/>
          <w:b/>
          <w:sz w:val="35"/>
        </w:rPr>
        <w:t xml:space="preserve">číslo </w:t>
      </w:r>
      <w:r>
        <w:rPr>
          <w:rFonts w:ascii="Arial" w:hAnsi="Arial" w:cs="Arial"/>
          <w:b/>
          <w:sz w:val="35"/>
        </w:rPr>
        <w:t>2017/3556</w:t>
      </w:r>
    </w:p>
    <w:p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D736E0">
        <w:t>ednající:</w:t>
      </w:r>
      <w:r w:rsidR="00D736E0">
        <w:tab/>
      </w:r>
      <w:r w:rsidR="00D736E0">
        <w:tab/>
      </w:r>
      <w:r w:rsidR="00D736E0">
        <w:tab/>
      </w:r>
      <w:r w:rsidR="00D736E0">
        <w:tab/>
      </w:r>
      <w:r w:rsidR="00D736E0">
        <w:tab/>
      </w:r>
      <w:r w:rsidR="00832AB4">
        <w:t>Mgr. Martin Vránek, ř</w:t>
      </w:r>
      <w:r w:rsidR="00D736E0">
        <w:t xml:space="preserve">editel </w:t>
      </w:r>
      <w:r w:rsidR="00975D7F" w:rsidRPr="00975D7F">
        <w:t>sekce korporátní obchod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</w:t>
      </w:r>
      <w:proofErr w:type="gramStart"/>
      <w:r w:rsidR="0020332A">
        <w:t>s.p.</w:t>
      </w:r>
      <w:proofErr w:type="gramEnd"/>
      <w:r w:rsidR="0020332A">
        <w:t>, odbor VIP, Po</w:t>
      </w:r>
      <w:r w:rsidR="009966C8">
        <w:t>štovní přihrádka 99</w:t>
      </w:r>
      <w:r w:rsidR="0020332A">
        <w:t xml:space="preserve">, </w:t>
      </w:r>
      <w:r w:rsidR="009966C8">
        <w:t xml:space="preserve">225 99 </w:t>
      </w:r>
      <w:r w:rsidR="0020332A">
        <w:t xml:space="preserve">Praha 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CZ20030000000001337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:rsidR="009C2A9F" w:rsidRDefault="00A45297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Český telekomunikační úřad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A45297">
        <w:t>kání:</w:t>
      </w:r>
      <w:r w:rsidR="00A45297">
        <w:tab/>
      </w:r>
      <w:r w:rsidR="00A45297">
        <w:tab/>
      </w:r>
      <w:r w:rsidR="00A45297">
        <w:tab/>
        <w:t>Sokolovská 219, 19</w:t>
      </w:r>
      <w:r w:rsidR="0093782E">
        <w:t xml:space="preserve">0 00 </w:t>
      </w:r>
      <w:r>
        <w:t>Praha</w:t>
      </w:r>
      <w:r w:rsidR="00A45297">
        <w:t xml:space="preserve"> 9</w:t>
      </w:r>
    </w:p>
    <w:p w:rsidR="009C2A9F" w:rsidRDefault="00A45297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70106975</w:t>
      </w:r>
    </w:p>
    <w:p w:rsidR="009C2A9F" w:rsidRDefault="00A45297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CZ70106975, není plátce DPH</w:t>
      </w:r>
    </w:p>
    <w:p w:rsidR="0020332A" w:rsidRDefault="00A45297" w:rsidP="0078527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</w:t>
      </w:r>
      <w:r w:rsidR="00800E45">
        <w:t>jící:</w:t>
      </w:r>
      <w:r w:rsidR="00800E45">
        <w:tab/>
      </w:r>
      <w:r w:rsidR="00800E45">
        <w:tab/>
      </w:r>
      <w:r w:rsidR="00800E45">
        <w:tab/>
      </w:r>
      <w:r w:rsidR="00800E45">
        <w:tab/>
      </w:r>
      <w:r w:rsidR="00800E45">
        <w:tab/>
      </w:r>
      <w:r w:rsidR="009966C8" w:rsidRPr="009966C8">
        <w:t xml:space="preserve">Ing. Mgr. Jaromír Novák, předseda Rady Českého telekomunikačního </w:t>
      </w:r>
      <w:r w:rsidR="009966C8">
        <w:t xml:space="preserve">   </w:t>
      </w:r>
      <w:r w:rsidR="009966C8">
        <w:tab/>
      </w:r>
      <w:r w:rsidR="009966C8">
        <w:tab/>
      </w:r>
      <w:r w:rsidR="009966C8">
        <w:tab/>
      </w:r>
      <w:r w:rsidR="009966C8">
        <w:tab/>
      </w:r>
      <w:r w:rsidR="009966C8">
        <w:tab/>
      </w:r>
      <w:r w:rsidR="009966C8">
        <w:tab/>
      </w:r>
      <w:r w:rsidR="009966C8">
        <w:tab/>
      </w:r>
      <w:r w:rsidR="009966C8">
        <w:tab/>
      </w:r>
      <w:r w:rsidR="009966C8">
        <w:tab/>
        <w:t xml:space="preserve">      </w:t>
      </w:r>
      <w:r w:rsidR="009966C8" w:rsidRPr="009966C8">
        <w:t>úřadu</w:t>
      </w:r>
    </w:p>
    <w:p w:rsidR="009C2A9F" w:rsidRPr="0020332A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 w:val="20"/>
        </w:rPr>
      </w:pPr>
      <w:r w:rsidRPr="0020332A">
        <w:rPr>
          <w:sz w:val="20"/>
        </w:rPr>
        <w:t>zřízena</w:t>
      </w:r>
      <w:r w:rsidR="00A45297">
        <w:rPr>
          <w:sz w:val="20"/>
        </w:rPr>
        <w:t>: zákonem č. 127/2005</w:t>
      </w:r>
      <w:r w:rsidR="0020332A" w:rsidRPr="0020332A">
        <w:rPr>
          <w:sz w:val="20"/>
        </w:rPr>
        <w:t xml:space="preserve"> Sb. </w:t>
      </w:r>
      <w:r w:rsidR="00A45297">
        <w:rPr>
          <w:sz w:val="20"/>
        </w:rPr>
        <w:t>jako úřední správní úřad pro výkon státní správy ve věcech stanovených zákonem</w:t>
      </w:r>
    </w:p>
    <w:p w:rsidR="009C2A9F" w:rsidRPr="00A45297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23AE3" w:rsidRPr="00A45297">
        <w:t>Česká národní banka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</w:t>
      </w:r>
      <w:r w:rsidR="0078527B">
        <w:t>íslo účtu:</w:t>
      </w:r>
      <w:r w:rsidR="0078527B">
        <w:tab/>
      </w:r>
      <w:r w:rsidR="0078527B">
        <w:tab/>
      </w:r>
      <w:r w:rsidR="0078527B">
        <w:tab/>
      </w:r>
      <w:r w:rsidR="0078527B">
        <w:tab/>
      </w:r>
      <w:r w:rsidR="0078527B">
        <w:tab/>
      </w:r>
      <w:r w:rsidR="0078527B">
        <w:tab/>
      </w:r>
      <w:r w:rsidR="0078527B">
        <w:tab/>
      </w:r>
      <w:r w:rsidR="00A45297" w:rsidRPr="00A45297">
        <w:t>725001</w:t>
      </w:r>
      <w:r w:rsidR="00D23AE3" w:rsidRPr="00A45297">
        <w:t>/0710</w:t>
      </w:r>
    </w:p>
    <w:p w:rsidR="009C2A9F" w:rsidRDefault="0078527B" w:rsidP="0078527B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</w:r>
      <w:r w:rsidR="00A45297">
        <w:t xml:space="preserve">Český telekomunikační úřad, poštovní přihrádka 02, 225 02 Praha 025 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E751C5">
        <w:t>idělené ID CČK složky:</w:t>
      </w:r>
      <w:r w:rsidR="00E751C5">
        <w:tab/>
      </w:r>
      <w:r w:rsidR="00E751C5">
        <w:tab/>
      </w:r>
      <w:r w:rsidR="00E751C5">
        <w:tab/>
      </w:r>
      <w:r w:rsidR="00852217">
        <w:t>XXX</w:t>
      </w:r>
    </w:p>
    <w:p w:rsidR="009C2A9F" w:rsidRDefault="00975D7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</w:t>
      </w:r>
      <w:r w:rsidR="009C2A9F">
        <w:t>"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:rsidR="00E751C5" w:rsidRDefault="00E751C5">
      <w:pPr>
        <w:numPr>
          <w:ilvl w:val="0"/>
          <w:numId w:val="0"/>
        </w:numPr>
        <w:spacing w:after="0" w:line="240" w:lineRule="auto"/>
      </w:pPr>
    </w:p>
    <w:p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:rsidR="009C2A9F" w:rsidRDefault="00975D7F" w:rsidP="00CD68FE">
      <w:pPr>
        <w:numPr>
          <w:ilvl w:val="1"/>
          <w:numId w:val="21"/>
        </w:numPr>
        <w:spacing w:after="120"/>
        <w:ind w:left="624" w:hanging="624"/>
        <w:jc w:val="both"/>
      </w:pPr>
      <w:r>
        <w:t>Strany Dohody</w:t>
      </w:r>
      <w:r w:rsidR="009C2A9F">
        <w:t xml:space="preserve"> se dohodly na změně obsahu </w:t>
      </w:r>
      <w:r>
        <w:t>Dohody o bezhotovostní úhrad</w:t>
      </w:r>
      <w:r w:rsidR="00995A96">
        <w:t xml:space="preserve">ě cen za poštovní služby č. 2017/3556 ze dne </w:t>
      </w:r>
      <w:proofErr w:type="gramStart"/>
      <w:r w:rsidR="00995A96">
        <w:t>24.4.2017</w:t>
      </w:r>
      <w:proofErr w:type="gramEnd"/>
      <w:r>
        <w:t xml:space="preserve"> (dále jen "Dohod</w:t>
      </w:r>
      <w:r w:rsidR="009C2A9F">
        <w:t>a"), a to následujícím způsobem:</w:t>
      </w:r>
    </w:p>
    <w:p w:rsidR="00995A96" w:rsidRPr="00995A96" w:rsidRDefault="00995A96" w:rsidP="00995A96">
      <w:pPr>
        <w:numPr>
          <w:ilvl w:val="1"/>
          <w:numId w:val="21"/>
        </w:numPr>
        <w:spacing w:after="120"/>
        <w:ind w:left="624" w:hanging="624"/>
        <w:jc w:val="both"/>
        <w:rPr>
          <w:bCs/>
        </w:rPr>
      </w:pPr>
      <w:r>
        <w:t xml:space="preserve">Strany Dohody se dohody na </w:t>
      </w:r>
      <w:r w:rsidR="00832AB4">
        <w:t xml:space="preserve">úplném nahrazení </w:t>
      </w:r>
      <w:r w:rsidRPr="00995A96">
        <w:rPr>
          <w:bCs/>
        </w:rPr>
        <w:t xml:space="preserve">stávajícího ustanovení </w:t>
      </w:r>
      <w:r w:rsidRPr="00995A96">
        <w:rPr>
          <w:b/>
          <w:bCs/>
        </w:rPr>
        <w:t>Článku II. Základní ujednání</w:t>
      </w:r>
      <w:r w:rsidRPr="00995A96">
        <w:rPr>
          <w:bCs/>
        </w:rPr>
        <w:t xml:space="preserve">, </w:t>
      </w:r>
      <w:r>
        <w:rPr>
          <w:bCs/>
        </w:rPr>
        <w:t xml:space="preserve">bod </w:t>
      </w:r>
      <w:proofErr w:type="gramStart"/>
      <w:r>
        <w:rPr>
          <w:bCs/>
        </w:rPr>
        <w:t>2.2.</w:t>
      </w:r>
      <w:r w:rsidRPr="00995A96">
        <w:rPr>
          <w:bCs/>
        </w:rPr>
        <w:t xml:space="preserve"> následujícím</w:t>
      </w:r>
      <w:proofErr w:type="gramEnd"/>
      <w:r w:rsidRPr="00995A96">
        <w:rPr>
          <w:bCs/>
        </w:rPr>
        <w:t xml:space="preserve"> textem:</w:t>
      </w:r>
    </w:p>
    <w:p w:rsidR="00995A96" w:rsidRDefault="00995A96" w:rsidP="00CD7EBB">
      <w:pPr>
        <w:numPr>
          <w:ilvl w:val="0"/>
          <w:numId w:val="0"/>
        </w:numPr>
        <w:spacing w:after="120"/>
        <w:ind w:left="624"/>
        <w:jc w:val="both"/>
      </w:pPr>
      <w:r>
        <w:lastRenderedPageBreak/>
        <w:t xml:space="preserve">2.2. Uživatel bude podávat zásilky výhradně u přepážek pošty dle Přílohy č. 2 </w:t>
      </w:r>
      <w:r w:rsidR="00783EA5">
        <w:t>-</w:t>
      </w:r>
      <w:r w:rsidR="00CD7EBB" w:rsidRPr="00CD7EBB">
        <w:t xml:space="preserve"> </w:t>
      </w:r>
      <w:r w:rsidR="00CD7EBB">
        <w:t xml:space="preserve">Seznam pracovišť Českého telekomunikačního úřadu a podacích míst České pošty, </w:t>
      </w:r>
      <w:proofErr w:type="spellStart"/>
      <w:proofErr w:type="gramStart"/>
      <w:r w:rsidR="00CD7EBB">
        <w:t>s.p</w:t>
      </w:r>
      <w:proofErr w:type="spellEnd"/>
      <w:r w:rsidR="00783EA5">
        <w:t>.</w:t>
      </w:r>
      <w:proofErr w:type="gramEnd"/>
      <w:r w:rsidR="00783EA5">
        <w:t xml:space="preserve"> /stav k 31.7.2017/</w:t>
      </w:r>
      <w:r>
        <w:t>.</w:t>
      </w:r>
      <w:r w:rsidR="0067183E">
        <w:t xml:space="preserve"> </w:t>
      </w:r>
      <w:r w:rsidR="0067183E" w:rsidRPr="0067183E">
        <w:t>Seznam pracovišť Uživatele oprávněných podávat zásilky, jejichž cena je hrazena dle této Dohody, telefonické spojení na pracoviště Uživatele a seznam příslušných podacích pošt s telefonickým spojením, aktuá</w:t>
      </w:r>
      <w:r w:rsidR="0067183E">
        <w:t>lní ke dni podpisu Dodatku č. 1</w:t>
      </w:r>
      <w:r w:rsidR="0067183E" w:rsidRPr="0067183E">
        <w:t xml:space="preserve">, je uveden v Příloze č. 2. O všech změnách údajů uvedených v Příloze č. 2 se budou strany Dohody neprodleně písemně informovat. Tyto změny nejsou důvodem k sepsání </w:t>
      </w:r>
      <w:r w:rsidR="008B3E02">
        <w:t>d</w:t>
      </w:r>
      <w:r w:rsidR="0067183E" w:rsidRPr="0067183E">
        <w:t>odatku</w:t>
      </w:r>
      <w:r>
        <w:t xml:space="preserve"> </w:t>
      </w:r>
      <w:r w:rsidR="008B3E02">
        <w:t>k Dohodě.</w:t>
      </w:r>
    </w:p>
    <w:p w:rsidR="00D17CB5" w:rsidRDefault="003E3F75" w:rsidP="00D17CB5">
      <w:pPr>
        <w:numPr>
          <w:ilvl w:val="0"/>
          <w:numId w:val="0"/>
        </w:numPr>
        <w:spacing w:after="120"/>
        <w:jc w:val="both"/>
      </w:pPr>
      <w:r>
        <w:t xml:space="preserve">1.3.    </w:t>
      </w:r>
      <w:r w:rsidRPr="003E3F75">
        <w:t>Strany Dohody</w:t>
      </w:r>
      <w:r w:rsidR="00D17CB5" w:rsidRPr="00B27BC8">
        <w:t xml:space="preserve"> se dohodly, že text Přílohy č. </w:t>
      </w:r>
      <w:r w:rsidR="0067183E">
        <w:t>2</w:t>
      </w:r>
      <w:r>
        <w:t xml:space="preserve"> Dohod</w:t>
      </w:r>
      <w:r w:rsidR="00D17CB5">
        <w:t>y</w:t>
      </w:r>
      <w:r w:rsidR="00D17CB5" w:rsidRPr="00B27BC8">
        <w:t xml:space="preserve"> je plně nahrazen textem obsaženým v Příloze </w:t>
      </w:r>
      <w:r>
        <w:tab/>
      </w:r>
      <w:r>
        <w:tab/>
      </w:r>
      <w:proofErr w:type="gramStart"/>
      <w:r w:rsidR="00D17CB5" w:rsidRPr="00B27BC8">
        <w:t xml:space="preserve">č. </w:t>
      </w:r>
      <w:r w:rsidR="0067183E">
        <w:t>2</w:t>
      </w:r>
      <w:r>
        <w:t xml:space="preserve"> </w:t>
      </w:r>
      <w:r w:rsidR="00D17CB5" w:rsidRPr="00B27BC8">
        <w:t>tohoto</w:t>
      </w:r>
      <w:proofErr w:type="gramEnd"/>
      <w:r w:rsidR="00D17CB5" w:rsidRPr="00B27BC8">
        <w:t xml:space="preserve"> Dodatku</w:t>
      </w:r>
      <w:r w:rsidR="009A6900">
        <w:t>.</w:t>
      </w:r>
    </w:p>
    <w:p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C2A9F" w:rsidRDefault="003E3F75" w:rsidP="00CD68F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</w:t>
      </w:r>
      <w:r w:rsidR="009C2A9F">
        <w:t>y se nemění a zůstávají nadále v platnosti.</w:t>
      </w:r>
    </w:p>
    <w:p w:rsidR="009C2A9F" w:rsidRDefault="0067183E" w:rsidP="00CD68FE">
      <w:pPr>
        <w:numPr>
          <w:ilvl w:val="1"/>
          <w:numId w:val="21"/>
        </w:numPr>
        <w:spacing w:after="120"/>
        <w:ind w:left="624" w:hanging="624"/>
        <w:jc w:val="both"/>
      </w:pPr>
      <w:r>
        <w:t>Dodatek č. 1</w:t>
      </w:r>
      <w:r w:rsidR="0097788C">
        <w:t xml:space="preserve"> je platný </w:t>
      </w:r>
      <w:r w:rsidR="00E751C5">
        <w:t xml:space="preserve">dnem </w:t>
      </w:r>
      <w:r w:rsidR="009C2A9F">
        <w:t xml:space="preserve">jeho podpisu oběma </w:t>
      </w:r>
      <w:r w:rsidR="00E751C5">
        <w:t>stranami</w:t>
      </w:r>
      <w:r w:rsidR="00302440">
        <w:t xml:space="preserve"> Dohody</w:t>
      </w:r>
      <w:r w:rsidR="0097788C">
        <w:t>.</w:t>
      </w:r>
    </w:p>
    <w:p w:rsidR="009C2A9F" w:rsidRDefault="0067183E" w:rsidP="00CD68FE">
      <w:pPr>
        <w:numPr>
          <w:ilvl w:val="1"/>
          <w:numId w:val="21"/>
        </w:numPr>
        <w:spacing w:after="120"/>
        <w:ind w:left="624" w:hanging="624"/>
        <w:jc w:val="both"/>
      </w:pPr>
      <w:r>
        <w:t>Dodatek č. 1</w:t>
      </w:r>
      <w:r w:rsidR="009C2A9F">
        <w:t xml:space="preserve"> je sepsán ve čtyřech vyhotoveních s platností originálu, z nichž každá ze stran obdrží po dvou výtiscích.</w:t>
      </w:r>
    </w:p>
    <w:p w:rsidR="00D17CB5" w:rsidRDefault="00D17CB5" w:rsidP="00CD68FE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Nedílnou součástí tohoto Dodatku jsou následující přílohy</w:t>
      </w:r>
      <w:r>
        <w:t>:</w:t>
      </w:r>
    </w:p>
    <w:p w:rsidR="00D17CB5" w:rsidRDefault="00D17CB5" w:rsidP="00D17CB5">
      <w:pPr>
        <w:numPr>
          <w:ilvl w:val="0"/>
          <w:numId w:val="0"/>
        </w:numPr>
        <w:spacing w:after="120"/>
        <w:ind w:left="624"/>
        <w:jc w:val="both"/>
      </w:pPr>
      <w:r>
        <w:t xml:space="preserve">Příloha č. </w:t>
      </w:r>
      <w:r w:rsidR="0067183E">
        <w:t>2</w:t>
      </w:r>
      <w:r w:rsidR="00503C4B">
        <w:t xml:space="preserve"> – </w:t>
      </w:r>
      <w:r w:rsidR="003E3F75">
        <w:t>Seznam pracovišť a kontakty Českého tele</w:t>
      </w:r>
      <w:r w:rsidR="00800E45">
        <w:t>komunikačního úřadu a podacích m</w:t>
      </w:r>
      <w:r w:rsidR="0067183E">
        <w:t xml:space="preserve">íst České pošty, </w:t>
      </w:r>
      <w:proofErr w:type="spellStart"/>
      <w:proofErr w:type="gramStart"/>
      <w:r w:rsidR="0067183E">
        <w:t>s.p</w:t>
      </w:r>
      <w:proofErr w:type="spellEnd"/>
      <w:r w:rsidR="0067183E">
        <w:t>.</w:t>
      </w:r>
      <w:proofErr w:type="gramEnd"/>
      <w:r w:rsidR="0067183E">
        <w:t xml:space="preserve"> /stav k 1.</w:t>
      </w:r>
      <w:r w:rsidR="00300218">
        <w:t>9</w:t>
      </w:r>
      <w:r w:rsidR="00D939CC">
        <w:t>.2017</w:t>
      </w:r>
      <w:r w:rsidR="00800E45">
        <w:t xml:space="preserve">/ </w:t>
      </w:r>
    </w:p>
    <w:p w:rsidR="009C2A9F" w:rsidRDefault="009C2A9F" w:rsidP="009C2A9F">
      <w:pPr>
        <w:numPr>
          <w:ilvl w:val="0"/>
          <w:numId w:val="0"/>
        </w:numPr>
        <w:spacing w:after="120"/>
        <w:jc w:val="both"/>
      </w:pPr>
    </w:p>
    <w:p w:rsidR="009C2A9F" w:rsidRDefault="009C2A9F" w:rsidP="009C2A9F">
      <w:pPr>
        <w:numPr>
          <w:ilvl w:val="0"/>
          <w:numId w:val="0"/>
        </w:numPr>
        <w:spacing w:after="120"/>
        <w:jc w:val="both"/>
      </w:pPr>
    </w:p>
    <w:p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lastRenderedPageBreak/>
        <w:t>V Praze dne</w:t>
      </w:r>
    </w:p>
    <w:p w:rsidR="009C2A9F" w:rsidRDefault="009C2A9F" w:rsidP="009C2A9F">
      <w:pPr>
        <w:numPr>
          <w:ilvl w:val="0"/>
          <w:numId w:val="0"/>
        </w:numPr>
        <w:spacing w:after="120"/>
        <w:jc w:val="both"/>
      </w:pPr>
    </w:p>
    <w:p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:rsidR="009C2A9F" w:rsidRDefault="009C2A9F" w:rsidP="009C2A9F">
      <w:pPr>
        <w:numPr>
          <w:ilvl w:val="0"/>
          <w:numId w:val="0"/>
        </w:numPr>
        <w:spacing w:after="120"/>
        <w:jc w:val="both"/>
      </w:pPr>
    </w:p>
    <w:p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:rsidR="00800E45" w:rsidRDefault="00800E45" w:rsidP="00800E45">
      <w:pPr>
        <w:numPr>
          <w:ilvl w:val="0"/>
          <w:numId w:val="0"/>
        </w:numPr>
        <w:spacing w:after="120"/>
        <w:jc w:val="center"/>
      </w:pPr>
      <w:r w:rsidRPr="00800E45">
        <w:t>Mgr. Martin Vránek</w:t>
      </w:r>
    </w:p>
    <w:p w:rsidR="009C2A9F" w:rsidRDefault="00800E45" w:rsidP="009C2A9F">
      <w:pPr>
        <w:numPr>
          <w:ilvl w:val="0"/>
          <w:numId w:val="0"/>
        </w:numPr>
        <w:spacing w:after="120"/>
      </w:pPr>
      <w:r>
        <w:t xml:space="preserve">                </w:t>
      </w:r>
      <w:r w:rsidR="009966C8">
        <w:t>ř</w:t>
      </w:r>
      <w:r w:rsidRPr="00800E45">
        <w:t xml:space="preserve">editel sekce korporátní obchod </w:t>
      </w:r>
      <w:r w:rsidR="009C2A9F">
        <w:br w:type="column"/>
      </w:r>
      <w:r w:rsidR="009C2A9F">
        <w:lastRenderedPageBreak/>
        <w:t xml:space="preserve">V Praze dne </w:t>
      </w:r>
    </w:p>
    <w:p w:rsidR="009C2A9F" w:rsidRDefault="009C2A9F" w:rsidP="009C2A9F">
      <w:pPr>
        <w:numPr>
          <w:ilvl w:val="0"/>
          <w:numId w:val="0"/>
        </w:numPr>
        <w:spacing w:after="120"/>
      </w:pPr>
    </w:p>
    <w:p w:rsidR="009C2A9F" w:rsidRDefault="003E3F75" w:rsidP="009C2A9F">
      <w:pPr>
        <w:numPr>
          <w:ilvl w:val="0"/>
          <w:numId w:val="0"/>
        </w:numPr>
        <w:spacing w:after="120"/>
      </w:pPr>
      <w:r>
        <w:t>Za Uživa</w:t>
      </w:r>
      <w:r w:rsidR="0097788C">
        <w:t>tele</w:t>
      </w:r>
      <w:r w:rsidR="009C2A9F">
        <w:t>:</w:t>
      </w:r>
    </w:p>
    <w:p w:rsidR="009C2A9F" w:rsidRDefault="009C2A9F" w:rsidP="009C2A9F">
      <w:pPr>
        <w:numPr>
          <w:ilvl w:val="0"/>
          <w:numId w:val="0"/>
        </w:numPr>
        <w:spacing w:after="120"/>
      </w:pPr>
    </w:p>
    <w:p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:rsidR="009966C8" w:rsidRDefault="00202DB5" w:rsidP="009966C8">
      <w:pPr>
        <w:numPr>
          <w:ilvl w:val="0"/>
          <w:numId w:val="0"/>
        </w:numPr>
        <w:spacing w:after="120"/>
        <w:jc w:val="center"/>
      </w:pPr>
      <w:r>
        <w:t xml:space="preserve"> </w:t>
      </w:r>
      <w:r w:rsidR="009966C8">
        <w:t>Ing. Mgr. Jaromír Novák</w:t>
      </w:r>
    </w:p>
    <w:p w:rsidR="00665FB8" w:rsidRDefault="009966C8" w:rsidP="009966C8">
      <w:pPr>
        <w:numPr>
          <w:ilvl w:val="0"/>
          <w:numId w:val="0"/>
        </w:numPr>
        <w:spacing w:after="120"/>
      </w:pPr>
      <w:r>
        <w:t>předseda Rady Českého telekomunikačního úřadu</w:t>
      </w:r>
    </w:p>
    <w:p w:rsidR="00665FB8" w:rsidRDefault="00665FB8" w:rsidP="009C2A9F">
      <w:pPr>
        <w:numPr>
          <w:ilvl w:val="0"/>
          <w:numId w:val="0"/>
        </w:numPr>
        <w:spacing w:after="120"/>
        <w:jc w:val="center"/>
        <w:sectPr w:rsidR="00665FB8" w:rsidSect="009C2A9F"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</w:p>
    <w:p w:rsidR="00665FB8" w:rsidRDefault="00665FB8" w:rsidP="009C2A9F">
      <w:pPr>
        <w:numPr>
          <w:ilvl w:val="0"/>
          <w:numId w:val="0"/>
        </w:numPr>
        <w:spacing w:after="120"/>
        <w:jc w:val="center"/>
      </w:pPr>
    </w:p>
    <w:p w:rsidR="00E336D0" w:rsidRDefault="00E336D0" w:rsidP="00665FB8">
      <w:pPr>
        <w:numPr>
          <w:ilvl w:val="0"/>
          <w:numId w:val="0"/>
        </w:numPr>
        <w:spacing w:after="120"/>
      </w:pPr>
    </w:p>
    <w:p w:rsidR="00665FB8" w:rsidRDefault="00665FB8" w:rsidP="00665FB8">
      <w:pPr>
        <w:numPr>
          <w:ilvl w:val="0"/>
          <w:numId w:val="0"/>
        </w:numPr>
        <w:spacing w:after="120"/>
      </w:pPr>
      <w:bookmarkStart w:id="0" w:name="_GoBack"/>
      <w:bookmarkEnd w:id="0"/>
    </w:p>
    <w:p w:rsidR="00665FB8" w:rsidRDefault="00665FB8" w:rsidP="00665FB8">
      <w:pPr>
        <w:numPr>
          <w:ilvl w:val="0"/>
          <w:numId w:val="0"/>
        </w:numPr>
        <w:spacing w:after="120"/>
      </w:pPr>
    </w:p>
    <w:p w:rsidR="006314E4" w:rsidRDefault="006314E4" w:rsidP="00665FB8">
      <w:pPr>
        <w:numPr>
          <w:ilvl w:val="0"/>
          <w:numId w:val="0"/>
        </w:numPr>
        <w:spacing w:after="120"/>
      </w:pPr>
    </w:p>
    <w:p w:rsidR="006314E4" w:rsidRDefault="006314E4" w:rsidP="00665FB8">
      <w:pPr>
        <w:numPr>
          <w:ilvl w:val="0"/>
          <w:numId w:val="0"/>
        </w:numPr>
        <w:spacing w:after="120"/>
      </w:pPr>
    </w:p>
    <w:p w:rsidR="00665FB8" w:rsidRDefault="00665FB8" w:rsidP="00665FB8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:rsidR="00665FB8" w:rsidRDefault="00665FB8" w:rsidP="00665FB8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:rsidR="00665FB8" w:rsidRPr="0067183E" w:rsidRDefault="00665FB8" w:rsidP="00665FB8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  <w:r w:rsidRPr="0067183E">
        <w:rPr>
          <w:sz w:val="18"/>
          <w:szCs w:val="18"/>
        </w:rPr>
        <w:t>Za formální správnost a dodržení všech interních postupů a pravidel ČP:</w:t>
      </w:r>
    </w:p>
    <w:p w:rsidR="00665FB8" w:rsidRPr="0067183E" w:rsidRDefault="00852217" w:rsidP="00665FB8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XXX</w:t>
      </w:r>
    </w:p>
    <w:p w:rsidR="00665FB8" w:rsidRDefault="00665FB8" w:rsidP="001C6FBD">
      <w:pPr>
        <w:numPr>
          <w:ilvl w:val="0"/>
          <w:numId w:val="0"/>
        </w:numPr>
        <w:spacing w:after="120"/>
        <w:sectPr w:rsidR="00665FB8" w:rsidSect="00665FB8"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336D0" w:rsidRDefault="00E336D0" w:rsidP="001C6FBD">
      <w:pPr>
        <w:numPr>
          <w:ilvl w:val="0"/>
          <w:numId w:val="0"/>
        </w:numPr>
        <w:spacing w:after="120"/>
      </w:pPr>
    </w:p>
    <w:p w:rsidR="00665FB8" w:rsidRPr="009C2A9F" w:rsidRDefault="00665FB8" w:rsidP="001C6FBD">
      <w:pPr>
        <w:numPr>
          <w:ilvl w:val="0"/>
          <w:numId w:val="0"/>
        </w:numPr>
        <w:spacing w:after="120"/>
      </w:pPr>
    </w:p>
    <w:sectPr w:rsidR="00665FB8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512" w:rsidRDefault="00DC1512">
      <w:r>
        <w:separator/>
      </w:r>
    </w:p>
  </w:endnote>
  <w:endnote w:type="continuationSeparator" w:id="0">
    <w:p w:rsidR="00DC1512" w:rsidRDefault="00DC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1C6FBD" w:rsidP="001C6FBD">
    <w:pPr>
      <w:pStyle w:val="Zpat"/>
      <w:numPr>
        <w:ilvl w:val="0"/>
        <w:numId w:val="0"/>
      </w:numPr>
      <w:ind w:left="983" w:hanging="303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</w:t>
    </w:r>
    <w:r w:rsidR="00F81E1F"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5221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5221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512" w:rsidRDefault="00DC1512">
      <w:r>
        <w:separator/>
      </w:r>
    </w:p>
  </w:footnote>
  <w:footnote w:type="continuationSeparator" w:id="0">
    <w:p w:rsidR="00DC1512" w:rsidRDefault="00DC1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1C6FBD">
    <w:pPr>
      <w:pStyle w:val="Zhlav"/>
      <w:numPr>
        <w:ilvl w:val="0"/>
        <w:numId w:val="0"/>
      </w:numPr>
      <w:spacing w:after="0" w:line="80" w:lineRule="exact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0EBC6D" wp14:editId="315F918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95A9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</w:t>
    </w:r>
    <w:r w:rsidR="00D736E0">
      <w:rPr>
        <w:rFonts w:ascii="Arial" w:hAnsi="Arial" w:cs="Arial"/>
        <w:szCs w:val="22"/>
      </w:rPr>
      <w:t xml:space="preserve"> k Dohodě o bezhotovostní úhradě cen poštovních služeb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A5F4335" wp14:editId="73A22D8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3782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995A96">
      <w:rPr>
        <w:rFonts w:ascii="Arial" w:hAnsi="Arial" w:cs="Arial"/>
        <w:szCs w:val="22"/>
      </w:rPr>
      <w:t>2017</w:t>
    </w:r>
    <w:r w:rsidR="00D736E0">
      <w:rPr>
        <w:rFonts w:ascii="Arial" w:hAnsi="Arial" w:cs="Arial"/>
        <w:szCs w:val="22"/>
      </w:rPr>
      <w:t>/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FBA909B" wp14:editId="234A531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5A96">
      <w:rPr>
        <w:rFonts w:ascii="Arial" w:hAnsi="Arial" w:cs="Arial"/>
        <w:szCs w:val="22"/>
      </w:rPr>
      <w:t>3556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C20170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5404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C6FBD"/>
    <w:rsid w:val="001D69C7"/>
    <w:rsid w:val="001E13D8"/>
    <w:rsid w:val="001E395D"/>
    <w:rsid w:val="001F095F"/>
    <w:rsid w:val="001F7A96"/>
    <w:rsid w:val="001F7E8A"/>
    <w:rsid w:val="002012CB"/>
    <w:rsid w:val="00201902"/>
    <w:rsid w:val="00202DB5"/>
    <w:rsid w:val="0020332A"/>
    <w:rsid w:val="002179B7"/>
    <w:rsid w:val="0022261D"/>
    <w:rsid w:val="00236591"/>
    <w:rsid w:val="00243BC2"/>
    <w:rsid w:val="00255641"/>
    <w:rsid w:val="00263075"/>
    <w:rsid w:val="002670AD"/>
    <w:rsid w:val="0027585D"/>
    <w:rsid w:val="00276E44"/>
    <w:rsid w:val="00284124"/>
    <w:rsid w:val="002971CD"/>
    <w:rsid w:val="002A7F7E"/>
    <w:rsid w:val="002B0DE8"/>
    <w:rsid w:val="002B4CB5"/>
    <w:rsid w:val="002B4F6F"/>
    <w:rsid w:val="002B5CFB"/>
    <w:rsid w:val="002F6472"/>
    <w:rsid w:val="00300218"/>
    <w:rsid w:val="00302440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48D2"/>
    <w:rsid w:val="003A3142"/>
    <w:rsid w:val="003D30F2"/>
    <w:rsid w:val="003E2E65"/>
    <w:rsid w:val="003E3F75"/>
    <w:rsid w:val="003E5CFE"/>
    <w:rsid w:val="003F6467"/>
    <w:rsid w:val="003F6EDC"/>
    <w:rsid w:val="00420226"/>
    <w:rsid w:val="00437874"/>
    <w:rsid w:val="004421D5"/>
    <w:rsid w:val="00445790"/>
    <w:rsid w:val="004468D4"/>
    <w:rsid w:val="00455D11"/>
    <w:rsid w:val="00465D97"/>
    <w:rsid w:val="0048497E"/>
    <w:rsid w:val="004933A9"/>
    <w:rsid w:val="004B1471"/>
    <w:rsid w:val="004B4030"/>
    <w:rsid w:val="004C1854"/>
    <w:rsid w:val="004D28EC"/>
    <w:rsid w:val="004D7F66"/>
    <w:rsid w:val="004E34D6"/>
    <w:rsid w:val="004E362F"/>
    <w:rsid w:val="004E6723"/>
    <w:rsid w:val="00503C4B"/>
    <w:rsid w:val="0051060F"/>
    <w:rsid w:val="00541F53"/>
    <w:rsid w:val="00547784"/>
    <w:rsid w:val="00552EBA"/>
    <w:rsid w:val="0057375C"/>
    <w:rsid w:val="005903FC"/>
    <w:rsid w:val="0059319D"/>
    <w:rsid w:val="005960F2"/>
    <w:rsid w:val="005A2863"/>
    <w:rsid w:val="005A4070"/>
    <w:rsid w:val="005E426D"/>
    <w:rsid w:val="006036D0"/>
    <w:rsid w:val="006208D3"/>
    <w:rsid w:val="00625DA2"/>
    <w:rsid w:val="00630CEC"/>
    <w:rsid w:val="006314E4"/>
    <w:rsid w:val="00634A7D"/>
    <w:rsid w:val="00636489"/>
    <w:rsid w:val="00655D95"/>
    <w:rsid w:val="00665E88"/>
    <w:rsid w:val="00665FB8"/>
    <w:rsid w:val="00666F0C"/>
    <w:rsid w:val="0067183E"/>
    <w:rsid w:val="00681C9F"/>
    <w:rsid w:val="006A1CCC"/>
    <w:rsid w:val="006B0A38"/>
    <w:rsid w:val="006B667A"/>
    <w:rsid w:val="006C76EE"/>
    <w:rsid w:val="006E37CD"/>
    <w:rsid w:val="006E74DE"/>
    <w:rsid w:val="00700439"/>
    <w:rsid w:val="007055C0"/>
    <w:rsid w:val="00706DF4"/>
    <w:rsid w:val="0071238B"/>
    <w:rsid w:val="00715AA0"/>
    <w:rsid w:val="007240C6"/>
    <w:rsid w:val="00727BB3"/>
    <w:rsid w:val="007300DB"/>
    <w:rsid w:val="007336F3"/>
    <w:rsid w:val="0073414E"/>
    <w:rsid w:val="00753269"/>
    <w:rsid w:val="00783EA5"/>
    <w:rsid w:val="0078527B"/>
    <w:rsid w:val="007A4287"/>
    <w:rsid w:val="007A53F2"/>
    <w:rsid w:val="007A5C30"/>
    <w:rsid w:val="007D4A1E"/>
    <w:rsid w:val="007F01E7"/>
    <w:rsid w:val="007F0A88"/>
    <w:rsid w:val="007F2BAA"/>
    <w:rsid w:val="007F30B1"/>
    <w:rsid w:val="007F70ED"/>
    <w:rsid w:val="00800E45"/>
    <w:rsid w:val="00801DB5"/>
    <w:rsid w:val="00804CB3"/>
    <w:rsid w:val="00805614"/>
    <w:rsid w:val="008132DC"/>
    <w:rsid w:val="008154EA"/>
    <w:rsid w:val="00820381"/>
    <w:rsid w:val="00832AB4"/>
    <w:rsid w:val="008418B0"/>
    <w:rsid w:val="00852217"/>
    <w:rsid w:val="00860203"/>
    <w:rsid w:val="00865D4C"/>
    <w:rsid w:val="00877376"/>
    <w:rsid w:val="0088027F"/>
    <w:rsid w:val="00882194"/>
    <w:rsid w:val="00890171"/>
    <w:rsid w:val="00890E39"/>
    <w:rsid w:val="0089511D"/>
    <w:rsid w:val="008B3E02"/>
    <w:rsid w:val="008C19B6"/>
    <w:rsid w:val="008F0B29"/>
    <w:rsid w:val="008F2BFB"/>
    <w:rsid w:val="00907F89"/>
    <w:rsid w:val="009161FD"/>
    <w:rsid w:val="0093782E"/>
    <w:rsid w:val="00942F32"/>
    <w:rsid w:val="0094646B"/>
    <w:rsid w:val="009677AF"/>
    <w:rsid w:val="00971C5D"/>
    <w:rsid w:val="00975D7F"/>
    <w:rsid w:val="0097788C"/>
    <w:rsid w:val="00986DF1"/>
    <w:rsid w:val="009904AA"/>
    <w:rsid w:val="009906A0"/>
    <w:rsid w:val="0099457F"/>
    <w:rsid w:val="00995A96"/>
    <w:rsid w:val="009966C8"/>
    <w:rsid w:val="009A6900"/>
    <w:rsid w:val="009B4F33"/>
    <w:rsid w:val="009C2A9F"/>
    <w:rsid w:val="009C2E59"/>
    <w:rsid w:val="009D3A37"/>
    <w:rsid w:val="009D7203"/>
    <w:rsid w:val="00A15617"/>
    <w:rsid w:val="00A173DF"/>
    <w:rsid w:val="00A207CA"/>
    <w:rsid w:val="00A26346"/>
    <w:rsid w:val="00A3168F"/>
    <w:rsid w:val="00A45297"/>
    <w:rsid w:val="00A512D5"/>
    <w:rsid w:val="00A5475D"/>
    <w:rsid w:val="00A65A84"/>
    <w:rsid w:val="00A704F0"/>
    <w:rsid w:val="00A71A5C"/>
    <w:rsid w:val="00A84025"/>
    <w:rsid w:val="00AA0103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54BD"/>
    <w:rsid w:val="00B32228"/>
    <w:rsid w:val="00B33D9D"/>
    <w:rsid w:val="00B408D2"/>
    <w:rsid w:val="00B4421E"/>
    <w:rsid w:val="00B449CA"/>
    <w:rsid w:val="00B51ADC"/>
    <w:rsid w:val="00B52846"/>
    <w:rsid w:val="00B56780"/>
    <w:rsid w:val="00B63426"/>
    <w:rsid w:val="00B67CD1"/>
    <w:rsid w:val="00B7476C"/>
    <w:rsid w:val="00B86292"/>
    <w:rsid w:val="00BA477E"/>
    <w:rsid w:val="00BC169F"/>
    <w:rsid w:val="00BE18CC"/>
    <w:rsid w:val="00BE46E9"/>
    <w:rsid w:val="00BE5050"/>
    <w:rsid w:val="00BE557E"/>
    <w:rsid w:val="00C23B80"/>
    <w:rsid w:val="00C32444"/>
    <w:rsid w:val="00C56C85"/>
    <w:rsid w:val="00C668F0"/>
    <w:rsid w:val="00C71CB6"/>
    <w:rsid w:val="00C77E06"/>
    <w:rsid w:val="00C8011E"/>
    <w:rsid w:val="00C848AA"/>
    <w:rsid w:val="00CA01C9"/>
    <w:rsid w:val="00CD68FE"/>
    <w:rsid w:val="00CD73E6"/>
    <w:rsid w:val="00CD7EBB"/>
    <w:rsid w:val="00CE276D"/>
    <w:rsid w:val="00CE42DD"/>
    <w:rsid w:val="00CF34C7"/>
    <w:rsid w:val="00CF499A"/>
    <w:rsid w:val="00D0232D"/>
    <w:rsid w:val="00D17CB5"/>
    <w:rsid w:val="00D23AE3"/>
    <w:rsid w:val="00D30469"/>
    <w:rsid w:val="00D32840"/>
    <w:rsid w:val="00D473D5"/>
    <w:rsid w:val="00D736E0"/>
    <w:rsid w:val="00D80A24"/>
    <w:rsid w:val="00D82C4D"/>
    <w:rsid w:val="00D90765"/>
    <w:rsid w:val="00D939CC"/>
    <w:rsid w:val="00DA1C6D"/>
    <w:rsid w:val="00DA6AA7"/>
    <w:rsid w:val="00DB767D"/>
    <w:rsid w:val="00DC1512"/>
    <w:rsid w:val="00DC78D5"/>
    <w:rsid w:val="00DD6C0C"/>
    <w:rsid w:val="00DF2BE0"/>
    <w:rsid w:val="00E00B7A"/>
    <w:rsid w:val="00E11B3F"/>
    <w:rsid w:val="00E2097A"/>
    <w:rsid w:val="00E336D0"/>
    <w:rsid w:val="00E33719"/>
    <w:rsid w:val="00E3667C"/>
    <w:rsid w:val="00E56801"/>
    <w:rsid w:val="00E57C2B"/>
    <w:rsid w:val="00E63E0B"/>
    <w:rsid w:val="00E751C5"/>
    <w:rsid w:val="00E84C79"/>
    <w:rsid w:val="00EA4519"/>
    <w:rsid w:val="00EA770B"/>
    <w:rsid w:val="00EB1DB9"/>
    <w:rsid w:val="00EB2707"/>
    <w:rsid w:val="00EC2BC2"/>
    <w:rsid w:val="00EE41EA"/>
    <w:rsid w:val="00EE4A15"/>
    <w:rsid w:val="00EF14FA"/>
    <w:rsid w:val="00EF4C86"/>
    <w:rsid w:val="00F11E67"/>
    <w:rsid w:val="00F5467A"/>
    <w:rsid w:val="00F80BF3"/>
    <w:rsid w:val="00F81E1F"/>
    <w:rsid w:val="00F84565"/>
    <w:rsid w:val="00F8580B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1EC1-D29E-47B2-AFB0-F6F9A804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Říhová Martina Mgr. DiS.</cp:lastModifiedBy>
  <cp:revision>3</cp:revision>
  <cp:lastPrinted>2010-01-28T11:34:00Z</cp:lastPrinted>
  <dcterms:created xsi:type="dcterms:W3CDTF">2017-08-31T12:57:00Z</dcterms:created>
  <dcterms:modified xsi:type="dcterms:W3CDTF">2017-08-31T12:58:00Z</dcterms:modified>
</cp:coreProperties>
</file>