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4C8B" w14:textId="77777777" w:rsidR="004F26E0" w:rsidRDefault="004F26E0" w:rsidP="004F26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531"/>
        <w:gridCol w:w="4531"/>
      </w:tblGrid>
      <w:tr w:rsidR="004F26E0" w:rsidRPr="004F26E0" w14:paraId="01B54F4E" w14:textId="77777777" w:rsidTr="00E07B76">
        <w:trPr>
          <w:trHeight w:val="54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477229AB" w14:textId="41ECBD96" w:rsidR="004F26E0" w:rsidRPr="004F26E0" w:rsidRDefault="004F26E0" w:rsidP="00E07B76">
            <w:pPr>
              <w:spacing w:after="0"/>
              <w:jc w:val="right"/>
              <w:rPr>
                <w:b/>
              </w:rPr>
            </w:pPr>
            <w:r w:rsidRPr="004F26E0">
              <w:rPr>
                <w:b/>
              </w:rPr>
              <w:t xml:space="preserve">Objednávka č.: </w:t>
            </w:r>
            <w:r w:rsidR="003B505B">
              <w:rPr>
                <w:b/>
                <w:noProof/>
                <w:sz w:val="28"/>
              </w:rPr>
              <w:t>188/2/25/1</w:t>
            </w:r>
          </w:p>
        </w:tc>
      </w:tr>
      <w:tr w:rsidR="004F26E0" w:rsidRPr="004F26E0" w14:paraId="023511F2" w14:textId="77777777" w:rsidTr="00E07B76">
        <w:tc>
          <w:tcPr>
            <w:tcW w:w="9062" w:type="dxa"/>
            <w:gridSpan w:val="2"/>
            <w:shd w:val="clear" w:color="auto" w:fill="auto"/>
          </w:tcPr>
          <w:p w14:paraId="23B01012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346546E1" w14:textId="2024A302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  <w:b/>
              </w:rPr>
              <w:t>Dodavatel</w:t>
            </w:r>
            <w:r w:rsidRPr="004F26E0">
              <w:rPr>
                <w:rFonts w:ascii="Belleza" w:hAnsi="Belleza"/>
              </w:rPr>
              <w:t xml:space="preserve"> (IČ, DIČ, adresa):  </w:t>
            </w:r>
            <w:r w:rsidRPr="004F26E0">
              <w:rPr>
                <w:rFonts w:ascii="Belleza" w:hAnsi="Belleza"/>
                <w:b/>
              </w:rPr>
              <w:t xml:space="preserve">                                         </w:t>
            </w:r>
            <w:r w:rsidR="003B505B">
              <w:rPr>
                <w:b/>
                <w:noProof/>
                <w:sz w:val="24"/>
              </w:rPr>
              <w:t>Revispol s.r.o.</w:t>
            </w:r>
          </w:p>
          <w:p w14:paraId="2C5CE308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027E73B7" w14:textId="6E26BE36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</w:rPr>
              <w:t xml:space="preserve">IČ:     </w:t>
            </w:r>
            <w:r w:rsidR="003B505B">
              <w:rPr>
                <w:bCs/>
                <w:noProof/>
                <w:sz w:val="24"/>
              </w:rPr>
              <w:t>27746381</w:t>
            </w:r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3B505B">
              <w:rPr>
                <w:bCs/>
                <w:noProof/>
                <w:sz w:val="24"/>
              </w:rPr>
              <w:t>Pražská tř. 2738</w:t>
            </w:r>
          </w:p>
          <w:p w14:paraId="4829E3BC" w14:textId="6BFC5284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</w:rPr>
              <w:t xml:space="preserve">DIČ: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3B505B">
              <w:rPr>
                <w:bCs/>
                <w:noProof/>
                <w:sz w:val="24"/>
              </w:rPr>
              <w:t>27746381</w:t>
            </w:r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  </w:t>
            </w:r>
            <w:r w:rsidR="003B505B">
              <w:rPr>
                <w:bCs/>
                <w:noProof/>
                <w:sz w:val="24"/>
              </w:rPr>
              <w:t>370 04</w:t>
            </w:r>
            <w:r w:rsidRPr="004F26E0">
              <w:rPr>
                <w:bCs/>
                <w:sz w:val="24"/>
              </w:rPr>
              <w:t xml:space="preserve">  </w:t>
            </w:r>
            <w:r w:rsidR="003B505B">
              <w:rPr>
                <w:bCs/>
                <w:noProof/>
                <w:sz w:val="24"/>
              </w:rPr>
              <w:t>České Budějovice</w:t>
            </w:r>
          </w:p>
          <w:p w14:paraId="0A127C3E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</w:tr>
      <w:tr w:rsidR="004F26E0" w:rsidRPr="004F26E0" w14:paraId="6DBFDF89" w14:textId="77777777" w:rsidTr="00E07B76">
        <w:tc>
          <w:tcPr>
            <w:tcW w:w="9062" w:type="dxa"/>
            <w:gridSpan w:val="2"/>
            <w:shd w:val="clear" w:color="auto" w:fill="auto"/>
          </w:tcPr>
          <w:p w14:paraId="48FE25F7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59033F49" w14:textId="77777777" w:rsidR="00C86CE1" w:rsidRDefault="004F26E0" w:rsidP="00E07B76">
            <w:pPr>
              <w:spacing w:after="0"/>
              <w:rPr>
                <w:b/>
                <w:noProof/>
                <w:sz w:val="24"/>
              </w:rPr>
            </w:pPr>
            <w:r w:rsidRPr="004F26E0">
              <w:rPr>
                <w:rFonts w:ascii="Belleza" w:hAnsi="Belleza"/>
                <w:b/>
              </w:rPr>
              <w:t>Objednatel</w:t>
            </w:r>
            <w:r w:rsidRPr="004F26E0">
              <w:rPr>
                <w:rFonts w:ascii="Belleza" w:hAnsi="Belleza"/>
              </w:rPr>
              <w:t xml:space="preserve"> (IČ, DIČ, adresa):  </w:t>
            </w:r>
            <w:r w:rsidRPr="004F26E0">
              <w:rPr>
                <w:rFonts w:ascii="Belleza" w:hAnsi="Belleza"/>
                <w:b/>
              </w:rPr>
              <w:t xml:space="preserve">                                         </w:t>
            </w:r>
            <w:r w:rsidR="00C86CE1">
              <w:rPr>
                <w:b/>
                <w:noProof/>
                <w:sz w:val="24"/>
              </w:rPr>
              <w:t xml:space="preserve">Střední odborná škola a </w:t>
            </w:r>
          </w:p>
          <w:p w14:paraId="6C9FBA18" w14:textId="77777777" w:rsidR="004F26E0" w:rsidRPr="00C86CE1" w:rsidRDefault="00C86CE1" w:rsidP="00E07B76">
            <w:pPr>
              <w:spacing w:after="0"/>
              <w:rPr>
                <w:rFonts w:ascii="Belleza" w:hAnsi="Belleza"/>
                <w:b/>
              </w:rPr>
            </w:pPr>
            <w:r>
              <w:rPr>
                <w:b/>
                <w:noProof/>
                <w:sz w:val="24"/>
              </w:rPr>
              <w:t xml:space="preserve">                                                                                      Střední odborné učiliště Kaplice</w:t>
            </w:r>
            <w:r w:rsidR="004F26E0" w:rsidRPr="004F26E0">
              <w:rPr>
                <w:rFonts w:ascii="Belleza" w:hAnsi="Belleza"/>
                <w:b/>
              </w:rPr>
              <w:t xml:space="preserve">                                                                                      </w:t>
            </w:r>
          </w:p>
          <w:p w14:paraId="46B31E1C" w14:textId="78957C6C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IČ:    </w:t>
            </w:r>
            <w:r w:rsidRPr="00EB5621">
              <w:rPr>
                <w:rFonts w:ascii="Belleza" w:hAnsi="Belleza"/>
                <w:bCs/>
              </w:rPr>
              <w:t xml:space="preserve"> </w:t>
            </w:r>
            <w:r w:rsidR="003B505B">
              <w:rPr>
                <w:bCs/>
                <w:noProof/>
                <w:sz w:val="24"/>
              </w:rPr>
              <w:t>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</w:t>
            </w:r>
            <w:r w:rsidR="003B505B">
              <w:rPr>
                <w:noProof/>
                <w:sz w:val="24"/>
              </w:rPr>
              <w:t>Pohorská</w:t>
            </w:r>
            <w:r w:rsidRPr="004F26E0">
              <w:rPr>
                <w:sz w:val="24"/>
              </w:rPr>
              <w:t xml:space="preserve"> </w:t>
            </w:r>
            <w:r w:rsidR="003B505B">
              <w:rPr>
                <w:noProof/>
                <w:sz w:val="24"/>
              </w:rPr>
              <w:t>86</w:t>
            </w:r>
          </w:p>
          <w:p w14:paraId="6096E785" w14:textId="57F2458E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DIČ:  </w:t>
            </w:r>
            <w:r w:rsidR="003B505B">
              <w:rPr>
                <w:bCs/>
                <w:noProof/>
                <w:sz w:val="24"/>
              </w:rPr>
              <w:t>CZ75050081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</w:t>
            </w:r>
            <w:r w:rsidR="003B505B">
              <w:rPr>
                <w:noProof/>
                <w:sz w:val="24"/>
              </w:rPr>
              <w:t>Kaplice</w:t>
            </w:r>
            <w:r w:rsidRPr="004F26E0">
              <w:rPr>
                <w:sz w:val="24"/>
              </w:rPr>
              <w:t xml:space="preserve">, </w:t>
            </w:r>
            <w:r w:rsidR="003B505B">
              <w:rPr>
                <w:noProof/>
                <w:sz w:val="24"/>
              </w:rPr>
              <w:t>382 41</w:t>
            </w:r>
          </w:p>
          <w:p w14:paraId="183CC0DF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64211EAB" w14:textId="77777777" w:rsidTr="00E07B76">
        <w:tc>
          <w:tcPr>
            <w:tcW w:w="9062" w:type="dxa"/>
            <w:gridSpan w:val="2"/>
            <w:shd w:val="clear" w:color="auto" w:fill="auto"/>
          </w:tcPr>
          <w:p w14:paraId="74EF7145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20D9507D" w14:textId="7ABFF614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Vystaveno:                       </w:t>
            </w:r>
            <w:r w:rsidR="003B505B">
              <w:rPr>
                <w:noProof/>
                <w:sz w:val="24"/>
              </w:rPr>
              <w:t>8. 9. 2025</w:t>
            </w:r>
          </w:p>
          <w:p w14:paraId="4BF19EF4" w14:textId="66AC6F3C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                        </w:t>
            </w:r>
          </w:p>
          <w:p w14:paraId="0F6BE4CA" w14:textId="6CFB3962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 dodání:   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</w:p>
          <w:p w14:paraId="3934CD4F" w14:textId="3231F012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Objednávku převezme: </w:t>
            </w:r>
          </w:p>
          <w:p w14:paraId="39B524D2" w14:textId="40D3AE71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Telefon:                           </w:t>
            </w:r>
          </w:p>
          <w:p w14:paraId="75524CF3" w14:textId="13D7FEF8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E-mail:                             </w:t>
            </w:r>
          </w:p>
          <w:p w14:paraId="715EFD1C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25C5FE50" w14:textId="77777777" w:rsidTr="00E07B76">
        <w:trPr>
          <w:trHeight w:val="46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65A27DEE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</w:rPr>
            </w:pPr>
            <w:r w:rsidRPr="004F26E0">
              <w:rPr>
                <w:rFonts w:ascii="Belleza" w:hAnsi="Belleza"/>
                <w:b/>
              </w:rPr>
              <w:t xml:space="preserve">Označení dodávky                                                                                             </w:t>
            </w:r>
            <w:r w:rsidR="00FC2308">
              <w:rPr>
                <w:rFonts w:ascii="Belleza" w:hAnsi="Belleza"/>
                <w:b/>
              </w:rPr>
              <w:t xml:space="preserve">                </w:t>
            </w:r>
            <w:r w:rsidRPr="004F26E0">
              <w:rPr>
                <w:rFonts w:ascii="Belleza" w:hAnsi="Belleza"/>
                <w:b/>
              </w:rPr>
              <w:t xml:space="preserve">  Celková cena</w:t>
            </w:r>
          </w:p>
        </w:tc>
      </w:tr>
      <w:tr w:rsidR="004F26E0" w:rsidRPr="004F26E0" w14:paraId="48757A88" w14:textId="77777777" w:rsidTr="00E07B76">
        <w:tc>
          <w:tcPr>
            <w:tcW w:w="9062" w:type="dxa"/>
            <w:gridSpan w:val="2"/>
            <w:shd w:val="clear" w:color="auto" w:fill="auto"/>
          </w:tcPr>
          <w:p w14:paraId="37B9F74A" w14:textId="77777777" w:rsidR="004F26E0" w:rsidRPr="004F26E0" w:rsidRDefault="004F26E0" w:rsidP="004F26E0">
            <w:pPr>
              <w:spacing w:after="0"/>
              <w:rPr>
                <w:rFonts w:ascii="Belleza" w:hAnsi="Belleza"/>
              </w:rPr>
            </w:pPr>
          </w:p>
          <w:p w14:paraId="74509C82" w14:textId="3B53D1E6" w:rsidR="004F26E0" w:rsidRPr="004F26E0" w:rsidRDefault="004F26E0" w:rsidP="004F26E0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Objednáváme u Vás </w:t>
            </w:r>
            <w:r w:rsidR="003B505B">
              <w:rPr>
                <w:noProof/>
                <w:sz w:val="24"/>
              </w:rPr>
              <w:t>revize el.spotřebičů na SOŠ a SOU Kaplice,strojní zařízení v dílnách SOU Pohorská</w:t>
            </w:r>
            <w:r w:rsidR="003B505B">
              <w:rPr>
                <w:sz w:val="24"/>
              </w:rPr>
              <w:t xml:space="preserve"> </w:t>
            </w:r>
            <w:r w:rsidR="003B505B">
              <w:rPr>
                <w:sz w:val="24"/>
              </w:rPr>
              <w:t>86</w:t>
            </w:r>
            <w:r w:rsidR="003B505B">
              <w:rPr>
                <w:sz w:val="24"/>
              </w:rPr>
              <w:t xml:space="preserve">                                                                                                       </w:t>
            </w:r>
          </w:p>
          <w:p w14:paraId="53912422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               </w:t>
            </w:r>
          </w:p>
          <w:p w14:paraId="0223FE67" w14:textId="53904B66" w:rsidR="004F26E0" w:rsidRPr="004F26E0" w:rsidRDefault="00EB5621" w:rsidP="00E07B76">
            <w:pPr>
              <w:spacing w:after="0"/>
              <w:rPr>
                <w:rFonts w:ascii="Belleza" w:hAnsi="Belleza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</w:t>
            </w:r>
          </w:p>
          <w:p w14:paraId="39E364EC" w14:textId="64D9FBE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 </w:t>
            </w:r>
            <w:r w:rsidR="00061FDB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    </w:t>
            </w:r>
            <w:r w:rsidR="003B505B">
              <w:rPr>
                <w:noProof/>
                <w:sz w:val="24"/>
              </w:rPr>
              <w:t>91 318,70</w:t>
            </w:r>
            <w:r w:rsidR="003B505B" w:rsidRPr="004F26E0">
              <w:rPr>
                <w:rFonts w:ascii="Belleza" w:hAnsi="Belleza"/>
              </w:rPr>
              <w:t xml:space="preserve"> Kč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    </w:t>
            </w:r>
          </w:p>
          <w:p w14:paraId="63A391B8" w14:textId="6FFC6BC7" w:rsidR="004F26E0" w:rsidRPr="00EB5621" w:rsidRDefault="003B505B" w:rsidP="00E07B76">
            <w:pPr>
              <w:spacing w:after="0"/>
              <w:rPr>
                <w:rFonts w:ascii="Belleza" w:hAnsi="Belleza"/>
                <w:bCs/>
              </w:rPr>
            </w:pPr>
            <w:r>
              <w:rPr>
                <w:rFonts w:ascii="Belleza" w:hAnsi="Belleza"/>
                <w:bCs/>
              </w:rPr>
              <w:t xml:space="preserve"> </w:t>
            </w:r>
          </w:p>
          <w:p w14:paraId="151A247A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bCs/>
              </w:rPr>
            </w:pPr>
            <w:r w:rsidRPr="004F26E0">
              <w:rPr>
                <w:rFonts w:ascii="Belleza" w:hAnsi="Belleza"/>
                <w:b/>
                <w:bCs/>
              </w:rPr>
              <w:t>Fakturu zasílejte na e-mail fakturace@geukaplice.cz</w:t>
            </w:r>
          </w:p>
          <w:p w14:paraId="26F60DA0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2CDD5468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5DEA9137" w14:textId="77777777" w:rsidR="004F26E0" w:rsidRPr="004F26E0" w:rsidRDefault="004F26E0" w:rsidP="00E07B76">
            <w:pPr>
              <w:spacing w:after="0"/>
            </w:pPr>
          </w:p>
          <w:p w14:paraId="0AD1D4B5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Předběžná kontrola provedena před vznikem</w:t>
            </w:r>
          </w:p>
          <w:p w14:paraId="2ED9E28C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nároku nebo závazku</w:t>
            </w:r>
          </w:p>
          <w:p w14:paraId="77D4D093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3A528EB0" w14:textId="71F0C3FE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Datum: </w:t>
            </w:r>
            <w:r w:rsidR="003B505B">
              <w:rPr>
                <w:noProof/>
                <w:sz w:val="24"/>
              </w:rPr>
              <w:t>8. 9. 2025</w:t>
            </w:r>
          </w:p>
          <w:p w14:paraId="0C38D660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4"/>
              </w:rPr>
            </w:pPr>
          </w:p>
        </w:tc>
        <w:tc>
          <w:tcPr>
            <w:tcW w:w="4531" w:type="dxa"/>
            <w:vMerge w:val="restart"/>
            <w:shd w:val="clear" w:color="auto" w:fill="auto"/>
          </w:tcPr>
          <w:p w14:paraId="7B84CB95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30830180" w14:textId="00342EFC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</w:t>
            </w:r>
          </w:p>
        </w:tc>
      </w:tr>
      <w:tr w:rsidR="004F26E0" w:rsidRPr="004F26E0" w14:paraId="5F026079" w14:textId="77777777" w:rsidTr="00E07B76">
        <w:trPr>
          <w:trHeight w:val="547"/>
        </w:trPr>
        <w:tc>
          <w:tcPr>
            <w:tcW w:w="4531" w:type="dxa"/>
            <w:shd w:val="clear" w:color="auto" w:fill="auto"/>
            <w:vAlign w:val="center"/>
          </w:tcPr>
          <w:p w14:paraId="41FBE981" w14:textId="77777777" w:rsidR="004F26E0" w:rsidRPr="004F26E0" w:rsidRDefault="004F26E0" w:rsidP="00E07B76">
            <w:pPr>
              <w:spacing w:after="0"/>
            </w:pPr>
            <w:r w:rsidRPr="004F26E0">
              <w:t>Podpis příkazce operace:</w:t>
            </w:r>
          </w:p>
        </w:tc>
        <w:tc>
          <w:tcPr>
            <w:tcW w:w="4531" w:type="dxa"/>
            <w:vMerge/>
            <w:shd w:val="clear" w:color="auto" w:fill="auto"/>
          </w:tcPr>
          <w:p w14:paraId="7839DDE4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1E36CEC5" w14:textId="77777777" w:rsidTr="00E07B76">
        <w:trPr>
          <w:trHeight w:val="555"/>
        </w:trPr>
        <w:tc>
          <w:tcPr>
            <w:tcW w:w="4531" w:type="dxa"/>
            <w:shd w:val="clear" w:color="auto" w:fill="auto"/>
            <w:vAlign w:val="center"/>
          </w:tcPr>
          <w:p w14:paraId="793BEA7B" w14:textId="77777777" w:rsidR="004F26E0" w:rsidRPr="004F26E0" w:rsidRDefault="004F26E0" w:rsidP="00E07B76">
            <w:pPr>
              <w:spacing w:after="0"/>
            </w:pPr>
            <w:r w:rsidRPr="004F26E0">
              <w:t>Podpis správce rozpočtu:</w:t>
            </w:r>
          </w:p>
        </w:tc>
        <w:tc>
          <w:tcPr>
            <w:tcW w:w="4531" w:type="dxa"/>
            <w:vMerge/>
            <w:shd w:val="clear" w:color="auto" w:fill="auto"/>
          </w:tcPr>
          <w:p w14:paraId="0A9F5970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5F7A13E1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37A70E12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1ED38C5A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Poznámka:</w:t>
            </w:r>
          </w:p>
          <w:p w14:paraId="34BC1AEF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  <w:tc>
          <w:tcPr>
            <w:tcW w:w="4531" w:type="dxa"/>
            <w:shd w:val="clear" w:color="auto" w:fill="auto"/>
          </w:tcPr>
          <w:p w14:paraId="2F620C2E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</w:tbl>
    <w:p w14:paraId="69599067" w14:textId="77777777" w:rsidR="00505B5E" w:rsidRPr="00505B5E" w:rsidRDefault="00505B5E" w:rsidP="00505B5E">
      <w:pPr>
        <w:tabs>
          <w:tab w:val="left" w:pos="8210"/>
        </w:tabs>
      </w:pPr>
    </w:p>
    <w:sectPr w:rsidR="00505B5E" w:rsidRPr="00505B5E" w:rsidSect="00541F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96BDF" w14:textId="77777777" w:rsidR="000910E6" w:rsidRDefault="000910E6" w:rsidP="007D1DF6">
      <w:pPr>
        <w:spacing w:after="0"/>
      </w:pPr>
      <w:r>
        <w:separator/>
      </w:r>
    </w:p>
  </w:endnote>
  <w:endnote w:type="continuationSeparator" w:id="0">
    <w:p w14:paraId="04407210" w14:textId="77777777" w:rsidR="000910E6" w:rsidRDefault="000910E6" w:rsidP="007D1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lleza">
    <w:altName w:val="Calibri"/>
    <w:charset w:val="EE"/>
    <w:family w:val="auto"/>
    <w:pitch w:val="variable"/>
    <w:sig w:usb0="A00000EF" w:usb1="5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4877" w14:textId="77777777" w:rsidR="00505B5E" w:rsidRDefault="00505B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93BC6" w14:textId="77777777" w:rsidR="007811CC" w:rsidRDefault="007811CC" w:rsidP="007811CC">
    <w:pPr>
      <w:spacing w:after="0"/>
      <w:rPr>
        <w:sz w:val="16"/>
        <w:szCs w:val="16"/>
      </w:rPr>
    </w:pPr>
    <w:bookmarkStart w:id="0" w:name="_Hlk82582068"/>
    <w:bookmarkStart w:id="1" w:name="_Hlk82582069"/>
    <w:bookmarkStart w:id="2" w:name="_Hlk82582074"/>
    <w:bookmarkStart w:id="3" w:name="_Hlk82582075"/>
    <w:r w:rsidRPr="007811CC">
      <w:rPr>
        <w:sz w:val="16"/>
        <w:szCs w:val="16"/>
      </w:rPr>
      <w:t>IČ</w:t>
    </w:r>
    <w:r>
      <w:rPr>
        <w:sz w:val="16"/>
        <w:szCs w:val="16"/>
      </w:rPr>
      <w:t>O</w:t>
    </w:r>
    <w:r>
      <w:rPr>
        <w:sz w:val="16"/>
        <w:szCs w:val="16"/>
      </w:rPr>
      <w:tab/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>Tel.:    770 158 130, 380 312 852</w:t>
    </w:r>
  </w:p>
  <w:p w14:paraId="0F670A0D" w14:textId="77777777" w:rsidR="007811CC" w:rsidRDefault="007811CC" w:rsidP="007811CC">
    <w:pPr>
      <w:spacing w:after="0"/>
      <w:rPr>
        <w:sz w:val="16"/>
        <w:szCs w:val="16"/>
      </w:rPr>
    </w:pPr>
    <w:r>
      <w:rPr>
        <w:sz w:val="16"/>
        <w:szCs w:val="16"/>
      </w:rPr>
      <w:t>DIČ</w:t>
    </w:r>
    <w:r>
      <w:rPr>
        <w:sz w:val="16"/>
        <w:szCs w:val="16"/>
      </w:rPr>
      <w:tab/>
      <w:t xml:space="preserve">CZ </w:t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 xml:space="preserve">Email: </w:t>
    </w:r>
    <w:hyperlink r:id="rId1" w:history="1">
      <w:r w:rsidR="009D1506" w:rsidRPr="00DA0722">
        <w:rPr>
          <w:rStyle w:val="Hypertextovodkaz"/>
          <w:sz w:val="16"/>
          <w:szCs w:val="16"/>
        </w:rPr>
        <w:t>info@geukaplice.cz</w:t>
      </w:r>
    </w:hyperlink>
    <w:r w:rsidR="009D1506">
      <w:rPr>
        <w:sz w:val="16"/>
        <w:szCs w:val="16"/>
      </w:rPr>
      <w:t xml:space="preserve"> </w:t>
    </w:r>
  </w:p>
  <w:p w14:paraId="7EF95695" w14:textId="77777777" w:rsidR="007811CC" w:rsidRPr="007811CC" w:rsidRDefault="007811CC" w:rsidP="007811CC">
    <w:pPr>
      <w:spacing w:after="0"/>
      <w:rPr>
        <w:sz w:val="16"/>
        <w:szCs w:val="16"/>
      </w:rPr>
    </w:pPr>
    <w:r w:rsidRPr="007811CC">
      <w:rPr>
        <w:sz w:val="16"/>
        <w:szCs w:val="16"/>
      </w:rPr>
      <w:t>IDDS</w:t>
    </w:r>
    <w:r>
      <w:rPr>
        <w:sz w:val="16"/>
        <w:szCs w:val="16"/>
      </w:rPr>
      <w:tab/>
    </w:r>
    <w:r w:rsidRPr="007811CC">
      <w:rPr>
        <w:sz w:val="16"/>
        <w:szCs w:val="16"/>
      </w:rPr>
      <w:t>jiwgnnd</w:t>
    </w:r>
    <w:r w:rsidRPr="007811CC">
      <w:rPr>
        <w:sz w:val="16"/>
        <w:szCs w:val="16"/>
      </w:rPr>
      <w:tab/>
    </w:r>
  </w:p>
  <w:bookmarkEnd w:id="0"/>
  <w:bookmarkEnd w:id="1"/>
  <w:bookmarkEnd w:id="2"/>
  <w:bookmarkEnd w:id="3"/>
  <w:p w14:paraId="3E7B855E" w14:textId="77777777" w:rsidR="007811CC" w:rsidRPr="007811CC" w:rsidRDefault="007811CC" w:rsidP="007811CC">
    <w:pPr>
      <w:spacing w:after="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0EBC" w14:textId="77777777" w:rsidR="00505B5E" w:rsidRDefault="00505B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3D8E2" w14:textId="77777777" w:rsidR="000910E6" w:rsidRDefault="000910E6" w:rsidP="007D1DF6">
      <w:pPr>
        <w:spacing w:after="0"/>
      </w:pPr>
      <w:r>
        <w:separator/>
      </w:r>
    </w:p>
  </w:footnote>
  <w:footnote w:type="continuationSeparator" w:id="0">
    <w:p w14:paraId="096B501F" w14:textId="77777777" w:rsidR="000910E6" w:rsidRDefault="000910E6" w:rsidP="007D1D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4BCE" w14:textId="77777777" w:rsidR="00505B5E" w:rsidRDefault="00505B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AED82" w14:textId="1CEEEC09" w:rsidR="007D1DF6" w:rsidRPr="00711506" w:rsidRDefault="003B505B" w:rsidP="00711506">
    <w:pPr>
      <w:pStyle w:val="Zhlav"/>
    </w:pPr>
    <w:r w:rsidRPr="00611FD1">
      <w:rPr>
        <w:noProof/>
      </w:rPr>
      <w:drawing>
        <wp:inline distT="0" distB="0" distL="0" distR="0" wp14:anchorId="4C84E120" wp14:editId="34DCFD51">
          <wp:extent cx="5753100" cy="12287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E6344" w14:textId="77777777" w:rsidR="00505B5E" w:rsidRDefault="00505B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71BA8"/>
    <w:multiLevelType w:val="hybridMultilevel"/>
    <w:tmpl w:val="8AAA0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50B24"/>
    <w:multiLevelType w:val="hybridMultilevel"/>
    <w:tmpl w:val="358E0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884202">
    <w:abstractNumId w:val="1"/>
  </w:num>
  <w:num w:numId="2" w16cid:durableId="1651134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5B"/>
    <w:rsid w:val="000421DE"/>
    <w:rsid w:val="00053E88"/>
    <w:rsid w:val="00061FDB"/>
    <w:rsid w:val="00062D90"/>
    <w:rsid w:val="00076DB0"/>
    <w:rsid w:val="000910E6"/>
    <w:rsid w:val="000F5312"/>
    <w:rsid w:val="001214AC"/>
    <w:rsid w:val="00122ED0"/>
    <w:rsid w:val="001C3C7C"/>
    <w:rsid w:val="00246B40"/>
    <w:rsid w:val="00272837"/>
    <w:rsid w:val="002758A4"/>
    <w:rsid w:val="00296EAD"/>
    <w:rsid w:val="002C2770"/>
    <w:rsid w:val="002D1E4C"/>
    <w:rsid w:val="002D66E2"/>
    <w:rsid w:val="00327CB0"/>
    <w:rsid w:val="003303F7"/>
    <w:rsid w:val="00350952"/>
    <w:rsid w:val="00371CDE"/>
    <w:rsid w:val="00380193"/>
    <w:rsid w:val="003B505B"/>
    <w:rsid w:val="003D3B0C"/>
    <w:rsid w:val="00414B80"/>
    <w:rsid w:val="00416D6D"/>
    <w:rsid w:val="00474BE7"/>
    <w:rsid w:val="004B1725"/>
    <w:rsid w:val="004D67E4"/>
    <w:rsid w:val="004F26E0"/>
    <w:rsid w:val="00501F2F"/>
    <w:rsid w:val="00505B5E"/>
    <w:rsid w:val="005223D5"/>
    <w:rsid w:val="00541F39"/>
    <w:rsid w:val="005725DE"/>
    <w:rsid w:val="005A3B3C"/>
    <w:rsid w:val="005F7A03"/>
    <w:rsid w:val="00634806"/>
    <w:rsid w:val="00670B01"/>
    <w:rsid w:val="00690F99"/>
    <w:rsid w:val="006D4D06"/>
    <w:rsid w:val="006F0647"/>
    <w:rsid w:val="00701CEF"/>
    <w:rsid w:val="00705F0D"/>
    <w:rsid w:val="007062C6"/>
    <w:rsid w:val="00711506"/>
    <w:rsid w:val="00732980"/>
    <w:rsid w:val="007537F0"/>
    <w:rsid w:val="007802BD"/>
    <w:rsid w:val="007811CC"/>
    <w:rsid w:val="007957D3"/>
    <w:rsid w:val="007D1DF6"/>
    <w:rsid w:val="007D2C59"/>
    <w:rsid w:val="007F541D"/>
    <w:rsid w:val="00834AA2"/>
    <w:rsid w:val="0089734C"/>
    <w:rsid w:val="008F51B7"/>
    <w:rsid w:val="00907E1D"/>
    <w:rsid w:val="0096430B"/>
    <w:rsid w:val="009803DA"/>
    <w:rsid w:val="00997699"/>
    <w:rsid w:val="009D1506"/>
    <w:rsid w:val="00A13158"/>
    <w:rsid w:val="00A7141B"/>
    <w:rsid w:val="00A833D9"/>
    <w:rsid w:val="00A9775D"/>
    <w:rsid w:val="00AC1DE2"/>
    <w:rsid w:val="00B56990"/>
    <w:rsid w:val="00BD0DCE"/>
    <w:rsid w:val="00BE6FB3"/>
    <w:rsid w:val="00C2270C"/>
    <w:rsid w:val="00C33E1B"/>
    <w:rsid w:val="00C558B5"/>
    <w:rsid w:val="00C86CE1"/>
    <w:rsid w:val="00CA4550"/>
    <w:rsid w:val="00CA4CA4"/>
    <w:rsid w:val="00CB05D8"/>
    <w:rsid w:val="00D631B5"/>
    <w:rsid w:val="00DE664A"/>
    <w:rsid w:val="00E019D5"/>
    <w:rsid w:val="00E07B76"/>
    <w:rsid w:val="00E4617D"/>
    <w:rsid w:val="00EB2F32"/>
    <w:rsid w:val="00EB5621"/>
    <w:rsid w:val="00F17A63"/>
    <w:rsid w:val="00FC2308"/>
    <w:rsid w:val="00FE2DD8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F6A12"/>
  <w15:docId w15:val="{0909385B-3F4C-4361-A43D-3B0367D5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1CC"/>
    <w:pPr>
      <w:spacing w:after="160"/>
      <w:jc w:val="both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2C2770"/>
    <w:pPr>
      <w:keepNext/>
      <w:tabs>
        <w:tab w:val="left" w:pos="1418"/>
        <w:tab w:val="left" w:pos="5103"/>
      </w:tabs>
      <w:spacing w:after="240"/>
      <w:jc w:val="left"/>
      <w:outlineLvl w:val="1"/>
    </w:pPr>
    <w:rPr>
      <w:rFonts w:ascii="Times New Roman" w:eastAsia="Times New Roman" w:hAnsi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D1DF6"/>
  </w:style>
  <w:style w:type="paragraph" w:styleId="Zpat">
    <w:name w:val="footer"/>
    <w:basedOn w:val="Normln"/>
    <w:link w:val="ZpatChar"/>
    <w:uiPriority w:val="99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D1DF6"/>
  </w:style>
  <w:style w:type="paragraph" w:styleId="Odstavecseseznamem">
    <w:name w:val="List Paragraph"/>
    <w:basedOn w:val="Normln"/>
    <w:uiPriority w:val="34"/>
    <w:qFormat/>
    <w:rsid w:val="007D1DF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6B4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46B40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7811CC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7811CC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rsid w:val="002C2770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C2770"/>
    <w:pPr>
      <w:tabs>
        <w:tab w:val="left" w:pos="3544"/>
        <w:tab w:val="left" w:pos="5812"/>
        <w:tab w:val="left" w:pos="7938"/>
      </w:tabs>
      <w:spacing w:after="0"/>
      <w:jc w:val="left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2C277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421D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AC1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eukaplic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euapp01\FENIX\objedn&#225;vka\/OBJ_final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12CBE-9579-4D76-BD68-C17A6E0E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OBJ_final.dot</Template>
  <TotalTime>1</TotalTime>
  <Pages>1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2015</CharactersWithSpaces>
  <SharedDoc>false</SharedDoc>
  <HLinks>
    <vt:vector size="6" baseType="variant">
      <vt:variant>
        <vt:i4>3932185</vt:i4>
      </vt:variant>
      <vt:variant>
        <vt:i4>0</vt:i4>
      </vt:variant>
      <vt:variant>
        <vt:i4>0</vt:i4>
      </vt:variant>
      <vt:variant>
        <vt:i4>5</vt:i4>
      </vt:variant>
      <vt:variant>
        <vt:lpwstr>mailto:info@geukaplice.cz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Augustýnová Jitka</dc:creator>
  <cp:keywords/>
  <cp:lastModifiedBy>Augustýnová Jitka</cp:lastModifiedBy>
  <cp:revision>1</cp:revision>
  <cp:lastPrinted>2024-01-05T10:26:00Z</cp:lastPrinted>
  <dcterms:created xsi:type="dcterms:W3CDTF">2025-09-16T12:12:00Z</dcterms:created>
  <dcterms:modified xsi:type="dcterms:W3CDTF">2025-09-16T12:13:00Z</dcterms:modified>
</cp:coreProperties>
</file>