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B9A5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1089D9E8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CCEB1DB" w14:textId="4D3E83D7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AE7F50">
              <w:rPr>
                <w:b/>
                <w:noProof/>
                <w:sz w:val="28"/>
              </w:rPr>
              <w:t>187/2/25/1</w:t>
            </w:r>
          </w:p>
        </w:tc>
      </w:tr>
      <w:tr w:rsidR="004F26E0" w:rsidRPr="004F26E0" w14:paraId="7BFD1C11" w14:textId="77777777" w:rsidTr="00E07B76">
        <w:tc>
          <w:tcPr>
            <w:tcW w:w="9062" w:type="dxa"/>
            <w:gridSpan w:val="2"/>
            <w:shd w:val="clear" w:color="auto" w:fill="auto"/>
          </w:tcPr>
          <w:p w14:paraId="1379475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2EB38976" w14:textId="5F7BDDD8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</w:t>
            </w:r>
            <w:r w:rsidR="00AE7F50">
              <w:rPr>
                <w:rFonts w:ascii="Belleza" w:hAnsi="Belleza"/>
                <w:b/>
              </w:rPr>
              <w:t xml:space="preserve">  </w:t>
            </w:r>
            <w:r w:rsidRPr="004F26E0">
              <w:rPr>
                <w:rFonts w:ascii="Belleza" w:hAnsi="Belleza"/>
                <w:b/>
              </w:rPr>
              <w:t xml:space="preserve"> </w:t>
            </w:r>
            <w:r w:rsidR="00AE7F50">
              <w:rPr>
                <w:b/>
                <w:noProof/>
                <w:sz w:val="24"/>
              </w:rPr>
              <w:t>Ing. Jan Kašpar</w:t>
            </w:r>
          </w:p>
          <w:p w14:paraId="38AD4311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69F2BCCA" w14:textId="6BDF4D4E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AE7F50">
              <w:rPr>
                <w:bCs/>
                <w:noProof/>
                <w:sz w:val="24"/>
              </w:rPr>
              <w:t>74736086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AE7F50">
              <w:rPr>
                <w:rFonts w:ascii="Belleza" w:hAnsi="Belleza"/>
                <w:bCs/>
              </w:rPr>
              <w:t xml:space="preserve">   </w:t>
            </w:r>
            <w:r w:rsidR="00AE7F50">
              <w:rPr>
                <w:bCs/>
                <w:noProof/>
                <w:sz w:val="24"/>
              </w:rPr>
              <w:t>Zálší 38</w:t>
            </w:r>
          </w:p>
          <w:p w14:paraId="20417484" w14:textId="3231EF87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AE7F50">
              <w:rPr>
                <w:bCs/>
                <w:noProof/>
                <w:sz w:val="24"/>
              </w:rPr>
              <w:t>CZ7902211504</w:t>
            </w:r>
            <w:r w:rsidRPr="004F26E0">
              <w:rPr>
                <w:rFonts w:ascii="Belleza" w:hAnsi="Belleza"/>
              </w:rPr>
              <w:t xml:space="preserve">                                                          </w:t>
            </w:r>
            <w:r w:rsidR="00AE7F50">
              <w:rPr>
                <w:bCs/>
                <w:noProof/>
                <w:sz w:val="24"/>
              </w:rPr>
              <w:t>391 81</w:t>
            </w:r>
            <w:r w:rsidRPr="004F26E0">
              <w:rPr>
                <w:bCs/>
                <w:sz w:val="24"/>
              </w:rPr>
              <w:t xml:space="preserve">  </w:t>
            </w:r>
            <w:r w:rsidR="00AE7F50">
              <w:rPr>
                <w:bCs/>
                <w:noProof/>
                <w:sz w:val="24"/>
              </w:rPr>
              <w:t>Zálší</w:t>
            </w:r>
          </w:p>
          <w:p w14:paraId="0A1FAB59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5B639275" w14:textId="77777777" w:rsidTr="00E07B76">
        <w:tc>
          <w:tcPr>
            <w:tcW w:w="9062" w:type="dxa"/>
            <w:gridSpan w:val="2"/>
            <w:shd w:val="clear" w:color="auto" w:fill="auto"/>
          </w:tcPr>
          <w:p w14:paraId="382AB4DB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596918FD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2FF07D2D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37FEE3F7" w14:textId="6AAF4C8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AE7F50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AE7F50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AE7F50">
              <w:rPr>
                <w:noProof/>
                <w:sz w:val="24"/>
              </w:rPr>
              <w:t>86</w:t>
            </w:r>
          </w:p>
          <w:p w14:paraId="487C528C" w14:textId="33ACC3C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AE7F50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AE7F50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AE7F50">
              <w:rPr>
                <w:noProof/>
                <w:sz w:val="24"/>
              </w:rPr>
              <w:t>382 41</w:t>
            </w:r>
          </w:p>
          <w:p w14:paraId="64779A33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1C994EC2" w14:textId="77777777" w:rsidTr="00E07B76">
        <w:tc>
          <w:tcPr>
            <w:tcW w:w="9062" w:type="dxa"/>
            <w:gridSpan w:val="2"/>
            <w:shd w:val="clear" w:color="auto" w:fill="auto"/>
          </w:tcPr>
          <w:p w14:paraId="15F67CFB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2C2560EF" w14:textId="780530D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AE7F50">
              <w:rPr>
                <w:noProof/>
                <w:sz w:val="24"/>
              </w:rPr>
              <w:t>5. 5. 2025</w:t>
            </w:r>
          </w:p>
          <w:p w14:paraId="310469B2" w14:textId="53CCA62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1157A656" w14:textId="571250F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AE7F50">
              <w:rPr>
                <w:bCs/>
                <w:noProof/>
                <w:sz w:val="24"/>
              </w:rPr>
              <w:t>29. 8. 2025</w:t>
            </w:r>
          </w:p>
          <w:p w14:paraId="6A94EE75" w14:textId="7254A19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6E8CE7B3" w14:textId="33C86A4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2EA1BF21" w14:textId="2AA1539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0E2E2DA2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05A0C280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06F3714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04964148" w14:textId="77777777" w:rsidTr="00E07B76">
        <w:tc>
          <w:tcPr>
            <w:tcW w:w="9062" w:type="dxa"/>
            <w:gridSpan w:val="2"/>
            <w:shd w:val="clear" w:color="auto" w:fill="auto"/>
          </w:tcPr>
          <w:p w14:paraId="03525FE0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71295B29" w14:textId="77777777" w:rsidR="00AE7F50" w:rsidRPr="004F26E0" w:rsidRDefault="004F26E0" w:rsidP="00AE7F5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AE7F50">
              <w:rPr>
                <w:noProof/>
                <w:sz w:val="24"/>
              </w:rPr>
              <w:t>malířské a natěračské práce v objektech škol SOŠ a SOU Kaplice</w:t>
            </w:r>
            <w:r w:rsidR="00AE7F50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0A34D0C5" w14:textId="5A9B2689" w:rsidR="004F26E0" w:rsidRPr="004F26E0" w:rsidRDefault="00AE7F50" w:rsidP="00AE7F5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>
              <w:rPr>
                <w:rFonts w:ascii="Belleza" w:hAnsi="Belleza"/>
              </w:rPr>
              <w:t xml:space="preserve">                                                                                                                         </w:t>
            </w:r>
          </w:p>
          <w:p w14:paraId="2739D87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41F0D74F" w14:textId="5842CCB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AE7F50">
              <w:rPr>
                <w:noProof/>
                <w:sz w:val="24"/>
              </w:rPr>
              <w:t>329 475,74</w:t>
            </w:r>
            <w:r w:rsidRPr="004F26E0">
              <w:rPr>
                <w:rFonts w:ascii="Belleza" w:hAnsi="Belleza"/>
              </w:rPr>
              <w:t xml:space="preserve">   </w:t>
            </w:r>
            <w:r w:rsidR="00AE7F50">
              <w:rPr>
                <w:rFonts w:ascii="Belleza" w:hAnsi="Belleza"/>
              </w:rPr>
              <w:t>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</w:t>
            </w:r>
          </w:p>
          <w:p w14:paraId="4F80D5E1" w14:textId="4519281B" w:rsidR="004F26E0" w:rsidRPr="00EB5621" w:rsidRDefault="00AE7F50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1C99ECF6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5824532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2C8FEF42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13531949" w14:textId="77777777" w:rsidR="004F26E0" w:rsidRPr="004F26E0" w:rsidRDefault="004F26E0" w:rsidP="00E07B76">
            <w:pPr>
              <w:spacing w:after="0"/>
            </w:pPr>
          </w:p>
          <w:p w14:paraId="75FDCCD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24A89E0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73C3AD3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4D7F62F" w14:textId="2501EE1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AE7F50">
              <w:rPr>
                <w:noProof/>
                <w:sz w:val="24"/>
              </w:rPr>
              <w:t>5. 5. 2025</w:t>
            </w:r>
          </w:p>
          <w:p w14:paraId="5C0C4AB4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5E9ACF3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740CDD3A" w14:textId="6D0E89C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5B63C129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28DA941D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6470EDE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22AF0261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1CF6209B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294DA49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35AD3FB3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2EFB0374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6EC0462A" w14:textId="4B0BF6FE" w:rsidR="004F26E0" w:rsidRPr="00AE7F5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</w:rPr>
              <w:t>Poznámka:</w:t>
            </w:r>
            <w:r w:rsidR="00AE7F50">
              <w:rPr>
                <w:rFonts w:ascii="Belleza" w:hAnsi="Belleza"/>
              </w:rPr>
              <w:t xml:space="preserve"> </w:t>
            </w:r>
            <w:r w:rsidR="00AE7F50" w:rsidRPr="00AE7F50">
              <w:rPr>
                <w:rFonts w:ascii="Belleza" w:hAnsi="Belleza"/>
                <w:b/>
                <w:bCs/>
              </w:rPr>
              <w:t>Dnem dodání služby je den zveřejnění v Registru smluv</w:t>
            </w:r>
          </w:p>
          <w:p w14:paraId="6150AEF8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6F5547B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5271988F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68B2" w14:textId="77777777" w:rsidR="00EA4484" w:rsidRDefault="00EA4484" w:rsidP="007D1DF6">
      <w:pPr>
        <w:spacing w:after="0"/>
      </w:pPr>
      <w:r>
        <w:separator/>
      </w:r>
    </w:p>
  </w:endnote>
  <w:endnote w:type="continuationSeparator" w:id="0">
    <w:p w14:paraId="62E3757B" w14:textId="77777777" w:rsidR="00EA4484" w:rsidRDefault="00EA4484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B67A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D314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23805D1D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0E80F9E1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04FEE623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F2C1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EBDD" w14:textId="77777777" w:rsidR="00EA4484" w:rsidRDefault="00EA4484" w:rsidP="007D1DF6">
      <w:pPr>
        <w:spacing w:after="0"/>
      </w:pPr>
      <w:r>
        <w:separator/>
      </w:r>
    </w:p>
  </w:footnote>
  <w:footnote w:type="continuationSeparator" w:id="0">
    <w:p w14:paraId="428A10DE" w14:textId="77777777" w:rsidR="00EA4484" w:rsidRDefault="00EA4484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12D3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42E9" w14:textId="44B02AA3" w:rsidR="007D1DF6" w:rsidRPr="00711506" w:rsidRDefault="00AE7F50" w:rsidP="00711506">
    <w:pPr>
      <w:pStyle w:val="Zhlav"/>
    </w:pPr>
    <w:r w:rsidRPr="00611FD1">
      <w:rPr>
        <w:noProof/>
      </w:rPr>
      <w:drawing>
        <wp:inline distT="0" distB="0" distL="0" distR="0" wp14:anchorId="4C9F7AE9" wp14:editId="451EABC3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E06B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50502">
    <w:abstractNumId w:val="1"/>
  </w:num>
  <w:num w:numId="2" w16cid:durableId="57586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50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AE7F50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A4484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B973"/>
  <w15:docId w15:val="{DD160A5A-CEF2-41F6-80D1-C4FCB54A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2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2059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2025-09-16T11:47:00Z</dcterms:created>
  <dcterms:modified xsi:type="dcterms:W3CDTF">2025-09-16T11:49:00Z</dcterms:modified>
</cp:coreProperties>
</file>