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161C" w14:textId="0CC282BE" w:rsidR="00C10ACD" w:rsidRDefault="009752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E79D5" wp14:editId="530223FF">
                <wp:simplePos x="0" y="0"/>
                <wp:positionH relativeFrom="column">
                  <wp:posOffset>2305050</wp:posOffset>
                </wp:positionH>
                <wp:positionV relativeFrom="paragraph">
                  <wp:posOffset>-658495</wp:posOffset>
                </wp:positionV>
                <wp:extent cx="638175" cy="95250"/>
                <wp:effectExtent l="0" t="0" r="28575" b="19050"/>
                <wp:wrapNone/>
                <wp:docPr id="20347885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0AB34" id="Obdélník 2" o:spid="_x0000_s1026" style="position:absolute;margin-left:181.5pt;margin-top:-51.85pt;width:50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" fillcolor="black [3213]" strokecolor="#091723 [484]" strokeweight="1pt"/>
            </w:pict>
          </mc:Fallback>
        </mc:AlternateContent>
      </w:r>
      <w:r>
        <w:rPr>
          <w:b/>
        </w:rPr>
        <w:t xml:space="preserve">                                       OBJEDNÁVKA</w:t>
      </w:r>
    </w:p>
    <w:p w14:paraId="308C3AB7" w14:textId="77777777" w:rsidR="00C10ACD" w:rsidRDefault="009752AC">
      <w:pPr>
        <w:ind w:left="-284"/>
        <w:jc w:val="center"/>
        <w:rPr>
          <w:b/>
        </w:rPr>
      </w:pPr>
      <w:r>
        <w:rPr>
          <w:b/>
        </w:rPr>
        <w:t xml:space="preserve"> </w:t>
      </w:r>
    </w:p>
    <w:p w14:paraId="5D355D08" w14:textId="77777777" w:rsidR="00C10ACD" w:rsidRDefault="009752AC">
      <w:pPr>
        <w:tabs>
          <w:tab w:val="left" w:pos="1701"/>
          <w:tab w:val="left" w:pos="6237"/>
        </w:tabs>
        <w:ind w:left="-284"/>
      </w:pPr>
      <w:r>
        <w:rPr>
          <w:color w:val="000000"/>
          <w:sz w:val="24"/>
          <w:szCs w:val="24"/>
        </w:rPr>
        <w:t>číslo: 44/2025</w:t>
      </w:r>
      <w:r>
        <w:rPr>
          <w:color w:val="000000"/>
          <w:sz w:val="24"/>
          <w:szCs w:val="24"/>
        </w:rPr>
        <w:tab/>
      </w:r>
    </w:p>
    <w:p w14:paraId="5746115B" w14:textId="77777777" w:rsidR="00670487" w:rsidRDefault="009752AC">
      <w:pPr>
        <w:tabs>
          <w:tab w:val="left" w:pos="1701"/>
        </w:tabs>
        <w:ind w:left="-284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 dne: 8.9.2025 </w:t>
      </w:r>
    </w:p>
    <w:p w14:paraId="633ED359" w14:textId="40D45DE6" w:rsidR="00C10ACD" w:rsidRDefault="009752AC">
      <w:pPr>
        <w:tabs>
          <w:tab w:val="left" w:pos="1701"/>
        </w:tabs>
        <w:ind w:left="-284" w:right="-284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327E2" wp14:editId="58CA9BBE">
                <wp:simplePos x="0" y="0"/>
                <wp:positionH relativeFrom="column">
                  <wp:posOffset>714375</wp:posOffset>
                </wp:positionH>
                <wp:positionV relativeFrom="paragraph">
                  <wp:posOffset>179705</wp:posOffset>
                </wp:positionV>
                <wp:extent cx="2714625" cy="228600"/>
                <wp:effectExtent l="0" t="0" r="28575" b="19050"/>
                <wp:wrapNone/>
                <wp:docPr id="212851482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5A613" id="Obdélník 1" o:spid="_x0000_s1026" style="position:absolute;margin-left:56.25pt;margin-top:14.15pt;width:213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" fillcolor="black [3213]" strokecolor="#091723 [484]" strokeweight="1pt"/>
            </w:pict>
          </mc:Fallback>
        </mc:AlternateContent>
      </w:r>
      <w:r>
        <w:rPr>
          <w:color w:val="000000"/>
          <w:sz w:val="24"/>
          <w:szCs w:val="24"/>
        </w:rPr>
        <w:t>vyřizuje: Mgr. Bc. Alena Novotná</w:t>
      </w:r>
    </w:p>
    <w:p w14:paraId="7C3ED632" w14:textId="77777777" w:rsidR="00C10ACD" w:rsidRDefault="009752AC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telefon/email: tel: 605724615, alena.novotna@sslhana.cz</w:t>
      </w:r>
    </w:p>
    <w:p w14:paraId="11AC2657" w14:textId="77777777" w:rsidR="00C10ACD" w:rsidRDefault="009752AC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C10ACD" w14:paraId="0BD027B8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99EC" w14:textId="77777777" w:rsidR="00C10ACD" w:rsidRDefault="00975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CB2" w14:textId="77777777" w:rsidR="00C10ACD" w:rsidRDefault="00975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C10ACD" w14:paraId="2E3BC0C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6328" w14:textId="77777777" w:rsidR="00C10ACD" w:rsidRPr="00670487" w:rsidRDefault="009752AC">
            <w:pPr>
              <w:rPr>
                <w:b/>
                <w:bCs/>
                <w:sz w:val="24"/>
                <w:szCs w:val="24"/>
              </w:rPr>
            </w:pPr>
            <w:r w:rsidRPr="00670487">
              <w:rPr>
                <w:b/>
                <w:bCs/>
                <w:sz w:val="24"/>
                <w:szCs w:val="24"/>
              </w:rPr>
              <w:t xml:space="preserve">       </w:t>
            </w:r>
          </w:p>
          <w:p w14:paraId="7D38E0E6" w14:textId="1F43F0BF" w:rsidR="00C10ACD" w:rsidRPr="00670487" w:rsidRDefault="009752AC">
            <w:pPr>
              <w:rPr>
                <w:b/>
                <w:bCs/>
                <w:sz w:val="24"/>
                <w:szCs w:val="24"/>
              </w:rPr>
            </w:pPr>
            <w:r w:rsidRPr="00670487">
              <w:rPr>
                <w:b/>
                <w:bCs/>
                <w:sz w:val="24"/>
                <w:szCs w:val="24"/>
              </w:rPr>
              <w:t>Oldřich Lenhart</w:t>
            </w:r>
          </w:p>
          <w:p w14:paraId="0A18E2ED" w14:textId="77777777" w:rsidR="00C10ACD" w:rsidRPr="00670487" w:rsidRDefault="009752AC">
            <w:pPr>
              <w:rPr>
                <w:sz w:val="24"/>
                <w:szCs w:val="24"/>
              </w:rPr>
            </w:pPr>
            <w:r w:rsidRPr="00670487">
              <w:rPr>
                <w:sz w:val="24"/>
                <w:szCs w:val="24"/>
              </w:rPr>
              <w:t>Mahenova 1689</w:t>
            </w:r>
          </w:p>
          <w:p w14:paraId="77C64BE0" w14:textId="77777777" w:rsidR="00C10ACD" w:rsidRPr="00670487" w:rsidRDefault="009752AC">
            <w:pPr>
              <w:rPr>
                <w:sz w:val="24"/>
                <w:szCs w:val="24"/>
              </w:rPr>
            </w:pPr>
            <w:r w:rsidRPr="00670487">
              <w:rPr>
                <w:sz w:val="24"/>
                <w:szCs w:val="24"/>
              </w:rPr>
              <w:t>686 03 Staré Město</w:t>
            </w:r>
          </w:p>
          <w:p w14:paraId="0D59CFE8" w14:textId="77777777" w:rsidR="00C10ACD" w:rsidRPr="00670487" w:rsidRDefault="009752AC">
            <w:pPr>
              <w:rPr>
                <w:sz w:val="24"/>
                <w:szCs w:val="24"/>
              </w:rPr>
            </w:pPr>
            <w:r w:rsidRPr="00670487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4989B0C0" w14:textId="77777777" w:rsidR="00C10ACD" w:rsidRPr="00670487" w:rsidRDefault="009752AC">
            <w:pPr>
              <w:rPr>
                <w:sz w:val="24"/>
                <w:szCs w:val="24"/>
              </w:rPr>
            </w:pPr>
            <w:r w:rsidRPr="00670487">
              <w:rPr>
                <w:sz w:val="24"/>
                <w:szCs w:val="24"/>
              </w:rPr>
              <w:t>IČO: 13701428</w:t>
            </w:r>
          </w:p>
          <w:p w14:paraId="424E9BCD" w14:textId="081CD34A" w:rsidR="00C10ACD" w:rsidRPr="00670487" w:rsidRDefault="009752AC">
            <w:pPr>
              <w:rPr>
                <w:sz w:val="24"/>
                <w:szCs w:val="24"/>
              </w:rPr>
            </w:pPr>
            <w:r w:rsidRPr="00670487">
              <w:rPr>
                <w:sz w:val="24"/>
                <w:szCs w:val="24"/>
              </w:rPr>
              <w:t xml:space="preserve">DIČ: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F072" w14:textId="77777777" w:rsidR="00C10ACD" w:rsidRDefault="00C10ACD">
            <w:pPr>
              <w:rPr>
                <w:sz w:val="24"/>
                <w:szCs w:val="24"/>
              </w:rPr>
            </w:pPr>
          </w:p>
          <w:p w14:paraId="3104319D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0129B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D066B1E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7A48618B" w14:textId="77777777" w:rsidR="00C10ACD" w:rsidRDefault="00C10ACD">
            <w:pPr>
              <w:rPr>
                <w:sz w:val="24"/>
                <w:szCs w:val="24"/>
              </w:rPr>
            </w:pPr>
          </w:p>
          <w:p w14:paraId="45D3173E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4E2F8834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10891533" w14:textId="77777777" w:rsidR="00C10ACD" w:rsidRDefault="00C10ACD">
            <w:pPr>
              <w:rPr>
                <w:sz w:val="24"/>
                <w:szCs w:val="24"/>
              </w:rPr>
            </w:pPr>
          </w:p>
          <w:p w14:paraId="75FF04FD" w14:textId="7322C5F4" w:rsidR="00C10ACD" w:rsidRDefault="009752A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1122F9" wp14:editId="28B31C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186055</wp:posOffset>
                      </wp:positionV>
                      <wp:extent cx="2819400" cy="161925"/>
                      <wp:effectExtent l="0" t="0" r="19050" b="28575"/>
                      <wp:wrapNone/>
                      <wp:docPr id="1374025225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B2A56" id="Obdélník 3" o:spid="_x0000_s1026" style="position:absolute;margin-left:-.45pt;margin-top:14.65pt;width:22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" fillcolor="black [3213]" strokecolor="#091723 [48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Bankovní spojení:</w:t>
            </w:r>
          </w:p>
          <w:p w14:paraId="536F5858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123-7813360267/0100, Komerční banka, a.s.</w:t>
            </w:r>
          </w:p>
          <w:p w14:paraId="719CFA50" w14:textId="77777777" w:rsidR="00C10ACD" w:rsidRDefault="00C10ACD">
            <w:pPr>
              <w:rPr>
                <w:sz w:val="24"/>
                <w:szCs w:val="24"/>
              </w:rPr>
            </w:pPr>
          </w:p>
        </w:tc>
      </w:tr>
      <w:tr w:rsidR="00C10ACD" w14:paraId="53C751F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E7C" w14:textId="77777777" w:rsidR="00C10ACD" w:rsidRDefault="00C10ACD">
            <w:pPr>
              <w:rPr>
                <w:b/>
                <w:sz w:val="24"/>
                <w:szCs w:val="24"/>
              </w:rPr>
            </w:pPr>
          </w:p>
          <w:p w14:paraId="1F7B681C" w14:textId="77777777" w:rsidR="00C10ACD" w:rsidRDefault="009752AC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5C55C493" w14:textId="77777777" w:rsidR="00C10ACD" w:rsidRDefault="009752AC">
            <w:r>
              <w:rPr>
                <w:b/>
                <w:sz w:val="24"/>
                <w:szCs w:val="24"/>
              </w:rPr>
              <w:t>Místo dodání: DZR Kvasice</w:t>
            </w:r>
          </w:p>
          <w:p w14:paraId="61632367" w14:textId="77777777" w:rsidR="00C10ACD" w:rsidRDefault="009752AC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35204C1" w14:textId="77777777" w:rsidR="00C10ACD" w:rsidRDefault="00C10ACD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2DE3" w14:textId="77777777" w:rsidR="00C10ACD" w:rsidRDefault="00C10ACD">
            <w:pPr>
              <w:rPr>
                <w:b/>
                <w:sz w:val="24"/>
                <w:szCs w:val="24"/>
              </w:rPr>
            </w:pPr>
          </w:p>
          <w:p w14:paraId="7F264C21" w14:textId="77777777" w:rsidR="00C10ACD" w:rsidRDefault="009752AC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7B439920" w14:textId="77777777" w:rsidR="00C10ACD" w:rsidRDefault="009752AC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6B566CAA" w14:textId="77777777" w:rsidR="00C10ACD" w:rsidRDefault="0097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6D93A254" w14:textId="77777777" w:rsidR="00C10ACD" w:rsidRDefault="00C10ACD">
            <w:pPr>
              <w:rPr>
                <w:sz w:val="24"/>
                <w:szCs w:val="24"/>
              </w:rPr>
            </w:pPr>
          </w:p>
        </w:tc>
      </w:tr>
    </w:tbl>
    <w:p w14:paraId="20A1899E" w14:textId="77777777" w:rsidR="00C10ACD" w:rsidRDefault="00C10ACD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1275"/>
        <w:gridCol w:w="1276"/>
        <w:gridCol w:w="1296"/>
        <w:gridCol w:w="711"/>
        <w:gridCol w:w="1676"/>
      </w:tblGrid>
      <w:tr w:rsidR="00C10ACD" w14:paraId="54B423AC" w14:textId="77777777" w:rsidTr="00670487">
        <w:trPr>
          <w:trHeight w:val="38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2E0A" w14:textId="77777777" w:rsidR="00C10ACD" w:rsidRDefault="00975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25F3" w14:textId="77777777" w:rsidR="00C10ACD" w:rsidRDefault="00975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měrná jedn.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BFE8" w14:textId="77777777" w:rsidR="00C10ACD" w:rsidRDefault="00975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FF06" w14:textId="77777777" w:rsidR="00C10ACD" w:rsidRDefault="00975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cena/jedn.bez DPH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578E" w14:textId="77777777" w:rsidR="00C10ACD" w:rsidRDefault="00975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21%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BC46" w14:textId="77777777" w:rsidR="00C10ACD" w:rsidRDefault="009752AC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2DC0B388" w14:textId="77777777" w:rsidR="00C10ACD" w:rsidRDefault="009752AC"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C10ACD" w14:paraId="6EE8D512" w14:textId="77777777" w:rsidTr="00670487">
        <w:trPr>
          <w:trHeight w:val="18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7153" w14:textId="77777777" w:rsidR="00C10ACD" w:rsidRDefault="009752AC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>
              <w:rPr>
                <w:color w:val="000000"/>
                <w:sz w:val="24"/>
                <w:szCs w:val="24"/>
              </w:rPr>
              <w:t>Objednáváme u Vás:</w:t>
            </w:r>
          </w:p>
          <w:p w14:paraId="1DC0EC1B" w14:textId="77777777" w:rsidR="00C10ACD" w:rsidRDefault="0097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Malířské práce</w:t>
            </w:r>
          </w:p>
          <w:p w14:paraId="4BBAEB80" w14:textId="77777777" w:rsidR="00C10ACD" w:rsidRDefault="0097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Natěračské práce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7161" w14:textId="77777777" w:rsidR="00C10ACD" w:rsidRDefault="00C10ACD">
            <w:pPr>
              <w:rPr>
                <w:sz w:val="24"/>
                <w:szCs w:val="24"/>
              </w:rPr>
            </w:pPr>
          </w:p>
          <w:p w14:paraId="02AF74F4" w14:textId="77777777" w:rsidR="00C10ACD" w:rsidRDefault="00C10ACD">
            <w:pPr>
              <w:rPr>
                <w:sz w:val="24"/>
                <w:szCs w:val="24"/>
              </w:rPr>
            </w:pPr>
          </w:p>
          <w:p w14:paraId="20265889" w14:textId="77777777" w:rsidR="00C10ACD" w:rsidRDefault="00C10ACD">
            <w:pPr>
              <w:rPr>
                <w:sz w:val="24"/>
                <w:szCs w:val="24"/>
              </w:rPr>
            </w:pPr>
          </w:p>
          <w:p w14:paraId="7A1F3378" w14:textId="77777777" w:rsidR="00C10ACD" w:rsidRDefault="00C10A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802D" w14:textId="77777777" w:rsidR="00C10ACD" w:rsidRDefault="00C10ACD">
            <w:pPr>
              <w:rPr>
                <w:sz w:val="16"/>
                <w:szCs w:val="16"/>
              </w:rPr>
            </w:pPr>
          </w:p>
          <w:p w14:paraId="06700250" w14:textId="77777777" w:rsidR="00C10ACD" w:rsidRDefault="00C10ACD">
            <w:pPr>
              <w:rPr>
                <w:sz w:val="16"/>
                <w:szCs w:val="16"/>
              </w:rPr>
            </w:pPr>
          </w:p>
          <w:p w14:paraId="121560E0" w14:textId="77777777" w:rsidR="00C10ACD" w:rsidRDefault="00C10ACD">
            <w:pPr>
              <w:jc w:val="center"/>
              <w:rPr>
                <w:sz w:val="16"/>
                <w:szCs w:val="16"/>
              </w:rPr>
            </w:pPr>
          </w:p>
          <w:p w14:paraId="5932327D" w14:textId="77777777" w:rsidR="00C10ACD" w:rsidRDefault="00C10ACD">
            <w:pPr>
              <w:jc w:val="center"/>
              <w:rPr>
                <w:sz w:val="16"/>
                <w:szCs w:val="16"/>
              </w:rPr>
            </w:pPr>
          </w:p>
          <w:p w14:paraId="75C7B954" w14:textId="77777777" w:rsidR="00C10ACD" w:rsidRDefault="00C10ACD">
            <w:pPr>
              <w:rPr>
                <w:sz w:val="16"/>
                <w:szCs w:val="16"/>
              </w:rPr>
            </w:pPr>
          </w:p>
          <w:p w14:paraId="0A1DB624" w14:textId="77777777" w:rsidR="00C10ACD" w:rsidRDefault="009752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48D6" w14:textId="77777777" w:rsidR="00C10ACD" w:rsidRDefault="00C10ACD">
            <w:pPr>
              <w:rPr>
                <w:sz w:val="24"/>
                <w:szCs w:val="24"/>
              </w:rPr>
            </w:pPr>
          </w:p>
          <w:p w14:paraId="4DB417B4" w14:textId="77777777" w:rsidR="00C10ACD" w:rsidRDefault="009752AC">
            <w:r>
              <w:rPr>
                <w:sz w:val="24"/>
                <w:szCs w:val="24"/>
              </w:rPr>
              <w:t xml:space="preserve"> </w:t>
            </w:r>
          </w:p>
          <w:p w14:paraId="10FE25B1" w14:textId="77777777" w:rsidR="00C10ACD" w:rsidRDefault="00C10ACD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ADDA" w14:textId="77777777" w:rsidR="00C10ACD" w:rsidRDefault="00C10ACD">
            <w:pPr>
              <w:rPr>
                <w:sz w:val="24"/>
                <w:szCs w:val="24"/>
              </w:rPr>
            </w:pPr>
          </w:p>
          <w:p w14:paraId="5F3240A9" w14:textId="302EC0FF" w:rsidR="00C10ACD" w:rsidRDefault="00C10ACD">
            <w:pPr>
              <w:rPr>
                <w:sz w:val="24"/>
                <w:szCs w:val="24"/>
              </w:rPr>
            </w:pPr>
          </w:p>
          <w:p w14:paraId="25E783A4" w14:textId="77777777" w:rsidR="00C10ACD" w:rsidRDefault="00C10ACD">
            <w:pPr>
              <w:rPr>
                <w:sz w:val="24"/>
                <w:szCs w:val="24"/>
              </w:rPr>
            </w:pPr>
          </w:p>
          <w:p w14:paraId="3DB1ED44" w14:textId="77777777" w:rsidR="00C10ACD" w:rsidRDefault="00C10ACD">
            <w:pPr>
              <w:rPr>
                <w:sz w:val="24"/>
                <w:szCs w:val="24"/>
              </w:rPr>
            </w:pPr>
          </w:p>
          <w:p w14:paraId="6DE81681" w14:textId="77777777" w:rsidR="00C10ACD" w:rsidRDefault="00C10ACD">
            <w:pPr>
              <w:rPr>
                <w:sz w:val="24"/>
                <w:szCs w:val="24"/>
              </w:rPr>
            </w:pPr>
          </w:p>
          <w:p w14:paraId="7BB433AB" w14:textId="77777777" w:rsidR="00C10ACD" w:rsidRDefault="00C10ACD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389C" w14:textId="77777777" w:rsidR="00670487" w:rsidRDefault="00670487" w:rsidP="0067048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EB6BDD7" w14:textId="186CBF03" w:rsidR="00C10ACD" w:rsidRPr="00670487" w:rsidRDefault="009752AC" w:rsidP="00670487">
            <w:pPr>
              <w:jc w:val="center"/>
              <w:rPr>
                <w:color w:val="000000"/>
                <w:sz w:val="24"/>
                <w:szCs w:val="24"/>
              </w:rPr>
            </w:pPr>
            <w:r w:rsidRPr="00670487">
              <w:rPr>
                <w:color w:val="000000"/>
                <w:sz w:val="24"/>
                <w:szCs w:val="24"/>
              </w:rPr>
              <w:t>93</w:t>
            </w:r>
            <w:r w:rsidR="00670487">
              <w:rPr>
                <w:color w:val="000000"/>
                <w:sz w:val="24"/>
                <w:szCs w:val="24"/>
              </w:rPr>
              <w:t>.</w:t>
            </w:r>
            <w:r w:rsidRPr="00670487">
              <w:rPr>
                <w:color w:val="000000"/>
                <w:sz w:val="24"/>
                <w:szCs w:val="24"/>
              </w:rPr>
              <w:t>100,-</w:t>
            </w:r>
          </w:p>
          <w:p w14:paraId="1AC82639" w14:textId="2794A728" w:rsidR="00C10ACD" w:rsidRPr="00670487" w:rsidRDefault="00670487" w:rsidP="006704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752AC" w:rsidRPr="0067048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 w:rsidR="009752AC" w:rsidRPr="00670487">
              <w:rPr>
                <w:color w:val="000000"/>
                <w:sz w:val="24"/>
                <w:szCs w:val="24"/>
              </w:rPr>
              <w:t>700,-</w:t>
            </w:r>
          </w:p>
          <w:p w14:paraId="0B6F2B6E" w14:textId="21EEEE56" w:rsidR="00C10ACD" w:rsidRPr="00670487" w:rsidRDefault="00C10ACD" w:rsidP="0067048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2E1E2D1" w14:textId="77777777" w:rsidR="00C10ACD" w:rsidRPr="00670487" w:rsidRDefault="00C10ACD" w:rsidP="0067048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EC74D2E" w14:textId="663A0E37" w:rsidR="00C10ACD" w:rsidRDefault="00C10ACD">
            <w:pPr>
              <w:rPr>
                <w:color w:val="000000"/>
                <w:sz w:val="20"/>
              </w:rPr>
            </w:pPr>
          </w:p>
        </w:tc>
      </w:tr>
      <w:bookmarkEnd w:id="0"/>
      <w:tr w:rsidR="00C10ACD" w14:paraId="6F67BD1A" w14:textId="77777777" w:rsidTr="00670487">
        <w:trPr>
          <w:trHeight w:val="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FB03" w14:textId="77777777" w:rsidR="00C10ACD" w:rsidRDefault="009752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9C73" w14:textId="77777777" w:rsidR="00C10ACD" w:rsidRDefault="00C10A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B315" w14:textId="77777777" w:rsidR="00C10ACD" w:rsidRDefault="00C10ACD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F528" w14:textId="77777777" w:rsidR="00C10ACD" w:rsidRDefault="00C10AC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F923" w14:textId="77777777" w:rsidR="00C10ACD" w:rsidRDefault="00C10ACD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AC5A" w14:textId="368A2F87" w:rsidR="00C10ACD" w:rsidRPr="00670487" w:rsidRDefault="009752AC" w:rsidP="00670487">
            <w:pPr>
              <w:jc w:val="center"/>
              <w:rPr>
                <w:b/>
                <w:bCs/>
              </w:rPr>
            </w:pPr>
            <w:r w:rsidRPr="00670487">
              <w:rPr>
                <w:b/>
                <w:bCs/>
                <w:sz w:val="24"/>
                <w:szCs w:val="24"/>
              </w:rPr>
              <w:t>102</w:t>
            </w:r>
            <w:r w:rsidR="00670487" w:rsidRPr="00670487">
              <w:rPr>
                <w:b/>
                <w:bCs/>
                <w:sz w:val="24"/>
                <w:szCs w:val="24"/>
              </w:rPr>
              <w:t>.</w:t>
            </w:r>
            <w:r w:rsidRPr="00670487">
              <w:rPr>
                <w:b/>
                <w:bCs/>
                <w:sz w:val="24"/>
                <w:szCs w:val="24"/>
              </w:rPr>
              <w:t>800</w:t>
            </w:r>
            <w:r w:rsidR="00670487" w:rsidRPr="00670487">
              <w:rPr>
                <w:b/>
                <w:bCs/>
                <w:sz w:val="24"/>
                <w:szCs w:val="24"/>
              </w:rPr>
              <w:t xml:space="preserve"> </w:t>
            </w:r>
            <w:r w:rsidRPr="00670487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0354B2B7" w14:textId="1C0B3A72" w:rsidR="00C10ACD" w:rsidRDefault="009752AC">
      <w:pPr>
        <w:tabs>
          <w:tab w:val="left" w:pos="4536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DE035" wp14:editId="7803020C">
                <wp:simplePos x="0" y="0"/>
                <wp:positionH relativeFrom="column">
                  <wp:posOffset>4524375</wp:posOffset>
                </wp:positionH>
                <wp:positionV relativeFrom="paragraph">
                  <wp:posOffset>174625</wp:posOffset>
                </wp:positionV>
                <wp:extent cx="1685925" cy="923925"/>
                <wp:effectExtent l="0" t="0" r="28575" b="28575"/>
                <wp:wrapNone/>
                <wp:docPr id="43874986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23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8FE1C" id="Obdélník 4" o:spid="_x0000_s1026" style="position:absolute;margin-left:356.25pt;margin-top:13.75pt;width:132.7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" fillcolor="black [3213]" strokecolor="#091723 [484]" strokeweight="1pt"/>
            </w:pict>
          </mc:Fallback>
        </mc:AlternateContent>
      </w:r>
      <w:r>
        <w:rPr>
          <w:sz w:val="24"/>
          <w:szCs w:val="24"/>
        </w:rPr>
        <w:tab/>
      </w:r>
    </w:p>
    <w:p w14:paraId="6358C65C" w14:textId="77777777" w:rsidR="00C10ACD" w:rsidRDefault="009752AC">
      <w:pPr>
        <w:tabs>
          <w:tab w:val="left" w:pos="4536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  <w:u w:val="single"/>
        </w:rPr>
        <w:t>Podpis a razítko:</w:t>
      </w:r>
    </w:p>
    <w:p w14:paraId="7AC303F2" w14:textId="4FE2B510" w:rsidR="00C10ACD" w:rsidRDefault="009752AC">
      <w:pPr>
        <w:tabs>
          <w:tab w:val="left" w:pos="4536"/>
        </w:tabs>
      </w:pPr>
      <w:r>
        <w:rPr>
          <w:sz w:val="24"/>
          <w:szCs w:val="24"/>
        </w:rPr>
        <w:t xml:space="preserve">V Kvasicích dne 8.9.2025                                    </w:t>
      </w:r>
      <w:r w:rsidR="006704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Příkazce operace: </w:t>
      </w:r>
    </w:p>
    <w:p w14:paraId="267B5D71" w14:textId="77777777" w:rsidR="00C10ACD" w:rsidRDefault="009752AC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65BC7BB6" w14:textId="77777777" w:rsidR="00C10ACD" w:rsidRDefault="009752AC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5F9C4D30" w14:textId="77777777" w:rsidR="00670487" w:rsidRDefault="00670487">
      <w:pPr>
        <w:ind w:left="-284"/>
        <w:rPr>
          <w:sz w:val="24"/>
          <w:szCs w:val="24"/>
        </w:rPr>
      </w:pPr>
    </w:p>
    <w:p w14:paraId="40183975" w14:textId="77777777" w:rsidR="00670487" w:rsidRDefault="00670487">
      <w:pPr>
        <w:ind w:left="-284"/>
        <w:rPr>
          <w:sz w:val="24"/>
          <w:szCs w:val="24"/>
        </w:rPr>
      </w:pPr>
    </w:p>
    <w:p w14:paraId="7281209D" w14:textId="6FB48C85" w:rsidR="00C10ACD" w:rsidRPr="00670487" w:rsidRDefault="009752AC" w:rsidP="00670487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FB8D5" wp14:editId="1065A8D8">
                <wp:simplePos x="0" y="0"/>
                <wp:positionH relativeFrom="column">
                  <wp:posOffset>4533900</wp:posOffset>
                </wp:positionH>
                <wp:positionV relativeFrom="paragraph">
                  <wp:posOffset>33655</wp:posOffset>
                </wp:positionV>
                <wp:extent cx="2247900" cy="771525"/>
                <wp:effectExtent l="0" t="0" r="19050" b="28575"/>
                <wp:wrapNone/>
                <wp:docPr id="144483790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71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06393" id="Obdélník 5" o:spid="_x0000_s1026" style="position:absolute;margin-left:357pt;margin-top:2.65pt;width:177pt;height:6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" fillcolor="black [3213]" strokecolor="#091723 [484]" strokeweight="1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Správce rozpočtu:</w:t>
      </w:r>
    </w:p>
    <w:sectPr w:rsidR="00C10ACD" w:rsidRPr="00670487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260E" w14:textId="77777777" w:rsidR="009752AC" w:rsidRDefault="009752AC">
      <w:r>
        <w:separator/>
      </w:r>
    </w:p>
  </w:endnote>
  <w:endnote w:type="continuationSeparator" w:id="0">
    <w:p w14:paraId="3FFA094C" w14:textId="77777777" w:rsidR="009752AC" w:rsidRDefault="0097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56A" w14:textId="77777777" w:rsidR="009752AC" w:rsidRDefault="009752AC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59F0" w14:textId="77777777" w:rsidR="009752AC" w:rsidRDefault="009752AC">
      <w:r>
        <w:rPr>
          <w:color w:val="000000"/>
        </w:rPr>
        <w:separator/>
      </w:r>
    </w:p>
  </w:footnote>
  <w:footnote w:type="continuationSeparator" w:id="0">
    <w:p w14:paraId="0A220498" w14:textId="77777777" w:rsidR="009752AC" w:rsidRDefault="0097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D99D" w14:textId="77777777" w:rsidR="009752AC" w:rsidRDefault="009752A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4A346" wp14:editId="56A8729E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37477255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74AA" w14:textId="77777777" w:rsidR="009752AC" w:rsidRDefault="009752A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20E76" wp14:editId="5C319065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40807602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61E68F" w14:textId="77777777" w:rsidR="009752AC" w:rsidRDefault="009752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 DZR Kvasice</w:t>
                          </w:r>
                        </w:p>
                        <w:p w14:paraId="12D6C3BC" w14:textId="77777777" w:rsidR="009752AC" w:rsidRDefault="009752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  Parková 21</w:t>
                          </w:r>
                        </w:p>
                        <w:p w14:paraId="541FB739" w14:textId="77777777" w:rsidR="009752AC" w:rsidRDefault="009752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Tel.:  573 358 009  </w:t>
                          </w:r>
                        </w:p>
                        <w:p w14:paraId="5FC4DAD3" w14:textId="77777777" w:rsidR="009752AC" w:rsidRDefault="009752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 17330947</w:t>
                          </w:r>
                        </w:p>
                        <w:p w14:paraId="1E0BB7AE" w14:textId="77777777" w:rsidR="009752AC" w:rsidRDefault="009752A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20E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3C61E68F" w14:textId="77777777" w:rsidR="009752AC" w:rsidRDefault="009752A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 DZR Kvasice</w:t>
                    </w:r>
                  </w:p>
                  <w:p w14:paraId="12D6C3BC" w14:textId="77777777" w:rsidR="009752AC" w:rsidRDefault="009752A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  Parková 21</w:t>
                    </w:r>
                  </w:p>
                  <w:p w14:paraId="541FB739" w14:textId="77777777" w:rsidR="009752AC" w:rsidRDefault="009752A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Tel.:  573 358 009  </w:t>
                    </w:r>
                  </w:p>
                  <w:p w14:paraId="5FC4DAD3" w14:textId="77777777" w:rsidR="009752AC" w:rsidRDefault="009752A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 17330947</w:t>
                    </w:r>
                  </w:p>
                  <w:p w14:paraId="1E0BB7AE" w14:textId="77777777" w:rsidR="009752AC" w:rsidRDefault="009752A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47D5020" wp14:editId="0677C8E0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73866374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D"/>
    <w:rsid w:val="00186AA2"/>
    <w:rsid w:val="003D220C"/>
    <w:rsid w:val="006412A3"/>
    <w:rsid w:val="00670487"/>
    <w:rsid w:val="008A3BFA"/>
    <w:rsid w:val="009752AC"/>
    <w:rsid w:val="00B2554C"/>
    <w:rsid w:val="00C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4282"/>
  <w15:docId w15:val="{CB975340-A9EA-4255-B689-1A7F0ED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5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</cp:revision>
  <cp:lastPrinted>2025-09-16T05:24:00Z</cp:lastPrinted>
  <dcterms:created xsi:type="dcterms:W3CDTF">2025-09-16T11:16:00Z</dcterms:created>
  <dcterms:modified xsi:type="dcterms:W3CDTF">2025-09-16T11:20:00Z</dcterms:modified>
</cp:coreProperties>
</file>