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70BED53E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5629DA34">
                <wp:simplePos x="0" y="0"/>
                <wp:positionH relativeFrom="column">
                  <wp:posOffset>3123565</wp:posOffset>
                </wp:positionH>
                <wp:positionV relativeFrom="paragraph">
                  <wp:posOffset>139066</wp:posOffset>
                </wp:positionV>
                <wp:extent cx="2560320" cy="8991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D85E" w14:textId="77777777" w:rsidR="00D44681" w:rsidRDefault="00D44681" w:rsidP="00D4468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89BECD" w14:textId="77777777" w:rsidR="00EC76B7" w:rsidRPr="00EC76B7" w:rsidRDefault="00EC76B7" w:rsidP="00EC76B7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76B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VIS Plzeň, s.r.o.</w:t>
                            </w:r>
                            <w:r w:rsidRPr="00EC76B7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D69A3B4" w14:textId="77777777" w:rsidR="00EC76B7" w:rsidRPr="00EC76B7" w:rsidRDefault="00EC76B7" w:rsidP="00EC76B7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76B7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Farského 14, Plzeň 326 00 </w:t>
                            </w:r>
                          </w:p>
                          <w:p w14:paraId="27921869" w14:textId="1EA00C53" w:rsidR="0090322D" w:rsidRPr="00D44681" w:rsidRDefault="00EC76B7" w:rsidP="00EC76B7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ED1063" w:rsidRPr="00ED1063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45330344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95pt;margin-top:10.95pt;width:201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" o:allowincell="f">
                <v:textbox>
                  <w:txbxContent>
                    <w:p w14:paraId="0650D85E" w14:textId="77777777" w:rsidR="00D44681" w:rsidRDefault="00D44681" w:rsidP="00D4468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89BECD" w14:textId="77777777" w:rsidR="00EC76B7" w:rsidRPr="00EC76B7" w:rsidRDefault="00EC76B7" w:rsidP="00EC76B7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EC76B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VIS Plzeň, s.r.o.</w:t>
                      </w:r>
                      <w:r w:rsidRPr="00EC76B7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1D69A3B4" w14:textId="77777777" w:rsidR="00EC76B7" w:rsidRPr="00EC76B7" w:rsidRDefault="00EC76B7" w:rsidP="00EC76B7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EC76B7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Farského 14, Plzeň 326 00 </w:t>
                      </w:r>
                    </w:p>
                    <w:p w14:paraId="27921869" w14:textId="1EA00C53" w:rsidR="0090322D" w:rsidRPr="00D44681" w:rsidRDefault="00EC76B7" w:rsidP="00EC76B7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IČO: </w:t>
                      </w:r>
                      <w:r w:rsidR="00ED1063" w:rsidRPr="00ED1063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45330344</w:t>
                      </w:r>
                    </w:p>
                  </w:txbxContent>
                </v:textbox>
              </v:shape>
            </w:pict>
          </mc:Fallback>
        </mc:AlternateContent>
      </w:r>
    </w:p>
    <w:p w14:paraId="1276D139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2869B20" w14:textId="5BA269A0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40F9F9B6" w14:textId="49E5873F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="00ED1063">
        <w:rPr>
          <w:rFonts w:asciiTheme="minorHAnsi" w:hAnsiTheme="minorHAnsi"/>
          <w:sz w:val="18"/>
          <w:szCs w:val="18"/>
        </w:rPr>
        <w:t>Mgr. Šárka Hynková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490C65">
        <w:rPr>
          <w:rFonts w:asciiTheme="minorHAnsi" w:hAnsiTheme="minorHAnsi"/>
          <w:sz w:val="18"/>
          <w:szCs w:val="18"/>
        </w:rPr>
        <w:t>4. 9. 2025</w:t>
      </w:r>
    </w:p>
    <w:p w14:paraId="50ED81D9" w14:textId="77777777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</w:p>
    <w:p w14:paraId="1C2EBA04" w14:textId="77777777" w:rsidR="009432AE" w:rsidRDefault="009432AE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429B4DA7" w14:textId="086B6C84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01BA8AF" w14:textId="3F22D9D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876A70B" w14:textId="77777777" w:rsidR="00984F22" w:rsidRDefault="00D44681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>objednáváme u vás</w:t>
      </w:r>
      <w:r w:rsidR="00984F22">
        <w:rPr>
          <w:rFonts w:asciiTheme="minorHAnsi" w:hAnsiTheme="minorHAnsi"/>
          <w:color w:val="000000"/>
          <w:sz w:val="22"/>
          <w:szCs w:val="22"/>
        </w:rPr>
        <w:t>:</w:t>
      </w:r>
    </w:p>
    <w:p w14:paraId="6B7DEFBE" w14:textId="77777777" w:rsidR="000D4154" w:rsidRDefault="000D4154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4571FB6A" w14:textId="2F2145A2" w:rsidR="00984F22" w:rsidRDefault="00697730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dodávku a </w:t>
      </w:r>
      <w:r w:rsidR="00C272F4">
        <w:rPr>
          <w:rFonts w:asciiTheme="minorHAnsi" w:hAnsiTheme="minorHAnsi"/>
          <w:color w:val="000000"/>
          <w:sz w:val="22"/>
          <w:szCs w:val="22"/>
        </w:rPr>
        <w:t>montáž</w:t>
      </w:r>
      <w:r w:rsidR="00475EE4">
        <w:rPr>
          <w:rFonts w:asciiTheme="minorHAnsi" w:hAnsiTheme="minorHAnsi"/>
          <w:color w:val="000000"/>
          <w:sz w:val="22"/>
          <w:szCs w:val="22"/>
        </w:rPr>
        <w:t>:</w:t>
      </w:r>
    </w:p>
    <w:p w14:paraId="516E69CA" w14:textId="77777777" w:rsidR="00475EE4" w:rsidRPr="00475EE4" w:rsidRDefault="00475EE4" w:rsidP="00475EE4">
      <w:pPr>
        <w:spacing w:before="24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>VÝDEJNÍ MÍSTO – náklady na hardware a služby</w:t>
      </w:r>
    </w:p>
    <w:p w14:paraId="2D1B9306" w14:textId="77777777" w:rsidR="00475EE4" w:rsidRP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>Pořizovací cena HW:</w:t>
      </w:r>
    </w:p>
    <w:p w14:paraId="64E064DF" w14:textId="77777777" w:rsidR="00475EE4" w:rsidRP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>53 039 Kč vč. DPH – výdejní terminál VITO2 (výdej na jméno)</w:t>
      </w:r>
    </w:p>
    <w:p w14:paraId="0F8AB2A1" w14:textId="77777777" w:rsidR="00475EE4" w:rsidRP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>3 554 Kč vč. DPH – zálohované napájení pro terminály (PoE)</w:t>
      </w:r>
    </w:p>
    <w:p w14:paraId="57C3CC6D" w14:textId="441B7E44" w:rsidR="00475EE4" w:rsidRP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08176A5" w14:textId="2A0D19B9" w:rsidR="00475EE4" w:rsidRP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>Servisní služby (jednorázová úhrada):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75EE4">
        <w:rPr>
          <w:rFonts w:asciiTheme="minorHAnsi" w:hAnsiTheme="minorHAnsi"/>
          <w:color w:val="000000"/>
          <w:sz w:val="22"/>
          <w:szCs w:val="22"/>
        </w:rPr>
        <w:t>19 602 Kč vč. DPH – instalace, oživení a nastavení terminálu, školení obsluhy</w:t>
      </w:r>
    </w:p>
    <w:p w14:paraId="530B80AC" w14:textId="77777777" w:rsid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054EF22B" w14:textId="5BF524A3" w:rsidR="00475EE4" w:rsidRDefault="00475EE4" w:rsidP="00475EE4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475EE4">
        <w:rPr>
          <w:rFonts w:asciiTheme="minorHAnsi" w:hAnsiTheme="minorHAnsi"/>
          <w:color w:val="000000"/>
          <w:sz w:val="22"/>
          <w:szCs w:val="22"/>
        </w:rPr>
        <w:t>Roční licenční poplatek za SW: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75EE4">
        <w:rPr>
          <w:rFonts w:asciiTheme="minorHAnsi" w:hAnsiTheme="minorHAnsi"/>
          <w:color w:val="000000"/>
          <w:sz w:val="22"/>
          <w:szCs w:val="22"/>
        </w:rPr>
        <w:t>2 904 Kč vč. DPH – modul Ovládání terminálu</w:t>
      </w:r>
    </w:p>
    <w:p w14:paraId="0AC97E6B" w14:textId="77777777" w:rsidR="00475EE4" w:rsidRDefault="00475EE4" w:rsidP="00D44681">
      <w:pPr>
        <w:rPr>
          <w:rFonts w:asciiTheme="minorHAnsi" w:hAnsiTheme="minorHAnsi"/>
          <w:sz w:val="22"/>
          <w:szCs w:val="22"/>
        </w:rPr>
      </w:pPr>
    </w:p>
    <w:p w14:paraId="37BD24AE" w14:textId="61F0B006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5579A7">
        <w:rPr>
          <w:rFonts w:asciiTheme="minorHAnsi" w:hAnsiTheme="minorHAnsi"/>
          <w:sz w:val="22"/>
          <w:szCs w:val="22"/>
        </w:rPr>
        <w:t>dokončení</w:t>
      </w:r>
      <w:r w:rsidRPr="00D44681">
        <w:rPr>
          <w:rFonts w:asciiTheme="minorHAnsi" w:hAnsiTheme="minorHAnsi"/>
          <w:sz w:val="22"/>
          <w:szCs w:val="22"/>
        </w:rPr>
        <w:t>:</w:t>
      </w:r>
      <w:r w:rsidR="007A752B">
        <w:rPr>
          <w:rFonts w:asciiTheme="minorHAnsi" w:hAnsiTheme="minorHAnsi"/>
          <w:sz w:val="22"/>
          <w:szCs w:val="22"/>
        </w:rPr>
        <w:t xml:space="preserve"> </w:t>
      </w:r>
      <w:r w:rsidR="00BB3EB0">
        <w:rPr>
          <w:rFonts w:asciiTheme="minorHAnsi" w:hAnsiTheme="minorHAnsi"/>
          <w:sz w:val="22"/>
          <w:szCs w:val="22"/>
        </w:rPr>
        <w:t>15. září</w:t>
      </w:r>
      <w:r w:rsidR="008620E9">
        <w:rPr>
          <w:rFonts w:asciiTheme="minorHAnsi" w:hAnsiTheme="minorHAnsi"/>
          <w:sz w:val="22"/>
          <w:szCs w:val="22"/>
        </w:rPr>
        <w:t xml:space="preserve"> </w:t>
      </w:r>
      <w:r w:rsidR="005579A7">
        <w:rPr>
          <w:rFonts w:asciiTheme="minorHAnsi" w:hAnsiTheme="minorHAnsi"/>
          <w:sz w:val="22"/>
          <w:szCs w:val="22"/>
        </w:rPr>
        <w:t>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03CFB0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Mgr. Šárka Hynková</w:t>
      </w:r>
    </w:p>
    <w:p w14:paraId="5819A1BC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ředitelka školy</w:t>
      </w:r>
    </w:p>
    <w:p w14:paraId="4638AEA1" w14:textId="0761C40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 xml:space="preserve">Akceptace </w:t>
      </w:r>
      <w:r w:rsidR="00E26D11" w:rsidRPr="00D44681">
        <w:rPr>
          <w:rFonts w:asciiTheme="minorHAnsi" w:hAnsiTheme="minorHAnsi"/>
          <w:sz w:val="22"/>
          <w:szCs w:val="22"/>
        </w:rPr>
        <w:t>objednávky:</w:t>
      </w:r>
      <w:r w:rsidR="00E26D11">
        <w:rPr>
          <w:rFonts w:asciiTheme="minorHAnsi" w:hAnsiTheme="minorHAnsi"/>
          <w:sz w:val="22"/>
          <w:szCs w:val="22"/>
        </w:rPr>
        <w:t xml:space="preserve"> </w:t>
      </w:r>
      <w:r w:rsidR="00E26D1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…………………………………..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EE46" w14:textId="77777777" w:rsidR="001F6DBA" w:rsidRDefault="001F6DBA" w:rsidP="00BF0F38">
      <w:r>
        <w:separator/>
      </w:r>
    </w:p>
  </w:endnote>
  <w:endnote w:type="continuationSeparator" w:id="0">
    <w:p w14:paraId="7A80C303" w14:textId="77777777" w:rsidR="001F6DBA" w:rsidRDefault="001F6DBA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02E6D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CD46" w14:textId="77777777" w:rsidR="001F6DBA" w:rsidRDefault="001F6DBA" w:rsidP="00BF0F38">
      <w:r>
        <w:separator/>
      </w:r>
    </w:p>
  </w:footnote>
  <w:footnote w:type="continuationSeparator" w:id="0">
    <w:p w14:paraId="02211404" w14:textId="77777777" w:rsidR="001F6DBA" w:rsidRDefault="001F6DBA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CD4519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90494"/>
    <w:rsid w:val="000B3F69"/>
    <w:rsid w:val="000C3132"/>
    <w:rsid w:val="000D4154"/>
    <w:rsid w:val="000E104C"/>
    <w:rsid w:val="00152848"/>
    <w:rsid w:val="001F6DBA"/>
    <w:rsid w:val="00214BAC"/>
    <w:rsid w:val="00231B95"/>
    <w:rsid w:val="00233F2C"/>
    <w:rsid w:val="00241264"/>
    <w:rsid w:val="00246411"/>
    <w:rsid w:val="002B3546"/>
    <w:rsid w:val="002C6283"/>
    <w:rsid w:val="002F42F1"/>
    <w:rsid w:val="0031120B"/>
    <w:rsid w:val="00335C27"/>
    <w:rsid w:val="003C6D94"/>
    <w:rsid w:val="00457F58"/>
    <w:rsid w:val="004628BA"/>
    <w:rsid w:val="00475EE4"/>
    <w:rsid w:val="00490C65"/>
    <w:rsid w:val="005579A7"/>
    <w:rsid w:val="00580B66"/>
    <w:rsid w:val="005D04D9"/>
    <w:rsid w:val="00613FA3"/>
    <w:rsid w:val="006217F3"/>
    <w:rsid w:val="00651362"/>
    <w:rsid w:val="0068746E"/>
    <w:rsid w:val="00697730"/>
    <w:rsid w:val="006E437C"/>
    <w:rsid w:val="00762D38"/>
    <w:rsid w:val="00780C66"/>
    <w:rsid w:val="007A752B"/>
    <w:rsid w:val="007A7DFF"/>
    <w:rsid w:val="007E310C"/>
    <w:rsid w:val="0083637B"/>
    <w:rsid w:val="008620E9"/>
    <w:rsid w:val="008E0E6C"/>
    <w:rsid w:val="00901744"/>
    <w:rsid w:val="0090322D"/>
    <w:rsid w:val="00910CB7"/>
    <w:rsid w:val="009432AE"/>
    <w:rsid w:val="00944B2E"/>
    <w:rsid w:val="00982460"/>
    <w:rsid w:val="00984F22"/>
    <w:rsid w:val="009B5035"/>
    <w:rsid w:val="009F28A3"/>
    <w:rsid w:val="00A029F0"/>
    <w:rsid w:val="00A61DD9"/>
    <w:rsid w:val="00A65912"/>
    <w:rsid w:val="00B21AEB"/>
    <w:rsid w:val="00B7464F"/>
    <w:rsid w:val="00B81275"/>
    <w:rsid w:val="00B84BB6"/>
    <w:rsid w:val="00BA132A"/>
    <w:rsid w:val="00BA565C"/>
    <w:rsid w:val="00BB3EB0"/>
    <w:rsid w:val="00BF0F38"/>
    <w:rsid w:val="00C10FD4"/>
    <w:rsid w:val="00C272F4"/>
    <w:rsid w:val="00C32BF2"/>
    <w:rsid w:val="00C74108"/>
    <w:rsid w:val="00CC0A4A"/>
    <w:rsid w:val="00D325B0"/>
    <w:rsid w:val="00D44681"/>
    <w:rsid w:val="00D6550D"/>
    <w:rsid w:val="00D739EF"/>
    <w:rsid w:val="00E1087A"/>
    <w:rsid w:val="00E17A66"/>
    <w:rsid w:val="00E26D11"/>
    <w:rsid w:val="00E72822"/>
    <w:rsid w:val="00EC76B7"/>
    <w:rsid w:val="00ED1063"/>
    <w:rsid w:val="00F12FFF"/>
    <w:rsid w:val="00F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styleId="Bezmezer">
    <w:name w:val="No Spacing"/>
    <w:uiPriority w:val="1"/>
    <w:qFormat/>
    <w:rsid w:val="00E1087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8</cp:revision>
  <cp:lastPrinted>2024-10-06T07:00:00Z</cp:lastPrinted>
  <dcterms:created xsi:type="dcterms:W3CDTF">2025-05-21T06:11:00Z</dcterms:created>
  <dcterms:modified xsi:type="dcterms:W3CDTF">2025-09-05T06:32:00Z</dcterms:modified>
</cp:coreProperties>
</file>