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9DB0" w14:textId="70BED53E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097EE" wp14:editId="5629DA34">
                <wp:simplePos x="0" y="0"/>
                <wp:positionH relativeFrom="column">
                  <wp:posOffset>3123565</wp:posOffset>
                </wp:positionH>
                <wp:positionV relativeFrom="paragraph">
                  <wp:posOffset>139066</wp:posOffset>
                </wp:positionV>
                <wp:extent cx="2560320" cy="899160"/>
                <wp:effectExtent l="0" t="0" r="1143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0D85E" w14:textId="77777777" w:rsidR="00D44681" w:rsidRDefault="00D44681" w:rsidP="00D446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689BECD" w14:textId="77777777" w:rsidR="00EC76B7" w:rsidRPr="00EC76B7" w:rsidRDefault="00EC76B7" w:rsidP="00EC76B7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C76B7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VIS Plzeň, s.r.o.</w:t>
                            </w:r>
                            <w:r w:rsidRPr="00EC76B7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D69A3B4" w14:textId="77777777" w:rsidR="00EC76B7" w:rsidRPr="00EC76B7" w:rsidRDefault="00EC76B7" w:rsidP="00EC76B7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C76B7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Farského 14, Plzeň 326 00 </w:t>
                            </w:r>
                          </w:p>
                          <w:p w14:paraId="27921869" w14:textId="1EA00C53" w:rsidR="0090322D" w:rsidRPr="00D44681" w:rsidRDefault="00EC76B7" w:rsidP="00EC76B7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ED1063" w:rsidRPr="00ED1063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45330344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95pt;margin-top:10.95pt;width:201.6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" o:allowincell="f">
                <v:textbox>
                  <w:txbxContent>
                    <w:p w14:paraId="0650D85E" w14:textId="77777777" w:rsidR="00D44681" w:rsidRDefault="00D44681" w:rsidP="00D446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689BECD" w14:textId="77777777" w:rsidR="00EC76B7" w:rsidRPr="00EC76B7" w:rsidRDefault="00EC76B7" w:rsidP="00EC76B7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EC76B7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VIS Plzeň, s.r.o.</w:t>
                      </w:r>
                      <w:r w:rsidRPr="00EC76B7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</w:p>
                    <w:p w14:paraId="1D69A3B4" w14:textId="77777777" w:rsidR="00EC76B7" w:rsidRPr="00EC76B7" w:rsidRDefault="00EC76B7" w:rsidP="00EC76B7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EC76B7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Farského 14, Plzeň 326 00 </w:t>
                      </w:r>
                    </w:p>
                    <w:p w14:paraId="27921869" w14:textId="1EA00C53" w:rsidR="0090322D" w:rsidRPr="00D44681" w:rsidRDefault="00EC76B7" w:rsidP="00EC76B7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 xml:space="preserve">IČO: </w:t>
                      </w:r>
                      <w:r w:rsidR="00ED1063" w:rsidRPr="00ED1063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45330344</w:t>
                      </w:r>
                    </w:p>
                  </w:txbxContent>
                </v:textbox>
              </v:shape>
            </w:pict>
          </mc:Fallback>
        </mc:AlternateContent>
      </w:r>
    </w:p>
    <w:p w14:paraId="1276D139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1C70287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F24C2E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523EBA8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29107DF0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336E7D3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2869B20" w14:textId="5BA269A0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sz w:val="18"/>
        </w:rPr>
        <w:t xml:space="preserve">Váš dopis značky   </w:t>
      </w:r>
      <w:r w:rsidRPr="00D44681">
        <w:rPr>
          <w:rFonts w:asciiTheme="minorHAnsi" w:hAnsiTheme="minorHAnsi"/>
          <w:sz w:val="18"/>
        </w:rPr>
        <w:tab/>
        <w:t xml:space="preserve"> Naše značka          </w:t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ab/>
        <w:t xml:space="preserve">Vyřizuje/linka                           </w:t>
      </w:r>
      <w:r w:rsidRPr="00D44681"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 xml:space="preserve">V Jeseníku dne  </w:t>
      </w:r>
    </w:p>
    <w:p w14:paraId="40F9F9B6" w14:textId="49E5873F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="00ED1063">
        <w:rPr>
          <w:rFonts w:asciiTheme="minorHAnsi" w:hAnsiTheme="minorHAnsi"/>
          <w:sz w:val="18"/>
          <w:szCs w:val="18"/>
        </w:rPr>
        <w:t>Mgr. Šárka Hynková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/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584411429</w:t>
      </w:r>
      <w:r w:rsidRPr="00D4468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490C65">
        <w:rPr>
          <w:rFonts w:asciiTheme="minorHAnsi" w:hAnsiTheme="minorHAnsi"/>
          <w:sz w:val="18"/>
          <w:szCs w:val="18"/>
        </w:rPr>
        <w:t>4. 9. 2025</w:t>
      </w:r>
    </w:p>
    <w:p w14:paraId="50ED81D9" w14:textId="77777777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</w:p>
    <w:p w14:paraId="1C2EBA04" w14:textId="77777777" w:rsidR="009432AE" w:rsidRDefault="009432AE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429B4DA7" w14:textId="086B6C84" w:rsidR="00D44681" w:rsidRPr="00D44681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  <w:r w:rsidRPr="00D44681">
        <w:rPr>
          <w:rFonts w:asciiTheme="minorHAnsi" w:hAnsiTheme="minorHAnsi"/>
          <w:b/>
          <w:bCs/>
          <w:sz w:val="22"/>
          <w:szCs w:val="22"/>
        </w:rPr>
        <w:t>Objednávka</w:t>
      </w:r>
    </w:p>
    <w:p w14:paraId="5AFEE81E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001BA8AF" w14:textId="3F22D9D2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Dobrý den,</w:t>
      </w:r>
    </w:p>
    <w:p w14:paraId="4022F6A0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876A70B" w14:textId="77777777" w:rsidR="00984F22" w:rsidRDefault="00D44681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44681">
        <w:rPr>
          <w:rFonts w:asciiTheme="minorHAnsi" w:hAnsiTheme="minorHAnsi"/>
          <w:color w:val="000000"/>
          <w:sz w:val="22"/>
          <w:szCs w:val="22"/>
        </w:rPr>
        <w:t>objednáváme u vás</w:t>
      </w:r>
      <w:r w:rsidR="00984F22">
        <w:rPr>
          <w:rFonts w:asciiTheme="minorHAnsi" w:hAnsiTheme="minorHAnsi"/>
          <w:color w:val="000000"/>
          <w:sz w:val="22"/>
          <w:szCs w:val="22"/>
        </w:rPr>
        <w:t>:</w:t>
      </w:r>
    </w:p>
    <w:p w14:paraId="6B7DEFBE" w14:textId="77777777" w:rsidR="000D4154" w:rsidRDefault="000D4154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4571FB6A" w14:textId="2F2145A2" w:rsidR="00984F22" w:rsidRDefault="00697730" w:rsidP="00475EE4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dodávku a </w:t>
      </w:r>
      <w:r w:rsidR="00C272F4">
        <w:rPr>
          <w:rFonts w:asciiTheme="minorHAnsi" w:hAnsiTheme="minorHAnsi"/>
          <w:color w:val="000000"/>
          <w:sz w:val="22"/>
          <w:szCs w:val="22"/>
        </w:rPr>
        <w:t>montáž</w:t>
      </w:r>
      <w:r w:rsidR="00475EE4">
        <w:rPr>
          <w:rFonts w:asciiTheme="minorHAnsi" w:hAnsiTheme="minorHAnsi"/>
          <w:color w:val="000000"/>
          <w:sz w:val="22"/>
          <w:szCs w:val="22"/>
        </w:rPr>
        <w:t>:</w:t>
      </w:r>
    </w:p>
    <w:p w14:paraId="516E69CA" w14:textId="77777777" w:rsidR="00475EE4" w:rsidRPr="00475EE4" w:rsidRDefault="00475EE4" w:rsidP="00475EE4">
      <w:pPr>
        <w:spacing w:before="24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475EE4">
        <w:rPr>
          <w:rFonts w:asciiTheme="minorHAnsi" w:hAnsiTheme="minorHAnsi"/>
          <w:color w:val="000000"/>
          <w:sz w:val="22"/>
          <w:szCs w:val="22"/>
        </w:rPr>
        <w:t>VÝDEJNÍ MÍSTO – náklady na hardware a služby</w:t>
      </w:r>
    </w:p>
    <w:p w14:paraId="2D1B9306" w14:textId="77777777" w:rsidR="00475EE4" w:rsidRPr="00475EE4" w:rsidRDefault="00475EE4" w:rsidP="00475EE4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475EE4">
        <w:rPr>
          <w:rFonts w:asciiTheme="minorHAnsi" w:hAnsiTheme="minorHAnsi"/>
          <w:color w:val="000000"/>
          <w:sz w:val="22"/>
          <w:szCs w:val="22"/>
        </w:rPr>
        <w:t>Pořizovací cena HW:</w:t>
      </w:r>
    </w:p>
    <w:p w14:paraId="64E064DF" w14:textId="77777777" w:rsidR="00475EE4" w:rsidRPr="00475EE4" w:rsidRDefault="00475EE4" w:rsidP="00475EE4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475EE4">
        <w:rPr>
          <w:rFonts w:asciiTheme="minorHAnsi" w:hAnsiTheme="minorHAnsi"/>
          <w:color w:val="000000"/>
          <w:sz w:val="22"/>
          <w:szCs w:val="22"/>
        </w:rPr>
        <w:t>53 039 Kč vč. DPH – výdejní terminál VITO2 (výdej na jméno)</w:t>
      </w:r>
    </w:p>
    <w:p w14:paraId="0F8AB2A1" w14:textId="77777777" w:rsidR="00475EE4" w:rsidRPr="00475EE4" w:rsidRDefault="00475EE4" w:rsidP="00475EE4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475EE4">
        <w:rPr>
          <w:rFonts w:asciiTheme="minorHAnsi" w:hAnsiTheme="minorHAnsi"/>
          <w:color w:val="000000"/>
          <w:sz w:val="22"/>
          <w:szCs w:val="22"/>
        </w:rPr>
        <w:t>3 554 Kč vč. DPH – zálohované napájení pro terminály (PoE)</w:t>
      </w:r>
    </w:p>
    <w:p w14:paraId="57C3CC6D" w14:textId="441B7E44" w:rsidR="00475EE4" w:rsidRPr="00475EE4" w:rsidRDefault="00475EE4" w:rsidP="00475EE4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475EE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108176A5" w14:textId="2A0D19B9" w:rsidR="00475EE4" w:rsidRPr="00475EE4" w:rsidRDefault="00475EE4" w:rsidP="00475EE4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475EE4">
        <w:rPr>
          <w:rFonts w:asciiTheme="minorHAnsi" w:hAnsiTheme="minorHAnsi"/>
          <w:color w:val="000000"/>
          <w:sz w:val="22"/>
          <w:szCs w:val="22"/>
        </w:rPr>
        <w:t>Servisní služby (jednorázová úhrada):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75EE4">
        <w:rPr>
          <w:rFonts w:asciiTheme="minorHAnsi" w:hAnsiTheme="minorHAnsi"/>
          <w:color w:val="000000"/>
          <w:sz w:val="22"/>
          <w:szCs w:val="22"/>
        </w:rPr>
        <w:t>19 602 Kč vč. DPH – instalace, oživení a nastavení terminálu, školení obsluhy</w:t>
      </w:r>
    </w:p>
    <w:p w14:paraId="530B80AC" w14:textId="77777777" w:rsidR="00475EE4" w:rsidRDefault="00475EE4" w:rsidP="00475EE4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054EF22B" w14:textId="5BF524A3" w:rsidR="00475EE4" w:rsidRDefault="00475EE4" w:rsidP="00475EE4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475EE4">
        <w:rPr>
          <w:rFonts w:asciiTheme="minorHAnsi" w:hAnsiTheme="minorHAnsi"/>
          <w:color w:val="000000"/>
          <w:sz w:val="22"/>
          <w:szCs w:val="22"/>
        </w:rPr>
        <w:t>Roční licenční poplatek za SW: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75EE4">
        <w:rPr>
          <w:rFonts w:asciiTheme="minorHAnsi" w:hAnsiTheme="minorHAnsi"/>
          <w:color w:val="000000"/>
          <w:sz w:val="22"/>
          <w:szCs w:val="22"/>
        </w:rPr>
        <w:t>2 904 Kč vč. DPH – modul Ovládání terminálu</w:t>
      </w:r>
    </w:p>
    <w:p w14:paraId="0AC97E6B" w14:textId="77777777" w:rsidR="00475EE4" w:rsidRDefault="00475EE4" w:rsidP="00D44681">
      <w:pPr>
        <w:rPr>
          <w:rFonts w:asciiTheme="minorHAnsi" w:hAnsiTheme="minorHAnsi"/>
          <w:sz w:val="22"/>
          <w:szCs w:val="22"/>
        </w:rPr>
      </w:pPr>
    </w:p>
    <w:p w14:paraId="37BD24AE" w14:textId="61F0B006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 xml:space="preserve">Termín </w:t>
      </w:r>
      <w:r w:rsidR="005579A7">
        <w:rPr>
          <w:rFonts w:asciiTheme="minorHAnsi" w:hAnsiTheme="minorHAnsi"/>
          <w:sz w:val="22"/>
          <w:szCs w:val="22"/>
        </w:rPr>
        <w:t>dokončení</w:t>
      </w:r>
      <w:r w:rsidRPr="00D44681">
        <w:rPr>
          <w:rFonts w:asciiTheme="minorHAnsi" w:hAnsiTheme="minorHAnsi"/>
          <w:sz w:val="22"/>
          <w:szCs w:val="22"/>
        </w:rPr>
        <w:t>:</w:t>
      </w:r>
      <w:r w:rsidR="007A752B">
        <w:rPr>
          <w:rFonts w:asciiTheme="minorHAnsi" w:hAnsiTheme="minorHAnsi"/>
          <w:sz w:val="22"/>
          <w:szCs w:val="22"/>
        </w:rPr>
        <w:t xml:space="preserve"> </w:t>
      </w:r>
      <w:r w:rsidR="00BB3EB0">
        <w:rPr>
          <w:rFonts w:asciiTheme="minorHAnsi" w:hAnsiTheme="minorHAnsi"/>
          <w:sz w:val="22"/>
          <w:szCs w:val="22"/>
        </w:rPr>
        <w:t>15. září</w:t>
      </w:r>
      <w:r w:rsidR="008620E9">
        <w:rPr>
          <w:rFonts w:asciiTheme="minorHAnsi" w:hAnsiTheme="minorHAnsi"/>
          <w:sz w:val="22"/>
          <w:szCs w:val="22"/>
        </w:rPr>
        <w:t xml:space="preserve"> </w:t>
      </w:r>
      <w:r w:rsidR="005579A7">
        <w:rPr>
          <w:rFonts w:asciiTheme="minorHAnsi" w:hAnsiTheme="minorHAnsi"/>
          <w:sz w:val="22"/>
          <w:szCs w:val="22"/>
        </w:rPr>
        <w:t>2025</w:t>
      </w:r>
    </w:p>
    <w:p w14:paraId="6E34F236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003CFB01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S pozdravem</w:t>
      </w:r>
    </w:p>
    <w:p w14:paraId="3E7612BB" w14:textId="77777777" w:rsid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36C93380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FFA8BE4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728A41DD" w14:textId="77777777" w:rsidR="00A029F0" w:rsidRPr="00D44681" w:rsidRDefault="00A029F0" w:rsidP="00D44681">
      <w:pPr>
        <w:rPr>
          <w:rFonts w:asciiTheme="minorHAnsi" w:hAnsiTheme="minorHAnsi"/>
          <w:sz w:val="22"/>
          <w:szCs w:val="22"/>
        </w:rPr>
      </w:pPr>
    </w:p>
    <w:p w14:paraId="52B960B5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CBFE0A3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Mgr. Šárka Hynková</w:t>
      </w:r>
    </w:p>
    <w:p w14:paraId="5819A1BC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ředitelka školy</w:t>
      </w:r>
    </w:p>
    <w:p w14:paraId="4638AEA1" w14:textId="0761C40A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  <w:t xml:space="preserve">Akceptace </w:t>
      </w:r>
      <w:r w:rsidR="00E26D11" w:rsidRPr="00D44681">
        <w:rPr>
          <w:rFonts w:asciiTheme="minorHAnsi" w:hAnsiTheme="minorHAnsi"/>
          <w:sz w:val="22"/>
          <w:szCs w:val="22"/>
        </w:rPr>
        <w:t>objednávky:</w:t>
      </w:r>
      <w:r w:rsidR="00E26D11">
        <w:rPr>
          <w:rFonts w:asciiTheme="minorHAnsi" w:hAnsiTheme="minorHAnsi"/>
          <w:sz w:val="22"/>
          <w:szCs w:val="22"/>
        </w:rPr>
        <w:t xml:space="preserve"> </w:t>
      </w:r>
      <w:r w:rsidR="00E26D1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>…………………………………..</w:t>
      </w:r>
    </w:p>
    <w:p w14:paraId="0790307B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</w:p>
    <w:p w14:paraId="50A0A430" w14:textId="77777777" w:rsidR="007E310C" w:rsidRPr="00D44681" w:rsidRDefault="007E310C">
      <w:pPr>
        <w:rPr>
          <w:rFonts w:asciiTheme="minorHAnsi" w:hAnsiTheme="minorHAnsi"/>
          <w:sz w:val="22"/>
          <w:szCs w:val="22"/>
        </w:rPr>
      </w:pPr>
    </w:p>
    <w:sectPr w:rsidR="007E310C" w:rsidRPr="00D44681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2EE46" w14:textId="77777777" w:rsidR="001F6DBA" w:rsidRDefault="001F6DBA" w:rsidP="00BF0F38">
      <w:r>
        <w:separator/>
      </w:r>
    </w:p>
  </w:endnote>
  <w:endnote w:type="continuationSeparator" w:id="0">
    <w:p w14:paraId="7A80C303" w14:textId="77777777" w:rsidR="001F6DBA" w:rsidRDefault="001F6DBA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0FCB" w14:textId="08A2C478" w:rsidR="00D44681" w:rsidRPr="00D44681" w:rsidRDefault="00D44681" w:rsidP="00D44681">
    <w:pPr>
      <w:rPr>
        <w:rFonts w:asciiTheme="minorHAnsi" w:hAnsiTheme="minorHAnsi"/>
        <w:b/>
        <w:sz w:val="16"/>
      </w:rPr>
    </w:pPr>
    <w:r w:rsidRPr="00D44681">
      <w:rPr>
        <w:rFonts w:asciiTheme="minorHAnsi" w:hAnsiTheme="minorHAnsi"/>
        <w:b/>
        <w:sz w:val="16"/>
      </w:rPr>
      <w:t xml:space="preserve">Telefon: 584 411 429 </w:t>
    </w:r>
    <w:r w:rsidRPr="00D44681">
      <w:rPr>
        <w:rFonts w:asciiTheme="minorHAnsi" w:hAnsiTheme="minorHAnsi"/>
        <w:b/>
        <w:sz w:val="16"/>
      </w:rPr>
      <w:tab/>
      <w:t xml:space="preserve"> </w:t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Datová schránka: w4ej52x</w:t>
    </w:r>
    <w:r w:rsidRPr="00D44681"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ab/>
      <w:t>IČ: 60045141</w:t>
    </w:r>
    <w:r w:rsidRPr="00D44681">
      <w:rPr>
        <w:rFonts w:asciiTheme="minorHAnsi" w:hAnsiTheme="minorHAnsi"/>
        <w:b/>
        <w:sz w:val="16"/>
      </w:rPr>
      <w:tab/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DIČ: CZ60045141</w:t>
    </w:r>
  </w:p>
  <w:p w14:paraId="46B39F1C" w14:textId="3F704839" w:rsidR="00D44681" w:rsidRPr="00D44681" w:rsidRDefault="00D44681" w:rsidP="00D44681">
    <w:pPr>
      <w:rPr>
        <w:rFonts w:asciiTheme="minorHAnsi" w:hAnsiTheme="minorHAnsi"/>
      </w:rPr>
    </w:pPr>
    <w:r w:rsidRPr="00D44681">
      <w:rPr>
        <w:rFonts w:asciiTheme="minorHAnsi" w:hAnsiTheme="minorHAnsi"/>
        <w:b/>
        <w:sz w:val="16"/>
      </w:rPr>
      <w:t>Bankovní spojení: 51739841/0100</w:t>
    </w:r>
    <w:r w:rsidRPr="00D44681">
      <w:rPr>
        <w:rFonts w:asciiTheme="minorHAnsi" w:hAnsiTheme="minorHAnsi"/>
        <w:b/>
        <w:sz w:val="16"/>
      </w:rPr>
      <w:tab/>
      <w:t>IBAN: CZ6101000000000051739841</w:t>
    </w:r>
    <w:r w:rsidRPr="00D44681">
      <w:rPr>
        <w:rFonts w:asciiTheme="minorHAnsi" w:hAnsiTheme="minorHAnsi"/>
        <w:b/>
        <w:sz w:val="16"/>
      </w:rPr>
      <w:tab/>
      <w:t>SWIFT: KOMBCZPPXXX</w:t>
    </w:r>
  </w:p>
  <w:p w14:paraId="0C8939B5" w14:textId="77777777" w:rsidR="00D739EF" w:rsidRPr="00D44681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rFonts w:asciiTheme="minorHAnsi" w:hAnsiTheme="minorHAnsi"/>
        <w:color w:val="F8F1E2"/>
      </w:rPr>
    </w:pPr>
  </w:p>
  <w:p w14:paraId="07778A42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3761A" wp14:editId="4B068A2D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B02E6D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3CD46" w14:textId="77777777" w:rsidR="001F6DBA" w:rsidRDefault="001F6DBA" w:rsidP="00BF0F38">
      <w:r>
        <w:separator/>
      </w:r>
    </w:p>
  </w:footnote>
  <w:footnote w:type="continuationSeparator" w:id="0">
    <w:p w14:paraId="02211404" w14:textId="77777777" w:rsidR="001F6DBA" w:rsidRDefault="001F6DBA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153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39E723A" wp14:editId="3090FAD4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CD4519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655"/>
    <w:multiLevelType w:val="hybridMultilevel"/>
    <w:tmpl w:val="1DEE8F04"/>
    <w:lvl w:ilvl="0" w:tplc="2BBE72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796"/>
    <w:multiLevelType w:val="hybridMultilevel"/>
    <w:tmpl w:val="477CE45A"/>
    <w:lvl w:ilvl="0" w:tplc="F3349EC4">
      <w:start w:val="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8344">
    <w:abstractNumId w:val="1"/>
  </w:num>
  <w:num w:numId="2" w16cid:durableId="12183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81"/>
    <w:rsid w:val="0001644D"/>
    <w:rsid w:val="00090494"/>
    <w:rsid w:val="000B3F69"/>
    <w:rsid w:val="000C3132"/>
    <w:rsid w:val="000D4154"/>
    <w:rsid w:val="000E104C"/>
    <w:rsid w:val="00152848"/>
    <w:rsid w:val="001F6DBA"/>
    <w:rsid w:val="00214BAC"/>
    <w:rsid w:val="00231B95"/>
    <w:rsid w:val="00233F2C"/>
    <w:rsid w:val="00241264"/>
    <w:rsid w:val="00246411"/>
    <w:rsid w:val="002B3546"/>
    <w:rsid w:val="002C6283"/>
    <w:rsid w:val="002F42F1"/>
    <w:rsid w:val="0031120B"/>
    <w:rsid w:val="00335C27"/>
    <w:rsid w:val="003C6D94"/>
    <w:rsid w:val="00457F58"/>
    <w:rsid w:val="004628BA"/>
    <w:rsid w:val="00475EE4"/>
    <w:rsid w:val="00490C65"/>
    <w:rsid w:val="005579A7"/>
    <w:rsid w:val="00580B66"/>
    <w:rsid w:val="005D04D9"/>
    <w:rsid w:val="00613FA3"/>
    <w:rsid w:val="006217F3"/>
    <w:rsid w:val="00651362"/>
    <w:rsid w:val="0068746E"/>
    <w:rsid w:val="00697730"/>
    <w:rsid w:val="006E437C"/>
    <w:rsid w:val="00762D38"/>
    <w:rsid w:val="00780C66"/>
    <w:rsid w:val="007A752B"/>
    <w:rsid w:val="007A7DFF"/>
    <w:rsid w:val="007E310C"/>
    <w:rsid w:val="0083637B"/>
    <w:rsid w:val="008620E9"/>
    <w:rsid w:val="008E0E6C"/>
    <w:rsid w:val="00901744"/>
    <w:rsid w:val="0090322D"/>
    <w:rsid w:val="00910CB7"/>
    <w:rsid w:val="009432AE"/>
    <w:rsid w:val="00944B2E"/>
    <w:rsid w:val="00982460"/>
    <w:rsid w:val="00984F22"/>
    <w:rsid w:val="009B5035"/>
    <w:rsid w:val="009F28A3"/>
    <w:rsid w:val="00A029F0"/>
    <w:rsid w:val="00A61DD9"/>
    <w:rsid w:val="00A65912"/>
    <w:rsid w:val="00B21AEB"/>
    <w:rsid w:val="00B7464F"/>
    <w:rsid w:val="00B81275"/>
    <w:rsid w:val="00B84BB6"/>
    <w:rsid w:val="00BA132A"/>
    <w:rsid w:val="00BA565C"/>
    <w:rsid w:val="00BB3EB0"/>
    <w:rsid w:val="00BF0F38"/>
    <w:rsid w:val="00C10FD4"/>
    <w:rsid w:val="00C272F4"/>
    <w:rsid w:val="00C32BF2"/>
    <w:rsid w:val="00C74108"/>
    <w:rsid w:val="00CC0A4A"/>
    <w:rsid w:val="00D325B0"/>
    <w:rsid w:val="00D44681"/>
    <w:rsid w:val="00D6550D"/>
    <w:rsid w:val="00D739EF"/>
    <w:rsid w:val="00E1087A"/>
    <w:rsid w:val="00E17A66"/>
    <w:rsid w:val="00E26D11"/>
    <w:rsid w:val="00E72822"/>
    <w:rsid w:val="00EC76B7"/>
    <w:rsid w:val="00ED1063"/>
    <w:rsid w:val="00F12FFF"/>
    <w:rsid w:val="00F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87613"/>
  <w15:chartTrackingRefBased/>
  <w15:docId w15:val="{B62E9875-63D1-4D72-9F10-7F8FFC8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6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  <w:style w:type="paragraph" w:styleId="Bezmezer">
    <w:name w:val="No Spacing"/>
    <w:uiPriority w:val="1"/>
    <w:qFormat/>
    <w:rsid w:val="00E1087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6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8</cp:revision>
  <cp:lastPrinted>2024-10-06T07:00:00Z</cp:lastPrinted>
  <dcterms:created xsi:type="dcterms:W3CDTF">2025-05-21T06:11:00Z</dcterms:created>
  <dcterms:modified xsi:type="dcterms:W3CDTF">2025-09-05T06:32:00Z</dcterms:modified>
</cp:coreProperties>
</file>