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11DC9650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467012">
        <w:rPr>
          <w:sz w:val="24"/>
          <w:szCs w:val="24"/>
        </w:rPr>
        <w:t xml:space="preserve"> 27</w:t>
      </w:r>
      <w:r w:rsidR="00655F20">
        <w:rPr>
          <w:sz w:val="24"/>
          <w:szCs w:val="24"/>
        </w:rPr>
        <w:t>.0</w:t>
      </w:r>
      <w:r w:rsidR="00467012">
        <w:rPr>
          <w:sz w:val="24"/>
          <w:szCs w:val="24"/>
        </w:rPr>
        <w:t>8</w:t>
      </w:r>
      <w:r w:rsidR="00655F20">
        <w:rPr>
          <w:sz w:val="24"/>
          <w:szCs w:val="24"/>
        </w:rPr>
        <w:t>.202</w:t>
      </w:r>
      <w:r w:rsidR="00B9725F">
        <w:rPr>
          <w:sz w:val="24"/>
          <w:szCs w:val="24"/>
        </w:rPr>
        <w:t>5</w:t>
      </w:r>
    </w:p>
    <w:p w14:paraId="08F18D1D" w14:textId="2BC82284" w:rsidR="006A7BD6" w:rsidRDefault="007F31D0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0E0BE" wp14:editId="1B5508A5">
                <wp:simplePos x="0" y="0"/>
                <wp:positionH relativeFrom="column">
                  <wp:posOffset>685800</wp:posOffset>
                </wp:positionH>
                <wp:positionV relativeFrom="paragraph">
                  <wp:posOffset>164465</wp:posOffset>
                </wp:positionV>
                <wp:extent cx="2828925" cy="257175"/>
                <wp:effectExtent l="0" t="0" r="28575" b="28575"/>
                <wp:wrapNone/>
                <wp:docPr id="87786208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9C214" id="Obdélník 2" o:spid="_x0000_s1026" style="position:absolute;margin-left:54pt;margin-top:12.95pt;width:222.7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 xml:space="preserve">vyřizuje: </w:t>
      </w:r>
      <w:r w:rsidR="00655F20">
        <w:rPr>
          <w:sz w:val="24"/>
          <w:szCs w:val="24"/>
        </w:rPr>
        <w:t>Monika Hajduková</w:t>
      </w:r>
    </w:p>
    <w:p w14:paraId="08F18D1E" w14:textId="3CA5DEAD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>telefon/email</w:t>
      </w:r>
      <w:r w:rsidRPr="00F946A2">
        <w:rPr>
          <w:sz w:val="24"/>
          <w:szCs w:val="24"/>
        </w:rPr>
        <w:t xml:space="preserve">: </w:t>
      </w:r>
      <w:r w:rsidR="00655F20" w:rsidRPr="00F946A2">
        <w:rPr>
          <w:sz w:val="24"/>
          <w:szCs w:val="24"/>
        </w:rPr>
        <w:t>731 627 756</w:t>
      </w:r>
      <w:r w:rsidRPr="00F946A2">
        <w:rPr>
          <w:sz w:val="24"/>
          <w:szCs w:val="24"/>
        </w:rPr>
        <w:t xml:space="preserve">, </w:t>
      </w:r>
      <w:r w:rsidR="00655F20" w:rsidRPr="00F946A2">
        <w:rPr>
          <w:sz w:val="24"/>
          <w:szCs w:val="24"/>
        </w:rPr>
        <w:t>monika.hajdukova</w:t>
      </w:r>
      <w:r w:rsidRPr="00F946A2">
        <w:rPr>
          <w:sz w:val="24"/>
          <w:szCs w:val="24"/>
        </w:rPr>
        <w:t>@sslhana.cz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:rsidRPr="00F946A2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9F60" w14:textId="5E6CEC87" w:rsidR="00655F20" w:rsidRPr="00F946A2" w:rsidRDefault="00080635" w:rsidP="00655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6610AF">
              <w:rPr>
                <w:sz w:val="24"/>
                <w:szCs w:val="24"/>
              </w:rPr>
              <w:t>Zachar Luděk a syn s.r.o.</w:t>
            </w:r>
            <w:r>
              <w:rPr>
                <w:sz w:val="24"/>
                <w:szCs w:val="24"/>
              </w:rPr>
              <w:br/>
              <w:t xml:space="preserve">Jateční 169 </w:t>
            </w:r>
            <w:proofErr w:type="spellStart"/>
            <w:r>
              <w:rPr>
                <w:sz w:val="24"/>
                <w:szCs w:val="24"/>
              </w:rPr>
              <w:t>Prštné</w:t>
            </w:r>
            <w:proofErr w:type="spellEnd"/>
            <w:r>
              <w:rPr>
                <w:sz w:val="24"/>
                <w:szCs w:val="24"/>
              </w:rPr>
              <w:br/>
              <w:t>760 01 Zlín</w:t>
            </w:r>
            <w:r>
              <w:rPr>
                <w:sz w:val="24"/>
                <w:szCs w:val="24"/>
              </w:rPr>
              <w:br/>
            </w:r>
          </w:p>
          <w:p w14:paraId="74714AC9" w14:textId="023FA39E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 xml:space="preserve">IČO: </w:t>
            </w:r>
            <w:r w:rsidR="00E03FE6">
              <w:rPr>
                <w:sz w:val="24"/>
                <w:szCs w:val="24"/>
              </w:rPr>
              <w:t>04208030</w:t>
            </w:r>
          </w:p>
          <w:p w14:paraId="394F04AB" w14:textId="13532B27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 xml:space="preserve">DIČ: </w:t>
            </w:r>
            <w:r w:rsidR="00E03FE6">
              <w:rPr>
                <w:sz w:val="24"/>
                <w:szCs w:val="24"/>
              </w:rPr>
              <w:t>CZ04208030</w:t>
            </w:r>
          </w:p>
          <w:p w14:paraId="45C8A530" w14:textId="7A3D025B" w:rsidR="00655F20" w:rsidRPr="00F946A2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Parková 21</w:t>
            </w:r>
          </w:p>
          <w:p w14:paraId="08F18D2A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IČ: 17330947</w:t>
            </w:r>
          </w:p>
          <w:p w14:paraId="08F18D2D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2F" w14:textId="7A7F96EA" w:rsidR="006A7BD6" w:rsidRPr="00F946A2" w:rsidRDefault="007F31D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CD91E9" wp14:editId="3CA1155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170815</wp:posOffset>
                      </wp:positionV>
                      <wp:extent cx="2781300" cy="228600"/>
                      <wp:effectExtent l="0" t="0" r="19050" b="19050"/>
                      <wp:wrapNone/>
                      <wp:docPr id="706735560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85A398" id="Obdélník 1" o:spid="_x0000_s1026" style="position:absolute;margin-left:-1.2pt;margin-top:13.45pt;width:219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" fillcolor="black [3213]" strokecolor="#09101d [484]" strokeweight="1pt"/>
                  </w:pict>
                </mc:Fallback>
              </mc:AlternateContent>
            </w:r>
            <w:r w:rsidR="000368E6" w:rsidRPr="00F946A2">
              <w:rPr>
                <w:sz w:val="24"/>
                <w:szCs w:val="24"/>
              </w:rPr>
              <w:t>Bankovní spojení:</w:t>
            </w:r>
          </w:p>
          <w:p w14:paraId="08F18D30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</w:tr>
      <w:tr w:rsidR="006A7BD6" w:rsidRPr="00F946A2" w14:paraId="08F18D3C" w14:textId="77777777" w:rsidTr="003D7B0F">
        <w:trPr>
          <w:trHeight w:val="1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Pr="00F946A2" w:rsidRDefault="006A7BD6">
            <w:pPr>
              <w:rPr>
                <w:b/>
                <w:sz w:val="24"/>
                <w:szCs w:val="24"/>
              </w:rPr>
            </w:pPr>
          </w:p>
          <w:p w14:paraId="08F18D34" w14:textId="295620E3" w:rsidR="006A7BD6" w:rsidRPr="00F946A2" w:rsidRDefault="000368E6">
            <w:pPr>
              <w:pStyle w:val="IM-Nadpis4"/>
            </w:pPr>
            <w:r w:rsidRPr="00F946A2"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8F18D35" w14:textId="736CC9C3" w:rsidR="006A7BD6" w:rsidRPr="00F946A2" w:rsidRDefault="000368E6">
            <w:pPr>
              <w:pStyle w:val="IM-Nadpis4"/>
            </w:pPr>
            <w:r w:rsidRPr="00F946A2">
              <w:rPr>
                <w:rFonts w:ascii="Times New Roman" w:hAnsi="Times New Roman"/>
                <w:szCs w:val="24"/>
              </w:rPr>
              <w:t>Místo dodání:</w:t>
            </w:r>
            <w:r w:rsidRPr="00F946A2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E03FE6">
              <w:rPr>
                <w:rFonts w:ascii="Times New Roman" w:hAnsi="Times New Roman"/>
                <w:b w:val="0"/>
                <w:bCs w:val="0"/>
                <w:szCs w:val="24"/>
              </w:rPr>
              <w:t>DOZP Chvalčov</w:t>
            </w:r>
          </w:p>
          <w:p w14:paraId="08F18D36" w14:textId="77777777" w:rsidR="006A7BD6" w:rsidRPr="00F946A2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F946A2"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Pr="00F946A2" w:rsidRDefault="006A7BD6">
            <w:pPr>
              <w:rPr>
                <w:b/>
                <w:sz w:val="24"/>
                <w:szCs w:val="24"/>
              </w:rPr>
            </w:pPr>
          </w:p>
          <w:p w14:paraId="08F18D3B" w14:textId="75BC741B" w:rsidR="006A7BD6" w:rsidRPr="00F946A2" w:rsidRDefault="000368E6" w:rsidP="00053B14">
            <w:pPr>
              <w:pStyle w:val="IM-Nadpis4"/>
              <w:rPr>
                <w:szCs w:val="24"/>
              </w:rPr>
            </w:pPr>
            <w:r w:rsidRPr="00F946A2">
              <w:rPr>
                <w:rFonts w:ascii="Times New Roman" w:hAnsi="Times New Roman"/>
                <w:szCs w:val="24"/>
              </w:rPr>
              <w:t>Zařízení:</w:t>
            </w:r>
            <w:r w:rsidRPr="00F946A2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053B14">
              <w:rPr>
                <w:rFonts w:ascii="Times New Roman" w:hAnsi="Times New Roman"/>
                <w:b w:val="0"/>
                <w:bCs w:val="0"/>
                <w:szCs w:val="24"/>
              </w:rPr>
              <w:t xml:space="preserve">SSL Haná, </w:t>
            </w:r>
            <w:proofErr w:type="spellStart"/>
            <w:r w:rsidR="00053B14">
              <w:rPr>
                <w:rFonts w:ascii="Times New Roman" w:hAnsi="Times New Roman"/>
                <w:b w:val="0"/>
                <w:bCs w:val="0"/>
                <w:szCs w:val="24"/>
              </w:rPr>
              <w:t>p.o</w:t>
            </w:r>
            <w:proofErr w:type="spellEnd"/>
            <w:r w:rsidR="00053B14">
              <w:rPr>
                <w:rFonts w:ascii="Times New Roman" w:hAnsi="Times New Roman"/>
                <w:b w:val="0"/>
                <w:bCs w:val="0"/>
                <w:szCs w:val="24"/>
              </w:rPr>
              <w:t>.</w:t>
            </w:r>
            <w:r w:rsidR="00053B14">
              <w:rPr>
                <w:rFonts w:ascii="Times New Roman" w:hAnsi="Times New Roman"/>
                <w:b w:val="0"/>
                <w:bCs w:val="0"/>
                <w:szCs w:val="24"/>
              </w:rPr>
              <w:br/>
              <w:t xml:space="preserve">                 </w:t>
            </w:r>
            <w:r w:rsidR="00053B14" w:rsidRPr="00053B14">
              <w:rPr>
                <w:rFonts w:ascii="Times New Roman" w:hAnsi="Times New Roman"/>
                <w:b w:val="0"/>
                <w:bCs w:val="0"/>
                <w:szCs w:val="24"/>
              </w:rPr>
              <w:t>Parková 21, 768 21 Kvasice</w:t>
            </w:r>
          </w:p>
        </w:tc>
      </w:tr>
    </w:tbl>
    <w:p w14:paraId="08F18D3D" w14:textId="77777777" w:rsidR="006A7BD6" w:rsidRPr="00F946A2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851"/>
        <w:gridCol w:w="1645"/>
      </w:tblGrid>
      <w:tr w:rsidR="006A7BD6" w:rsidRPr="00F946A2" w14:paraId="08F18D45" w14:textId="77777777" w:rsidTr="00053B14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D</w:t>
            </w:r>
            <w:r w:rsidR="000368E6" w:rsidRPr="00F946A2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M</w:t>
            </w:r>
            <w:r w:rsidR="00C168A3" w:rsidRPr="00F946A2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M</w:t>
            </w:r>
            <w:r w:rsidR="000368E6" w:rsidRPr="00F946A2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C</w:t>
            </w:r>
            <w:r w:rsidR="000368E6" w:rsidRPr="00F946A2">
              <w:rPr>
                <w:b/>
                <w:sz w:val="22"/>
                <w:szCs w:val="22"/>
              </w:rPr>
              <w:t>ena/</w:t>
            </w:r>
            <w:proofErr w:type="spellStart"/>
            <w:r w:rsidR="000368E6" w:rsidRPr="00F946A2">
              <w:rPr>
                <w:b/>
                <w:sz w:val="22"/>
                <w:szCs w:val="22"/>
              </w:rPr>
              <w:t>jedn</w:t>
            </w:r>
            <w:proofErr w:type="spellEnd"/>
            <w:r w:rsidR="000368E6" w:rsidRPr="00F946A2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Pr="00F946A2" w:rsidRDefault="000368E6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Pr="00F946A2" w:rsidRDefault="00CB6A9A">
            <w:pPr>
              <w:ind w:right="-527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C</w:t>
            </w:r>
            <w:r w:rsidR="000368E6" w:rsidRPr="00F946A2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Pr="00F946A2" w:rsidRDefault="00BE4954">
            <w:r w:rsidRPr="00F946A2">
              <w:rPr>
                <w:b/>
                <w:sz w:val="22"/>
                <w:szCs w:val="22"/>
              </w:rPr>
              <w:t>bez</w:t>
            </w:r>
            <w:r w:rsidR="000368E6" w:rsidRPr="00F946A2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6A7BD6" w:rsidRPr="00F946A2" w14:paraId="08F18D5E" w14:textId="77777777" w:rsidTr="00053B14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01CE" w14:textId="77777777" w:rsidR="00ED0937" w:rsidRDefault="00003B54" w:rsidP="00655F20">
            <w:pPr>
              <w:rPr>
                <w:sz w:val="24"/>
                <w:szCs w:val="24"/>
                <w:lang w:eastAsia="en-US"/>
              </w:rPr>
            </w:pPr>
            <w:r w:rsidRPr="00F946A2">
              <w:rPr>
                <w:sz w:val="24"/>
                <w:szCs w:val="24"/>
                <w:lang w:eastAsia="en-US"/>
              </w:rPr>
              <w:t>Objednáváme u Vás</w:t>
            </w:r>
            <w:r w:rsidR="00E03FE6">
              <w:rPr>
                <w:sz w:val="24"/>
                <w:szCs w:val="24"/>
                <w:lang w:eastAsia="en-US"/>
              </w:rPr>
              <w:t>:</w:t>
            </w:r>
          </w:p>
          <w:p w14:paraId="08F18D4C" w14:textId="308606BA" w:rsidR="00C168A3" w:rsidRPr="00F946A2" w:rsidRDefault="00ED0937" w:rsidP="00655F2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Mycí podlahové stroje </w:t>
            </w:r>
            <w:r w:rsidR="00211D53">
              <w:rPr>
                <w:sz w:val="24"/>
                <w:szCs w:val="24"/>
                <w:lang w:eastAsia="en-US"/>
              </w:rPr>
              <w:br/>
              <w:t xml:space="preserve">+ </w:t>
            </w:r>
            <w:proofErr w:type="spellStart"/>
            <w:r w:rsidR="00211D53">
              <w:rPr>
                <w:sz w:val="24"/>
                <w:szCs w:val="24"/>
                <w:lang w:eastAsia="en-US"/>
              </w:rPr>
              <w:t>RollyNRG</w:t>
            </w:r>
            <w:proofErr w:type="spellEnd"/>
            <w:r w:rsidR="00211D53">
              <w:rPr>
                <w:sz w:val="24"/>
                <w:szCs w:val="24"/>
                <w:lang w:eastAsia="en-US"/>
              </w:rPr>
              <w:br/>
              <w:t>JMX 43 B Base</w:t>
            </w:r>
            <w:r w:rsidR="00E03FE6"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Pr="00F946A2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73A3" w14:textId="77777777" w:rsidR="00C168A3" w:rsidRDefault="00C168A3" w:rsidP="00003B54">
            <w:pPr>
              <w:rPr>
                <w:sz w:val="24"/>
                <w:szCs w:val="24"/>
              </w:rPr>
            </w:pPr>
          </w:p>
          <w:p w14:paraId="12ED6D82" w14:textId="77777777" w:rsidR="00125D7D" w:rsidRDefault="00125D7D" w:rsidP="00003B54">
            <w:pPr>
              <w:rPr>
                <w:sz w:val="24"/>
                <w:szCs w:val="24"/>
              </w:rPr>
            </w:pPr>
          </w:p>
          <w:p w14:paraId="08F18D4E" w14:textId="2E60BFD6" w:rsidR="00125D7D" w:rsidRPr="00F946A2" w:rsidRDefault="00125D7D" w:rsidP="00125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05776D54" w14:textId="77777777" w:rsidR="00211D53" w:rsidRDefault="00211D53" w:rsidP="00003B54">
            <w:pPr>
              <w:jc w:val="center"/>
              <w:rPr>
                <w:sz w:val="24"/>
                <w:szCs w:val="24"/>
              </w:rPr>
            </w:pPr>
          </w:p>
          <w:p w14:paraId="7B2B9653" w14:textId="3DC2BB21" w:rsidR="00211D53" w:rsidRDefault="00211D53" w:rsidP="00003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ks</w:t>
            </w:r>
          </w:p>
          <w:p w14:paraId="5D0F394C" w14:textId="6E670556" w:rsidR="00211D53" w:rsidRPr="00F946A2" w:rsidRDefault="00211D53" w:rsidP="00003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  <w:p w14:paraId="281F589C" w14:textId="77777777" w:rsidR="00003B54" w:rsidRPr="00F946A2" w:rsidRDefault="00003B54" w:rsidP="00003B54">
            <w:pPr>
              <w:jc w:val="center"/>
              <w:rPr>
                <w:sz w:val="24"/>
                <w:szCs w:val="24"/>
              </w:rPr>
            </w:pPr>
          </w:p>
          <w:p w14:paraId="08F18D53" w14:textId="3B9353D1" w:rsidR="00C168A3" w:rsidRPr="00F946A2" w:rsidRDefault="00C168A3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1B4E22FD" w:rsidR="00C168A3" w:rsidRPr="00F946A2" w:rsidRDefault="00B61E5D" w:rsidP="00CB6A9A">
            <w:pPr>
              <w:jc w:val="center"/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21%</w:t>
            </w:r>
          </w:p>
          <w:p w14:paraId="08F18D54" w14:textId="0B91AB14" w:rsidR="006A7BD6" w:rsidRPr="00F946A2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Pr="00F946A2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Pr="00F946A2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77777777" w:rsidR="00C168A3" w:rsidRPr="00F946A2" w:rsidRDefault="00C168A3">
            <w:pPr>
              <w:jc w:val="center"/>
              <w:rPr>
                <w:sz w:val="24"/>
                <w:szCs w:val="24"/>
              </w:rPr>
            </w:pPr>
          </w:p>
          <w:p w14:paraId="08F18D5C" w14:textId="65D721BF" w:rsidR="006A7BD6" w:rsidRPr="00F946A2" w:rsidRDefault="006A7BD6">
            <w:pPr>
              <w:jc w:val="center"/>
              <w:rPr>
                <w:sz w:val="24"/>
                <w:szCs w:val="24"/>
              </w:rPr>
            </w:pPr>
          </w:p>
          <w:p w14:paraId="08F18D5D" w14:textId="30D6BB8F" w:rsidR="006A7BD6" w:rsidRPr="00F946A2" w:rsidRDefault="006A7BD6">
            <w:pPr>
              <w:jc w:val="center"/>
              <w:rPr>
                <w:sz w:val="24"/>
                <w:szCs w:val="24"/>
              </w:rPr>
            </w:pPr>
          </w:p>
        </w:tc>
      </w:tr>
      <w:tr w:rsidR="006A7BD6" w:rsidRPr="00F946A2" w14:paraId="08F18D65" w14:textId="77777777" w:rsidTr="00053B14">
        <w:trPr>
          <w:trHeight w:val="4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Pr="00F946A2" w:rsidRDefault="00C168A3">
            <w:pPr>
              <w:jc w:val="center"/>
              <w:rPr>
                <w:b/>
                <w:sz w:val="24"/>
                <w:szCs w:val="24"/>
              </w:rPr>
            </w:pPr>
            <w:r w:rsidRPr="00F946A2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Pr="00F946A2" w:rsidRDefault="006A7BD6" w:rsidP="00761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15786724" w:rsidR="006A7BD6" w:rsidRPr="00F946A2" w:rsidRDefault="00706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287.369</w:t>
            </w:r>
            <w:r w:rsidR="00FD2ED0" w:rsidRPr="00F946A2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14:paraId="18B4587D" w14:textId="6DAB9A27" w:rsidR="00655F20" w:rsidRPr="00F946A2" w:rsidRDefault="00655F20" w:rsidP="00C168A3">
      <w:pPr>
        <w:tabs>
          <w:tab w:val="left" w:pos="4536"/>
        </w:tabs>
        <w:rPr>
          <w:sz w:val="24"/>
          <w:szCs w:val="24"/>
        </w:rPr>
      </w:pPr>
    </w:p>
    <w:p w14:paraId="08F18D68" w14:textId="6C7DA0D1" w:rsidR="006A7BD6" w:rsidRPr="00F946A2" w:rsidRDefault="007F31D0" w:rsidP="003D7B0F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F5A27" wp14:editId="662B0EF2">
                <wp:simplePos x="0" y="0"/>
                <wp:positionH relativeFrom="column">
                  <wp:posOffset>4657725</wp:posOffset>
                </wp:positionH>
                <wp:positionV relativeFrom="paragraph">
                  <wp:posOffset>15875</wp:posOffset>
                </wp:positionV>
                <wp:extent cx="1704975" cy="904875"/>
                <wp:effectExtent l="0" t="0" r="28575" b="28575"/>
                <wp:wrapNone/>
                <wp:docPr id="28178316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904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F6E08" id="Obdélník 3" o:spid="_x0000_s1026" style="position:absolute;margin-left:366.75pt;margin-top:1.25pt;width:134.2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" fillcolor="black [3213]" strokecolor="#09101d [484]" strokeweight="1pt"/>
            </w:pict>
          </mc:Fallback>
        </mc:AlternateContent>
      </w:r>
      <w:r w:rsidR="000368E6" w:rsidRPr="00F946A2">
        <w:rPr>
          <w:sz w:val="24"/>
          <w:szCs w:val="24"/>
        </w:rPr>
        <w:tab/>
        <w:t xml:space="preserve">    </w:t>
      </w:r>
      <w:r w:rsidR="00B61E5D" w:rsidRPr="00F946A2">
        <w:rPr>
          <w:sz w:val="24"/>
          <w:szCs w:val="24"/>
        </w:rPr>
        <w:t xml:space="preserve"> </w:t>
      </w:r>
      <w:r w:rsidR="000368E6" w:rsidRPr="00F946A2">
        <w:rPr>
          <w:sz w:val="24"/>
          <w:szCs w:val="24"/>
        </w:rPr>
        <w:t xml:space="preserve">  </w:t>
      </w:r>
      <w:r w:rsidR="000368E6" w:rsidRPr="00F946A2">
        <w:rPr>
          <w:sz w:val="24"/>
          <w:szCs w:val="24"/>
          <w:u w:val="single"/>
        </w:rPr>
        <w:t>Podpis a razítko:</w:t>
      </w:r>
    </w:p>
    <w:p w14:paraId="08F18D69" w14:textId="4B903A48" w:rsidR="006A7BD6" w:rsidRPr="00F946A2" w:rsidRDefault="000368E6">
      <w:pPr>
        <w:tabs>
          <w:tab w:val="left" w:pos="4536"/>
        </w:tabs>
        <w:ind w:left="-284"/>
        <w:rPr>
          <w:sz w:val="24"/>
          <w:szCs w:val="24"/>
        </w:rPr>
      </w:pPr>
      <w:r w:rsidRPr="00F946A2">
        <w:rPr>
          <w:sz w:val="24"/>
          <w:szCs w:val="24"/>
        </w:rPr>
        <w:t>Ve </w:t>
      </w:r>
      <w:r w:rsidR="00655F20" w:rsidRPr="00F946A2">
        <w:rPr>
          <w:sz w:val="24"/>
          <w:szCs w:val="24"/>
        </w:rPr>
        <w:t>Kvasicích</w:t>
      </w:r>
      <w:r w:rsidRPr="00F946A2">
        <w:rPr>
          <w:sz w:val="24"/>
          <w:szCs w:val="24"/>
        </w:rPr>
        <w:t xml:space="preserve"> dne </w:t>
      </w:r>
      <w:r w:rsidR="00467012">
        <w:rPr>
          <w:sz w:val="24"/>
          <w:szCs w:val="24"/>
        </w:rPr>
        <w:t>27</w:t>
      </w:r>
      <w:r w:rsidR="00CC6139" w:rsidRPr="00F946A2">
        <w:rPr>
          <w:sz w:val="24"/>
          <w:szCs w:val="24"/>
        </w:rPr>
        <w:t>.</w:t>
      </w:r>
      <w:r w:rsidR="00B9725F">
        <w:rPr>
          <w:sz w:val="24"/>
          <w:szCs w:val="24"/>
        </w:rPr>
        <w:t>0</w:t>
      </w:r>
      <w:r w:rsidR="00467012">
        <w:rPr>
          <w:sz w:val="24"/>
          <w:szCs w:val="24"/>
        </w:rPr>
        <w:t>8</w:t>
      </w:r>
      <w:r w:rsidR="00CC6139" w:rsidRPr="00F946A2">
        <w:rPr>
          <w:sz w:val="24"/>
          <w:szCs w:val="24"/>
        </w:rPr>
        <w:t>.202</w:t>
      </w:r>
      <w:r w:rsidR="00B9725F">
        <w:rPr>
          <w:sz w:val="24"/>
          <w:szCs w:val="24"/>
        </w:rPr>
        <w:t>5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Příkazce operace:  </w:t>
      </w:r>
    </w:p>
    <w:p w14:paraId="1838DD21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60A13E7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08F18D6A" w14:textId="77777777" w:rsidR="006A7BD6" w:rsidRPr="00F946A2" w:rsidRDefault="006A7BD6" w:rsidP="003D7B0F">
      <w:pPr>
        <w:rPr>
          <w:sz w:val="24"/>
          <w:szCs w:val="24"/>
        </w:rPr>
      </w:pPr>
    </w:p>
    <w:p w14:paraId="08F18D6B" w14:textId="6B45B3AA" w:rsidR="006A7BD6" w:rsidRPr="00F946A2" w:rsidRDefault="000368E6">
      <w:pPr>
        <w:ind w:left="708"/>
      </w:pP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  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>Správce rozpočtu:</w:t>
      </w:r>
    </w:p>
    <w:p w14:paraId="08F18D6C" w14:textId="7968294A" w:rsidR="006A7BD6" w:rsidRDefault="00235B4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4E575" wp14:editId="520E46F1">
                <wp:simplePos x="0" y="0"/>
                <wp:positionH relativeFrom="column">
                  <wp:posOffset>4495800</wp:posOffset>
                </wp:positionH>
                <wp:positionV relativeFrom="paragraph">
                  <wp:posOffset>46355</wp:posOffset>
                </wp:positionV>
                <wp:extent cx="2124075" cy="914400"/>
                <wp:effectExtent l="0" t="0" r="28575" b="19050"/>
                <wp:wrapNone/>
                <wp:docPr id="1830359139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914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7BAF6" id="Obdélník 4" o:spid="_x0000_s1026" style="position:absolute;margin-left:354pt;margin-top:3.65pt;width:167.25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" fillcolor="black [3213]" strokecolor="#09101d [484]" strokeweight="1pt"/>
            </w:pict>
          </mc:Fallback>
        </mc:AlternateContent>
      </w:r>
    </w:p>
    <w:p w14:paraId="1E9DC562" w14:textId="77777777" w:rsidR="00B61E5D" w:rsidRDefault="00B61E5D"/>
    <w:sectPr w:rsidR="00B61E5D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FA61" w14:textId="77777777" w:rsidR="0048138A" w:rsidRDefault="0048138A">
      <w:r>
        <w:separator/>
      </w:r>
    </w:p>
  </w:endnote>
  <w:endnote w:type="continuationSeparator" w:id="0">
    <w:p w14:paraId="5A325970" w14:textId="77777777" w:rsidR="0048138A" w:rsidRDefault="0048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3CF1" w14:textId="77777777" w:rsidR="0048138A" w:rsidRDefault="0048138A">
      <w:r>
        <w:rPr>
          <w:color w:val="000000"/>
        </w:rPr>
        <w:separator/>
      </w:r>
    </w:p>
  </w:footnote>
  <w:footnote w:type="continuationSeparator" w:id="0">
    <w:p w14:paraId="133347C6" w14:textId="77777777" w:rsidR="0048138A" w:rsidRDefault="0048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15A16"/>
    <w:rsid w:val="000368E6"/>
    <w:rsid w:val="00051E16"/>
    <w:rsid w:val="00053B14"/>
    <w:rsid w:val="00080635"/>
    <w:rsid w:val="000B38C2"/>
    <w:rsid w:val="000D6442"/>
    <w:rsid w:val="00125D7D"/>
    <w:rsid w:val="00181A02"/>
    <w:rsid w:val="00186AA2"/>
    <w:rsid w:val="002024A7"/>
    <w:rsid w:val="00211D53"/>
    <w:rsid w:val="00235B47"/>
    <w:rsid w:val="002568D1"/>
    <w:rsid w:val="002616F2"/>
    <w:rsid w:val="00283305"/>
    <w:rsid w:val="003D7B0F"/>
    <w:rsid w:val="003F255A"/>
    <w:rsid w:val="00426FD0"/>
    <w:rsid w:val="00467012"/>
    <w:rsid w:val="0048138A"/>
    <w:rsid w:val="00655F20"/>
    <w:rsid w:val="006610AF"/>
    <w:rsid w:val="006A7BD6"/>
    <w:rsid w:val="00706BB9"/>
    <w:rsid w:val="00761500"/>
    <w:rsid w:val="007F31D0"/>
    <w:rsid w:val="007F6FCC"/>
    <w:rsid w:val="00897301"/>
    <w:rsid w:val="00A44D9A"/>
    <w:rsid w:val="00B61E5D"/>
    <w:rsid w:val="00B953D8"/>
    <w:rsid w:val="00B9725F"/>
    <w:rsid w:val="00BE4954"/>
    <w:rsid w:val="00BE60DE"/>
    <w:rsid w:val="00C168A3"/>
    <w:rsid w:val="00C30D25"/>
    <w:rsid w:val="00C90A4B"/>
    <w:rsid w:val="00CB6A9A"/>
    <w:rsid w:val="00CC6139"/>
    <w:rsid w:val="00D617FA"/>
    <w:rsid w:val="00DB5BDB"/>
    <w:rsid w:val="00E03FE6"/>
    <w:rsid w:val="00ED0937"/>
    <w:rsid w:val="00F946A2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197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29</cp:revision>
  <cp:lastPrinted>2023-08-04T06:43:00Z</cp:lastPrinted>
  <dcterms:created xsi:type="dcterms:W3CDTF">2023-08-04T09:20:00Z</dcterms:created>
  <dcterms:modified xsi:type="dcterms:W3CDTF">2025-09-16T09:16:00Z</dcterms:modified>
</cp:coreProperties>
</file>