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11D8" w14:textId="77777777" w:rsidR="00B40775" w:rsidRDefault="00BD6DBF" w:rsidP="00E11725">
      <w:pPr>
        <w:pStyle w:val="Nzevsmlouvyodlo"/>
      </w:pPr>
      <w:r>
        <w:t xml:space="preserve">KUPNÍ </w:t>
      </w:r>
      <w:r w:rsidR="00E11725">
        <w:t>SMLOUVA</w:t>
      </w:r>
    </w:p>
    <w:sdt>
      <w:sdtPr>
        <w:id w:val="-969822823"/>
        <w:placeholder>
          <w:docPart w:val="A77F087030354A54BDCC7CD21EA06E0A"/>
        </w:placeholder>
        <w:text/>
      </w:sdtPr>
      <w:sdtEndPr/>
      <w:sdtContent>
        <w:p w14:paraId="25737006" w14:textId="283C7672" w:rsidR="00E11725" w:rsidRPr="00024F36" w:rsidRDefault="002C1B5A" w:rsidP="00E11725">
          <w:pPr>
            <w:pStyle w:val="Nzevsmlouvyodlo"/>
          </w:pPr>
          <w:r w:rsidRPr="002C1B5A">
            <w:t>VYBAVENÍ PRO DĚTSKOU SKUPINU</w:t>
          </w:r>
        </w:p>
      </w:sdtContent>
    </w:sdt>
    <w:p w14:paraId="589D6707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 w:rsidRPr="00047CFF">
        <w:t>podle</w:t>
      </w:r>
      <w:r w:rsidRPr="00047CFF">
        <w:t xml:space="preserve"> § </w:t>
      </w:r>
      <w:r w:rsidR="00946CA0" w:rsidRPr="00047CFF">
        <w:t>20</w:t>
      </w:r>
      <w:r w:rsidR="00313E39" w:rsidRPr="00047CFF">
        <w:t>79</w:t>
      </w:r>
      <w:r w:rsidR="003D43B1" w:rsidRPr="00047CFF">
        <w:t xml:space="preserve"> a </w:t>
      </w:r>
      <w:r w:rsidRPr="00047CFF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9865102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20DE8E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151DBB5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3B15F63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0A9D180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D6F8DB" w14:textId="4E07DB01" w:rsidR="008C74B5" w:rsidRPr="00C8309B" w:rsidRDefault="002C1B5A" w:rsidP="0030491F">
            <w:pPr>
              <w:pStyle w:val="Tabulka"/>
              <w:rPr>
                <w:bCs/>
              </w:rPr>
            </w:pPr>
            <w:r>
              <w:rPr>
                <w:bCs/>
              </w:rPr>
              <w:t>Obec Barchov</w:t>
            </w:r>
          </w:p>
        </w:tc>
      </w:tr>
      <w:tr w:rsidR="006331DC" w:rsidRPr="00903708" w14:paraId="7DB68FF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492DA1E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0C697B4" w14:textId="5C21ED49" w:rsidR="006331DC" w:rsidRPr="00903708" w:rsidRDefault="002C1B5A" w:rsidP="0030491F">
            <w:pPr>
              <w:pStyle w:val="Tabulka"/>
            </w:pPr>
            <w:r w:rsidRPr="002C1B5A">
              <w:rPr>
                <w:bCs/>
              </w:rPr>
              <w:t>Barchov č.p. 68, 530 02 Pardubice</w:t>
            </w:r>
          </w:p>
        </w:tc>
      </w:tr>
      <w:tr w:rsidR="006331DC" w:rsidRPr="00903708" w14:paraId="2D14E894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FBD935A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CACC86" w14:textId="2D1460D1" w:rsidR="006331DC" w:rsidRPr="00047CFF" w:rsidRDefault="002C1B5A" w:rsidP="0030491F">
            <w:pPr>
              <w:pStyle w:val="Tabulka"/>
            </w:pPr>
            <w:r w:rsidRPr="00047CFF">
              <w:rPr>
                <w:bCs/>
              </w:rPr>
              <w:t>00273317</w:t>
            </w:r>
          </w:p>
        </w:tc>
      </w:tr>
      <w:tr w:rsidR="006331DC" w:rsidRPr="00903708" w14:paraId="39636C5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62B3C93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3BF9FD5" w14:textId="140903BF" w:rsidR="006331DC" w:rsidRPr="00903708" w:rsidRDefault="00E00BF8" w:rsidP="0030491F">
            <w:pPr>
              <w:pStyle w:val="Tabulka"/>
            </w:pPr>
            <w:r w:rsidRPr="00047CFF">
              <w:rPr>
                <w:bCs/>
              </w:rPr>
              <w:t>CZ00273317</w:t>
            </w:r>
          </w:p>
        </w:tc>
      </w:tr>
      <w:tr w:rsidR="006331DC" w:rsidRPr="00903708" w14:paraId="52CE1944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404E20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C01F984" w14:textId="0712CB4C" w:rsidR="006331DC" w:rsidRPr="002C1B5A" w:rsidRDefault="002C1B5A" w:rsidP="002C1B5A">
            <w:pPr>
              <w:spacing w:before="60" w:after="60"/>
              <w:rPr>
                <w:bCs/>
              </w:rPr>
            </w:pPr>
            <w:r>
              <w:rPr>
                <w:bCs/>
              </w:rPr>
              <w:t>801 - obec nebo městská část hlavního města Prahy</w:t>
            </w:r>
          </w:p>
        </w:tc>
      </w:tr>
      <w:tr w:rsidR="00095032" w:rsidRPr="00903708" w14:paraId="2D9BF72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75C5A9B" w14:textId="77777777" w:rsidR="00095032" w:rsidRPr="00903708" w:rsidRDefault="00095032" w:rsidP="00095032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EA7807996163456796866FCDAA107EF9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3D0CC2DA" w14:textId="5B1C1CBE" w:rsidR="00095032" w:rsidRPr="00903708" w:rsidRDefault="00095032" w:rsidP="00095032">
                <w:pPr>
                  <w:pStyle w:val="Tabulka"/>
                </w:pPr>
                <w:r w:rsidRPr="00A60F7F">
                  <w:rPr>
                    <w:bCs/>
                  </w:rPr>
                  <w:t>Ing. Iveta Krebsová, MPA, starostka</w:t>
                </w:r>
              </w:p>
            </w:tc>
          </w:sdtContent>
        </w:sdt>
      </w:tr>
      <w:tr w:rsidR="00095032" w:rsidRPr="00903708" w14:paraId="5F96597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65FB85" w14:textId="77777777" w:rsidR="00095032" w:rsidRPr="00903708" w:rsidRDefault="00095032" w:rsidP="00095032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6F016D" w14:textId="78E19793" w:rsidR="00095032" w:rsidRPr="00903708" w:rsidRDefault="00095032" w:rsidP="00095032">
            <w:pPr>
              <w:pStyle w:val="Tabulka"/>
              <w:rPr>
                <w:highlight w:val="green"/>
              </w:rPr>
            </w:pPr>
          </w:p>
        </w:tc>
      </w:tr>
      <w:tr w:rsidR="00095032" w:rsidRPr="00903708" w14:paraId="0F706FE9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5F3CE4E" w14:textId="77777777" w:rsidR="00095032" w:rsidRPr="00903708" w:rsidRDefault="00095032" w:rsidP="00095032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53E3B2A" w14:textId="0730DED7" w:rsidR="00095032" w:rsidRPr="00903708" w:rsidRDefault="00095032" w:rsidP="00095032">
            <w:pPr>
              <w:pStyle w:val="Tabulka"/>
              <w:rPr>
                <w:highlight w:val="green"/>
              </w:rPr>
            </w:pPr>
          </w:p>
        </w:tc>
      </w:tr>
      <w:tr w:rsidR="00095032" w:rsidRPr="00903708" w14:paraId="1AB35628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781F337" w14:textId="77777777" w:rsidR="00095032" w:rsidRPr="00903708" w:rsidRDefault="00095032" w:rsidP="00095032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F5C804F" w14:textId="7AB4DA8A" w:rsidR="00095032" w:rsidRPr="00903708" w:rsidRDefault="00095032" w:rsidP="00095032">
            <w:pPr>
              <w:pStyle w:val="Tabulka"/>
            </w:pPr>
          </w:p>
        </w:tc>
      </w:tr>
      <w:tr w:rsidR="00095032" w:rsidRPr="00903708" w14:paraId="3942ADF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CFCEEF5" w14:textId="77777777" w:rsidR="00095032" w:rsidRPr="00903708" w:rsidRDefault="00095032" w:rsidP="00095032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E681036" w14:textId="482CD359" w:rsidR="00095032" w:rsidRPr="004C1FC6" w:rsidRDefault="00095032" w:rsidP="00095032">
            <w:pPr>
              <w:pStyle w:val="Tabulka"/>
              <w:rPr>
                <w:highlight w:val="yellow"/>
              </w:rPr>
            </w:pPr>
          </w:p>
        </w:tc>
      </w:tr>
    </w:tbl>
    <w:p w14:paraId="4E1918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33D9472A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318BF62B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616F9647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61B186F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0E506A6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3CD483" w14:textId="6612935D" w:rsidR="00E11725" w:rsidRPr="005201AF" w:rsidRDefault="005201AF" w:rsidP="00E11725">
            <w:pPr>
              <w:pStyle w:val="Tabulka"/>
              <w:rPr>
                <w:b/>
                <w:bCs/>
                <w:lang w:val="sv-SE"/>
              </w:rPr>
            </w:pPr>
            <w:r w:rsidRPr="005201AF">
              <w:rPr>
                <w:bCs/>
              </w:rPr>
              <w:t>MAKRA DIDAKTA s.r.o.</w:t>
            </w:r>
          </w:p>
        </w:tc>
      </w:tr>
      <w:tr w:rsidR="00E11725" w:rsidRPr="00903708" w14:paraId="66F84D6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94C391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01F9733" w14:textId="4D857ECF" w:rsidR="00E11725" w:rsidRPr="00B90AB0" w:rsidRDefault="005201AF" w:rsidP="00E11725">
            <w:pPr>
              <w:pStyle w:val="Tabulka"/>
              <w:rPr>
                <w:bCs/>
              </w:rPr>
            </w:pPr>
            <w:r w:rsidRPr="005201AF">
              <w:rPr>
                <w:bCs/>
              </w:rPr>
              <w:t xml:space="preserve">Drahelická 162/47, </w:t>
            </w:r>
            <w:proofErr w:type="spellStart"/>
            <w:r w:rsidRPr="005201AF">
              <w:rPr>
                <w:bCs/>
              </w:rPr>
              <w:t>Drahelice</w:t>
            </w:r>
            <w:proofErr w:type="spellEnd"/>
            <w:r w:rsidRPr="005201AF">
              <w:rPr>
                <w:bCs/>
              </w:rPr>
              <w:t>, 288 02 Nymburk</w:t>
            </w:r>
          </w:p>
        </w:tc>
      </w:tr>
      <w:tr w:rsidR="00E11725" w:rsidRPr="00903708" w14:paraId="5FA049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BD5183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ECEF2D" w14:textId="001DCD0B" w:rsidR="00E11725" w:rsidRPr="00903708" w:rsidRDefault="005201AF" w:rsidP="00E11725">
            <w:pPr>
              <w:pStyle w:val="Tabulka"/>
            </w:pPr>
            <w:r w:rsidRPr="005201AF">
              <w:rPr>
                <w:bCs/>
              </w:rPr>
              <w:t>27916758</w:t>
            </w:r>
          </w:p>
        </w:tc>
      </w:tr>
      <w:tr w:rsidR="00E11725" w:rsidRPr="00903708" w14:paraId="6B8E09B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3437B67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EE1E7FF" w14:textId="152A538B" w:rsidR="00E11725" w:rsidRPr="00903708" w:rsidRDefault="005201AF" w:rsidP="00E11725">
            <w:pPr>
              <w:pStyle w:val="Tabulka"/>
            </w:pPr>
            <w:r w:rsidRPr="005201AF">
              <w:rPr>
                <w:bCs/>
              </w:rPr>
              <w:t>CZ27916758</w:t>
            </w:r>
          </w:p>
        </w:tc>
      </w:tr>
      <w:tr w:rsidR="00E11725" w:rsidRPr="00903708" w14:paraId="3AE5454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317707F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4388D5" w14:textId="018B800B" w:rsidR="00E11725" w:rsidRPr="00903708" w:rsidRDefault="005201AF" w:rsidP="00E11725">
            <w:pPr>
              <w:pStyle w:val="Tabulka"/>
            </w:pPr>
            <w:r>
              <w:rPr>
                <w:bCs/>
              </w:rPr>
              <w:t>112 – společnost s ručením omezeným</w:t>
            </w:r>
          </w:p>
        </w:tc>
      </w:tr>
      <w:tr w:rsidR="00E11725" w:rsidRPr="00903708" w14:paraId="0FD36EC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89F4581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3A2CBE" w14:textId="0DF41948" w:rsidR="00E11725" w:rsidRPr="00903708" w:rsidRDefault="00E11725" w:rsidP="00E11725">
            <w:pPr>
              <w:pStyle w:val="Tabulka"/>
            </w:pPr>
            <w:r w:rsidRPr="005201AF">
              <w:t>OR vedený</w:t>
            </w:r>
            <w:r w:rsidR="001B7C9F" w:rsidRPr="005201AF">
              <w:t xml:space="preserve"> </w:t>
            </w:r>
            <w:r w:rsidR="005201AF" w:rsidRPr="005201AF">
              <w:rPr>
                <w:bCs/>
              </w:rPr>
              <w:t>u Městského soudu v Praze</w:t>
            </w:r>
            <w:r w:rsidRPr="005201AF">
              <w:t xml:space="preserve">, </w:t>
            </w:r>
            <w:r w:rsidR="008F60AA" w:rsidRPr="005201AF">
              <w:t>sp. zn.</w:t>
            </w:r>
            <w:r w:rsidR="00B90AB0" w:rsidRPr="005201AF">
              <w:rPr>
                <w:bCs/>
              </w:rPr>
              <w:t xml:space="preserve"> </w:t>
            </w:r>
            <w:r w:rsidR="005201AF" w:rsidRPr="005201AF">
              <w:rPr>
                <w:bCs/>
              </w:rPr>
              <w:t>C 126341</w:t>
            </w:r>
          </w:p>
        </w:tc>
      </w:tr>
      <w:tr w:rsidR="00E11725" w:rsidRPr="00903708" w14:paraId="140EE44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4DCEDD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D05D6D0" w14:textId="150AABCB" w:rsidR="00E11725" w:rsidRPr="00903708" w:rsidRDefault="005201AF" w:rsidP="00E11725">
            <w:pPr>
              <w:pStyle w:val="Tabulka"/>
            </w:pPr>
            <w:r w:rsidRPr="005201AF">
              <w:rPr>
                <w:bCs/>
              </w:rPr>
              <w:t>Klára Krausová, jednatelka</w:t>
            </w:r>
          </w:p>
        </w:tc>
      </w:tr>
      <w:tr w:rsidR="00E11725" w:rsidRPr="00903708" w14:paraId="296EE16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A58FF78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34D597C" w14:textId="51D0673F" w:rsidR="00E11725" w:rsidRPr="00903708" w:rsidRDefault="00E11725" w:rsidP="00E11725">
            <w:pPr>
              <w:pStyle w:val="Tabulka"/>
            </w:pPr>
          </w:p>
        </w:tc>
      </w:tr>
      <w:tr w:rsidR="00E11725" w:rsidRPr="00903708" w14:paraId="59ECD6E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DCA3A2F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26EA06" w14:textId="4315AE02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  <w:tr w:rsidR="00E11725" w:rsidRPr="00903708" w14:paraId="2A382A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DFE078E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574BB09" w14:textId="31C15F90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  <w:tr w:rsidR="00E11725" w:rsidRPr="00903708" w14:paraId="55319C0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7B7CFE0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AEAD0C" w14:textId="627BF32C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</w:tbl>
    <w:p w14:paraId="6B3C4768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028C52D4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C522DCF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57B45124" w14:textId="165C568B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</w:t>
      </w:r>
      <w:r w:rsidR="00351FF1">
        <w:t>výběrového</w:t>
      </w:r>
      <w:r w:rsidR="00E12D7E" w:rsidRPr="005E00E5">
        <w:t xml:space="preserve">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7121AC13B7B445B38C786E64553F1F99"/>
          </w:placeholder>
          <w:text/>
        </w:sdtPr>
        <w:sdtEndPr/>
        <w:sdtContent>
          <w:r w:rsidR="002C1B5A">
            <w:t>Vybavení pro dětskou skupinu</w:t>
          </w:r>
        </w:sdtContent>
      </w:sdt>
      <w:bookmarkEnd w:id="1"/>
      <w:r w:rsidR="001B00EA">
        <w:t xml:space="preserve"> (</w:t>
      </w:r>
      <w:r w:rsidR="00A63E2B">
        <w:t>„</w:t>
      </w:r>
      <w:r w:rsidR="00047CFF">
        <w:rPr>
          <w:b/>
          <w:bCs/>
        </w:rPr>
        <w:t>výběrové 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3B99B4FC" w14:textId="6B87626C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 xml:space="preserve">rámci </w:t>
      </w:r>
      <w:r w:rsidR="00CC6C66">
        <w:t>výběrového</w:t>
      </w:r>
      <w:r w:rsidR="00E12D7E" w:rsidRPr="005E00E5">
        <w:t xml:space="preserve"> řízení</w:t>
      </w:r>
      <w:r w:rsidR="003D43B1">
        <w:t xml:space="preserve"> a </w:t>
      </w:r>
      <w:r w:rsidR="00E12D7E" w:rsidRPr="005E00E5">
        <w:t xml:space="preserve">se kterým byla na základě </w:t>
      </w:r>
      <w:r w:rsidR="00CC6C66">
        <w:t>výběrového</w:t>
      </w:r>
      <w:r w:rsidR="00E12D7E" w:rsidRPr="005E00E5">
        <w:t xml:space="preserve"> řízení uzavřena smlouva</w:t>
      </w:r>
      <w:bookmarkEnd w:id="2"/>
      <w:r w:rsidR="00E12D7E" w:rsidRPr="005E00E5">
        <w:t>.</w:t>
      </w:r>
    </w:p>
    <w:p w14:paraId="12C0F866" w14:textId="6F73743B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 xml:space="preserve">rámci </w:t>
      </w:r>
      <w:r w:rsidR="00CC6C66">
        <w:t>výběrového</w:t>
      </w:r>
      <w:r w:rsidR="002027DB" w:rsidRPr="005E00E5">
        <w:t xml:space="preserve">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544017B9" w14:textId="359482B2" w:rsidR="00E12D7E" w:rsidRPr="0030491F" w:rsidRDefault="00E12D7E" w:rsidP="00E12D7E">
      <w:pPr>
        <w:pStyle w:val="Tloslovan"/>
      </w:pPr>
      <w:bookmarkStart w:id="5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</w:t>
      </w:r>
      <w:r w:rsidR="00351FF1">
        <w:t>e výběrovém</w:t>
      </w:r>
      <w:r w:rsidRPr="0030491F">
        <w:t xml:space="preserve"> řízení.</w:t>
      </w:r>
      <w:r w:rsidR="00C923D5">
        <w:t xml:space="preserve"> Položkový rozpočet je současně specifikací předmětu dodávky.</w:t>
      </w:r>
      <w:r w:rsidR="00701764">
        <w:t xml:space="preserve"> </w:t>
      </w:r>
      <w:r w:rsidR="00701764" w:rsidRPr="00D7202F">
        <w:t>Položkový rozpočet je přílohou smlouvy.</w:t>
      </w:r>
      <w:bookmarkEnd w:id="5"/>
      <w:r w:rsidR="00C923D5">
        <w:t xml:space="preserve"> </w:t>
      </w:r>
    </w:p>
    <w:p w14:paraId="39DB0234" w14:textId="77777777" w:rsidR="00F10893" w:rsidRDefault="00122F1E" w:rsidP="00F10893">
      <w:pPr>
        <w:pStyle w:val="Tloslovan"/>
      </w:pPr>
      <w:bookmarkStart w:id="6" w:name="_Hlk60196428"/>
      <w:r>
        <w:t>Předmět d</w:t>
      </w:r>
      <w:r w:rsidR="00B147AD">
        <w:t>odávk</w:t>
      </w:r>
      <w:r>
        <w:t>y</w:t>
      </w:r>
      <w:r w:rsidR="00E12D7E" w:rsidRPr="0030491F">
        <w:t xml:space="preserve"> bude spolufinancován</w:t>
      </w:r>
      <w:r w:rsidR="003D43B1">
        <w:t xml:space="preserve"> </w:t>
      </w:r>
      <w:bookmarkStart w:id="7" w:name="_Hlk60196494"/>
      <w:bookmarkEnd w:id="6"/>
      <w:r w:rsidR="00F10893">
        <w:t>z dotačního programu:</w:t>
      </w:r>
    </w:p>
    <w:p w14:paraId="21F0513F" w14:textId="4DB314CC" w:rsidR="00F10893" w:rsidRDefault="00F10893" w:rsidP="00F10893">
      <w:pPr>
        <w:pStyle w:val="Tloslovan"/>
        <w:numPr>
          <w:ilvl w:val="0"/>
          <w:numId w:val="0"/>
        </w:numPr>
        <w:ind w:left="851"/>
      </w:pPr>
      <w:r>
        <w:t>Název poskytovatele:</w:t>
      </w:r>
      <w:r>
        <w:tab/>
      </w:r>
      <w:sdt>
        <w:sdtPr>
          <w:id w:val="1542789725"/>
          <w:placeholder>
            <w:docPart w:val="52BDB891D7A2493CAD8FFC59DD54BDD4"/>
          </w:placeholder>
          <w:text/>
        </w:sdtPr>
        <w:sdtEndPr/>
        <w:sdtContent>
          <w:r w:rsidR="004B1A4B">
            <w:t>Ministerstvo práce a sociálních věcí ČR</w:t>
          </w:r>
        </w:sdtContent>
      </w:sdt>
      <w:r>
        <w:t>,</w:t>
      </w:r>
    </w:p>
    <w:p w14:paraId="1B6994E3" w14:textId="6841264C" w:rsidR="00F10893" w:rsidRDefault="00F10893" w:rsidP="00F10893">
      <w:pPr>
        <w:pStyle w:val="Tloslovan"/>
        <w:numPr>
          <w:ilvl w:val="0"/>
          <w:numId w:val="0"/>
        </w:numPr>
        <w:ind w:left="851"/>
      </w:pPr>
      <w:r>
        <w:t>Název programu:</w:t>
      </w:r>
      <w:r>
        <w:tab/>
      </w:r>
      <w:r>
        <w:tab/>
      </w:r>
      <w:sdt>
        <w:sdtPr>
          <w:id w:val="1919901041"/>
          <w:placeholder>
            <w:docPart w:val="8B7069A48B014829AA79748AF17355DD"/>
          </w:placeholder>
          <w:text/>
        </w:sdtPr>
        <w:sdtEndPr/>
        <w:sdtContent>
          <w:r w:rsidR="008133AD" w:rsidRPr="008133AD">
            <w:t>Národní plán obnovy</w:t>
          </w:r>
        </w:sdtContent>
      </w:sdt>
      <w:r>
        <w:t>,</w:t>
      </w:r>
    </w:p>
    <w:p w14:paraId="3C818861" w14:textId="4C282CDA" w:rsidR="00F10893" w:rsidRPr="00D40D7E" w:rsidRDefault="00F10893" w:rsidP="004B1A4B">
      <w:pPr>
        <w:pStyle w:val="Tloslovan"/>
        <w:numPr>
          <w:ilvl w:val="0"/>
          <w:numId w:val="0"/>
        </w:numPr>
        <w:ind w:left="851"/>
      </w:pPr>
      <w:r w:rsidRPr="0030491F">
        <w:t xml:space="preserve">Název </w:t>
      </w:r>
      <w:bookmarkStart w:id="8" w:name="_Hlk85807985"/>
      <w:r w:rsidRPr="0030491F">
        <w:t>projektu</w:t>
      </w:r>
      <w:bookmarkEnd w:id="8"/>
      <w:r w:rsidRPr="0030491F">
        <w:t>:</w:t>
      </w:r>
      <w:r w:rsidRPr="0030491F">
        <w:tab/>
      </w:r>
      <w:r w:rsidRPr="0030491F">
        <w:tab/>
      </w:r>
      <w:sdt>
        <w:sdtPr>
          <w:id w:val="906266254"/>
          <w:placeholder>
            <w:docPart w:val="1330217956484B9593979EEE8D26FA7F"/>
          </w:placeholder>
          <w:text/>
        </w:sdtPr>
        <w:sdtEndPr/>
        <w:sdtContent>
          <w:r w:rsidR="00D7202F" w:rsidRPr="00D40D7E">
            <w:t>Dětská skupina Barchov</w:t>
          </w:r>
        </w:sdtContent>
      </w:sdt>
      <w:r w:rsidRPr="00D40D7E">
        <w:t>,</w:t>
      </w:r>
    </w:p>
    <w:p w14:paraId="5059C8C1" w14:textId="0382DDAA" w:rsidR="00F10893" w:rsidRPr="00D40D7E" w:rsidRDefault="00F10893" w:rsidP="00F10893">
      <w:pPr>
        <w:pStyle w:val="Tloslovan"/>
        <w:numPr>
          <w:ilvl w:val="0"/>
          <w:numId w:val="0"/>
        </w:numPr>
        <w:ind w:left="851"/>
      </w:pPr>
      <w:bookmarkStart w:id="9" w:name="_Hlk85807992"/>
      <w:r w:rsidRPr="00D40D7E">
        <w:t>Registrační číslo projektu</w:t>
      </w:r>
      <w:bookmarkEnd w:id="9"/>
      <w:r w:rsidRPr="00D40D7E">
        <w:t>:</w:t>
      </w:r>
      <w:r w:rsidRPr="00D40D7E">
        <w:tab/>
      </w:r>
      <w:sdt>
        <w:sdtPr>
          <w:id w:val="1285310570"/>
          <w:placeholder>
            <w:docPart w:val="A1D90810CECB4A4E97B80708CF99B72C"/>
          </w:placeholder>
          <w:text/>
        </w:sdtPr>
        <w:sdtEndPr/>
        <w:sdtContent>
          <w:r w:rsidR="00D7202F" w:rsidRPr="00D40D7E">
            <w:t>CZ.31.6.0/0.0/0.0/24_155/0011317</w:t>
          </w:r>
        </w:sdtContent>
      </w:sdt>
      <w:r w:rsidRPr="00D40D7E">
        <w:t>,</w:t>
      </w:r>
    </w:p>
    <w:p w14:paraId="1F7773F3" w14:textId="77777777" w:rsidR="00E12D7E" w:rsidRPr="0030491F" w:rsidRDefault="00E12D7E" w:rsidP="00F10893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7"/>
    </w:p>
    <w:p w14:paraId="44A7F0F7" w14:textId="77777777" w:rsidR="00E12D7E" w:rsidRPr="0030491F" w:rsidRDefault="00E12D7E" w:rsidP="00E12D7E">
      <w:pPr>
        <w:pStyle w:val="Nadpis1"/>
      </w:pPr>
      <w:bookmarkStart w:id="10" w:name="_Toc54701919"/>
      <w:r w:rsidRPr="0030491F">
        <w:t>Předmět smlouvy</w:t>
      </w:r>
      <w:bookmarkEnd w:id="10"/>
    </w:p>
    <w:p w14:paraId="79D41CB4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</w:t>
      </w:r>
      <w:r w:rsidR="00216C77">
        <w:t>,</w:t>
      </w:r>
      <w:r w:rsidR="00212084">
        <w:t xml:space="preserve">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595E1196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08D58C6D" w14:textId="77777777" w:rsidR="002B7A43" w:rsidRPr="005E00E5" w:rsidRDefault="0001787D" w:rsidP="00E12D7E">
      <w:pPr>
        <w:pStyle w:val="Tloslovan"/>
      </w:pPr>
      <w:bookmarkStart w:id="11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 xml:space="preserve">dodávky a příslušnou DPH, je-li prodávající </w:t>
      </w:r>
      <w:r w:rsidRPr="00C923D5">
        <w:t xml:space="preserve">povinen podle </w:t>
      </w:r>
      <w:r w:rsidRPr="00B51065">
        <w:t>zákona č. 235/2004 Sb., o dani z</w:t>
      </w:r>
      <w:r w:rsidR="00A27CB4" w:rsidRPr="00B51065">
        <w:t> </w:t>
      </w:r>
      <w:r w:rsidRPr="00B51065">
        <w:t>přidané hodnoty, ve znění pozdějších předpisů, („</w:t>
      </w:r>
      <w:r w:rsidRPr="00B51065">
        <w:rPr>
          <w:b/>
          <w:iCs/>
        </w:rPr>
        <w:t>ZoDPH</w:t>
      </w:r>
      <w:r w:rsidRPr="00B51065">
        <w:t>“)</w:t>
      </w:r>
      <w:r w:rsidRPr="00C923D5">
        <w:t>, hradit DPH</w:t>
      </w:r>
      <w:bookmarkEnd w:id="11"/>
      <w:r w:rsidRPr="005E00E5">
        <w:t>.</w:t>
      </w:r>
    </w:p>
    <w:p w14:paraId="0378D86A" w14:textId="77777777" w:rsidR="00E12D7E" w:rsidRPr="005E00E5" w:rsidRDefault="00E12D7E" w:rsidP="00E12D7E">
      <w:pPr>
        <w:pStyle w:val="Nadpis1"/>
      </w:pPr>
      <w:bookmarkStart w:id="12" w:name="_Ref445992395"/>
      <w:bookmarkStart w:id="13" w:name="_Toc54701920"/>
      <w:r w:rsidRPr="005E00E5">
        <w:t xml:space="preserve">Předmět </w:t>
      </w:r>
      <w:bookmarkEnd w:id="12"/>
      <w:bookmarkEnd w:id="13"/>
      <w:r w:rsidR="00C63A93">
        <w:t>dodávky</w:t>
      </w:r>
    </w:p>
    <w:p w14:paraId="4E13116E" w14:textId="149A72D8" w:rsidR="007C1701" w:rsidRPr="0030491F" w:rsidRDefault="00E12D7E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>j</w:t>
      </w:r>
      <w:r w:rsidR="00CC6C66">
        <w:t>sou</w:t>
      </w:r>
      <w:r w:rsidRPr="005E00E5">
        <w:t xml:space="preserve"> </w:t>
      </w:r>
      <w:sdt>
        <w:sdtPr>
          <w:id w:val="-251899072"/>
          <w:placeholder>
            <w:docPart w:val="C54AA5F761FA4D8DADB785E316B9317B"/>
          </w:placeholder>
          <w:text/>
        </w:sdtPr>
        <w:sdtEndPr/>
        <w:sdtContent>
          <w:r w:rsidR="00CC6C66" w:rsidRPr="00C923D5">
            <w:t>dodávky a služby spočívající v dodání vybavení, a to při realizaci projektu „</w:t>
          </w:r>
          <w:r w:rsidR="00351FF1" w:rsidRPr="00C923D5">
            <w:t>Vybavení pro dětskou skupinu</w:t>
          </w:r>
          <w:r w:rsidR="00CC6C66" w:rsidRPr="00C923D5">
            <w:t>“.</w:t>
          </w:r>
        </w:sdtContent>
      </w:sdt>
      <w:r w:rsidR="007C1701" w:rsidRPr="00C923D5">
        <w:t xml:space="preserve"> </w:t>
      </w:r>
      <w:r w:rsidR="007C1701" w:rsidRPr="00B51065">
        <w:t>Předmět plnění je blíže specifikován v příloze smlouvy.</w:t>
      </w:r>
    </w:p>
    <w:p w14:paraId="4C908845" w14:textId="77777777" w:rsidR="00212084" w:rsidRPr="00C923D5" w:rsidRDefault="00212084" w:rsidP="00212084">
      <w:pPr>
        <w:pStyle w:val="Tloslovan"/>
        <w:rPr>
          <w:rFonts w:asciiTheme="minorHAnsi" w:hAnsiTheme="minorHAnsi" w:cstheme="minorBidi"/>
        </w:rPr>
      </w:pPr>
      <w:r>
        <w:t>Nedílnou součástí</w:t>
      </w:r>
      <w:r w:rsidR="007C1701" w:rsidRPr="007C1701">
        <w:t xml:space="preserve"> </w:t>
      </w:r>
      <w:r w:rsidR="007C1701" w:rsidRPr="00C923D5">
        <w:t>poskytnutí předmětu</w:t>
      </w:r>
      <w:r w:rsidRPr="00C923D5">
        <w:t xml:space="preserve"> </w:t>
      </w:r>
      <w:r w:rsidR="00C63A93" w:rsidRPr="00C923D5">
        <w:t>dodávky</w:t>
      </w:r>
      <w:r w:rsidRPr="00C923D5">
        <w:t xml:space="preserve"> </w:t>
      </w:r>
      <w:r w:rsidR="007C1701" w:rsidRPr="00C923D5">
        <w:t>a ceny předmětu dodávky je</w:t>
      </w:r>
      <w:r w:rsidR="00984F70" w:rsidRPr="00C923D5">
        <w:t>:</w:t>
      </w:r>
    </w:p>
    <w:p w14:paraId="5FC89AB4" w14:textId="77777777" w:rsidR="00212084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t xml:space="preserve">doprava do místa plnění, </w:t>
      </w:r>
    </w:p>
    <w:p w14:paraId="2DE3CADA" w14:textId="77777777" w:rsidR="00212084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t>vybalení</w:t>
      </w:r>
      <w:r w:rsidR="00956403" w:rsidRPr="00B51065">
        <w:t xml:space="preserve"> v místě plnění</w:t>
      </w:r>
      <w:r w:rsidRPr="00B51065">
        <w:t xml:space="preserve">, </w:t>
      </w:r>
    </w:p>
    <w:p w14:paraId="16E9D069" w14:textId="77777777" w:rsidR="00212084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lastRenderedPageBreak/>
        <w:t>odborná montáž</w:t>
      </w:r>
      <w:r w:rsidR="00956403" w:rsidRPr="00B51065">
        <w:t xml:space="preserve"> v místě plnění</w:t>
      </w:r>
      <w:r w:rsidRPr="00B51065">
        <w:t xml:space="preserve">, </w:t>
      </w:r>
    </w:p>
    <w:p w14:paraId="22ECFD00" w14:textId="77777777" w:rsidR="00212084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t>instalace</w:t>
      </w:r>
      <w:r w:rsidR="00956403" w:rsidRPr="00B51065">
        <w:t xml:space="preserve"> v místě plnění</w:t>
      </w:r>
      <w:r w:rsidRPr="00B51065">
        <w:t xml:space="preserve">, </w:t>
      </w:r>
    </w:p>
    <w:p w14:paraId="78B2ACF5" w14:textId="77777777" w:rsidR="00212084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t>vyzkoušení funkčnosti</w:t>
      </w:r>
      <w:r w:rsidR="00956403" w:rsidRPr="00B51065">
        <w:t xml:space="preserve"> v místě plnění</w:t>
      </w:r>
      <w:r w:rsidRPr="00B51065">
        <w:t>,</w:t>
      </w:r>
    </w:p>
    <w:p w14:paraId="79A2298A" w14:textId="77777777" w:rsidR="00984F70" w:rsidRPr="00B51065" w:rsidRDefault="005B056F" w:rsidP="00212084">
      <w:pPr>
        <w:pStyle w:val="Psmena"/>
        <w:rPr>
          <w:rFonts w:asciiTheme="minorHAnsi" w:hAnsiTheme="minorHAnsi" w:cstheme="minorBidi"/>
        </w:rPr>
      </w:pPr>
      <w:r w:rsidRPr="00B51065">
        <w:t>odvoz odpadu a </w:t>
      </w:r>
      <w:r w:rsidR="00212084" w:rsidRPr="00B51065">
        <w:t>likvidace odpadu</w:t>
      </w:r>
      <w:bookmarkStart w:id="14" w:name="_Hlk203757151"/>
      <w:r w:rsidR="00212084" w:rsidRPr="00B51065">
        <w:t>, který vznikne v souvislosti s plněním veřejné zakázky</w:t>
      </w:r>
      <w:r w:rsidRPr="00B51065">
        <w:t xml:space="preserve">, </w:t>
      </w:r>
      <w:bookmarkEnd w:id="14"/>
      <w:r w:rsidRPr="00B51065">
        <w:t>případně zajištění uložení odpadu na skládce</w:t>
      </w:r>
      <w:bookmarkStart w:id="15" w:name="_Hlk203757165"/>
      <w:r w:rsidRPr="00B51065">
        <w:t>, a to v souladu s příslušnými předpisy</w:t>
      </w:r>
      <w:bookmarkEnd w:id="15"/>
      <w:r w:rsidR="00212084" w:rsidRPr="00B51065">
        <w:t>,</w:t>
      </w:r>
    </w:p>
    <w:p w14:paraId="5D207AC2" w14:textId="77777777" w:rsidR="004035F2" w:rsidRPr="00B51065" w:rsidRDefault="00212084" w:rsidP="00212084">
      <w:pPr>
        <w:pStyle w:val="Psmena"/>
        <w:rPr>
          <w:rFonts w:asciiTheme="minorHAnsi" w:hAnsiTheme="minorHAnsi" w:cstheme="minorBidi"/>
        </w:rPr>
      </w:pPr>
      <w:r w:rsidRPr="00B51065">
        <w:t xml:space="preserve">odpovídající odborné proškolení pracovníků kupujícího, pokud je to doporučeno nebo vyžadováno výrobcem </w:t>
      </w:r>
      <w:r w:rsidR="00660FC0" w:rsidRPr="00B51065">
        <w:t xml:space="preserve">předmětu </w:t>
      </w:r>
      <w:r w:rsidRPr="00B51065">
        <w:t>dodávky či je</w:t>
      </w:r>
      <w:r w:rsidR="00660FC0" w:rsidRPr="00B51065">
        <w:t>jí</w:t>
      </w:r>
      <w:r w:rsidRPr="00B51065">
        <w:t xml:space="preserve"> části</w:t>
      </w:r>
      <w:r w:rsidR="00660FC0" w:rsidRPr="00B51065">
        <w:t>, nebo požadováno kupujícím</w:t>
      </w:r>
      <w:r w:rsidR="004035F2" w:rsidRPr="00B51065">
        <w:t>,</w:t>
      </w:r>
    </w:p>
    <w:p w14:paraId="42124668" w14:textId="29B2C1FE" w:rsidR="00212084" w:rsidRPr="00BF7CF2" w:rsidRDefault="004035F2" w:rsidP="00212084">
      <w:pPr>
        <w:pStyle w:val="Psmena"/>
        <w:rPr>
          <w:rFonts w:asciiTheme="minorHAnsi" w:hAnsiTheme="minorHAnsi" w:cstheme="minorBidi"/>
        </w:rPr>
      </w:pPr>
      <w:bookmarkStart w:id="16" w:name="_Hlk184823517"/>
      <w:r w:rsidRPr="00B51065">
        <w:t>zajištění průvodní technické dokumentace, zkušebních protokolů, revizních zpráv, atestů a dokladů podle zákona č. 22/1997 Sb., o technických požadavcích na výrobky a o změně a doplnění některých zákonů, ve znění pozdějších předpisů, („</w:t>
      </w:r>
      <w:r w:rsidRPr="00B51065">
        <w:rPr>
          <w:b/>
          <w:bCs/>
        </w:rPr>
        <w:t>zákon o technických požadavcích</w:t>
      </w:r>
      <w:r w:rsidRPr="00B51065">
        <w:t>“), zejména prohlášení o shodě</w:t>
      </w:r>
      <w:bookmarkEnd w:id="16"/>
      <w:r w:rsidRPr="00B51065">
        <w:t xml:space="preserve"> apod</w:t>
      </w:r>
      <w:r w:rsidR="00212084" w:rsidRPr="00B51065">
        <w:t>.</w:t>
      </w:r>
      <w:r w:rsidR="00791E7F">
        <w:t>,</w:t>
      </w:r>
    </w:p>
    <w:p w14:paraId="4EEB2407" w14:textId="4B2CF6D1" w:rsidR="00791E7F" w:rsidRPr="00791E7F" w:rsidRDefault="00791E7F">
      <w:pPr>
        <w:pStyle w:val="Psmena"/>
        <w:rPr>
          <w:rFonts w:asciiTheme="minorHAnsi" w:hAnsiTheme="minorHAnsi" w:cstheme="minorBidi"/>
        </w:rPr>
      </w:pPr>
      <w:r>
        <w:t>zajištění</w:t>
      </w:r>
      <w:r w:rsidRPr="00D05ECB">
        <w:t>, aby výstupy plnění smlouvy ani činnosti vedoucí k jejich dosažení významně nepoškozoval</w:t>
      </w:r>
      <w:r>
        <w:t>y</w:t>
      </w:r>
      <w:r w:rsidRPr="00D05ECB">
        <w:t xml:space="preserve"> environmentální cíle ve smyslu čl. 17 nařízení Evropského parlamentu a Rady (EU) č. 2020/852 ze dne 18. června 2020 o zřízení rámce pro usnadnění udržitelných investic a o změně nařízení (EU) č. 2019/</w:t>
      </w:r>
      <w:r w:rsidRPr="00791E7F">
        <w:t>2088</w:t>
      </w:r>
      <w:r>
        <w:t>.</w:t>
      </w:r>
    </w:p>
    <w:p w14:paraId="5223ED21" w14:textId="7C4068A9" w:rsidR="00820D7C" w:rsidRPr="00820D7C" w:rsidRDefault="00820D7C" w:rsidP="00820D7C">
      <w:pPr>
        <w:pStyle w:val="Tloslovan"/>
        <w:keepNext/>
      </w:pPr>
      <w:r w:rsidRPr="00820D7C">
        <w:t xml:space="preserve"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</w:t>
      </w:r>
      <w:r w:rsidR="00351FF1">
        <w:t>výběrového</w:t>
      </w:r>
      <w:r w:rsidRPr="00820D7C">
        <w:t xml:space="preserve">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74CF3AA" w14:textId="50C16EAC" w:rsidR="00186848" w:rsidRPr="00B51065" w:rsidRDefault="00186848" w:rsidP="00186848">
      <w:pPr>
        <w:pStyle w:val="Tloslovan"/>
      </w:pPr>
      <w:r w:rsidRPr="00B51065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</w:t>
      </w:r>
      <w:r w:rsidR="006F2F41">
        <w:t>e výběrovém</w:t>
      </w:r>
      <w:r w:rsidRPr="00B51065">
        <w:t xml:space="preserve"> řízení, zejména technickou specifikací a položkovým rozpočte</w:t>
      </w:r>
      <w:r w:rsidR="0023711C" w:rsidRPr="00B51065">
        <w:t>m</w:t>
      </w:r>
      <w:r w:rsidRPr="00B51065">
        <w:t xml:space="preserve">, dále příslušnými právními předpisy, příslušnými technickými normami ČSN a ČSN EN, určenými standardy a obecně závaznými požadavky </w:t>
      </w:r>
      <w:r w:rsidR="0023711C" w:rsidRPr="00B51065">
        <w:t xml:space="preserve">na </w:t>
      </w:r>
      <w:r w:rsidRPr="00B51065">
        <w:t>předmět dodávky („</w:t>
      </w:r>
      <w:r w:rsidRPr="00B51065">
        <w:rPr>
          <w:b/>
          <w:bCs/>
        </w:rPr>
        <w:t>výchozí dokumenty</w:t>
      </w:r>
      <w:r w:rsidRPr="00B51065">
        <w:t>“).</w:t>
      </w:r>
    </w:p>
    <w:p w14:paraId="6E2C9114" w14:textId="77777777" w:rsidR="00186848" w:rsidRPr="00B51065" w:rsidRDefault="00186848" w:rsidP="00186848">
      <w:pPr>
        <w:pStyle w:val="Tloslovan"/>
      </w:pPr>
      <w:r w:rsidRPr="00B51065">
        <w:t xml:space="preserve">Veškeré změny předmětu </w:t>
      </w:r>
      <w:r w:rsidR="00833940" w:rsidRPr="00B51065">
        <w:t>dodávky</w:t>
      </w:r>
      <w:r w:rsidRPr="00B51065">
        <w:t xml:space="preserve"> včetně jejich vlivu na cenu předmětu </w:t>
      </w:r>
      <w:r w:rsidR="00833940" w:rsidRPr="00B51065">
        <w:t xml:space="preserve">dodávky </w:t>
      </w:r>
      <w:r w:rsidRPr="00B51065">
        <w:t xml:space="preserve">musí být </w:t>
      </w:r>
      <w:r w:rsidR="007F7EDA" w:rsidRPr="00B51065">
        <w:t>kupujíc</w:t>
      </w:r>
      <w:r w:rsidR="00DB0A35" w:rsidRPr="00B51065">
        <w:t>í</w:t>
      </w:r>
      <w:r w:rsidR="007F7EDA" w:rsidRPr="00B51065">
        <w:t>m</w:t>
      </w:r>
      <w:r w:rsidRPr="00B51065">
        <w:t xml:space="preserve"> předem odsouhlaseny. V případě, že z těchto změn bude vyplývat změna ceny předmětu </w:t>
      </w:r>
      <w:r w:rsidR="00833940" w:rsidRPr="00B51065">
        <w:t>dodávky</w:t>
      </w:r>
      <w:r w:rsidRPr="00B51065">
        <w:t xml:space="preserve">, musí být uzavřen písemný dodatek ke smlouvě. Písemný dodatek bude vypracován </w:t>
      </w:r>
      <w:r w:rsidR="00833940" w:rsidRPr="00B51065">
        <w:t>prodávajícím</w:t>
      </w:r>
      <w:r w:rsidRPr="00B51065">
        <w:t xml:space="preserve">. V případě neodsouhlasení změn má </w:t>
      </w:r>
      <w:r w:rsidR="00833940" w:rsidRPr="00B51065">
        <w:t xml:space="preserve">kupující </w:t>
      </w:r>
      <w:r w:rsidRPr="00B51065">
        <w:t xml:space="preserve">nárok na </w:t>
      </w:r>
      <w:r w:rsidR="007F7EDA" w:rsidRPr="00B51065">
        <w:t>poskytnutí původního předmětu dodávky</w:t>
      </w:r>
      <w:r w:rsidRPr="00B51065">
        <w:t xml:space="preserve">, aniž by </w:t>
      </w:r>
      <w:r w:rsidR="007F7EDA" w:rsidRPr="00B51065">
        <w:t xml:space="preserve">prodávající </w:t>
      </w:r>
      <w:r w:rsidRPr="00B51065">
        <w:t>měl nárok na úhradu případných vícenákladů nebo finanční kompenzaci.</w:t>
      </w:r>
    </w:p>
    <w:p w14:paraId="3EC6A1AE" w14:textId="7A8BCBAB" w:rsidR="00186848" w:rsidRPr="00B51065" w:rsidRDefault="00186848" w:rsidP="00186848">
      <w:pPr>
        <w:pStyle w:val="Tloslovan"/>
      </w:pPr>
      <w:r w:rsidRPr="00B51065">
        <w:t xml:space="preserve">Pořadí závaznosti výchozích dokumentů je stanoveno následovně: text smlouvy, </w:t>
      </w:r>
      <w:r w:rsidR="00DB0A35" w:rsidRPr="00B51065">
        <w:t>položkový rozpočet</w:t>
      </w:r>
      <w:r w:rsidRPr="00B51065">
        <w:t xml:space="preserve">, vysvětlení a změny zadávací dokumentace poskytnuté v rámci </w:t>
      </w:r>
      <w:r w:rsidR="00351FF1" w:rsidRPr="00B51065">
        <w:t>výběrového</w:t>
      </w:r>
      <w:r w:rsidRPr="00B51065">
        <w:t xml:space="preserve"> řízení, textová část zadávací dokumentace k </w:t>
      </w:r>
      <w:r w:rsidR="00351FF1" w:rsidRPr="00B51065">
        <w:t>výběrovému</w:t>
      </w:r>
      <w:r w:rsidRPr="00B51065">
        <w:t xml:space="preserve"> řízení, </w:t>
      </w:r>
      <w:r w:rsidR="00AA14CF" w:rsidRPr="00B51065">
        <w:t xml:space="preserve">technická specifikace, </w:t>
      </w:r>
      <w:r w:rsidRPr="00B51065">
        <w:t>nabídka, ostatní výchozí dokumenty.</w:t>
      </w:r>
    </w:p>
    <w:p w14:paraId="65355BF6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</w:t>
      </w:r>
      <w:r w:rsidRPr="00820D7C">
        <w:lastRenderedPageBreak/>
        <w:t>dodávky. Prodávající prohlašuje, že disponuje takovými kapacitami a odbornými znalostmi, které jsou k poskytnutí předmětu dodávky nezbytné.</w:t>
      </w:r>
    </w:p>
    <w:p w14:paraId="4B15DEB5" w14:textId="77777777" w:rsidR="00E12D7E" w:rsidRPr="003D5C26" w:rsidRDefault="00E12D7E" w:rsidP="00E12D7E">
      <w:pPr>
        <w:pStyle w:val="Nadpis1"/>
      </w:pPr>
      <w:bookmarkStart w:id="17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7"/>
      <w:r w:rsidR="002203EE">
        <w:t xml:space="preserve"> </w:t>
      </w:r>
    </w:p>
    <w:p w14:paraId="210DA6A3" w14:textId="77777777" w:rsidR="00E12D7E" w:rsidRPr="00791E7F" w:rsidRDefault="00C63A93" w:rsidP="00B77B41">
      <w:pPr>
        <w:pStyle w:val="Tloslovan"/>
        <w:keepNext/>
      </w:pPr>
      <w:bookmarkStart w:id="18" w:name="_Ref114646983"/>
      <w:r w:rsidRPr="00791E7F">
        <w:t>Prodávající</w:t>
      </w:r>
      <w:r w:rsidR="009677FE" w:rsidRPr="00791E7F">
        <w:t xml:space="preserve"> </w:t>
      </w:r>
      <w:r w:rsidR="00E12D7E" w:rsidRPr="00791E7F">
        <w:t xml:space="preserve">se zavazuje </w:t>
      </w:r>
      <w:r w:rsidR="00296F98" w:rsidRPr="00791E7F">
        <w:t xml:space="preserve">poskytnout </w:t>
      </w:r>
      <w:r w:rsidR="004C6411" w:rsidRPr="00791E7F">
        <w:t xml:space="preserve">předmět </w:t>
      </w:r>
      <w:r w:rsidR="002203EE" w:rsidRPr="00791E7F">
        <w:t>dodávk</w:t>
      </w:r>
      <w:r w:rsidR="004C6411" w:rsidRPr="00791E7F">
        <w:t>y</w:t>
      </w:r>
      <w:r w:rsidR="00296F98" w:rsidRPr="00791E7F">
        <w:t xml:space="preserve"> </w:t>
      </w:r>
      <w:r w:rsidR="00E12D7E" w:rsidRPr="00791E7F">
        <w:t>ve sjednané době</w:t>
      </w:r>
      <w:r w:rsidR="003D43B1" w:rsidRPr="00791E7F">
        <w:t xml:space="preserve"> v </w:t>
      </w:r>
      <w:r w:rsidR="00E12D7E" w:rsidRPr="00791E7F">
        <w:t xml:space="preserve">termínech určených </w:t>
      </w:r>
      <w:r w:rsidRPr="00791E7F">
        <w:t>kupujícím</w:t>
      </w:r>
      <w:r w:rsidR="00E12D7E" w:rsidRPr="00791E7F">
        <w:t>:</w:t>
      </w:r>
      <w:bookmarkEnd w:id="18"/>
    </w:p>
    <w:p w14:paraId="23BE8FBC" w14:textId="47398425" w:rsidR="00296F98" w:rsidRPr="00BF7CF2" w:rsidRDefault="00AA14CF" w:rsidP="00C450DB">
      <w:pPr>
        <w:pStyle w:val="Psmena"/>
        <w:numPr>
          <w:ilvl w:val="0"/>
          <w:numId w:val="0"/>
        </w:numPr>
        <w:ind w:left="851"/>
      </w:pPr>
      <w:bookmarkStart w:id="19" w:name="_Hlk53189132"/>
      <w:r w:rsidRPr="00BF7CF2">
        <w:t>D</w:t>
      </w:r>
      <w:r w:rsidR="00C63A93" w:rsidRPr="00BF7CF2">
        <w:t>odání</w:t>
      </w:r>
      <w:r w:rsidR="00B77B41" w:rsidRPr="00BF7CF2">
        <w:t xml:space="preserve"> předmětu dodávky</w:t>
      </w:r>
      <w:r w:rsidR="007937ED" w:rsidRPr="00BF7CF2">
        <w:t xml:space="preserve"> do místa plnění</w:t>
      </w:r>
      <w:r w:rsidR="00791E7F" w:rsidRPr="00BF7CF2">
        <w:t xml:space="preserve"> (včetně montáže, instalace, zprovoznění a proškolení kupujícího)</w:t>
      </w:r>
      <w:r w:rsidR="00B77B41" w:rsidRPr="00BF7CF2">
        <w:t>:</w:t>
      </w:r>
      <w:r w:rsidR="00791E7F" w:rsidRPr="00BF7CF2">
        <w:t xml:space="preserve"> na základě upozornění kupujícího, že je možno plnit, v průběhu prosince 2025 či ledna 2026, nejpozději </w:t>
      </w:r>
      <w:r w:rsidR="00B77B41" w:rsidRPr="00BF7CF2">
        <w:t xml:space="preserve">do </w:t>
      </w:r>
      <w:sdt>
        <w:sdtPr>
          <w:id w:val="-743796836"/>
          <w:placeholder>
            <w:docPart w:val="BF51B877E93942E484588D236AF8E86E"/>
          </w:placeholder>
          <w:text/>
        </w:sdtPr>
        <w:sdtEndPr/>
        <w:sdtContent>
          <w:r w:rsidR="00401C9C" w:rsidRPr="00BF7CF2">
            <w:t>31. 1. 2026</w:t>
          </w:r>
        </w:sdtContent>
      </w:sdt>
      <w:r w:rsidRPr="00BF7CF2">
        <w:t>.</w:t>
      </w:r>
    </w:p>
    <w:p w14:paraId="006D8CA2" w14:textId="77777777" w:rsidR="007937ED" w:rsidRDefault="007937ED" w:rsidP="00145D25">
      <w:pPr>
        <w:pStyle w:val="Tloslovan"/>
      </w:pPr>
      <w:bookmarkStart w:id="20" w:name="_Hlk53189120"/>
      <w:bookmarkEnd w:id="19"/>
      <w:r w:rsidRPr="00791E7F">
        <w:t>V případě omezení postupu plnění předmětu smlouvy vlivem kupujícího nebo z důvodů, které nevznikly jednáním, opomenutím, případně nečinností prodávajícího (např. vyšší moc, nebo zdržení při realizaci</w:t>
      </w:r>
      <w:r w:rsidRPr="001233BE">
        <w:t xml:space="preserve"> jinými subjekty), může být</w:t>
      </w:r>
      <w:r>
        <w:t xml:space="preserve"> v </w:t>
      </w:r>
      <w:r w:rsidRPr="001233BE">
        <w:t>případě vzájemné</w:t>
      </w:r>
      <w:r w:rsidRPr="007B05D1">
        <w:t xml:space="preserve"> dohody smluvních stran posunut nejzazší termín </w:t>
      </w:r>
      <w:r w:rsidR="007738E2">
        <w:t>dodání a předání předmětu dodávky</w:t>
      </w:r>
      <w:r w:rsidRPr="007B05D1">
        <w:t>,</w:t>
      </w:r>
      <w:r>
        <w:t xml:space="preserve"> a </w:t>
      </w:r>
      <w:r w:rsidRPr="007B05D1">
        <w:t xml:space="preserve">to na základě </w:t>
      </w:r>
      <w:r w:rsidR="007738E2">
        <w:t xml:space="preserve">kupujícím </w:t>
      </w:r>
      <w:r w:rsidRPr="007B05D1">
        <w:t>odsouhlaseného návrhu</w:t>
      </w:r>
      <w:r>
        <w:t xml:space="preserve"> </w:t>
      </w:r>
      <w:r w:rsidR="007738E2">
        <w:t>prodávajícího</w:t>
      </w:r>
      <w:r w:rsidRPr="007B05D1">
        <w:t>.</w:t>
      </w:r>
      <w:bookmarkEnd w:id="20"/>
    </w:p>
    <w:p w14:paraId="05B8D67B" w14:textId="5C1AD522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84F5B5C166FA4DF49BB302F3B027D609"/>
          </w:placeholder>
          <w:text/>
        </w:sdtPr>
        <w:sdtEndPr/>
        <w:sdtContent>
          <w:r w:rsidR="00C923D5">
            <w:t>obec Barchov, objekt dětské skupiny</w:t>
          </w:r>
        </w:sdtContent>
      </w:sdt>
      <w:r w:rsidR="00B91DBE">
        <w:t>.</w:t>
      </w:r>
    </w:p>
    <w:p w14:paraId="1F08E5EF" w14:textId="77777777" w:rsidR="00E12D7E" w:rsidRPr="003D5C26" w:rsidRDefault="00D10DC5" w:rsidP="00E12D7E">
      <w:pPr>
        <w:pStyle w:val="Nadpis1"/>
      </w:pPr>
      <w:r>
        <w:t>K</w:t>
      </w:r>
      <w:r w:rsidR="00123D4F">
        <w:t>upní cena</w:t>
      </w:r>
    </w:p>
    <w:p w14:paraId="3369B81B" w14:textId="77777777" w:rsidR="00685793" w:rsidRPr="00685793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Cena </w:t>
      </w:r>
      <w:r w:rsidR="00685793">
        <w:t>předmětu dodávky („</w:t>
      </w:r>
      <w:r w:rsidR="00685793" w:rsidRPr="00685793">
        <w:rPr>
          <w:b/>
          <w:bCs/>
        </w:rPr>
        <w:t>kupní cena</w:t>
      </w:r>
      <w:r w:rsidR="00685793">
        <w:t xml:space="preserve">“) </w:t>
      </w:r>
      <w:r w:rsidR="00685793" w:rsidRPr="003D5C26">
        <w:t xml:space="preserve">byla stanovena dohodou smluvních stran na základě nabídky </w:t>
      </w:r>
      <w:r w:rsidR="005A7531" w:rsidRPr="00553EE1">
        <w:t xml:space="preserve">prodávajícího </w:t>
      </w:r>
      <w:r w:rsidR="00685793" w:rsidRPr="00B51065">
        <w:t>a položkového rozpočtu</w:t>
      </w:r>
      <w:r w:rsidR="00685793" w:rsidRPr="00553EE1">
        <w:t xml:space="preserve"> a</w:t>
      </w:r>
      <w:r w:rsidR="00685793">
        <w:t> </w:t>
      </w:r>
      <w:r w:rsidR="00685793" w:rsidRPr="003D5C26">
        <w:t>činí</w:t>
      </w:r>
      <w:r w:rsidR="00685793">
        <w:t>:</w:t>
      </w:r>
    </w:p>
    <w:p w14:paraId="79C8B9C9" w14:textId="4676E012" w:rsidR="00685793" w:rsidRPr="0099685D" w:rsidRDefault="00685793" w:rsidP="00685793">
      <w:pPr>
        <w:pStyle w:val="Tloneslovan"/>
        <w:numPr>
          <w:ilvl w:val="6"/>
          <w:numId w:val="16"/>
        </w:numPr>
      </w:pPr>
      <w:bookmarkStart w:id="21" w:name="_Hlk53189544"/>
      <w:r w:rsidRPr="0099685D">
        <w:t>Cena bez DPH</w:t>
      </w:r>
      <w:bookmarkEnd w:id="21"/>
      <w:r w:rsidRPr="0099685D">
        <w:t>:</w:t>
      </w:r>
      <w:r w:rsidRPr="0099685D">
        <w:tab/>
      </w:r>
      <w:r w:rsidR="005201AF">
        <w:rPr>
          <w:bCs/>
        </w:rPr>
        <w:t>866 134,00</w:t>
      </w:r>
      <w:r w:rsidRPr="0099685D">
        <w:t xml:space="preserve"> Kč</w:t>
      </w:r>
      <w:r>
        <w:t>,</w:t>
      </w:r>
    </w:p>
    <w:p w14:paraId="248C51A4" w14:textId="4772686D" w:rsidR="00685793" w:rsidRPr="0099685D" w:rsidRDefault="00685793" w:rsidP="00685793">
      <w:pPr>
        <w:pStyle w:val="Tloneslovan"/>
        <w:numPr>
          <w:ilvl w:val="6"/>
          <w:numId w:val="16"/>
        </w:numPr>
      </w:pPr>
      <w:r w:rsidRPr="0099685D">
        <w:t>Sazba DPH:</w:t>
      </w:r>
      <w:r w:rsidRPr="0099685D">
        <w:tab/>
      </w:r>
      <w:r w:rsidRPr="0099685D">
        <w:tab/>
      </w:r>
      <w:r w:rsidR="005201AF">
        <w:rPr>
          <w:bCs/>
        </w:rPr>
        <w:t>21</w:t>
      </w:r>
      <w:r w:rsidRPr="0099685D">
        <w:t xml:space="preserve"> %</w:t>
      </w:r>
      <w:r>
        <w:t>,</w:t>
      </w:r>
    </w:p>
    <w:p w14:paraId="3624B4F4" w14:textId="3B848280" w:rsidR="00685793" w:rsidRPr="0099685D" w:rsidRDefault="00685793" w:rsidP="00685793">
      <w:pPr>
        <w:pStyle w:val="Tloneslovan"/>
        <w:numPr>
          <w:ilvl w:val="6"/>
          <w:numId w:val="16"/>
        </w:numPr>
      </w:pPr>
      <w:r w:rsidRPr="0099685D">
        <w:t>Výše DPH:</w:t>
      </w:r>
      <w:r w:rsidRPr="0099685D">
        <w:tab/>
      </w:r>
      <w:r w:rsidRPr="0099685D">
        <w:tab/>
      </w:r>
      <w:r w:rsidR="001962F1" w:rsidRPr="001962F1">
        <w:rPr>
          <w:bCs/>
        </w:rPr>
        <w:t>181 888,14</w:t>
      </w:r>
      <w:r w:rsidRPr="0099685D">
        <w:t xml:space="preserve"> Kč</w:t>
      </w:r>
      <w:r>
        <w:t>,</w:t>
      </w:r>
    </w:p>
    <w:p w14:paraId="393ECD35" w14:textId="78398661" w:rsidR="00685793" w:rsidRPr="0099685D" w:rsidRDefault="00685793" w:rsidP="00685793">
      <w:pPr>
        <w:pStyle w:val="Tloneslovan"/>
        <w:numPr>
          <w:ilvl w:val="6"/>
          <w:numId w:val="16"/>
        </w:numPr>
      </w:pPr>
      <w:bookmarkStart w:id="22" w:name="_Hlk80780461"/>
      <w:r w:rsidRPr="0099685D">
        <w:t>Cena s</w:t>
      </w:r>
      <w:r>
        <w:t> </w:t>
      </w:r>
      <w:r w:rsidRPr="0099685D">
        <w:t>DPH</w:t>
      </w:r>
      <w:r>
        <w:t>:</w:t>
      </w:r>
      <w:r w:rsidRPr="0099685D">
        <w:tab/>
      </w:r>
      <w:r w:rsidR="005201AF">
        <w:rPr>
          <w:bCs/>
        </w:rPr>
        <w:t>1 048 022,14</w:t>
      </w:r>
      <w:r w:rsidRPr="0099685D">
        <w:rPr>
          <w:lang w:val="pl-PL"/>
        </w:rPr>
        <w:t xml:space="preserve"> </w:t>
      </w:r>
      <w:r w:rsidRPr="0099685D">
        <w:t>Kč</w:t>
      </w:r>
      <w:r>
        <w:t>.</w:t>
      </w:r>
    </w:p>
    <w:bookmarkEnd w:id="22"/>
    <w:p w14:paraId="3953388E" w14:textId="77777777" w:rsidR="00685793" w:rsidRPr="00685793" w:rsidRDefault="00685793" w:rsidP="00984F70">
      <w:pPr>
        <w:pStyle w:val="Tloslovan"/>
        <w:rPr>
          <w:rFonts w:asciiTheme="minorHAnsi" w:hAnsiTheme="minorHAnsi" w:cstheme="minorBidi"/>
        </w:rPr>
      </w:pPr>
      <w:r w:rsidRPr="003D5C26">
        <w:t>Cena bez DPH je dohodnuta jako nejvýše přípustná po celou dobu platnosti smlouvy. Dojde-li</w:t>
      </w:r>
      <w:r>
        <w:t xml:space="preserve"> v </w:t>
      </w:r>
      <w:r w:rsidRPr="003D5C26">
        <w:t>průběhu realizace stavby ke změnám sazeb daně</w:t>
      </w:r>
      <w:r>
        <w:t xml:space="preserve"> z </w:t>
      </w:r>
      <w:r w:rsidRPr="003D5C26">
        <w:t>přidané hodnoty, bude</w:t>
      </w:r>
      <w:r>
        <w:t xml:space="preserve"> v </w:t>
      </w:r>
      <w:r w:rsidRPr="003D5C26">
        <w:t>takovém případě</w:t>
      </w:r>
      <w:r>
        <w:t xml:space="preserve"> ke kupní </w:t>
      </w:r>
      <w:r w:rsidRPr="003D5C26">
        <w:t>ceně bez DPH připočtena DPH</w:t>
      </w:r>
      <w:r>
        <w:t xml:space="preserve"> v </w:t>
      </w:r>
      <w:r w:rsidRPr="003D5C26">
        <w:t>aktuální sazbě platné</w:t>
      </w:r>
      <w:r>
        <w:t xml:space="preserve"> v </w:t>
      </w:r>
      <w:r w:rsidRPr="003D5C26">
        <w:t>době vzniku zdanitelného plnění.</w:t>
      </w:r>
    </w:p>
    <w:p w14:paraId="48AD724E" w14:textId="77777777" w:rsidR="00984F70" w:rsidRDefault="00685793" w:rsidP="00984F70">
      <w:pPr>
        <w:pStyle w:val="Tloslovan"/>
      </w:pPr>
      <w:r>
        <w:t>Kupní c</w:t>
      </w:r>
      <w:r w:rsidR="00984F70">
        <w:t xml:space="preserve">enu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 w:rsidR="00984F70">
        <w:t>:</w:t>
      </w:r>
    </w:p>
    <w:p w14:paraId="4107088E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</w:t>
      </w:r>
      <w:r w:rsidR="00E12D7E" w:rsidRPr="003D5C26">
        <w:t>,</w:t>
      </w:r>
    </w:p>
    <w:p w14:paraId="45E010D8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="00685793">
        <w:t xml:space="preserve"> z</w:t>
      </w:r>
      <w:r>
        <w:t> </w:t>
      </w:r>
      <w:r w:rsidRPr="003D5C26">
        <w:t xml:space="preserve">předmětu </w:t>
      </w:r>
      <w:r>
        <w:t>dodávky</w:t>
      </w:r>
      <w:r w:rsidR="00E12D7E" w:rsidRPr="003D5C26">
        <w:t>,</w:t>
      </w:r>
    </w:p>
    <w:p w14:paraId="3FF2FF77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</w:t>
      </w:r>
      <w:r w:rsidR="00685793">
        <w:t xml:space="preserve">kupní </w:t>
      </w:r>
      <w:r w:rsidRPr="003D5C26">
        <w:t>cenu,</w:t>
      </w:r>
    </w:p>
    <w:p w14:paraId="683F5FA1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624496CD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7C5A2537" w14:textId="77777777" w:rsidR="00E12D7E" w:rsidRPr="003D5C26" w:rsidRDefault="00E12D7E" w:rsidP="00D04678">
      <w:pPr>
        <w:pStyle w:val="Tloslovan"/>
      </w:pPr>
      <w:r w:rsidRPr="003D5C26">
        <w:lastRenderedPageBreak/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232CFA">
        <w:t xml:space="preserve"> kupní</w:t>
      </w:r>
      <w:r w:rsidR="00411B21">
        <w:t> </w:t>
      </w:r>
      <w:r w:rsidRPr="003D5C26">
        <w:t>ceně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29529AA7" w14:textId="77777777" w:rsidR="00E12D7E" w:rsidRPr="003D5C26" w:rsidRDefault="00E12D7E" w:rsidP="00E12D7E">
      <w:pPr>
        <w:pStyle w:val="Nadpis1"/>
      </w:pPr>
      <w:bookmarkStart w:id="23" w:name="_Toc54701923"/>
      <w:r w:rsidRPr="003D5C26">
        <w:t>Platební podmínky</w:t>
      </w:r>
      <w:bookmarkEnd w:id="23"/>
    </w:p>
    <w:p w14:paraId="6103D341" w14:textId="77777777" w:rsidR="00611050" w:rsidRDefault="00611050" w:rsidP="00611050">
      <w:pPr>
        <w:pStyle w:val="Tloslovan"/>
      </w:pPr>
      <w:bookmarkStart w:id="24" w:name="_Hlk60200647"/>
      <w:bookmarkStart w:id="25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</w:t>
      </w:r>
      <w:r w:rsidR="00E72EC2">
        <w:t xml:space="preserve">edena </w:t>
      </w:r>
      <w:r>
        <w:t>na základě daňov</w:t>
      </w:r>
      <w:r w:rsidR="00E72EC2">
        <w:t xml:space="preserve">ého </w:t>
      </w:r>
      <w:r>
        <w:t>doklad</w:t>
      </w:r>
      <w:r w:rsidR="00E72EC2">
        <w:t>u</w:t>
      </w:r>
      <w:r>
        <w:t>.</w:t>
      </w:r>
    </w:p>
    <w:p w14:paraId="6ACC559A" w14:textId="4E67C358" w:rsidR="00C94684" w:rsidRDefault="00E72EC2" w:rsidP="00C94684">
      <w:pPr>
        <w:pStyle w:val="Tloslovan"/>
        <w:rPr>
          <w:rFonts w:asciiTheme="minorHAnsi" w:hAnsiTheme="minorHAnsi" w:cstheme="minorBidi"/>
        </w:rPr>
      </w:pPr>
      <w:bookmarkStart w:id="26" w:name="_Hlk60200747"/>
      <w:r>
        <w:t>Kupní c</w:t>
      </w:r>
      <w:r w:rsidR="00611050">
        <w:t xml:space="preserve">ena bude </w:t>
      </w:r>
      <w:r>
        <w:t>u</w:t>
      </w:r>
      <w:r w:rsidR="00611050">
        <w:t xml:space="preserve">hrazena </w:t>
      </w:r>
      <w:bookmarkStart w:id="27" w:name="_Hlk60200825"/>
      <w:bookmarkStart w:id="28" w:name="_Hlk83378259"/>
      <w:bookmarkEnd w:id="26"/>
      <w:r w:rsidR="00553EE1">
        <w:t xml:space="preserve">po předání kompletního </w:t>
      </w:r>
      <w:r w:rsidR="00553EE1" w:rsidRPr="00553EE1">
        <w:t>předmětu dodávky</w:t>
      </w:r>
      <w:bookmarkEnd w:id="27"/>
      <w:r w:rsidR="00611050" w:rsidRPr="00553EE1">
        <w:t>.</w:t>
      </w:r>
      <w:bookmarkEnd w:id="28"/>
      <w:r w:rsidR="00C94684" w:rsidRPr="00553EE1">
        <w:t xml:space="preserve"> </w:t>
      </w:r>
      <w:r w:rsidRPr="00553EE1">
        <w:t xml:space="preserve">Daňový doklad bude vystaven </w:t>
      </w:r>
      <w:r w:rsidR="00553EE1" w:rsidRPr="00553EE1">
        <w:t>po předání kompletního předmětu dodávky</w:t>
      </w:r>
      <w:r w:rsidRPr="00553EE1">
        <w:t>.</w:t>
      </w:r>
      <w:r>
        <w:t xml:space="preserve"> Daňový doklad bude vystaven na základě</w:t>
      </w:r>
      <w:r w:rsidR="00C94684">
        <w:t xml:space="preserve"> </w:t>
      </w:r>
      <w:r>
        <w:t xml:space="preserve">předávacího protokolu </w:t>
      </w:r>
      <w:r w:rsidR="00C94684">
        <w:t>podeps</w:t>
      </w:r>
      <w:r>
        <w:t xml:space="preserve">aného </w:t>
      </w:r>
      <w:r w:rsidR="00C94684">
        <w:t>oběma smluvními stranami.</w:t>
      </w:r>
    </w:p>
    <w:p w14:paraId="3BFCF1DA" w14:textId="77777777" w:rsidR="00A00A2F" w:rsidRPr="00CA4B5E" w:rsidRDefault="00A00A2F" w:rsidP="00A00A2F">
      <w:pPr>
        <w:pStyle w:val="Tloslovan"/>
      </w:pPr>
      <w:bookmarkStart w:id="29" w:name="_Hlk503248225"/>
      <w:bookmarkStart w:id="30" w:name="_Hlk83377423"/>
      <w:r w:rsidRPr="00FF0A07">
        <w:t>Zálohové platby se nesjednávají a nebudou poskytovány</w:t>
      </w:r>
      <w:r w:rsidRPr="00CA4B5E">
        <w:t>.</w:t>
      </w:r>
      <w:bookmarkEnd w:id="29"/>
    </w:p>
    <w:p w14:paraId="71D70A3D" w14:textId="544C5910" w:rsidR="00FB17E7" w:rsidRPr="000035C5" w:rsidRDefault="00FB17E7" w:rsidP="00FB17E7">
      <w:pPr>
        <w:pStyle w:val="Tloslovan"/>
      </w:pPr>
      <w:r w:rsidRPr="000035C5">
        <w:t xml:space="preserve">Daňový doklad bude zaslán kupujícímu v elektronické podobě </w:t>
      </w:r>
      <w:r w:rsidR="009B59E3">
        <w:t>do datové schránky kupujícího ID DS: eu3a3y2</w:t>
      </w:r>
      <w:bookmarkStart w:id="31" w:name="_Hlk26882945"/>
      <w:r w:rsidR="00A00A2F">
        <w:t>.</w:t>
      </w:r>
      <w:r w:rsidR="00A00A2F" w:rsidRPr="002260D6">
        <w:t xml:space="preserve"> </w:t>
      </w:r>
      <w:bookmarkEnd w:id="31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61B0C264" w14:textId="41C9ECA7" w:rsidR="00C63A93" w:rsidRDefault="00B66F17" w:rsidP="00C63A93">
      <w:pPr>
        <w:pStyle w:val="Tloslovan"/>
      </w:pPr>
      <w:r>
        <w:t>D</w:t>
      </w:r>
      <w:r w:rsidRPr="002260D6">
        <w:t>aňové doklad</w:t>
      </w:r>
      <w:r>
        <w:t xml:space="preserve">y musí obsahovat veškeré </w:t>
      </w:r>
      <w:r w:rsidRPr="002260D6">
        <w:t xml:space="preserve">náležitosti </w:t>
      </w:r>
      <w:r>
        <w:t xml:space="preserve">daňového dokladu podle příslušných právních předpisů a náležitosti </w:t>
      </w:r>
      <w:r w:rsidRPr="002260D6">
        <w:t>uvedené</w:t>
      </w:r>
      <w:r>
        <w:t xml:space="preserve"> ve</w:t>
      </w:r>
      <w:r w:rsidRPr="002260D6">
        <w:t xml:space="preserve"> smlouvě</w:t>
      </w:r>
      <w:r w:rsidRPr="00C3778C">
        <w:t xml:space="preserve">, zejména název projektu </w:t>
      </w:r>
      <w:sdt>
        <w:sdtPr>
          <w:id w:val="528074114"/>
          <w:placeholder>
            <w:docPart w:val="1C2E246F70E54DB2B867E08A5BF36A76"/>
          </w:placeholder>
          <w:text/>
        </w:sdtPr>
        <w:sdtEndPr/>
        <w:sdtContent>
          <w:r w:rsidR="00694936" w:rsidRPr="00C3778C">
            <w:t>Dětská skupina Barchov</w:t>
          </w:r>
        </w:sdtContent>
      </w:sdt>
      <w:r w:rsidRPr="00C3778C">
        <w:t xml:space="preserve"> a r</w:t>
      </w:r>
      <w:r w:rsidRPr="00C3778C">
        <w:rPr>
          <w:rStyle w:val="TloneslovanChar"/>
          <w:rFonts w:eastAsia="Calibri"/>
          <w:color w:val="000000"/>
          <w:shd w:val="clear" w:color="auto" w:fill="FFFFFF"/>
        </w:rPr>
        <w:t xml:space="preserve">egistrační číslo projektu </w:t>
      </w:r>
      <w:sdt>
        <w:sdtPr>
          <w:rPr>
            <w:rStyle w:val="TloneslovanChar"/>
            <w:rFonts w:eastAsia="Calibri"/>
            <w:color w:val="000000"/>
            <w:shd w:val="clear" w:color="auto" w:fill="FFFFFF"/>
          </w:rPr>
          <w:id w:val="1700427601"/>
          <w:placeholder>
            <w:docPart w:val="14A3EBBF350A4E10ADC2B8D18651103A"/>
          </w:placeholder>
          <w:text/>
        </w:sdtPr>
        <w:sdtEndPr>
          <w:rPr>
            <w:rStyle w:val="TloneslovanChar"/>
          </w:rPr>
        </w:sdtEndPr>
        <w:sdtContent>
          <w:r w:rsidR="00694936" w:rsidRPr="00C3778C">
            <w:rPr>
              <w:rStyle w:val="TloneslovanChar"/>
              <w:rFonts w:eastAsia="Calibri"/>
              <w:color w:val="000000"/>
              <w:shd w:val="clear" w:color="auto" w:fill="FFFFFF"/>
            </w:rPr>
            <w:t>CZ.31.6.0/0.0/0.0/24_155/0011317</w:t>
          </w:r>
        </w:sdtContent>
      </w:sdt>
      <w:r w:rsidRPr="00C3778C">
        <w:rPr>
          <w:rStyle w:val="TloneslovanChar"/>
          <w:rFonts w:eastAsia="Calibri"/>
          <w:color w:val="000000"/>
          <w:shd w:val="clear" w:color="auto" w:fill="FFFFFF"/>
        </w:rPr>
        <w:t xml:space="preserve"> </w:t>
      </w:r>
      <w:bookmarkStart w:id="32" w:name="_Hlk85808310"/>
      <w:r w:rsidRPr="00C3778C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32"/>
      <w:r w:rsidR="00491C0E" w:rsidRPr="00C3778C">
        <w:rPr>
          <w:shd w:val="clear" w:color="auto" w:fill="FFFFFF"/>
        </w:rPr>
        <w:t>,</w:t>
      </w:r>
      <w:r w:rsidR="00491C0E" w:rsidRPr="000035C5">
        <w:rPr>
          <w:shd w:val="clear" w:color="auto" w:fill="FFFFFF"/>
        </w:rPr>
        <w:t xml:space="preserve">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 w:rsidR="00491C0E">
        <w:t>.</w:t>
      </w:r>
      <w:r w:rsidR="00C63A93">
        <w:t xml:space="preserve"> V případě, že </w:t>
      </w:r>
      <w:r w:rsidR="00491C0E">
        <w:t>daňové</w:t>
      </w:r>
      <w:r w:rsidR="00491C0E"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 w:rsidR="00491C0E">
        <w:t xml:space="preserve">daňového </w:t>
      </w:r>
      <w:r w:rsidR="00C63A93">
        <w:t>dokladu.</w:t>
      </w:r>
    </w:p>
    <w:p w14:paraId="551E5676" w14:textId="77777777" w:rsidR="00C356E0" w:rsidRPr="002260D6" w:rsidRDefault="00C356E0" w:rsidP="00C356E0">
      <w:pPr>
        <w:pStyle w:val="Tloslovan"/>
      </w:pPr>
      <w:bookmarkStart w:id="33" w:name="_Hlk503248236"/>
      <w:bookmarkStart w:id="34" w:name="_Hlk83377756"/>
      <w:bookmarkEnd w:id="24"/>
      <w:bookmarkEnd w:id="25"/>
      <w:bookmarkEnd w:id="30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35" w:name="_Hlk83377841"/>
      <w:r w:rsidRPr="002260D6">
        <w:t xml:space="preserve">uvedený </w:t>
      </w:r>
      <w:r>
        <w:t>ve smlouvě</w:t>
      </w:r>
      <w:bookmarkStart w:id="36" w:name="_Hlk83378511"/>
      <w:r>
        <w:t>, není</w:t>
      </w:r>
      <w:r>
        <w:noBreakHyphen/>
        <w:t>li dále stanoveno, jinak, nebo pokud se smluvní strany nedohodnou jinak</w:t>
      </w:r>
      <w:bookmarkEnd w:id="35"/>
      <w:bookmarkEnd w:id="36"/>
      <w:r w:rsidRPr="002260D6">
        <w:t>.</w:t>
      </w:r>
    </w:p>
    <w:p w14:paraId="07E7C86F" w14:textId="77777777" w:rsidR="00524F00" w:rsidRDefault="00524F00" w:rsidP="00524F00">
      <w:pPr>
        <w:pStyle w:val="Tloslovan"/>
      </w:pPr>
      <w:r>
        <w:t>Vyplývá-li z informací zveřejněných správcem daně ve smyslu ZoDPH, že prodávající je nespolehlivým plátcem DPH, je kupující oprávněn příslušnou DPH uhradit přímo místně a věcně příslušnému správci daně prodávajícího.</w:t>
      </w:r>
    </w:p>
    <w:p w14:paraId="6200FC73" w14:textId="77777777" w:rsidR="00524F00" w:rsidRPr="00553EE1" w:rsidRDefault="00524F00" w:rsidP="00524F00">
      <w:pPr>
        <w:pStyle w:val="Tloslovan"/>
      </w:pPr>
      <w:r>
        <w:t xml:space="preserve">Bude-li faktura obsahovat číslo bankovního účtu určeného k úhradě </w:t>
      </w:r>
      <w:r w:rsidR="00150CCC">
        <w:t xml:space="preserve">kupní </w:t>
      </w:r>
      <w:r>
        <w:t xml:space="preserve">ceny nebo její části a případné DPH, které není správcem daně ve smyslu ZoDPH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</w:t>
      </w:r>
      <w:r w:rsidR="00150CCC">
        <w:t xml:space="preserve">kupní </w:t>
      </w:r>
      <w:r>
        <w:t>cenu nebo její část, na n</w:t>
      </w:r>
      <w:r w:rsidR="00150CCC">
        <w:t>í</w:t>
      </w:r>
      <w:r>
        <w:t xml:space="preserve">ž byla vystavena faktura, a případnou DPH na bankovní účet zveřejněný správcem daně ve smyslu </w:t>
      </w:r>
      <w:r w:rsidRPr="00553EE1">
        <w:t xml:space="preserve">ZoDPH jako bankovní účet, který je </w:t>
      </w:r>
      <w:r w:rsidR="00C5346D" w:rsidRPr="00553EE1">
        <w:t xml:space="preserve">prodávajícím </w:t>
      </w:r>
      <w:r w:rsidRPr="00553EE1">
        <w:t>používán pro ekonomickou činnost.</w:t>
      </w:r>
    </w:p>
    <w:p w14:paraId="5AE1B579" w14:textId="46BC4E81" w:rsidR="00150CCC" w:rsidRPr="00553EE1" w:rsidRDefault="00150CCC" w:rsidP="00524F00">
      <w:pPr>
        <w:pStyle w:val="Tloslovan"/>
      </w:pPr>
      <w:r w:rsidRPr="00B51065">
        <w:t xml:space="preserve">Kupující si vyhrazuje právo část kupní ceny skutečně poskytnutého předmětu dodávky uvedeného v předávacím protokolu uhradit na bankovní účet poddodavatele, a to za následujících podmínek: Poddodavatel prokáže, že mezi ním a prodávajícím existuje smluvní vztah, na jehož základě se podílí na plnění části předmětu dodávky, poddodavatel řádně dokončil svoji činnost při realizaci části předmětu dodávky, poddodavatel má vůči prodávajícímu alespoň 1 pohledávku, která je alespoň 3 týdny po splatnosti, kupující zašle prodávajícímu písemnou výzvu, aby prodávající uhradil poddodavateli splatnou pohledávku, prodávající do 1 týdne od </w:t>
      </w:r>
      <w:r w:rsidRPr="00B51065">
        <w:lastRenderedPageBreak/>
        <w:t xml:space="preserve">doručení výzvy pohledávku poddodavateli neuhradí nebo neprokáže, že ji neuhradil z relevantních důvodů souvisejících s plněním předmětu dodávky podle smlouvy. V případě, že kupující uhradí část kupní ceny odpovídající dokončené činnosti poddodavatele na účet poddodavatele, považuje se tato cena za uhrazenou dnem odepsání příslušné částky z účtu kupujícího. </w:t>
      </w:r>
      <w:r w:rsidR="00276E88" w:rsidRPr="00B51065">
        <w:t xml:space="preserve">Prodávající </w:t>
      </w:r>
      <w:r w:rsidRPr="00B51065">
        <w:t xml:space="preserve">v takovém případě ztrácí nárok na zaplacení příslušné části </w:t>
      </w:r>
      <w:r w:rsidR="00276E88" w:rsidRPr="00B51065">
        <w:t xml:space="preserve">kupní </w:t>
      </w:r>
      <w:r w:rsidRPr="00B51065">
        <w:t>ceny.</w:t>
      </w:r>
      <w:r w:rsidR="00137235" w:rsidRPr="00553EE1">
        <w:t xml:space="preserve"> </w:t>
      </w:r>
    </w:p>
    <w:p w14:paraId="1FFBB9CD" w14:textId="77777777" w:rsidR="000035C5" w:rsidRPr="00B26AA9" w:rsidRDefault="000035C5" w:rsidP="000035C5">
      <w:pPr>
        <w:pStyle w:val="Nadpis1"/>
      </w:pPr>
      <w:bookmarkStart w:id="37" w:name="_Hlk86605307"/>
      <w:bookmarkStart w:id="38" w:name="_Toc54701926"/>
      <w:bookmarkEnd w:id="33"/>
      <w:bookmarkEnd w:id="34"/>
      <w:r w:rsidRPr="00B26AA9">
        <w:t>Místo plnění</w:t>
      </w:r>
    </w:p>
    <w:p w14:paraId="1713B4F5" w14:textId="77777777" w:rsidR="000035C5" w:rsidRPr="00B26AA9" w:rsidRDefault="000035C5" w:rsidP="000035C5">
      <w:pPr>
        <w:pStyle w:val="Tloslovan"/>
      </w:pPr>
      <w:r w:rsidRPr="00B26AA9">
        <w:t>Prodávající je povinen udržovat na místě plnění pořádek a čistotu.</w:t>
      </w:r>
    </w:p>
    <w:p w14:paraId="6A11D96B" w14:textId="77777777" w:rsidR="000035C5" w:rsidRPr="00B26AA9" w:rsidRDefault="000035C5" w:rsidP="000035C5">
      <w:pPr>
        <w:pStyle w:val="Tloslovan"/>
      </w:pPr>
      <w:bookmarkStart w:id="39" w:name="_Ref68039116"/>
      <w:r w:rsidRPr="00B26AA9">
        <w:t>Prodávající je povinen dodržovat veškeré platné a účinné právní a technické předpisy týkající se zajištění bezpečnosti a ochrany zdraví při práci a bezpečnosti technických zařízení, požární ochrany apod.</w:t>
      </w:r>
      <w:bookmarkEnd w:id="39"/>
    </w:p>
    <w:p w14:paraId="49CEC379" w14:textId="77777777" w:rsidR="000035C5" w:rsidRPr="00B26AA9" w:rsidRDefault="000035C5" w:rsidP="000035C5">
      <w:pPr>
        <w:pStyle w:val="Tloslovan"/>
      </w:pPr>
      <w:r w:rsidRPr="00B26AA9">
        <w:t>Prodávající je povinen vysílat k provádění prací pracovníky odborně a zdravotně způsobilé a řádně proškolené v předpisech bezpečnosti a ochrany zdraví při práci.</w:t>
      </w:r>
    </w:p>
    <w:p w14:paraId="1C2DDE7D" w14:textId="77777777" w:rsidR="000035C5" w:rsidRPr="00B26AA9" w:rsidRDefault="000035C5" w:rsidP="000035C5">
      <w:pPr>
        <w:pStyle w:val="Tloslovan"/>
      </w:pPr>
      <w:r w:rsidRPr="00B26AA9">
        <w:t>Prodávající je povinen zajistit vlastní dozor nad bezpečností práce a soustavnou kontrolu na pracovišti.</w:t>
      </w:r>
    </w:p>
    <w:p w14:paraId="26BD199C" w14:textId="77777777" w:rsidR="000035C5" w:rsidRPr="00B26AA9" w:rsidRDefault="000035C5" w:rsidP="000035C5">
      <w:pPr>
        <w:pStyle w:val="Tloslovan"/>
      </w:pPr>
      <w:r w:rsidRPr="00B26AA9">
        <w:t xml:space="preserve">Prodávající vyklidí a vyčistí místo plnění </w:t>
      </w:r>
      <w:r w:rsidRPr="00694936">
        <w:t>do 5 pracovních dnů</w:t>
      </w:r>
      <w:r w:rsidRPr="00B26AA9">
        <w:t xml:space="preserve"> od protokolárního předání a převzetí </w:t>
      </w:r>
      <w:r w:rsidR="003C2414" w:rsidRPr="00B26AA9">
        <w:t>celého</w:t>
      </w:r>
      <w:r w:rsidRPr="00B26AA9">
        <w:t xml:space="preserve"> předmětu dodávky</w:t>
      </w:r>
      <w:r w:rsidR="00B26AA9" w:rsidRPr="00B26AA9">
        <w:t xml:space="preserve"> kupujícím</w:t>
      </w:r>
      <w:r w:rsidRPr="00B26AA9">
        <w:t>. Za vyklizené a vyčištěné se považuje místo plnění zbavené všech odpadů a nečistot a uvedené do stavu předpokládaného technickou specifikací a dohodou stran, jinak do stavu původního</w:t>
      </w:r>
      <w:bookmarkStart w:id="40" w:name="_Hlk503248602"/>
      <w:r w:rsidRPr="00B26AA9">
        <w:t>.</w:t>
      </w:r>
    </w:p>
    <w:bookmarkEnd w:id="37"/>
    <w:bookmarkEnd w:id="40"/>
    <w:p w14:paraId="3F8C31FD" w14:textId="77777777" w:rsidR="00436F87" w:rsidRDefault="00436F87" w:rsidP="00436F87">
      <w:pPr>
        <w:pStyle w:val="Nadpis1"/>
      </w:pPr>
      <w:r>
        <w:t>Poskytování předmětu dodávky</w:t>
      </w:r>
    </w:p>
    <w:p w14:paraId="00669938" w14:textId="609A6C1B" w:rsidR="00712531" w:rsidRPr="003D5C26" w:rsidRDefault="00553EE1" w:rsidP="00712531">
      <w:pPr>
        <w:pStyle w:val="Tloslovan"/>
      </w:pPr>
      <w:bookmarkStart w:id="41" w:name="_Ref459375473"/>
      <w:bookmarkStart w:id="42" w:name="_Ref67159854"/>
      <w:bookmarkStart w:id="43" w:name="_Ref67159865"/>
      <w:r>
        <w:t>Hlavní kontaktní osobou</w:t>
      </w:r>
      <w:r w:rsidR="00712531" w:rsidRPr="00553EE1">
        <w:t xml:space="preserve"> j</w:t>
      </w:r>
      <w:r w:rsidR="00712531" w:rsidRPr="00B77A07">
        <w:t xml:space="preserve">e </w:t>
      </w:r>
      <w:r w:rsidR="00AF5472">
        <w:rPr>
          <w:bCs/>
        </w:rPr>
        <w:t>XXX</w:t>
      </w:r>
      <w:r w:rsidR="001962F1" w:rsidRPr="001962F1">
        <w:rPr>
          <w:bCs/>
        </w:rPr>
        <w:t>, obchodní ředitel</w:t>
      </w:r>
      <w:r>
        <w:rPr>
          <w:bCs/>
        </w:rPr>
        <w:t xml:space="preserve">, tel. </w:t>
      </w:r>
      <w:r w:rsidR="00AF5472">
        <w:rPr>
          <w:bCs/>
        </w:rPr>
        <w:t>XXX</w:t>
      </w:r>
      <w:r>
        <w:rPr>
          <w:bCs/>
        </w:rPr>
        <w:t xml:space="preserve">, e-mail </w:t>
      </w:r>
      <w:r w:rsidR="00AF5472">
        <w:rPr>
          <w:bCs/>
        </w:rPr>
        <w:t>XXX</w:t>
      </w:r>
      <w:r w:rsidR="00712531" w:rsidRPr="00B77A07">
        <w:t>.</w:t>
      </w:r>
      <w:r w:rsidR="00712531">
        <w:t xml:space="preserve"> </w:t>
      </w:r>
      <w:r>
        <w:t>Hlavní kontaktní osoba</w:t>
      </w:r>
      <w:r w:rsidR="00712531" w:rsidRPr="00553EE1">
        <w:t xml:space="preserve"> odpovídá za odborné</w:t>
      </w:r>
      <w:r w:rsidR="00712531">
        <w:t xml:space="preserve"> poskytnutí předmětu dodávky</w:t>
      </w:r>
      <w:r w:rsidR="00712531" w:rsidRPr="009513FA">
        <w:t xml:space="preserve">. </w:t>
      </w:r>
      <w:bookmarkStart w:id="44" w:name="_Hlk86608455"/>
      <w:r>
        <w:t>Uvedená změna nevyžaduje nutnost sjednání dodatku.</w:t>
      </w:r>
      <w:bookmarkEnd w:id="41"/>
      <w:bookmarkEnd w:id="42"/>
      <w:bookmarkEnd w:id="44"/>
    </w:p>
    <w:p w14:paraId="7B10B8CE" w14:textId="152CEE98" w:rsidR="00436F87" w:rsidRDefault="00436F87" w:rsidP="00436F87">
      <w:pPr>
        <w:pStyle w:val="Tloslovan"/>
      </w:pPr>
      <w:bookmarkStart w:id="45" w:name="_Ref203768893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</w:t>
      </w:r>
      <w:r w:rsidR="00E00BF8">
        <w:t>e výběrovém</w:t>
      </w:r>
      <w:r w:rsidRPr="009513FA">
        <w:t xml:space="preserve">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</w:t>
      </w:r>
      <w:r w:rsidR="00E00BF8">
        <w:t>e výběrovém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 xml:space="preserve">rámci </w:t>
      </w:r>
      <w:r w:rsidR="00E00BF8">
        <w:t>výběrového</w:t>
      </w:r>
      <w:r w:rsidRPr="00A92CFD">
        <w:t xml:space="preserve">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43"/>
      <w:bookmarkEnd w:id="45"/>
    </w:p>
    <w:p w14:paraId="4B8EB145" w14:textId="1A72351A" w:rsidR="00436F87" w:rsidRDefault="00436F87" w:rsidP="00436F87">
      <w:pPr>
        <w:pStyle w:val="Tloslovan"/>
      </w:pPr>
      <w:bookmarkStart w:id="46" w:name="_Ref67159879"/>
      <w:r w:rsidRPr="00DC76B5">
        <w:t xml:space="preserve">Má-li být část </w:t>
      </w:r>
      <w:r w:rsidR="00C72219">
        <w:t xml:space="preserve">předmětu dodávky poskytnuta </w:t>
      </w:r>
      <w:r w:rsidRPr="00DC76B5">
        <w:t>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</w:t>
      </w:r>
      <w:r w:rsidR="00351FF1">
        <w:t>e výběrovém</w:t>
      </w:r>
      <w:r w:rsidRPr="009513FA">
        <w:t xml:space="preserve">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 w:rsidR="00C72219">
        <w:t>poskytnutí</w:t>
      </w:r>
      <w:r w:rsidR="00C72219" w:rsidRPr="00DC76B5">
        <w:t xml:space="preserve"> </w:t>
      </w:r>
      <w:r w:rsidR="00C72219">
        <w:t xml:space="preserve">předmětu dodávky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</w:t>
      </w:r>
      <w:r w:rsidR="00351FF1">
        <w:t>e výběrovém</w:t>
      </w:r>
      <w:r w:rsidRPr="009513FA">
        <w:t xml:space="preserve"> řízení</w:t>
      </w:r>
      <w:r w:rsidRPr="00A92CFD">
        <w:t xml:space="preserve"> kvalifikaci</w:t>
      </w:r>
      <w:r>
        <w:t>.</w:t>
      </w:r>
      <w:bookmarkEnd w:id="46"/>
    </w:p>
    <w:p w14:paraId="3C3384A6" w14:textId="77777777" w:rsidR="00C72219" w:rsidRPr="009B6847" w:rsidRDefault="00C72219" w:rsidP="00C72219">
      <w:pPr>
        <w:pStyle w:val="Tloslovan"/>
      </w:pPr>
      <w:bookmarkStart w:id="47" w:name="_Hlk66653432"/>
      <w:bookmarkStart w:id="48" w:name="_Hlk73458362"/>
      <w:r w:rsidRPr="00604A7C">
        <w:t>Prodávající se zavazuje předat kupujícímu doklady (popř. i čestná prohlášení), kterými potvrdí, že jednotlivé součásti předmětu dodávky odpovídají požadavkům v </w:t>
      </w:r>
      <w:r w:rsidR="00D30FB6" w:rsidRPr="00604A7C">
        <w:t>technické specifikaci</w:t>
      </w:r>
      <w:r w:rsidR="00D30FB6">
        <w:t xml:space="preserve">, či </w:t>
      </w:r>
      <w:r w:rsidRPr="00604A7C">
        <w:t xml:space="preserve">položkovém rozpočtu, a dále doklady, které se </w:t>
      </w:r>
      <w:r w:rsidRPr="00604A7C">
        <w:lastRenderedPageBreak/>
        <w:t xml:space="preserve">k jednotlivým součástem předmětu dodávky vztahují a jsou potřebné k jeho řádnému užívání, zejména návod k </w:t>
      </w:r>
      <w:r w:rsidRPr="009B6847">
        <w:t>obsluze v českém jazyce a prohlášení o shodě.</w:t>
      </w:r>
    </w:p>
    <w:p w14:paraId="1F74B351" w14:textId="6C8C0921" w:rsidR="00712531" w:rsidRPr="00B51065" w:rsidRDefault="00712531" w:rsidP="00712531">
      <w:pPr>
        <w:pStyle w:val="Tloslovan"/>
      </w:pPr>
      <w:r w:rsidRPr="00B51065">
        <w:t xml:space="preserve">Prodávající se zavazuje, že dodá </w:t>
      </w:r>
      <w:r w:rsidR="00EA0AF4" w:rsidRPr="00B51065">
        <w:t xml:space="preserve">předmět dodávky </w:t>
      </w:r>
      <w:r w:rsidRPr="00B51065">
        <w:t>podle nabídky a podle zadávací dokumentace k </w:t>
      </w:r>
      <w:r w:rsidR="006F2F41">
        <w:t>výběrovému</w:t>
      </w:r>
      <w:r w:rsidR="006F2F41" w:rsidRPr="00B51065">
        <w:t xml:space="preserve"> </w:t>
      </w:r>
      <w:r w:rsidRPr="00B51065">
        <w:t>řízení. Po domluvě s kupujícím lze dodat i jin</w:t>
      </w:r>
      <w:r w:rsidR="00EA0AF4" w:rsidRPr="00B51065">
        <w:t>ý</w:t>
      </w:r>
      <w:r w:rsidRPr="00B51065">
        <w:t xml:space="preserve"> </w:t>
      </w:r>
      <w:r w:rsidR="00EA0AF4" w:rsidRPr="00B51065">
        <w:t xml:space="preserve">předmět dodávky </w:t>
      </w:r>
      <w:r w:rsidR="00266C56" w:rsidRPr="00B51065">
        <w:t xml:space="preserve">se </w:t>
      </w:r>
      <w:r w:rsidRPr="00B51065">
        <w:t>stejn</w:t>
      </w:r>
      <w:r w:rsidR="00266C56" w:rsidRPr="00B51065">
        <w:t>ými</w:t>
      </w:r>
      <w:r w:rsidRPr="00B51065">
        <w:t xml:space="preserve"> nebo lepší</w:t>
      </w:r>
      <w:r w:rsidR="00266C56" w:rsidRPr="00B51065">
        <w:t>mi parametry</w:t>
      </w:r>
      <w:r w:rsidRPr="00B51065">
        <w:t>, než je uveden v</w:t>
      </w:r>
      <w:r w:rsidR="00266C56" w:rsidRPr="00B51065">
        <w:t> nabídce nebo zadávací dokumentace k </w:t>
      </w:r>
      <w:r w:rsidR="006F2F41">
        <w:t>výběrovému</w:t>
      </w:r>
      <w:r w:rsidR="006F2F41" w:rsidRPr="00B51065">
        <w:t xml:space="preserve"> </w:t>
      </w:r>
      <w:r w:rsidR="00266C56" w:rsidRPr="00B51065">
        <w:t>řízení</w:t>
      </w:r>
      <w:r w:rsidRPr="00B51065">
        <w:t xml:space="preserve">. Ve výjimečných případech, které nemohly být </w:t>
      </w:r>
      <w:r w:rsidR="00EF2432" w:rsidRPr="00B51065">
        <w:t>předvídány</w:t>
      </w:r>
      <w:r w:rsidRPr="00B51065">
        <w:t xml:space="preserve">, lze po zdůvodnění </w:t>
      </w:r>
      <w:r w:rsidR="00266C56" w:rsidRPr="00B51065">
        <w:t xml:space="preserve">ze strany prodávajícího </w:t>
      </w:r>
      <w:r w:rsidRPr="00B51065">
        <w:t>a</w:t>
      </w:r>
      <w:r w:rsidR="00EF2432" w:rsidRPr="00B51065">
        <w:t> </w:t>
      </w:r>
      <w:r w:rsidRPr="00B51065">
        <w:t xml:space="preserve">odsouhlasení ze strany kupujícího provést částečné úpravy technické specifikace, nikdy však nesmí dojít k dodání </w:t>
      </w:r>
      <w:r w:rsidR="00266C56" w:rsidRPr="00B51065">
        <w:t>předmětu dodávky s </w:t>
      </w:r>
      <w:r w:rsidRPr="00B51065">
        <w:t>horší</w:t>
      </w:r>
      <w:r w:rsidR="00266C56" w:rsidRPr="00B51065">
        <w:t>mi parametry</w:t>
      </w:r>
      <w:r w:rsidRPr="00B51065">
        <w:t xml:space="preserve">, než byl </w:t>
      </w:r>
      <w:r w:rsidR="00266C56" w:rsidRPr="00B51065">
        <w:t>uveden v nabídce nebo zadávací dokumentace k </w:t>
      </w:r>
      <w:r w:rsidR="006F2F41">
        <w:t>výběrovému</w:t>
      </w:r>
      <w:r w:rsidR="006F2F41" w:rsidRPr="00B51065">
        <w:t xml:space="preserve"> </w:t>
      </w:r>
      <w:r w:rsidR="00266C56" w:rsidRPr="00B51065">
        <w:t>řízení</w:t>
      </w:r>
      <w:r w:rsidRPr="00B51065">
        <w:t>.</w:t>
      </w:r>
    </w:p>
    <w:p w14:paraId="5B0FEA30" w14:textId="2A3C0EB5" w:rsidR="00712531" w:rsidRPr="00D7202F" w:rsidRDefault="00712531" w:rsidP="00712531">
      <w:pPr>
        <w:pStyle w:val="Tloslovan"/>
      </w:pPr>
      <w:r w:rsidRPr="00D7202F">
        <w:t xml:space="preserve">Prodávající je povinen do </w:t>
      </w:r>
      <w:sdt>
        <w:sdtPr>
          <w:id w:val="1865858536"/>
          <w:placeholder>
            <w:docPart w:val="4772137B7D314CC3A968583EB8F19B4F"/>
          </w:placeholder>
          <w:text/>
        </w:sdtPr>
        <w:sdtEndPr/>
        <w:sdtContent>
          <w:r w:rsidR="00694936" w:rsidRPr="00D7202F">
            <w:t>30</w:t>
          </w:r>
        </w:sdtContent>
      </w:sdt>
      <w:r w:rsidRPr="00D7202F">
        <w:t xml:space="preserve"> </w:t>
      </w:r>
      <w:r w:rsidR="00360905">
        <w:t xml:space="preserve">dnů </w:t>
      </w:r>
      <w:r w:rsidRPr="00D7202F">
        <w:t>od účinnosti smlouvy předložit kupujícímu návrhy umístění jednotlivých dodávaných prvků k odsouhlasení a konkrétní technické specifikace jednotlivých prvků. V případě dodávky nábytku je prodávající povinen předložit vzorky materiálů, z nichž bude nábytek vyroben, a to včetně nábytkových hran, úchytek, pantů, zámků, kovových prvků, zakrývacích a kabelových lišt, koncových prvků elektra a slaboproudu a</w:t>
      </w:r>
      <w:r w:rsidR="00C332EE" w:rsidRPr="00D7202F">
        <w:t> </w:t>
      </w:r>
      <w:r w:rsidRPr="00D7202F">
        <w:t>dalších komponent.</w:t>
      </w:r>
    </w:p>
    <w:p w14:paraId="0C982362" w14:textId="77777777" w:rsidR="00C72219" w:rsidRPr="00B51065" w:rsidRDefault="00C72219" w:rsidP="00C72219">
      <w:pPr>
        <w:pStyle w:val="Tloslovan"/>
      </w:pPr>
      <w:r w:rsidRPr="00B51065">
        <w:t xml:space="preserve">Zjistí-li prodávající v průběhu poskytování předmětu dodávky, že předmět dodávky nelze poskytnout nebo že nelze dodržet termíny plnění stanovené smlouvou, je </w:t>
      </w:r>
      <w:r w:rsidR="00254A55" w:rsidRPr="00B51065">
        <w:t xml:space="preserve">vždy </w:t>
      </w:r>
      <w:r w:rsidRPr="00B51065">
        <w:t>povinen na to kupujícího neprodleně upozornit. Tím nejsou dotčeny další povinnosti prodávajícího, zejména povinnost zaplatit smluvní pokutu za prodlení s poskytnutím předmětu dodávky a odpovědnost prodávajícího za škodu.</w:t>
      </w:r>
    </w:p>
    <w:p w14:paraId="43922850" w14:textId="025E5AEB" w:rsidR="00C72219" w:rsidRPr="00B51065" w:rsidRDefault="00C72219" w:rsidP="00C72219">
      <w:pPr>
        <w:pStyle w:val="Tloslovan"/>
      </w:pPr>
      <w:r w:rsidRPr="00B51065">
        <w:t xml:space="preserve">Prodávající je povinen koordinovat své činnosti se zhotovitelem stavby a dbát pokynů zhotovitele stavby, technického dozoru investora a kupujícího. Prodávající je povinen si vyžádat podklady od zhotovitele stavby a seznámit se s nimi za účelem zjištění skutečného provedení </w:t>
      </w:r>
      <w:r w:rsidR="009B6847" w:rsidRPr="00B51065">
        <w:t>stavby</w:t>
      </w:r>
      <w:r w:rsidRPr="00B51065">
        <w:t>. Prodávající je odpovědný za způsobenou škodu, kterou způsobí svojí činností a je povinen uhradit náklady na odstranění způsobených škod zhotovitelem stavby. Zhotovitel stavby ocení veškeré takové práce v souladu s uzavřenou smlouvou mezi kupujícím a zhotovitelem stavby.</w:t>
      </w:r>
    </w:p>
    <w:p w14:paraId="59216A5D" w14:textId="77777777" w:rsidR="00436F87" w:rsidRDefault="00436F87" w:rsidP="00436F87">
      <w:pPr>
        <w:pStyle w:val="Tloslovan"/>
      </w:pPr>
      <w:r w:rsidRPr="00B51065">
        <w:t>Prodávající je povinen plnit řádně a včas své závazky vůči svým poddodavatelům vzniklé na základě smlouvy nebo v souvislosti s ní, zejména hradit svým poddodavatelům řádně a včas veškeré své peněžité závazky vůči svým poddodavatelům</w:t>
      </w:r>
      <w:bookmarkEnd w:id="47"/>
      <w:r w:rsidR="00C72219" w:rsidRPr="00B51065">
        <w:t>.</w:t>
      </w:r>
    </w:p>
    <w:bookmarkEnd w:id="48"/>
    <w:p w14:paraId="71FA61CD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8"/>
      <w:r w:rsidR="00F10893">
        <w:t xml:space="preserve">předmětu </w:t>
      </w:r>
      <w:r w:rsidR="002203EE">
        <w:t>dodávky</w:t>
      </w:r>
    </w:p>
    <w:p w14:paraId="2D86E485" w14:textId="77777777" w:rsidR="00304441" w:rsidRDefault="00304441" w:rsidP="00465E4E">
      <w:pPr>
        <w:pStyle w:val="Tloslovan"/>
      </w:pPr>
      <w:bookmarkStart w:id="49" w:name="_Toc54701927"/>
      <w:r w:rsidRPr="00A92CFD">
        <w:t>K předání</w:t>
      </w:r>
      <w:r>
        <w:t xml:space="preserve"> a </w:t>
      </w:r>
      <w:r w:rsidRPr="00A92CFD">
        <w:t xml:space="preserve">převzetí </w:t>
      </w:r>
      <w:r>
        <w:t xml:space="preserve">předmětu dodávky </w:t>
      </w:r>
      <w:r w:rsidR="00DE7897">
        <w:t xml:space="preserve">prodávající </w:t>
      </w:r>
      <w:r>
        <w:t xml:space="preserve">písemně </w:t>
      </w:r>
      <w:r w:rsidRPr="00A92CFD">
        <w:t xml:space="preserve">vyzve </w:t>
      </w:r>
      <w:r w:rsidR="00DE7897">
        <w:t xml:space="preserve">kupujícího </w:t>
      </w:r>
      <w:r w:rsidRPr="00694936">
        <w:t>nejméně 5 pracovních dnů</w:t>
      </w:r>
      <w:r w:rsidRPr="00A92CFD">
        <w:t xml:space="preserve"> před termínem jeho </w:t>
      </w:r>
      <w:r w:rsidR="00DE7897">
        <w:t>předání</w:t>
      </w:r>
      <w:r w:rsidRPr="00A92CFD">
        <w:t xml:space="preserve">. </w:t>
      </w:r>
      <w:r w:rsidRPr="00871370">
        <w:t xml:space="preserve">Podmínkou předání a převzetí </w:t>
      </w:r>
      <w:r w:rsidR="00DE7897">
        <w:t>předmětu dodávky kupujícím</w:t>
      </w:r>
      <w:r w:rsidRPr="00871370">
        <w:t xml:space="preserve"> je řádné </w:t>
      </w:r>
      <w:r w:rsidR="00643D1E">
        <w:t>dodání předmětu dodávky</w:t>
      </w:r>
      <w:r w:rsidRPr="00871370">
        <w:t xml:space="preserve"> bez vad</w:t>
      </w:r>
      <w:r w:rsidRPr="00A92CFD">
        <w:t xml:space="preserve">. </w:t>
      </w:r>
      <w:r w:rsidR="00643D1E">
        <w:t>Kupující</w:t>
      </w:r>
      <w:r>
        <w:t xml:space="preserve"> v </w:t>
      </w:r>
      <w:r w:rsidRPr="00A92CFD">
        <w:t xml:space="preserve">takovém případě </w:t>
      </w:r>
      <w:r w:rsidR="00643D1E">
        <w:t xml:space="preserve">předmět dodávky </w:t>
      </w:r>
      <w:r w:rsidRPr="00A92CFD">
        <w:t>převezme. O</w:t>
      </w:r>
      <w:r w:rsidR="009F7D0F">
        <w:t> </w:t>
      </w:r>
      <w:r w:rsidRPr="00A92CFD">
        <w:t>předání</w:t>
      </w:r>
      <w:r>
        <w:t xml:space="preserve"> a </w:t>
      </w:r>
      <w:r w:rsidRPr="00A92CFD">
        <w:t xml:space="preserve">převzetí </w:t>
      </w:r>
      <w:r w:rsidR="00643D1E">
        <w:t xml:space="preserve">předmětu dodávky </w:t>
      </w:r>
      <w:r w:rsidRPr="00A92CFD">
        <w:t>bude sepsán protokol.</w:t>
      </w:r>
    </w:p>
    <w:p w14:paraId="2AF97D49" w14:textId="77777777" w:rsidR="00643D1E" w:rsidRPr="00A92CFD" w:rsidRDefault="00643D1E" w:rsidP="00643D1E">
      <w:pPr>
        <w:pStyle w:val="Tloslovan"/>
      </w:pPr>
      <w:r w:rsidRPr="00A92CFD">
        <w:t xml:space="preserve">K zahájení přejímacího řízení je </w:t>
      </w:r>
      <w:r>
        <w:t xml:space="preserve">prodávající </w:t>
      </w:r>
      <w:r w:rsidRPr="00A92CFD">
        <w:t>povinen předložit zejména</w:t>
      </w:r>
      <w:r>
        <w:t xml:space="preserve"> tyto doklady</w:t>
      </w:r>
      <w:r w:rsidRPr="00A92CFD">
        <w:t>:</w:t>
      </w:r>
    </w:p>
    <w:p w14:paraId="4048317C" w14:textId="77777777" w:rsidR="000D5DA5" w:rsidRPr="00B51065" w:rsidRDefault="00643D1E" w:rsidP="00643D1E">
      <w:pPr>
        <w:pStyle w:val="Odrky"/>
        <w:numPr>
          <w:ilvl w:val="4"/>
          <w:numId w:val="33"/>
        </w:numPr>
      </w:pPr>
      <w:r w:rsidRPr="00B51065">
        <w:t>dokumentaci předmětu dodávky</w:t>
      </w:r>
      <w:r w:rsidR="000D5DA5" w:rsidRPr="00B51065">
        <w:t>,</w:t>
      </w:r>
    </w:p>
    <w:p w14:paraId="2C9F4554" w14:textId="77777777" w:rsidR="00643D1E" w:rsidRPr="00B51065" w:rsidRDefault="000D5DA5" w:rsidP="00643D1E">
      <w:pPr>
        <w:pStyle w:val="Odrky"/>
        <w:numPr>
          <w:ilvl w:val="4"/>
          <w:numId w:val="33"/>
        </w:numPr>
      </w:pPr>
      <w:r w:rsidRPr="00B51065">
        <w:lastRenderedPageBreak/>
        <w:t>všechny další doklady nutné pro uvedení předmětu dodávky do provozu</w:t>
      </w:r>
      <w:r w:rsidR="006B104F" w:rsidRPr="00B51065">
        <w:t xml:space="preserve"> a k užívání předmětu dodávky</w:t>
      </w:r>
      <w:r w:rsidR="00643D1E" w:rsidRPr="00B51065">
        <w:t>,</w:t>
      </w:r>
    </w:p>
    <w:p w14:paraId="52164754" w14:textId="77777777" w:rsidR="000D5DA5" w:rsidRDefault="000D5DA5" w:rsidP="00465E4E">
      <w:pPr>
        <w:pStyle w:val="Tloslovan"/>
      </w:pPr>
      <w:r w:rsidRPr="006910A2">
        <w:t xml:space="preserve">Předávací řízení </w:t>
      </w:r>
      <w:r w:rsidRPr="00A92CFD">
        <w:t>je ukončen</w:t>
      </w:r>
      <w:r>
        <w:t>o</w:t>
      </w:r>
      <w:r w:rsidRPr="00A92CFD">
        <w:t xml:space="preserve"> podpisem předávacího protokolu</w:t>
      </w:r>
      <w:r>
        <w:t xml:space="preserve">. </w:t>
      </w:r>
      <w:r w:rsidRPr="00A92CFD">
        <w:t xml:space="preserve">Podpis předávacího protokolu je datem předání </w:t>
      </w:r>
      <w:r>
        <w:t xml:space="preserve">a převzetí předmětu dodávky </w:t>
      </w:r>
      <w:r w:rsidRPr="00A92CFD">
        <w:t>ve smyslu smlouvy.</w:t>
      </w:r>
    </w:p>
    <w:p w14:paraId="3BBB38A8" w14:textId="77777777" w:rsidR="000D5DA5" w:rsidRPr="00A92CFD" w:rsidRDefault="000D5DA5" w:rsidP="000D5DA5">
      <w:pPr>
        <w:pStyle w:val="Tloslovan"/>
      </w:pPr>
      <w:r w:rsidRPr="00A92CFD">
        <w:t xml:space="preserve">V případě, že budou zjištěny vady </w:t>
      </w:r>
      <w:r>
        <w:t>předmětu dodávky v </w:t>
      </w:r>
      <w:r w:rsidRPr="00A92CFD">
        <w:t xml:space="preserve">rámci přejímacího řízení, je </w:t>
      </w:r>
      <w:r w:rsidR="006B104F">
        <w:t>kupující oprávněn odmítnout převzetí předmětu dodávky a </w:t>
      </w:r>
      <w:r>
        <w:t xml:space="preserve">prodávající </w:t>
      </w:r>
      <w:r w:rsidR="006B104F">
        <w:t xml:space="preserve">je </w:t>
      </w:r>
      <w:r w:rsidRPr="00A92CFD">
        <w:t xml:space="preserve">povinen </w:t>
      </w:r>
      <w:r w:rsidR="006B104F">
        <w:t>vady</w:t>
      </w:r>
      <w:r w:rsidRPr="00A92CFD">
        <w:t xml:space="preserve"> bezodkladně </w:t>
      </w:r>
      <w:r w:rsidR="006B104F" w:rsidRPr="00A92CFD">
        <w:t>odstranit</w:t>
      </w:r>
      <w:r w:rsidRPr="00A92CFD">
        <w:t>.</w:t>
      </w:r>
      <w:r w:rsidR="00C64FDF">
        <w:t xml:space="preserve"> Po odstranění vad prodávající vyzve kupujícího k opakovanému</w:t>
      </w:r>
      <w:r w:rsidR="00C64FDF" w:rsidRPr="00A92CFD">
        <w:t> předání</w:t>
      </w:r>
      <w:r w:rsidR="00C64FDF">
        <w:t xml:space="preserve"> a </w:t>
      </w:r>
      <w:r w:rsidR="00C64FDF" w:rsidRPr="00A92CFD">
        <w:t xml:space="preserve">převzetí </w:t>
      </w:r>
      <w:r w:rsidR="00C64FDF">
        <w:t>předmětu dodávky.</w:t>
      </w:r>
    </w:p>
    <w:p w14:paraId="18796864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49"/>
    </w:p>
    <w:p w14:paraId="04A67243" w14:textId="77777777" w:rsidR="009822B9" w:rsidRPr="009B6847" w:rsidRDefault="009822B9" w:rsidP="009822B9">
      <w:pPr>
        <w:pStyle w:val="Tloslovan"/>
      </w:pPr>
      <w:bookmarkStart w:id="50" w:name="_Ref114635390"/>
      <w:r w:rsidRPr="009B6847">
        <w:t xml:space="preserve">Prodávající poskytuje kupujícímu záruku za jakost předmětu dodávky v délce </w:t>
      </w:r>
      <w:r w:rsidR="007C238B" w:rsidRPr="00B51065">
        <w:t>36</w:t>
      </w:r>
      <w:r w:rsidR="00797E64" w:rsidRPr="00B51065">
        <w:t> </w:t>
      </w:r>
      <w:r w:rsidRPr="00B51065">
        <w:t>měsíců</w:t>
      </w:r>
      <w:r w:rsidRPr="009B6847">
        <w:t>, není-li dále stanoveno jinak, která začíná plynout ode dne předání a převzetí předmětu dodávky („</w:t>
      </w:r>
      <w:r w:rsidRPr="009B6847">
        <w:rPr>
          <w:b/>
          <w:bCs/>
        </w:rPr>
        <w:t>záruční doba</w:t>
      </w:r>
      <w:r w:rsidRPr="009B6847">
        <w:t>“).</w:t>
      </w:r>
      <w:bookmarkEnd w:id="50"/>
      <w:r w:rsidR="007855B7" w:rsidRPr="009B6847">
        <w:t xml:space="preserve"> </w:t>
      </w:r>
      <w:r w:rsidR="007855B7" w:rsidRPr="00B51065">
        <w:t xml:space="preserve">V případě materiálů a výrobků spotřební povahy prodávající poskytuje </w:t>
      </w:r>
      <w:r w:rsidR="00956EC6" w:rsidRPr="00B51065">
        <w:t>kupujícímu</w:t>
      </w:r>
      <w:r w:rsidR="007855B7" w:rsidRPr="00B51065">
        <w:t xml:space="preserve"> záruku za jakost v souladu se záručními podmínkami výrobců těchto materiálů a výrobků, nejméně však v délce </w:t>
      </w:r>
      <w:r w:rsidR="007C238B" w:rsidRPr="00B51065">
        <w:t>24</w:t>
      </w:r>
      <w:r w:rsidR="007855B7" w:rsidRPr="00B51065">
        <w:t xml:space="preserve"> měsíců, která začíná plynout ode dne předání a převzetí </w:t>
      </w:r>
      <w:r w:rsidR="00956EC6" w:rsidRPr="00B51065">
        <w:t>předmětu dodávky</w:t>
      </w:r>
      <w:r w:rsidR="007855B7" w:rsidRPr="00B51065">
        <w:t xml:space="preserve">. </w:t>
      </w:r>
      <w:r w:rsidR="00956EC6" w:rsidRPr="00B51065">
        <w:t xml:space="preserve">Prodávající </w:t>
      </w:r>
      <w:r w:rsidR="007855B7" w:rsidRPr="00B51065">
        <w:t xml:space="preserve">písemně sdělí, kterých částí </w:t>
      </w:r>
      <w:r w:rsidR="00956EC6" w:rsidRPr="00B51065">
        <w:t xml:space="preserve">předmětu dodávky </w:t>
      </w:r>
      <w:r w:rsidR="007855B7" w:rsidRPr="00B51065">
        <w:t xml:space="preserve">se zkrácená záruční doba týká, a to nejpozději při předání </w:t>
      </w:r>
      <w:r w:rsidR="00956EC6" w:rsidRPr="00B51065">
        <w:t>předmětu dodávky.</w:t>
      </w:r>
    </w:p>
    <w:p w14:paraId="007A3515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6B5317B4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DC1539E" w14:textId="77777777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</w:t>
      </w:r>
      <w:r w:rsidR="00697BE7" w:rsidRPr="00D7202F">
        <w:t>do 10 pracovních dnů</w:t>
      </w:r>
      <w:r w:rsidRPr="00D7202F">
        <w:t xml:space="preserve"> </w:t>
      </w:r>
      <w:r w:rsidRPr="00965889">
        <w:t xml:space="preserve">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2CB1CA1D" w14:textId="77777777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="00697BE7" w:rsidRPr="00D7202F">
        <w:t>do 5 pracovních dnů</w:t>
      </w:r>
      <w:r w:rsidRPr="00965889">
        <w:t xml:space="preserve"> ode dne doručení písemného oznámení o vadě, pokud se smluvní strany nedohodnou jinak. V případě vady bránící běžnému užívání </w:t>
      </w:r>
      <w:r w:rsidR="00DD2D8A">
        <w:t xml:space="preserve">předmětu dodávky </w:t>
      </w:r>
      <w:r w:rsidRPr="00965889">
        <w:t xml:space="preserve">započne </w:t>
      </w:r>
      <w:r>
        <w:t>prodávající</w:t>
      </w:r>
      <w:r w:rsidRPr="00965889">
        <w:t xml:space="preserve"> s odstraněním vady do </w:t>
      </w:r>
      <w:r w:rsidRPr="00D7202F">
        <w:t>24 hodin</w:t>
      </w:r>
      <w:r w:rsidRPr="00965889">
        <w:t xml:space="preserve"> od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</w:t>
      </w:r>
      <w:r w:rsidR="00DD2D8A">
        <w:t>předmětu dodávky</w:t>
      </w:r>
      <w:r w:rsidRPr="00965889">
        <w:t xml:space="preserve">, je </w:t>
      </w:r>
      <w:r>
        <w:t>prodávající</w:t>
      </w:r>
      <w:r w:rsidRPr="00965889">
        <w:t xml:space="preserve"> povinen ji odstranit do </w:t>
      </w:r>
      <w:r w:rsidRPr="00D7202F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3BA37BCC" w14:textId="36E3AE9F" w:rsidR="001741EB" w:rsidRDefault="001741EB" w:rsidP="009822B9">
      <w:pPr>
        <w:pStyle w:val="Tloslovan"/>
      </w:pPr>
      <w:r w:rsidRPr="001741EB">
        <w:t>O ukončení odstranění vady a předání provedené opravy bude sepsán protokol. Na</w:t>
      </w:r>
      <w:r w:rsidR="00DD2D8A">
        <w:t> </w:t>
      </w:r>
      <w:r w:rsidRPr="001741EB">
        <w:t xml:space="preserve">provedenou opravu poskytuje prodávající novou záruku za jakost ve stejné délce </w:t>
      </w:r>
      <w:r w:rsidRPr="001741EB">
        <w:lastRenderedPageBreak/>
        <w:t xml:space="preserve">jako je uvedena v odst. </w:t>
      </w:r>
      <w:r>
        <w:fldChar w:fldCharType="begin"/>
      </w:r>
      <w:r>
        <w:instrText xml:space="preserve"> REF _Ref114635390 \r \h </w:instrText>
      </w:r>
      <w:r>
        <w:fldChar w:fldCharType="separate"/>
      </w:r>
      <w:r w:rsidR="00516F67">
        <w:t>10.1</w:t>
      </w:r>
      <w:r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7C238B" w:rsidRPr="00D7202F">
        <w:t>36</w:t>
      </w:r>
      <w:r w:rsidR="00DD2D8A" w:rsidRPr="00D7202F">
        <w:t> měsíců</w:t>
      </w:r>
      <w:r w:rsidR="00DD2D8A" w:rsidRPr="001741EB">
        <w:t xml:space="preserve"> </w:t>
      </w:r>
      <w:r w:rsidRPr="001741EB">
        <w:t>ode dne předání a převzetí předmětu dodávky.</w:t>
      </w:r>
    </w:p>
    <w:p w14:paraId="09D122F8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3737401D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>
        <w:t xml:space="preserve">předmětu </w:t>
      </w:r>
      <w:r w:rsidR="00F6439F">
        <w:t>dodávky</w:t>
      </w:r>
      <w:r w:rsidRPr="00D04678">
        <w:t>.</w:t>
      </w:r>
    </w:p>
    <w:p w14:paraId="5DA35EF7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5F7F200A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2AFD1892" w14:textId="77777777" w:rsidR="007F7A83" w:rsidRPr="00D04678" w:rsidRDefault="00F6439F" w:rsidP="007F7A83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</w:p>
    <w:p w14:paraId="77BFF4E6" w14:textId="77777777" w:rsidR="00300A18" w:rsidRDefault="002C7E57" w:rsidP="00D01020">
      <w:pPr>
        <w:pStyle w:val="Nadpis1"/>
      </w:pPr>
      <w:bookmarkStart w:id="51" w:name="_Ref86608631"/>
      <w:r>
        <w:t>Pojištění</w:t>
      </w:r>
      <w:bookmarkEnd w:id="51"/>
    </w:p>
    <w:p w14:paraId="1A232234" w14:textId="042A0580" w:rsidR="00300A18" w:rsidRPr="009B6847" w:rsidRDefault="00300A18" w:rsidP="00D40D7E">
      <w:pPr>
        <w:pStyle w:val="Tloslovan"/>
      </w:pPr>
      <w:bookmarkStart w:id="52" w:name="_Hlk86605061"/>
      <w:bookmarkStart w:id="53" w:name="_Ref203769337"/>
      <w:r>
        <w:t xml:space="preserve">Prodávající </w:t>
      </w:r>
      <w:bookmarkEnd w:id="52"/>
      <w:r w:rsidR="00A85087" w:rsidRPr="002260D6">
        <w:t xml:space="preserve">prohlašuje, že má nebo </w:t>
      </w:r>
      <w:r w:rsidR="00A85087" w:rsidRPr="009B6847">
        <w:t xml:space="preserve">bude mít </w:t>
      </w:r>
      <w:r w:rsidR="00A85087" w:rsidRPr="00B51065">
        <w:t xml:space="preserve">nejpozději </w:t>
      </w:r>
      <w:r w:rsidR="00BA5FDE" w:rsidRPr="00B51065">
        <w:t>do 10 pracovních dnů od uzavření smlouvy</w:t>
      </w:r>
      <w:r w:rsidR="00A85087" w:rsidRPr="009B6847">
        <w:t xml:space="preserve"> uzavřenou </w:t>
      </w:r>
      <w:r w:rsidR="00A85087" w:rsidRPr="00127F2F">
        <w:t xml:space="preserve">pojistnou smlouvu proti škodám způsobeným činností prodávajícího včetně možných škod způsobených pracovníky </w:t>
      </w:r>
      <w:r w:rsidRPr="00127F2F">
        <w:t xml:space="preserve">prodávajícího, </w:t>
      </w:r>
      <w:r w:rsidR="00ED6D28" w:rsidRPr="00127F2F">
        <w:t>a to s limitem pojistného plnění minimálně ve výši</w:t>
      </w:r>
      <w:r w:rsidR="009B59E3" w:rsidRPr="00127F2F">
        <w:t xml:space="preserve"> ceny díla bez DPH</w:t>
      </w:r>
      <w:r w:rsidR="002C7ED9" w:rsidRPr="00127F2F">
        <w:t xml:space="preserve"> (ke dni uzavření smlouvy), s maximální spoluúčastí 10 %</w:t>
      </w:r>
      <w:r w:rsidRPr="00127F2F">
        <w:t xml:space="preserve">. Prodávající </w:t>
      </w:r>
      <w:bookmarkStart w:id="54" w:name="_Hlk86604908"/>
      <w:r w:rsidRPr="00127F2F">
        <w:t>se zavazuje, že bude po celou dobu plnění smlouvy takto pojištěn</w:t>
      </w:r>
      <w:bookmarkEnd w:id="54"/>
      <w:r w:rsidRPr="00127F2F">
        <w:t>.</w:t>
      </w:r>
      <w:r w:rsidR="00C2171F" w:rsidRPr="00127F2F">
        <w:t xml:space="preserve"> </w:t>
      </w:r>
      <w:r w:rsidR="00D92C9A" w:rsidRPr="00127F2F">
        <w:t>Prodávající předloží kupujícímu</w:t>
      </w:r>
      <w:r w:rsidR="00D92C9A" w:rsidRPr="009B6847">
        <w:t xml:space="preserve"> </w:t>
      </w:r>
      <w:r w:rsidR="00D92C9A" w:rsidRPr="00B51065">
        <w:t xml:space="preserve">nejpozději </w:t>
      </w:r>
      <w:r w:rsidR="00A9589E" w:rsidRPr="00B51065">
        <w:t>do 10 pracovních dnů od uzavření smlouvy</w:t>
      </w:r>
      <w:r w:rsidR="00D92C9A" w:rsidRPr="009B6847">
        <w:t xml:space="preserve"> pojistnou smlouvu</w:t>
      </w:r>
      <w:r w:rsidR="00D92C9A" w:rsidRPr="00F3570B">
        <w:t xml:space="preserve"> nebo jiný doklad o pojištění </w:t>
      </w:r>
      <w:r w:rsidR="00D92C9A" w:rsidRPr="009B6847">
        <w:t>podle tohoto odstavce</w:t>
      </w:r>
      <w:r w:rsidR="00C2171F" w:rsidRPr="009B6847">
        <w:t>.</w:t>
      </w:r>
      <w:bookmarkEnd w:id="53"/>
    </w:p>
    <w:p w14:paraId="50E3E81A" w14:textId="77777777" w:rsidR="00E23AF0" w:rsidRPr="009B6847" w:rsidRDefault="00E23AF0" w:rsidP="00D01020">
      <w:pPr>
        <w:pStyle w:val="Tloslovan"/>
      </w:pPr>
      <w:r w:rsidRPr="00B51065">
        <w:t xml:space="preserve">Prodávající tímto prohlašuje, že je odpovědný za vzniklou škodu v důsledku neproplacení dotace kupujícímu z důvodu nedodržení těchto smluvních podmínek, a to zejména nedodržení termínu předání předmětu dodávky. Prodávající se pak zavazuje uhradit kupujícímu škodu rovnající se výši neproplacené dotace, nebo vrácené dotace včetně sankcí, z důvodu nedodržení smluvních podmínek ze strany </w:t>
      </w:r>
      <w:r w:rsidR="00BA5FDE" w:rsidRPr="00B51065">
        <w:t>prodávajícího</w:t>
      </w:r>
      <w:r w:rsidRPr="00B51065">
        <w:t>. Ostatní nároky na náhradu škody či sankce tím zůstávají nedotčeny.</w:t>
      </w:r>
    </w:p>
    <w:p w14:paraId="524C04A9" w14:textId="77777777" w:rsidR="00025894" w:rsidRDefault="00025894" w:rsidP="00025894">
      <w:pPr>
        <w:pStyle w:val="Nadpis1"/>
      </w:pPr>
      <w:r w:rsidRPr="00300A18">
        <w:t>Sankce</w:t>
      </w:r>
    </w:p>
    <w:p w14:paraId="495BB1B8" w14:textId="77777777" w:rsidR="00F20B4A" w:rsidRPr="009B684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</w:t>
      </w:r>
      <w:r w:rsidRPr="009B6847">
        <w:t>prodávajícího s </w:t>
      </w:r>
      <w:r w:rsidRPr="00B51065">
        <w:t>dodáním předmětu dodávky nebo předáním předmětu dodávky</w:t>
      </w:r>
      <w:r w:rsidRPr="009B6847">
        <w:t xml:space="preserve"> podle smlouvy zaplatit kupujícímu smluvní pokutu ve výši </w:t>
      </w:r>
      <w:r w:rsidRPr="00B51065">
        <w:t>0,2 %</w:t>
      </w:r>
      <w:r w:rsidRPr="009B6847">
        <w:t xml:space="preserve"> z</w:t>
      </w:r>
      <w:r w:rsidR="00D10DC5" w:rsidRPr="009B6847">
        <w:t xml:space="preserve"> kupní </w:t>
      </w:r>
      <w:r w:rsidRPr="009B6847">
        <w:t>ceny bez DPH (ve znění dodatků ke smlouvě) za každý i jen započatý den prodlení.</w:t>
      </w:r>
    </w:p>
    <w:p w14:paraId="5DBDB004" w14:textId="77777777" w:rsidR="00F20B4A" w:rsidRPr="00B51065" w:rsidRDefault="00F20B4A" w:rsidP="00F20B4A">
      <w:pPr>
        <w:pStyle w:val="Tloslovan"/>
      </w:pPr>
      <w:bookmarkStart w:id="55" w:name="_Hlk80781419"/>
      <w:bookmarkStart w:id="56" w:name="_Hlk80781450"/>
      <w:r w:rsidRPr="00B51065">
        <w:t>Prodávající je povinen v případě prodlení prodávajícího s termínem vyklizení a vyčištění místa plnění podle smlouvy zaplatit kupujícímu smluvní pokutu ve výši 0,05 % z</w:t>
      </w:r>
      <w:r w:rsidR="00580D3D" w:rsidRPr="00B51065">
        <w:t xml:space="preserve"> kupní</w:t>
      </w:r>
      <w:r w:rsidRPr="00B51065">
        <w:t> ceny bez DPH (ve znění dodatků ke smlouvě) za každý i jen započatý den prodlení</w:t>
      </w:r>
      <w:bookmarkStart w:id="57" w:name="_Hlk53194681"/>
      <w:bookmarkEnd w:id="55"/>
      <w:bookmarkEnd w:id="56"/>
      <w:r w:rsidR="00580D3D" w:rsidRPr="00B51065">
        <w:t xml:space="preserve">, nejvýše však ve výši 50.000 Kč za </w:t>
      </w:r>
      <w:bookmarkEnd w:id="57"/>
      <w:r w:rsidR="00580D3D" w:rsidRPr="00B51065">
        <w:t>každý i jen započatý den prodlení</w:t>
      </w:r>
      <w:r w:rsidR="00580D3D" w:rsidRPr="00CD385C">
        <w:t>.</w:t>
      </w:r>
    </w:p>
    <w:p w14:paraId="511670EE" w14:textId="77777777" w:rsidR="00F20B4A" w:rsidRPr="00B51065" w:rsidRDefault="00F20B4A" w:rsidP="00F20B4A">
      <w:pPr>
        <w:pStyle w:val="Tloslovan"/>
      </w:pPr>
      <w:r w:rsidRPr="00B51065">
        <w:lastRenderedPageBreak/>
        <w:t xml:space="preserve">Prodávající je povinen v případě prodlení prodávajícího s termínem odstranění vady </w:t>
      </w:r>
      <w:r w:rsidR="00580D3D" w:rsidRPr="00B51065">
        <w:t>zjištěné při</w:t>
      </w:r>
      <w:r w:rsidRPr="00B51065">
        <w:t> předání a převzetí předmětu dodávky zaplatit kupujícímu smluvní pokutu ve výši 1.000 Kč za každou jednotlivou vadu a každý i jen započatý den prodlení.</w:t>
      </w:r>
    </w:p>
    <w:p w14:paraId="64F72E61" w14:textId="77777777" w:rsidR="00F20B4A" w:rsidRPr="00B51065" w:rsidRDefault="0098736D" w:rsidP="00F20B4A">
      <w:pPr>
        <w:pStyle w:val="Tloslovan"/>
      </w:pPr>
      <w:r w:rsidRPr="00B51065">
        <w:t>Prodávající je povinen v případě prodlení prodávajícího s termínem odstranění reklamované vady ve sjednaném termínu zaplatit kupujícímu smluvní pokutu ve výši 1.000 Kč za každou reklamovanou vadu a za každý i jen započatý den prodlení, v případě vady bránící běžnému užívání ve výši 10.000 Kč za každou reklamovanou vadu bránící běžnému užívání a každý i jen započatý den prodlení.</w:t>
      </w:r>
    </w:p>
    <w:p w14:paraId="79BB29DC" w14:textId="09065ECB" w:rsidR="00FA755D" w:rsidRPr="00B51065" w:rsidRDefault="00FA755D" w:rsidP="00FA755D">
      <w:pPr>
        <w:pStyle w:val="Tloslovan"/>
      </w:pPr>
      <w:bookmarkStart w:id="58" w:name="_Hlk202352224"/>
      <w:bookmarkStart w:id="59" w:name="_Hlk53195183"/>
      <w:r w:rsidRPr="00B51065">
        <w:t xml:space="preserve">Prodávající je povinen v případě porušení povinnosti </w:t>
      </w:r>
      <w:r w:rsidR="005A7531" w:rsidRPr="00B51065">
        <w:t xml:space="preserve">prodávajícího </w:t>
      </w:r>
      <w:r w:rsidRPr="00B51065">
        <w:t xml:space="preserve">stanovené v odst. </w:t>
      </w:r>
      <w:r w:rsidRPr="00B51065">
        <w:fldChar w:fldCharType="begin"/>
      </w:r>
      <w:r w:rsidRPr="00B51065">
        <w:instrText xml:space="preserve"> REF _Ref203768893 \r \h  \* MERGEFORMAT </w:instrText>
      </w:r>
      <w:r w:rsidRPr="00B51065">
        <w:fldChar w:fldCharType="separate"/>
      </w:r>
      <w:r w:rsidR="00516F67">
        <w:t>8.2</w:t>
      </w:r>
      <w:r w:rsidRPr="00B51065">
        <w:fldChar w:fldCharType="end"/>
      </w:r>
      <w:r w:rsidRPr="00B51065">
        <w:t xml:space="preserve">. nebo </w:t>
      </w:r>
      <w:r w:rsidRPr="00B51065">
        <w:fldChar w:fldCharType="begin"/>
      </w:r>
      <w:r w:rsidRPr="00B51065">
        <w:instrText xml:space="preserve"> REF _Ref67159879 \n \h  \* MERGEFORMAT </w:instrText>
      </w:r>
      <w:r w:rsidRPr="00B51065">
        <w:fldChar w:fldCharType="separate"/>
      </w:r>
      <w:r w:rsidR="00516F67">
        <w:t>8.3</w:t>
      </w:r>
      <w:r w:rsidRPr="00B51065">
        <w:fldChar w:fldCharType="end"/>
      </w:r>
      <w:r w:rsidRPr="00B51065">
        <w:t xml:space="preserve">. smlouvy zaplatit </w:t>
      </w:r>
      <w:r w:rsidR="005A7531" w:rsidRPr="00B51065">
        <w:t>kupujícímu</w:t>
      </w:r>
      <w:r w:rsidRPr="00B51065">
        <w:t xml:space="preserve"> smluvní pokutu ve výši </w:t>
      </w:r>
      <w:r w:rsidR="00CD385C">
        <w:t>2</w:t>
      </w:r>
      <w:r w:rsidRPr="00B51065">
        <w:t>0.000 Kč za každý takový jednotlivý případ.</w:t>
      </w:r>
      <w:bookmarkEnd w:id="58"/>
    </w:p>
    <w:bookmarkEnd w:id="59"/>
    <w:p w14:paraId="22C7A93D" w14:textId="77777777" w:rsidR="0098736D" w:rsidRPr="00C3778C" w:rsidRDefault="0098736D" w:rsidP="0098736D">
      <w:pPr>
        <w:pStyle w:val="Tloslovan"/>
      </w:pPr>
      <w:r w:rsidRPr="00C3778C">
        <w:t>Prodávající je povinen v případě prodlení s předložením jakékoli pojistné smlouvy nebo jiného dokladu o pojištění předkládané podle smlouvy zaplatit kupujícímu smluvní pokutu ve výši 0,05 % z</w:t>
      </w:r>
      <w:r w:rsidR="00D10DC5" w:rsidRPr="00C3778C">
        <w:t xml:space="preserve"> kupní </w:t>
      </w:r>
      <w:r w:rsidRPr="00C3778C">
        <w:t>ceny bez DPH (ke dni uzavření smlouvy) za každý i jen započatý den prodlení.</w:t>
      </w:r>
    </w:p>
    <w:p w14:paraId="60B4462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7EF41A75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75A807F7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="0034510F">
        <w:t>.</w:t>
      </w:r>
    </w:p>
    <w:p w14:paraId="4A468C89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0F8A3CB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4547DCE5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70F221AB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14028D38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jeho poskytování, pokud prodávající na písemnou výzvu kupujícího vady neodstraní ve stanovené lhůtě,</w:t>
      </w:r>
    </w:p>
    <w:p w14:paraId="40F046A1" w14:textId="77777777" w:rsidR="0098736D" w:rsidRPr="00534C5D" w:rsidRDefault="000C7C33" w:rsidP="0098736D">
      <w:pPr>
        <w:pStyle w:val="Psmena"/>
        <w:numPr>
          <w:ilvl w:val="2"/>
          <w:numId w:val="10"/>
        </w:numPr>
      </w:pPr>
      <w:r w:rsidRPr="00A92CFD">
        <w:t xml:space="preserve">prodlení </w:t>
      </w:r>
      <w:r w:rsidRPr="00534C5D">
        <w:t>prodávající</w:t>
      </w:r>
      <w:r>
        <w:t xml:space="preserve">ho </w:t>
      </w:r>
      <w:r w:rsidRPr="00CD385C">
        <w:t xml:space="preserve">s </w:t>
      </w:r>
      <w:r w:rsidRPr="00B51065">
        <w:t>dodáním předmětu dodávky nebo předáním předmětu dodávky</w:t>
      </w:r>
      <w:r w:rsidRPr="00CD385C">
        <w:t xml:space="preserve"> o více než </w:t>
      </w:r>
      <w:r w:rsidRPr="00B51065">
        <w:t>30 dnů</w:t>
      </w:r>
      <w:r w:rsidR="0098736D" w:rsidRPr="00CD385C">
        <w:t>,</w:t>
      </w:r>
    </w:p>
    <w:p w14:paraId="5CD26B8C" w14:textId="77777777" w:rsidR="0098736D" w:rsidRPr="00534C5D" w:rsidRDefault="000C7C33" w:rsidP="0098736D">
      <w:pPr>
        <w:pStyle w:val="Psmena"/>
        <w:numPr>
          <w:ilvl w:val="2"/>
          <w:numId w:val="10"/>
        </w:numPr>
      </w:pPr>
      <w:r w:rsidRPr="00A92CFD">
        <w:t xml:space="preserve">prodlení </w:t>
      </w:r>
      <w:r w:rsidRPr="00534C5D">
        <w:t xml:space="preserve">kupujícího </w:t>
      </w:r>
      <w:r>
        <w:t>s </w:t>
      </w:r>
      <w:r w:rsidRPr="00A92CFD">
        <w:t xml:space="preserve">předáním </w:t>
      </w:r>
      <w:r>
        <w:t xml:space="preserve">místa plnění </w:t>
      </w:r>
      <w:r w:rsidRPr="00A92CFD">
        <w:t>či jiných podstatných dokladů pro</w:t>
      </w:r>
      <w:r>
        <w:t> </w:t>
      </w:r>
      <w:r w:rsidRPr="00A92CFD">
        <w:t>plnění smlouvy</w:t>
      </w:r>
      <w:r>
        <w:t xml:space="preserve"> o </w:t>
      </w:r>
      <w:r w:rsidRPr="00CD385C">
        <w:t xml:space="preserve">více než </w:t>
      </w:r>
      <w:r w:rsidRPr="00B51065">
        <w:t>30 dnů</w:t>
      </w:r>
      <w:r w:rsidR="0098736D" w:rsidRPr="00CD385C">
        <w:t>,</w:t>
      </w:r>
    </w:p>
    <w:p w14:paraId="0F74CAA1" w14:textId="223CE971" w:rsidR="0098736D" w:rsidRPr="00534C5D" w:rsidRDefault="000C7C33" w:rsidP="0098736D">
      <w:pPr>
        <w:pStyle w:val="Psmena"/>
        <w:numPr>
          <w:ilvl w:val="2"/>
          <w:numId w:val="10"/>
        </w:numPr>
      </w:pPr>
      <w:r w:rsidRPr="00A92CFD">
        <w:t xml:space="preserve">úpadek </w:t>
      </w:r>
      <w:r w:rsidRPr="00534C5D">
        <w:t xml:space="preserve">prodávajícího </w:t>
      </w:r>
      <w:r w:rsidRPr="00A92CFD">
        <w:t xml:space="preserve">ve </w:t>
      </w:r>
      <w:r w:rsidRPr="00CD385C">
        <w:t xml:space="preserve">smyslu </w:t>
      </w:r>
      <w:r w:rsidRPr="00B51065">
        <w:t>zákona č. 182/2006 Sb., o úpadku a způsobech jeho řešení (insolvenční zákon), ve znění pozdějších předpisů</w:t>
      </w:r>
      <w:r w:rsidR="0098736D" w:rsidRPr="00CD385C">
        <w:t>,</w:t>
      </w:r>
    </w:p>
    <w:p w14:paraId="0E8E4421" w14:textId="100A46B4" w:rsidR="0098736D" w:rsidRPr="00534C5D" w:rsidRDefault="000C7C33" w:rsidP="0098736D">
      <w:pPr>
        <w:pStyle w:val="Psmena"/>
        <w:numPr>
          <w:ilvl w:val="2"/>
          <w:numId w:val="10"/>
        </w:numPr>
      </w:pPr>
      <w:r w:rsidRPr="00A92CFD">
        <w:t xml:space="preserve">vstup </w:t>
      </w:r>
      <w:r w:rsidRPr="00534C5D">
        <w:t xml:space="preserve">prodávajícího </w:t>
      </w:r>
      <w:r w:rsidRPr="00A92CFD">
        <w:t>do likvidace</w:t>
      </w:r>
      <w:r w:rsidR="0098736D" w:rsidRPr="00534C5D">
        <w:t>,</w:t>
      </w:r>
    </w:p>
    <w:p w14:paraId="02D85DF7" w14:textId="31F7FE20" w:rsidR="0034510F" w:rsidRPr="00C3778C" w:rsidRDefault="000C7C33" w:rsidP="0098736D">
      <w:pPr>
        <w:pStyle w:val="Psmena"/>
        <w:numPr>
          <w:ilvl w:val="2"/>
          <w:numId w:val="10"/>
        </w:numPr>
      </w:pPr>
      <w:r w:rsidRPr="00C3778C">
        <w:t xml:space="preserve">nedodržování povinností stanovených v odst. </w:t>
      </w:r>
      <w:r w:rsidRPr="00C3778C">
        <w:fldChar w:fldCharType="begin"/>
      </w:r>
      <w:r w:rsidRPr="00C3778C">
        <w:instrText xml:space="preserve"> REF _Ref203769337 \r \h </w:instrText>
      </w:r>
      <w:r w:rsidR="000027E3" w:rsidRPr="00C3778C">
        <w:instrText xml:space="preserve"> \* MERGEFORMAT </w:instrText>
      </w:r>
      <w:r w:rsidRPr="00C3778C">
        <w:fldChar w:fldCharType="separate"/>
      </w:r>
      <w:r w:rsidR="00516F67">
        <w:t>12.1</w:t>
      </w:r>
      <w:r w:rsidRPr="00C3778C">
        <w:fldChar w:fldCharType="end"/>
      </w:r>
      <w:r w:rsidRPr="00C3778C">
        <w:t>. smlouvy</w:t>
      </w:r>
      <w:r w:rsidR="0034510F" w:rsidRPr="00C3778C">
        <w:t>,</w:t>
      </w:r>
    </w:p>
    <w:p w14:paraId="41997425" w14:textId="77777777" w:rsidR="0098736D" w:rsidRPr="00CD385C" w:rsidRDefault="0034510F" w:rsidP="0034510F">
      <w:pPr>
        <w:pStyle w:val="Psmena"/>
        <w:numPr>
          <w:ilvl w:val="2"/>
          <w:numId w:val="10"/>
        </w:numPr>
      </w:pPr>
      <w:r w:rsidRPr="00B51065">
        <w:lastRenderedPageBreak/>
        <w:t>neodstranitelná vada předmětu dodávky</w:t>
      </w:r>
      <w:r w:rsidR="0098736D" w:rsidRPr="00CD385C">
        <w:t>.</w:t>
      </w:r>
    </w:p>
    <w:p w14:paraId="370977C0" w14:textId="77777777" w:rsidR="00B711B5" w:rsidRPr="00CD385C" w:rsidRDefault="00B711B5" w:rsidP="00B711B5">
      <w:pPr>
        <w:pStyle w:val="Tloslovan"/>
      </w:pPr>
      <w:r w:rsidRPr="00903BC8">
        <w:t xml:space="preserve">Účinky </w:t>
      </w:r>
      <w:r w:rsidRPr="00FD4372">
        <w:t xml:space="preserve">odstoupení od smlouvy nastávají dnem doručení oznámení o odstoupení </w:t>
      </w:r>
      <w:r w:rsidRPr="00CD385C">
        <w:t>druhé straně smlouvy.</w:t>
      </w:r>
    </w:p>
    <w:p w14:paraId="0143D619" w14:textId="77777777" w:rsidR="00EB2C09" w:rsidRPr="00B51065" w:rsidRDefault="003F03AE" w:rsidP="00EB2C09">
      <w:pPr>
        <w:pStyle w:val="Tloslovan"/>
      </w:pPr>
      <w:r w:rsidRPr="00B51065">
        <w:t>Kupující</w:t>
      </w:r>
      <w:r w:rsidR="00EB2C09" w:rsidRPr="00B51065">
        <w:t xml:space="preserve"> si vyhrazuje právo odstoupit od smlouvy v případě, že mu nebude poskytnuta dotace.</w:t>
      </w:r>
    </w:p>
    <w:p w14:paraId="22792C4A" w14:textId="77777777" w:rsidR="00B711B5" w:rsidRPr="00FD4372" w:rsidRDefault="00B711B5" w:rsidP="00B711B5">
      <w:pPr>
        <w:pStyle w:val="Tloslovan"/>
      </w:pPr>
      <w:r w:rsidRPr="00FD4372">
        <w:t xml:space="preserve">Kupující může smlouvu vypovědět </w:t>
      </w:r>
      <w:r w:rsidRPr="00CD385C">
        <w:t>písemnou výpovědí s </w:t>
      </w:r>
      <w:r w:rsidRPr="00B51065">
        <w:t>jednoměsíční</w:t>
      </w:r>
      <w:r w:rsidRPr="00CD385C">
        <w:t xml:space="preserve"> výpovědní </w:t>
      </w:r>
      <w:r w:rsidR="00527804" w:rsidRPr="00CD385C">
        <w:t>dobou</w:t>
      </w:r>
      <w:r w:rsidRPr="00CD385C">
        <w:t>, která začíná běžet prvním dn</w:t>
      </w:r>
      <w:r w:rsidRPr="00FD4372">
        <w:t>em kalendářního měsíce následujícího po kalendářním měsíci, v němž byla výpověď doručena prodávajícímu.</w:t>
      </w:r>
    </w:p>
    <w:p w14:paraId="1DA4D6FF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57D8B7E2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301346FC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6E9706AA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32E78EC9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785D8590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6D9EFA2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61CAD950" w14:textId="77777777" w:rsidR="009B5BC6" w:rsidRPr="00A92CFD" w:rsidRDefault="009B5BC6" w:rsidP="009B5BC6">
      <w:pPr>
        <w:pStyle w:val="Tloslovan"/>
      </w:pPr>
      <w:r w:rsidRPr="00A92CFD">
        <w:t>Smluvní strany se dohodly, že případné spory budou přednostně řešeny dohodou.</w:t>
      </w:r>
      <w:r>
        <w:t xml:space="preserve"> V </w:t>
      </w:r>
      <w:r w:rsidRPr="00A92CFD">
        <w:t>případě, že nedojde</w:t>
      </w:r>
      <w:r>
        <w:t xml:space="preserve"> k </w:t>
      </w:r>
      <w:r w:rsidRPr="00A92CFD">
        <w:t>dohodě stran, bude spor řešen místně</w:t>
      </w:r>
      <w:r>
        <w:t xml:space="preserve"> a </w:t>
      </w:r>
      <w:r w:rsidRPr="00A92CFD">
        <w:t>věcně příslušným soudem.</w:t>
      </w:r>
    </w:p>
    <w:p w14:paraId="3DFFCC7F" w14:textId="77777777" w:rsidR="00DC49C6" w:rsidRDefault="00DC49C6" w:rsidP="00DC49C6">
      <w:pPr>
        <w:pStyle w:val="Tloslovan"/>
      </w:pPr>
      <w:r>
        <w:t xml:space="preserve">Prodávající </w:t>
      </w:r>
      <w:r w:rsidRPr="00A92CFD">
        <w:t xml:space="preserve">je na </w:t>
      </w:r>
      <w:r w:rsidRPr="00CD385C">
        <w:t xml:space="preserve">základě </w:t>
      </w:r>
      <w:r w:rsidRPr="00B51065">
        <w:t>§ 2 písm. e) zákona č. 320/2001 Sb., o finanční kontrole, ve znění pozdějších předpisů</w:t>
      </w:r>
      <w:r w:rsidRPr="00CD385C">
        <w:t>, osobou povinnou spolupůsobit při výkonu finanční kontroly. Prodávající je v tomto případě</w:t>
      </w:r>
      <w:r w:rsidRPr="00A92CFD">
        <w:t xml:space="preserve"> povinen vykonat veškerou součinnost</w:t>
      </w:r>
      <w:r>
        <w:t xml:space="preserve"> s </w:t>
      </w:r>
      <w:r w:rsidRPr="00A92CFD">
        <w:t xml:space="preserve">kontrolou. </w:t>
      </w:r>
    </w:p>
    <w:p w14:paraId="1954F656" w14:textId="7547256E" w:rsidR="00DC49C6" w:rsidRPr="00067828" w:rsidRDefault="00DC49C6" w:rsidP="00DC49C6">
      <w:pPr>
        <w:pStyle w:val="Tloslovan"/>
      </w:pPr>
      <w:bookmarkStart w:id="60" w:name="_Hlk53191826"/>
      <w:r w:rsidRPr="00067828">
        <w:t xml:space="preserve">Smlouva nabývá </w:t>
      </w:r>
      <w:r>
        <w:t xml:space="preserve">platnosti </w:t>
      </w:r>
      <w:r w:rsidRPr="00067828">
        <w:t>podpi</w:t>
      </w:r>
      <w:r w:rsidRPr="00CD385C">
        <w:t xml:space="preserve">sem obou smluvních stran. Smlouva nabývá účinnosti </w:t>
      </w:r>
      <w:r w:rsidRPr="00B51065">
        <w:t>podpisem obou smluvních stran</w:t>
      </w:r>
      <w:r w:rsidRPr="00CD385C">
        <w:t>.</w:t>
      </w:r>
      <w:bookmarkEnd w:id="60"/>
    </w:p>
    <w:p w14:paraId="68895750" w14:textId="77777777" w:rsidR="00DC49C6" w:rsidRPr="00CD385C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</w:t>
      </w:r>
      <w:r w:rsidRPr="00CD385C">
        <w:t>zveřejnění bez stanovení jakýchkoliv dalších podmínek.</w:t>
      </w:r>
    </w:p>
    <w:p w14:paraId="77E78CDF" w14:textId="345325B9" w:rsidR="00DC49C6" w:rsidRPr="00B51065" w:rsidRDefault="00DC5FB4" w:rsidP="00DC49C6">
      <w:pPr>
        <w:pStyle w:val="Tloslovan"/>
      </w:pPr>
      <w:r w:rsidRPr="00B51065">
        <w:t xml:space="preserve">Prodávající </w:t>
      </w:r>
      <w:r w:rsidR="00DC49C6" w:rsidRPr="00B51065">
        <w:t>je povinen uchovávat veškerou dokumentaci související s realizací projektu včetně účetních dokladů podle platných právních předpisů, minimálně však do 31. 12. 203</w:t>
      </w:r>
      <w:r w:rsidR="00CD385C" w:rsidRPr="00B51065">
        <w:t>6</w:t>
      </w:r>
      <w:r w:rsidR="00DC49C6" w:rsidRPr="00B51065">
        <w:t>. Poskytovatel je povinen minimálně do 31. 12. 203</w:t>
      </w:r>
      <w:r w:rsidR="00CD385C" w:rsidRPr="00B51065">
        <w:t>6</w:t>
      </w:r>
      <w:r w:rsidR="00DC49C6" w:rsidRPr="00B51065">
        <w:t xml:space="preserve"> poskytovat </w:t>
      </w:r>
      <w:r w:rsidR="00DC49C6" w:rsidRPr="00B51065">
        <w:lastRenderedPageBreak/>
        <w:t>požadované informace, vysvětlení a dokumentaci související s realizací projektu zaměstnancům nebo zmocněncům pověřených orgánů (zejm. CRR, MMR ČR, MF ČR, Evropské komise, Evropského účetního dvora, Nejvyššího kontrolního úřadu, příslušného orgánu finanční správy a dalších oprávněných orgánů státní správy) a je povinen vytvořit výše uvedeným osobám podmínky k provedení kontroly vztahující se k realizaci projektu a poskytnout jim při provádění kontroly součinnost.</w:t>
      </w:r>
    </w:p>
    <w:p w14:paraId="09144E09" w14:textId="1BFC1989" w:rsidR="00DC5FB4" w:rsidRPr="002260D6" w:rsidRDefault="00DC5FB4" w:rsidP="00DC5FB4">
      <w:pPr>
        <w:pStyle w:val="Tloslovan"/>
      </w:pPr>
      <w:bookmarkStart w:id="61" w:name="_Hlk53192096"/>
      <w:r w:rsidRPr="002260D6">
        <w:t>Uzavření smlouvy</w:t>
      </w:r>
      <w:r>
        <w:t xml:space="preserve"> </w:t>
      </w:r>
      <w:r w:rsidRPr="002260D6">
        <w:t xml:space="preserve">bylo odsouhlaseno </w:t>
      </w:r>
      <w:r w:rsidR="00AF5472">
        <w:t xml:space="preserve">Zastupitelstvem obce Barchov </w:t>
      </w:r>
      <w:r w:rsidRPr="002260D6">
        <w:t xml:space="preserve">usnesením č. </w:t>
      </w:r>
      <w:sdt>
        <w:sdtPr>
          <w:id w:val="-1741785855"/>
          <w:placeholder>
            <w:docPart w:val="B92105CEC5C9488BBF2E287A0058B739"/>
          </w:placeholder>
          <w:text/>
        </w:sdtPr>
        <w:sdtEndPr/>
        <w:sdtContent>
          <w:r w:rsidR="00AF5472">
            <w:t>40_09_2025</w:t>
          </w:r>
        </w:sdtContent>
      </w:sdt>
      <w:r w:rsidRPr="002260D6">
        <w:t xml:space="preserve"> ze dne </w:t>
      </w:r>
      <w:sdt>
        <w:sdtPr>
          <w:id w:val="2053264015"/>
          <w:placeholder>
            <w:docPart w:val="B0B3215195874913BA73BB1DECF5F78C"/>
          </w:placeholder>
          <w:text/>
        </w:sdtPr>
        <w:sdtEndPr/>
        <w:sdtContent>
          <w:r w:rsidR="00AF5472">
            <w:t>8. 9. 2025</w:t>
          </w:r>
        </w:sdtContent>
      </w:sdt>
      <w:r w:rsidRPr="002260D6">
        <w:t>.</w:t>
      </w:r>
      <w:bookmarkEnd w:id="61"/>
    </w:p>
    <w:p w14:paraId="6B026F08" w14:textId="77777777" w:rsidR="00DC5FB4" w:rsidRPr="00A92CFD" w:rsidRDefault="00DC5FB4" w:rsidP="00DC5FB4">
      <w:pPr>
        <w:pStyle w:val="Tloslovan"/>
      </w:pPr>
      <w:r>
        <w:t>S</w:t>
      </w:r>
      <w:r w:rsidRPr="00A92CFD">
        <w:t xml:space="preserve">mlouva je </w:t>
      </w:r>
      <w:r w:rsidRPr="00CD385C">
        <w:t xml:space="preserve">vyhotovena </w:t>
      </w:r>
      <w:r w:rsidRPr="00B51065">
        <w:t>v elektronickém originále a podepsána uznávanými elektronickými podpisy</w:t>
      </w:r>
      <w:r w:rsidRPr="00CD385C">
        <w:t>.</w:t>
      </w:r>
    </w:p>
    <w:p w14:paraId="576A75D9" w14:textId="77777777" w:rsidR="00DC5FB4" w:rsidRPr="00B51065" w:rsidRDefault="00DC5FB4" w:rsidP="00DC5FB4">
      <w:pPr>
        <w:pStyle w:val="Tloslovan"/>
      </w:pPr>
      <w:r w:rsidRPr="00B51065">
        <w:t>Přílohy smlouvy:</w:t>
      </w:r>
    </w:p>
    <w:p w14:paraId="2DF891EE" w14:textId="7D69DC42" w:rsidR="00DC5FB4" w:rsidRDefault="00DC49C6" w:rsidP="00C3778C">
      <w:pPr>
        <w:pStyle w:val="Plohy"/>
        <w:numPr>
          <w:ilvl w:val="0"/>
          <w:numId w:val="34"/>
        </w:numPr>
        <w:ind w:left="1134" w:hanging="283"/>
      </w:pPr>
      <w:r w:rsidRPr="00B51065">
        <w:t>položkový rozpočet</w:t>
      </w:r>
      <w:r w:rsidR="00CD385C" w:rsidRPr="00B51065">
        <w:t xml:space="preserve"> </w:t>
      </w:r>
    </w:p>
    <w:p w14:paraId="1A8CF4A2" w14:textId="77777777" w:rsidR="00C3778C" w:rsidRPr="00C3778C" w:rsidRDefault="00C3778C" w:rsidP="00C3778C">
      <w:pPr>
        <w:pStyle w:val="Plohy"/>
        <w:numPr>
          <w:ilvl w:val="0"/>
          <w:numId w:val="0"/>
        </w:numPr>
        <w:ind w:left="1134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7AF28546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340320E4" w14:textId="6356DA68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1962F1">
              <w:t>Barchově</w:t>
            </w:r>
            <w:r>
              <w:t xml:space="preserve"> dne</w:t>
            </w:r>
          </w:p>
        </w:tc>
        <w:tc>
          <w:tcPr>
            <w:tcW w:w="4536" w:type="dxa"/>
            <w:vAlign w:val="bottom"/>
            <w:hideMark/>
          </w:tcPr>
          <w:p w14:paraId="7711A4F7" w14:textId="5EF230A1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1962F1">
              <w:t>Nymburku</w:t>
            </w:r>
            <w:r>
              <w:t xml:space="preserve"> dne</w:t>
            </w:r>
          </w:p>
        </w:tc>
      </w:tr>
      <w:tr w:rsidR="00334798" w14:paraId="4789F673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44EFBDD9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3C530B91" w14:textId="24F94939" w:rsidR="00805B26" w:rsidRDefault="001962F1" w:rsidP="00E43C98">
            <w:pPr>
              <w:keepNext/>
              <w:spacing w:before="0" w:after="0"/>
            </w:pPr>
            <w:r w:rsidRPr="001962F1">
              <w:rPr>
                <w:bCs/>
              </w:rPr>
              <w:t>Obec Barchov</w:t>
            </w:r>
          </w:p>
          <w:p w14:paraId="4AC93AD4" w14:textId="77777777" w:rsidR="001962F1" w:rsidRDefault="001962F1" w:rsidP="00E43C98">
            <w:pPr>
              <w:keepNext/>
              <w:spacing w:before="0" w:after="0"/>
              <w:rPr>
                <w:bCs/>
              </w:rPr>
            </w:pPr>
            <w:r w:rsidRPr="001962F1">
              <w:rPr>
                <w:bCs/>
              </w:rPr>
              <w:t>Ing. Iveta Krebsová, MPA, starostka</w:t>
            </w:r>
          </w:p>
          <w:p w14:paraId="58EF9C6E" w14:textId="0789C14C" w:rsidR="00334798" w:rsidRDefault="00455D30" w:rsidP="00E43C98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7B51113B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155A8C01" w14:textId="77777777" w:rsidR="001962F1" w:rsidRDefault="001962F1" w:rsidP="00E43C98">
            <w:pPr>
              <w:keepNext/>
              <w:spacing w:before="0" w:after="0"/>
            </w:pPr>
            <w:r w:rsidRPr="001962F1">
              <w:rPr>
                <w:bCs/>
              </w:rPr>
              <w:t>MAKRA DIDAKTA s.r.o.</w:t>
            </w:r>
            <w:r>
              <w:t xml:space="preserve"> </w:t>
            </w:r>
          </w:p>
          <w:p w14:paraId="700F0C80" w14:textId="122E4D5C" w:rsidR="00805B26" w:rsidRDefault="001962F1" w:rsidP="00E43C98">
            <w:pPr>
              <w:keepNext/>
              <w:spacing w:before="0" w:after="0"/>
            </w:pPr>
            <w:r w:rsidRPr="001962F1">
              <w:rPr>
                <w:bCs/>
              </w:rPr>
              <w:t>Klára Krausová, jednatelka</w:t>
            </w:r>
          </w:p>
          <w:p w14:paraId="0C5F8550" w14:textId="77777777" w:rsidR="00334798" w:rsidRDefault="00455D30" w:rsidP="00E43C98">
            <w:pPr>
              <w:keepNext/>
              <w:spacing w:before="0" w:after="0"/>
            </w:pPr>
            <w:r>
              <w:t>prodávající</w:t>
            </w:r>
          </w:p>
        </w:tc>
      </w:tr>
    </w:tbl>
    <w:p w14:paraId="12C06FF3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96E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A633" w14:textId="77777777" w:rsidR="00F775AC" w:rsidRDefault="00F775AC" w:rsidP="005066D2">
      <w:r>
        <w:separator/>
      </w:r>
    </w:p>
  </w:endnote>
  <w:endnote w:type="continuationSeparator" w:id="0">
    <w:p w14:paraId="4E17A58F" w14:textId="77777777" w:rsidR="00F775AC" w:rsidRDefault="00F775A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66E2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8F55" w14:textId="77777777" w:rsidR="00B60F34" w:rsidRPr="00515259" w:rsidRDefault="00AF547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5B86" w14:textId="77777777" w:rsidR="00F775AC" w:rsidRDefault="00F775AC" w:rsidP="005066D2">
      <w:r>
        <w:separator/>
      </w:r>
    </w:p>
  </w:footnote>
  <w:footnote w:type="continuationSeparator" w:id="0">
    <w:p w14:paraId="242A70E5" w14:textId="77777777" w:rsidR="00F775AC" w:rsidRDefault="00F775AC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2" w:name="_Hlk56076085"/>
  <w:bookmarkStart w:id="63" w:name="_Hlk56076086"/>
  <w:bookmarkStart w:id="64" w:name="_Hlk56076143"/>
  <w:bookmarkStart w:id="65" w:name="_Hlk56076144"/>
  <w:bookmarkStart w:id="66" w:name="_Hlk56076311"/>
  <w:bookmarkStart w:id="67" w:name="_Hlk56076312"/>
  <w:bookmarkStart w:id="68" w:name="_Hlk56076395"/>
  <w:bookmarkStart w:id="69" w:name="_Hlk56076396"/>
  <w:bookmarkStart w:id="70" w:name="_Hlk56077050"/>
  <w:bookmarkStart w:id="71" w:name="_Hlk56077051"/>
  <w:bookmarkStart w:id="72" w:name="_Hlk56077108"/>
  <w:bookmarkStart w:id="73" w:name="_Hlk56077109"/>
  <w:bookmarkStart w:id="74" w:name="_Hlk56077280"/>
  <w:bookmarkStart w:id="75" w:name="_Hlk56077281"/>
  <w:bookmarkStart w:id="76" w:name="_Hlk56077394"/>
  <w:bookmarkStart w:id="77" w:name="_Hlk56077395"/>
  <w:bookmarkStart w:id="78" w:name="_Hlk56197623"/>
  <w:bookmarkStart w:id="79" w:name="_Hlk56197624"/>
  <w:p w14:paraId="7DBE547A" w14:textId="5D760460" w:rsidR="00B60F34" w:rsidRPr="008030A6" w:rsidRDefault="00AF5472" w:rsidP="004903A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956EC6">
          <w:rPr>
            <w:sz w:val="20"/>
            <w:szCs w:val="20"/>
          </w:rPr>
          <w:t>Kupní s</w:t>
        </w:r>
        <w:r w:rsidR="00B60F34" w:rsidRPr="008030A6">
          <w:rPr>
            <w:sz w:val="20"/>
            <w:szCs w:val="20"/>
          </w:rPr>
          <w:t>mlouva</w:t>
        </w:r>
      </w:sdtContent>
    </w:sdt>
    <w:r w:rsidR="00B60F34">
      <w:rPr>
        <w:sz w:val="20"/>
        <w:szCs w:val="20"/>
      </w:rPr>
      <w:t xml:space="preserve"> </w:t>
    </w:r>
    <w:r w:rsidR="00B60F34" w:rsidRPr="005C056F">
      <w:rPr>
        <w:sz w:val="20"/>
        <w:szCs w:val="20"/>
      </w:rPr>
      <w:t>– „</w:t>
    </w:r>
    <w:sdt>
      <w:sdtPr>
        <w:rPr>
          <w:sz w:val="20"/>
          <w:szCs w:val="20"/>
        </w:rPr>
        <w:id w:val="-168094433"/>
        <w:placeholder>
          <w:docPart w:val="05C6B9B6F7FE41CA90E2B158DDBE48DE"/>
        </w:placeholder>
        <w:text/>
      </w:sdtPr>
      <w:sdtEndPr/>
      <w:sdtContent>
        <w:r w:rsidR="00E00BF8">
          <w:rPr>
            <w:sz w:val="20"/>
            <w:szCs w:val="20"/>
          </w:rPr>
          <w:t>Vybavení pro dětskou skupinu</w:t>
        </w:r>
      </w:sdtContent>
    </w:sdt>
    <w:r w:rsidR="00B60F34" w:rsidRPr="005C056F">
      <w:rPr>
        <w:sz w:val="20"/>
        <w:szCs w:val="20"/>
      </w:rPr>
      <w:t>“</w:t>
    </w:r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F31F" w14:textId="6442707F" w:rsidR="00B60F34" w:rsidRPr="00B51065" w:rsidRDefault="00C923D5" w:rsidP="00B51065">
    <w:pPr>
      <w:pStyle w:val="Zhlav"/>
    </w:pPr>
    <w:bookmarkStart w:id="80" w:name="_Hlk56197601"/>
    <w:bookmarkStart w:id="81" w:name="_Hlk56197602"/>
    <w:r>
      <w:rPr>
        <w:noProof/>
      </w:rPr>
      <w:drawing>
        <wp:inline distT="0" distB="0" distL="0" distR="0" wp14:anchorId="6298BE5A" wp14:editId="18CB5B0A">
          <wp:extent cx="5761355" cy="506095"/>
          <wp:effectExtent l="0" t="0" r="0" b="8255"/>
          <wp:docPr id="21270370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80"/>
    <w:bookmarkEnd w:id="8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876282193">
    <w:abstractNumId w:val="6"/>
  </w:num>
  <w:num w:numId="2" w16cid:durableId="66998527">
    <w:abstractNumId w:val="14"/>
  </w:num>
  <w:num w:numId="3" w16cid:durableId="66850033">
    <w:abstractNumId w:val="2"/>
  </w:num>
  <w:num w:numId="4" w16cid:durableId="1745756495">
    <w:abstractNumId w:val="9"/>
  </w:num>
  <w:num w:numId="5" w16cid:durableId="820737095">
    <w:abstractNumId w:val="5"/>
  </w:num>
  <w:num w:numId="6" w16cid:durableId="1909458784">
    <w:abstractNumId w:val="8"/>
  </w:num>
  <w:num w:numId="7" w16cid:durableId="1283344904">
    <w:abstractNumId w:val="0"/>
  </w:num>
  <w:num w:numId="8" w16cid:durableId="1526676828">
    <w:abstractNumId w:val="3"/>
  </w:num>
  <w:num w:numId="9" w16cid:durableId="288702128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729495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124567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64099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46454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434787810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585186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098127">
    <w:abstractNumId w:val="12"/>
  </w:num>
  <w:num w:numId="17" w16cid:durableId="1447893527">
    <w:abstractNumId w:val="7"/>
  </w:num>
  <w:num w:numId="18" w16cid:durableId="2028407536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762682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238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0530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992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7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787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55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681788">
    <w:abstractNumId w:val="1"/>
  </w:num>
  <w:num w:numId="27" w16cid:durableId="1871457958">
    <w:abstractNumId w:val="14"/>
  </w:num>
  <w:num w:numId="28" w16cid:durableId="2009676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8243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456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4492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2002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065766">
    <w:abstractNumId w:val="11"/>
  </w:num>
  <w:num w:numId="34" w16cid:durableId="139730960">
    <w:abstractNumId w:val="4"/>
  </w:num>
  <w:num w:numId="35" w16cid:durableId="129910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192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17599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133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747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D2"/>
    <w:rsid w:val="000027E3"/>
    <w:rsid w:val="000035C5"/>
    <w:rsid w:val="00005098"/>
    <w:rsid w:val="00006266"/>
    <w:rsid w:val="00006C1A"/>
    <w:rsid w:val="00010B76"/>
    <w:rsid w:val="00011344"/>
    <w:rsid w:val="000136B1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47CFF"/>
    <w:rsid w:val="0005755C"/>
    <w:rsid w:val="00066AA1"/>
    <w:rsid w:val="00067828"/>
    <w:rsid w:val="0007295B"/>
    <w:rsid w:val="0007445D"/>
    <w:rsid w:val="00081F6D"/>
    <w:rsid w:val="00084054"/>
    <w:rsid w:val="00084321"/>
    <w:rsid w:val="00084B74"/>
    <w:rsid w:val="00095032"/>
    <w:rsid w:val="00095D67"/>
    <w:rsid w:val="00097351"/>
    <w:rsid w:val="00097BC6"/>
    <w:rsid w:val="000A4276"/>
    <w:rsid w:val="000B16C6"/>
    <w:rsid w:val="000B7A7D"/>
    <w:rsid w:val="000C51B1"/>
    <w:rsid w:val="000C7C33"/>
    <w:rsid w:val="000D14F6"/>
    <w:rsid w:val="000D1F59"/>
    <w:rsid w:val="000D5DA5"/>
    <w:rsid w:val="000E32D4"/>
    <w:rsid w:val="000F3FB1"/>
    <w:rsid w:val="00101B38"/>
    <w:rsid w:val="00104391"/>
    <w:rsid w:val="001128B6"/>
    <w:rsid w:val="00112908"/>
    <w:rsid w:val="00114E36"/>
    <w:rsid w:val="00120BD1"/>
    <w:rsid w:val="00120C54"/>
    <w:rsid w:val="00122F1E"/>
    <w:rsid w:val="00123D4F"/>
    <w:rsid w:val="00127F2F"/>
    <w:rsid w:val="001300BF"/>
    <w:rsid w:val="00134D9F"/>
    <w:rsid w:val="001363FD"/>
    <w:rsid w:val="00137235"/>
    <w:rsid w:val="0013795A"/>
    <w:rsid w:val="0014305D"/>
    <w:rsid w:val="00145D25"/>
    <w:rsid w:val="00147C12"/>
    <w:rsid w:val="00150CCC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962F1"/>
    <w:rsid w:val="001A4495"/>
    <w:rsid w:val="001B00EA"/>
    <w:rsid w:val="001B7C9F"/>
    <w:rsid w:val="001C1F95"/>
    <w:rsid w:val="001C2DDA"/>
    <w:rsid w:val="001C2FF9"/>
    <w:rsid w:val="001E78AD"/>
    <w:rsid w:val="001F203E"/>
    <w:rsid w:val="002027DB"/>
    <w:rsid w:val="00212084"/>
    <w:rsid w:val="00215A1F"/>
    <w:rsid w:val="0021622E"/>
    <w:rsid w:val="00216C77"/>
    <w:rsid w:val="002203EE"/>
    <w:rsid w:val="002260D6"/>
    <w:rsid w:val="0022762B"/>
    <w:rsid w:val="00232CFA"/>
    <w:rsid w:val="002335B2"/>
    <w:rsid w:val="002336FE"/>
    <w:rsid w:val="00234800"/>
    <w:rsid w:val="0023711C"/>
    <w:rsid w:val="002417BA"/>
    <w:rsid w:val="00243D2A"/>
    <w:rsid w:val="00244814"/>
    <w:rsid w:val="00245926"/>
    <w:rsid w:val="00252239"/>
    <w:rsid w:val="00254A55"/>
    <w:rsid w:val="002602D5"/>
    <w:rsid w:val="00264E26"/>
    <w:rsid w:val="00266C56"/>
    <w:rsid w:val="00275DA4"/>
    <w:rsid w:val="00276E88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1B5A"/>
    <w:rsid w:val="002C27F1"/>
    <w:rsid w:val="002C2BAB"/>
    <w:rsid w:val="002C7213"/>
    <w:rsid w:val="002C791B"/>
    <w:rsid w:val="002C7E57"/>
    <w:rsid w:val="002C7ED9"/>
    <w:rsid w:val="002D1CDC"/>
    <w:rsid w:val="002D458D"/>
    <w:rsid w:val="002D4A39"/>
    <w:rsid w:val="002D551B"/>
    <w:rsid w:val="002D6626"/>
    <w:rsid w:val="002E24A7"/>
    <w:rsid w:val="002F5B79"/>
    <w:rsid w:val="002F7908"/>
    <w:rsid w:val="00300A18"/>
    <w:rsid w:val="00301216"/>
    <w:rsid w:val="00302513"/>
    <w:rsid w:val="00304441"/>
    <w:rsid w:val="0030491F"/>
    <w:rsid w:val="003103EB"/>
    <w:rsid w:val="00311828"/>
    <w:rsid w:val="003131ED"/>
    <w:rsid w:val="00313260"/>
    <w:rsid w:val="00313E39"/>
    <w:rsid w:val="003160A5"/>
    <w:rsid w:val="003172BE"/>
    <w:rsid w:val="00317CA2"/>
    <w:rsid w:val="0032147C"/>
    <w:rsid w:val="003215C5"/>
    <w:rsid w:val="0032595C"/>
    <w:rsid w:val="00327F08"/>
    <w:rsid w:val="003302ED"/>
    <w:rsid w:val="00334798"/>
    <w:rsid w:val="00334CC2"/>
    <w:rsid w:val="003362A3"/>
    <w:rsid w:val="00337970"/>
    <w:rsid w:val="00340270"/>
    <w:rsid w:val="0034510F"/>
    <w:rsid w:val="003504CC"/>
    <w:rsid w:val="00351FF1"/>
    <w:rsid w:val="00352E80"/>
    <w:rsid w:val="00355EF7"/>
    <w:rsid w:val="00357F72"/>
    <w:rsid w:val="00360905"/>
    <w:rsid w:val="00365017"/>
    <w:rsid w:val="003662D3"/>
    <w:rsid w:val="00370DD2"/>
    <w:rsid w:val="0037431E"/>
    <w:rsid w:val="00380823"/>
    <w:rsid w:val="00381B19"/>
    <w:rsid w:val="00381F2E"/>
    <w:rsid w:val="00385ABA"/>
    <w:rsid w:val="00393585"/>
    <w:rsid w:val="003959F3"/>
    <w:rsid w:val="003A232D"/>
    <w:rsid w:val="003A5695"/>
    <w:rsid w:val="003B17EF"/>
    <w:rsid w:val="003B2326"/>
    <w:rsid w:val="003B253D"/>
    <w:rsid w:val="003B47DF"/>
    <w:rsid w:val="003B4BB6"/>
    <w:rsid w:val="003B766D"/>
    <w:rsid w:val="003C0D98"/>
    <w:rsid w:val="003C2414"/>
    <w:rsid w:val="003C271F"/>
    <w:rsid w:val="003C7D0E"/>
    <w:rsid w:val="003D03A5"/>
    <w:rsid w:val="003D43B1"/>
    <w:rsid w:val="003D44F4"/>
    <w:rsid w:val="003F03AE"/>
    <w:rsid w:val="003F4395"/>
    <w:rsid w:val="00401C9C"/>
    <w:rsid w:val="00401F89"/>
    <w:rsid w:val="004035F2"/>
    <w:rsid w:val="004047EA"/>
    <w:rsid w:val="0040714D"/>
    <w:rsid w:val="004118A4"/>
    <w:rsid w:val="00411B21"/>
    <w:rsid w:val="004131B8"/>
    <w:rsid w:val="00413902"/>
    <w:rsid w:val="00414B0C"/>
    <w:rsid w:val="004202E4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1A4B"/>
    <w:rsid w:val="004B4C06"/>
    <w:rsid w:val="004C6411"/>
    <w:rsid w:val="004E02B9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16F67"/>
    <w:rsid w:val="005201AF"/>
    <w:rsid w:val="005227BD"/>
    <w:rsid w:val="00522B5F"/>
    <w:rsid w:val="00524F00"/>
    <w:rsid w:val="0052532E"/>
    <w:rsid w:val="00527804"/>
    <w:rsid w:val="005356D4"/>
    <w:rsid w:val="00536C1A"/>
    <w:rsid w:val="00537F6A"/>
    <w:rsid w:val="0054573A"/>
    <w:rsid w:val="00547FD1"/>
    <w:rsid w:val="005518B5"/>
    <w:rsid w:val="00553EE1"/>
    <w:rsid w:val="005545E1"/>
    <w:rsid w:val="00554BC0"/>
    <w:rsid w:val="00556A99"/>
    <w:rsid w:val="005646B1"/>
    <w:rsid w:val="00566DB5"/>
    <w:rsid w:val="005754EE"/>
    <w:rsid w:val="00580284"/>
    <w:rsid w:val="00580D3D"/>
    <w:rsid w:val="00581BEE"/>
    <w:rsid w:val="005847DA"/>
    <w:rsid w:val="00585763"/>
    <w:rsid w:val="00587BBB"/>
    <w:rsid w:val="005A0EC7"/>
    <w:rsid w:val="005A5802"/>
    <w:rsid w:val="005A7531"/>
    <w:rsid w:val="005B056F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3D1E"/>
    <w:rsid w:val="0064549C"/>
    <w:rsid w:val="006470C1"/>
    <w:rsid w:val="00650050"/>
    <w:rsid w:val="0065555F"/>
    <w:rsid w:val="00660FC0"/>
    <w:rsid w:val="00661160"/>
    <w:rsid w:val="006612C5"/>
    <w:rsid w:val="00661A1B"/>
    <w:rsid w:val="00667B50"/>
    <w:rsid w:val="00670516"/>
    <w:rsid w:val="00672AAE"/>
    <w:rsid w:val="00673CA0"/>
    <w:rsid w:val="00675C71"/>
    <w:rsid w:val="00677258"/>
    <w:rsid w:val="00681AF1"/>
    <w:rsid w:val="0068391A"/>
    <w:rsid w:val="00684CE3"/>
    <w:rsid w:val="00685793"/>
    <w:rsid w:val="006939C0"/>
    <w:rsid w:val="00694936"/>
    <w:rsid w:val="00697BE7"/>
    <w:rsid w:val="00697CE9"/>
    <w:rsid w:val="006B0099"/>
    <w:rsid w:val="006B104F"/>
    <w:rsid w:val="006B599B"/>
    <w:rsid w:val="006C1329"/>
    <w:rsid w:val="006C18BA"/>
    <w:rsid w:val="006D46E3"/>
    <w:rsid w:val="006D609E"/>
    <w:rsid w:val="006E2D20"/>
    <w:rsid w:val="006F2F41"/>
    <w:rsid w:val="006F4B76"/>
    <w:rsid w:val="00701764"/>
    <w:rsid w:val="00702EAC"/>
    <w:rsid w:val="0071146D"/>
    <w:rsid w:val="00712531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738E2"/>
    <w:rsid w:val="00774738"/>
    <w:rsid w:val="007855B7"/>
    <w:rsid w:val="00791E7F"/>
    <w:rsid w:val="007937ED"/>
    <w:rsid w:val="00794F87"/>
    <w:rsid w:val="00796EC0"/>
    <w:rsid w:val="00797E64"/>
    <w:rsid w:val="007A0CB7"/>
    <w:rsid w:val="007A1F0C"/>
    <w:rsid w:val="007B1A27"/>
    <w:rsid w:val="007B365E"/>
    <w:rsid w:val="007B3B6F"/>
    <w:rsid w:val="007C1701"/>
    <w:rsid w:val="007C1B19"/>
    <w:rsid w:val="007C238B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327E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3AD"/>
    <w:rsid w:val="00813D66"/>
    <w:rsid w:val="00817396"/>
    <w:rsid w:val="00820D7C"/>
    <w:rsid w:val="008226A5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45B9"/>
    <w:rsid w:val="008772DC"/>
    <w:rsid w:val="008815F3"/>
    <w:rsid w:val="00881CAC"/>
    <w:rsid w:val="00882217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D6603"/>
    <w:rsid w:val="008E41DB"/>
    <w:rsid w:val="008E6AEE"/>
    <w:rsid w:val="008F0685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56EC6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59E3"/>
    <w:rsid w:val="009B5BC6"/>
    <w:rsid w:val="009B6847"/>
    <w:rsid w:val="009C0274"/>
    <w:rsid w:val="009C057E"/>
    <w:rsid w:val="009D06FF"/>
    <w:rsid w:val="009D2355"/>
    <w:rsid w:val="009D5397"/>
    <w:rsid w:val="009E2450"/>
    <w:rsid w:val="009E24C9"/>
    <w:rsid w:val="009E57BE"/>
    <w:rsid w:val="009F06B4"/>
    <w:rsid w:val="009F7D0F"/>
    <w:rsid w:val="00A00A2F"/>
    <w:rsid w:val="00A17324"/>
    <w:rsid w:val="00A173CF"/>
    <w:rsid w:val="00A21D6C"/>
    <w:rsid w:val="00A228E3"/>
    <w:rsid w:val="00A23B60"/>
    <w:rsid w:val="00A24BA4"/>
    <w:rsid w:val="00A24F6B"/>
    <w:rsid w:val="00A27CB4"/>
    <w:rsid w:val="00A324F7"/>
    <w:rsid w:val="00A33BB2"/>
    <w:rsid w:val="00A37ED5"/>
    <w:rsid w:val="00A42DD3"/>
    <w:rsid w:val="00A44840"/>
    <w:rsid w:val="00A5020F"/>
    <w:rsid w:val="00A5241E"/>
    <w:rsid w:val="00A54496"/>
    <w:rsid w:val="00A57C4D"/>
    <w:rsid w:val="00A60BA6"/>
    <w:rsid w:val="00A61E27"/>
    <w:rsid w:val="00A63E2B"/>
    <w:rsid w:val="00A677BA"/>
    <w:rsid w:val="00A77111"/>
    <w:rsid w:val="00A85087"/>
    <w:rsid w:val="00A93B6E"/>
    <w:rsid w:val="00A9589E"/>
    <w:rsid w:val="00A96912"/>
    <w:rsid w:val="00AA14CF"/>
    <w:rsid w:val="00AA377F"/>
    <w:rsid w:val="00AA68DC"/>
    <w:rsid w:val="00AB1E2F"/>
    <w:rsid w:val="00AD10DE"/>
    <w:rsid w:val="00AE10C1"/>
    <w:rsid w:val="00AF2F6F"/>
    <w:rsid w:val="00AF5472"/>
    <w:rsid w:val="00AF5BCB"/>
    <w:rsid w:val="00AF7EBB"/>
    <w:rsid w:val="00B0156A"/>
    <w:rsid w:val="00B147AD"/>
    <w:rsid w:val="00B17DA8"/>
    <w:rsid w:val="00B26AA9"/>
    <w:rsid w:val="00B31C78"/>
    <w:rsid w:val="00B33305"/>
    <w:rsid w:val="00B37533"/>
    <w:rsid w:val="00B40775"/>
    <w:rsid w:val="00B40ABF"/>
    <w:rsid w:val="00B51065"/>
    <w:rsid w:val="00B60F34"/>
    <w:rsid w:val="00B6431D"/>
    <w:rsid w:val="00B65337"/>
    <w:rsid w:val="00B66F1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5DF5"/>
    <w:rsid w:val="00B9678B"/>
    <w:rsid w:val="00BA4617"/>
    <w:rsid w:val="00BA50CE"/>
    <w:rsid w:val="00BA5FDE"/>
    <w:rsid w:val="00BA736A"/>
    <w:rsid w:val="00BB2CEB"/>
    <w:rsid w:val="00BB4DDF"/>
    <w:rsid w:val="00BB70AB"/>
    <w:rsid w:val="00BB7F56"/>
    <w:rsid w:val="00BC006A"/>
    <w:rsid w:val="00BC3AA6"/>
    <w:rsid w:val="00BD131A"/>
    <w:rsid w:val="00BD1D12"/>
    <w:rsid w:val="00BD1D42"/>
    <w:rsid w:val="00BD504B"/>
    <w:rsid w:val="00BD565E"/>
    <w:rsid w:val="00BD6DBF"/>
    <w:rsid w:val="00BE0B99"/>
    <w:rsid w:val="00BF080F"/>
    <w:rsid w:val="00BF0B4A"/>
    <w:rsid w:val="00BF79F3"/>
    <w:rsid w:val="00BF7CF2"/>
    <w:rsid w:val="00C01224"/>
    <w:rsid w:val="00C15217"/>
    <w:rsid w:val="00C15B0E"/>
    <w:rsid w:val="00C20EE1"/>
    <w:rsid w:val="00C2171F"/>
    <w:rsid w:val="00C21DC0"/>
    <w:rsid w:val="00C327E7"/>
    <w:rsid w:val="00C3285C"/>
    <w:rsid w:val="00C32EA5"/>
    <w:rsid w:val="00C332EE"/>
    <w:rsid w:val="00C356A3"/>
    <w:rsid w:val="00C356E0"/>
    <w:rsid w:val="00C35DE8"/>
    <w:rsid w:val="00C3778C"/>
    <w:rsid w:val="00C43ABE"/>
    <w:rsid w:val="00C450DB"/>
    <w:rsid w:val="00C46FED"/>
    <w:rsid w:val="00C5346D"/>
    <w:rsid w:val="00C625EB"/>
    <w:rsid w:val="00C63A93"/>
    <w:rsid w:val="00C64FDF"/>
    <w:rsid w:val="00C72219"/>
    <w:rsid w:val="00C74702"/>
    <w:rsid w:val="00C76D5E"/>
    <w:rsid w:val="00C77004"/>
    <w:rsid w:val="00C8309B"/>
    <w:rsid w:val="00C843A1"/>
    <w:rsid w:val="00C923D5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A7A7C"/>
    <w:rsid w:val="00CB0884"/>
    <w:rsid w:val="00CB2187"/>
    <w:rsid w:val="00CB2402"/>
    <w:rsid w:val="00CB5151"/>
    <w:rsid w:val="00CC0DAE"/>
    <w:rsid w:val="00CC1399"/>
    <w:rsid w:val="00CC177E"/>
    <w:rsid w:val="00CC2F34"/>
    <w:rsid w:val="00CC6C66"/>
    <w:rsid w:val="00CD0799"/>
    <w:rsid w:val="00CD385C"/>
    <w:rsid w:val="00CF0EBD"/>
    <w:rsid w:val="00CF7166"/>
    <w:rsid w:val="00D01020"/>
    <w:rsid w:val="00D04678"/>
    <w:rsid w:val="00D100FD"/>
    <w:rsid w:val="00D10DC5"/>
    <w:rsid w:val="00D15035"/>
    <w:rsid w:val="00D16EE5"/>
    <w:rsid w:val="00D21CBC"/>
    <w:rsid w:val="00D235D8"/>
    <w:rsid w:val="00D30FB6"/>
    <w:rsid w:val="00D40D7E"/>
    <w:rsid w:val="00D410A1"/>
    <w:rsid w:val="00D44314"/>
    <w:rsid w:val="00D45AD8"/>
    <w:rsid w:val="00D541AC"/>
    <w:rsid w:val="00D5483C"/>
    <w:rsid w:val="00D54D1B"/>
    <w:rsid w:val="00D555B5"/>
    <w:rsid w:val="00D61864"/>
    <w:rsid w:val="00D623AD"/>
    <w:rsid w:val="00D675AD"/>
    <w:rsid w:val="00D7202F"/>
    <w:rsid w:val="00D7290E"/>
    <w:rsid w:val="00D7432E"/>
    <w:rsid w:val="00D75551"/>
    <w:rsid w:val="00D7602B"/>
    <w:rsid w:val="00D764A4"/>
    <w:rsid w:val="00D810FF"/>
    <w:rsid w:val="00D815FE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5FB4"/>
    <w:rsid w:val="00DC655E"/>
    <w:rsid w:val="00DC6AB2"/>
    <w:rsid w:val="00DD26D9"/>
    <w:rsid w:val="00DD2D8A"/>
    <w:rsid w:val="00DE7314"/>
    <w:rsid w:val="00DE75F9"/>
    <w:rsid w:val="00DE7897"/>
    <w:rsid w:val="00DF3B8A"/>
    <w:rsid w:val="00DF54BE"/>
    <w:rsid w:val="00E0041B"/>
    <w:rsid w:val="00E00BF8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0C9"/>
    <w:rsid w:val="00E41261"/>
    <w:rsid w:val="00E41CBF"/>
    <w:rsid w:val="00E43564"/>
    <w:rsid w:val="00E43C98"/>
    <w:rsid w:val="00E46B4B"/>
    <w:rsid w:val="00E47E3A"/>
    <w:rsid w:val="00E506CC"/>
    <w:rsid w:val="00E572EA"/>
    <w:rsid w:val="00E626AD"/>
    <w:rsid w:val="00E7034B"/>
    <w:rsid w:val="00E72EC2"/>
    <w:rsid w:val="00E76D12"/>
    <w:rsid w:val="00E847F1"/>
    <w:rsid w:val="00E91A72"/>
    <w:rsid w:val="00E94490"/>
    <w:rsid w:val="00EA0AF4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2432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0B8"/>
    <w:rsid w:val="00F53D29"/>
    <w:rsid w:val="00F57F79"/>
    <w:rsid w:val="00F61806"/>
    <w:rsid w:val="00F6439F"/>
    <w:rsid w:val="00F660BC"/>
    <w:rsid w:val="00F66B41"/>
    <w:rsid w:val="00F73082"/>
    <w:rsid w:val="00F73B1E"/>
    <w:rsid w:val="00F775AC"/>
    <w:rsid w:val="00F87642"/>
    <w:rsid w:val="00F92449"/>
    <w:rsid w:val="00F93E34"/>
    <w:rsid w:val="00F974A6"/>
    <w:rsid w:val="00F97A5B"/>
    <w:rsid w:val="00FA2AAA"/>
    <w:rsid w:val="00FA2B16"/>
    <w:rsid w:val="00FA5F6B"/>
    <w:rsid w:val="00FA755D"/>
    <w:rsid w:val="00FA7E91"/>
    <w:rsid w:val="00FB17E7"/>
    <w:rsid w:val="00FB1AB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0A07"/>
    <w:rsid w:val="00FF143D"/>
    <w:rsid w:val="00FF43B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811E"/>
  <w15:chartTrackingRefBased/>
  <w15:docId w15:val="{4FA55260-D1FE-480B-B14C-5B17DA66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3_SML_kupni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F087030354A54BDCC7CD21EA06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CD8B9-1767-4553-8C7C-F43B061F8273}"/>
      </w:docPartPr>
      <w:docPartBody>
        <w:p w:rsidR="000A4BE8" w:rsidRDefault="000A4BE8">
          <w:pPr>
            <w:pStyle w:val="A77F087030354A54BDCC7CD21EA06E0A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7121AC13B7B445B38C786E64553F1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B81D3-3679-4AF2-A92B-7EEB0D061E80}"/>
      </w:docPartPr>
      <w:docPartBody>
        <w:p w:rsidR="000A4BE8" w:rsidRDefault="000A4BE8">
          <w:pPr>
            <w:pStyle w:val="7121AC13B7B445B38C786E64553F1F9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2BDB891D7A2493CAD8FFC59DD54B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9A258-4218-4B98-ADBB-6BD4E0144745}"/>
      </w:docPartPr>
      <w:docPartBody>
        <w:p w:rsidR="000A4BE8" w:rsidRDefault="000A4BE8">
          <w:pPr>
            <w:pStyle w:val="52BDB891D7A2493CAD8FFC59DD54BDD4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B7069A48B014829AA79748AF1735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DAF77-FC06-4924-971A-4A576E0AE4AD}"/>
      </w:docPartPr>
      <w:docPartBody>
        <w:p w:rsidR="000A4BE8" w:rsidRDefault="000A4BE8">
          <w:pPr>
            <w:pStyle w:val="8B7069A48B014829AA79748AF17355DD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330217956484B9593979EEE8D26F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0D8AA-174F-49CA-AA8F-413AC14A3FE2}"/>
      </w:docPartPr>
      <w:docPartBody>
        <w:p w:rsidR="000A4BE8" w:rsidRDefault="000A4BE8">
          <w:pPr>
            <w:pStyle w:val="1330217956484B9593979EEE8D26FA7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1D90810CECB4A4E97B80708CF99B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00D5C-9912-486B-A73A-697E6F4DFEFF}"/>
      </w:docPartPr>
      <w:docPartBody>
        <w:p w:rsidR="000A4BE8" w:rsidRDefault="000A4BE8">
          <w:pPr>
            <w:pStyle w:val="A1D90810CECB4A4E97B80708CF99B72C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54AA5F761FA4D8DADB785E316B93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DC0F2-D522-4B13-87F0-9AFCAD5644B8}"/>
      </w:docPartPr>
      <w:docPartBody>
        <w:p w:rsidR="000A4BE8" w:rsidRDefault="000A4BE8">
          <w:pPr>
            <w:pStyle w:val="C54AA5F761FA4D8DADB785E316B9317B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F51B877E93942E484588D236AF8E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9D814-3FA0-4CB9-B58C-601E1FB7A833}"/>
      </w:docPartPr>
      <w:docPartBody>
        <w:p w:rsidR="000A4BE8" w:rsidRDefault="000A4BE8">
          <w:pPr>
            <w:pStyle w:val="BF51B877E93942E484588D236AF8E86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C2E246F70E54DB2B867E08A5BF36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B7AF1-D84A-4BD9-BE52-F736A9970D46}"/>
      </w:docPartPr>
      <w:docPartBody>
        <w:p w:rsidR="000A4BE8" w:rsidRDefault="000A4BE8">
          <w:pPr>
            <w:pStyle w:val="1C2E246F70E54DB2B867E08A5BF36A76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A3EBBF350A4E10ADC2B8D186511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1E7CA-714F-4E22-A0D6-F806B5B7CFAD}"/>
      </w:docPartPr>
      <w:docPartBody>
        <w:p w:rsidR="000A4BE8" w:rsidRDefault="000A4BE8">
          <w:pPr>
            <w:pStyle w:val="14A3EBBF350A4E10ADC2B8D18651103A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2137B7D314CC3A968583EB8F19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25945-3EEA-4399-8CE9-046F57756228}"/>
      </w:docPartPr>
      <w:docPartBody>
        <w:p w:rsidR="000A4BE8" w:rsidRDefault="000A4BE8">
          <w:pPr>
            <w:pStyle w:val="4772137B7D314CC3A968583EB8F19B4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5C6B9B6F7FE41CA90E2B158DDBE4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7FE22-358B-440D-A25F-02A0459B1C6C}"/>
      </w:docPartPr>
      <w:docPartBody>
        <w:p w:rsidR="000A4BE8" w:rsidRDefault="000A4BE8">
          <w:pPr>
            <w:pStyle w:val="05C6B9B6F7FE41CA90E2B158DDBE48DE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2105CEC5C9488BBF2E287A0058B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E50DC-4075-4771-924A-153A6699F3A0}"/>
      </w:docPartPr>
      <w:docPartBody>
        <w:p w:rsidR="000A4BE8" w:rsidRDefault="000A4BE8">
          <w:pPr>
            <w:pStyle w:val="B92105CEC5C9488BBF2E287A0058B73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B3215195874913BA73BB1DECF5F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0E058-FD21-41AE-A937-F5031DDEF6FF}"/>
      </w:docPartPr>
      <w:docPartBody>
        <w:p w:rsidR="000A4BE8" w:rsidRDefault="000A4BE8">
          <w:pPr>
            <w:pStyle w:val="B0B3215195874913BA73BB1DECF5F78C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F5B5C166FA4DF49BB302F3B027D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5985D-011D-49D2-BFAA-97B1441C591E}"/>
      </w:docPartPr>
      <w:docPartBody>
        <w:p w:rsidR="005A4D43" w:rsidRDefault="005A4D43" w:rsidP="005A4D43">
          <w:pPr>
            <w:pStyle w:val="84F5B5C166FA4DF49BB302F3B027D609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7807996163456796866FCDAA107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55BFC-F2F9-4B7D-B874-E42072708ED9}"/>
      </w:docPartPr>
      <w:docPartBody>
        <w:p w:rsidR="00285408" w:rsidRDefault="00285408" w:rsidP="00285408">
          <w:pPr>
            <w:pStyle w:val="EA7807996163456796866FCDAA107EF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8"/>
    <w:rsid w:val="000A4BE8"/>
    <w:rsid w:val="002336FE"/>
    <w:rsid w:val="00285408"/>
    <w:rsid w:val="00381B19"/>
    <w:rsid w:val="004E02B9"/>
    <w:rsid w:val="00580284"/>
    <w:rsid w:val="005A4D43"/>
    <w:rsid w:val="00643FFC"/>
    <w:rsid w:val="006E2D20"/>
    <w:rsid w:val="007A1452"/>
    <w:rsid w:val="00A24F6B"/>
    <w:rsid w:val="00A42DD3"/>
    <w:rsid w:val="00A60BA6"/>
    <w:rsid w:val="00BB4DDF"/>
    <w:rsid w:val="00BD504B"/>
    <w:rsid w:val="00E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5408"/>
  </w:style>
  <w:style w:type="paragraph" w:customStyle="1" w:styleId="A77F087030354A54BDCC7CD21EA06E0A">
    <w:name w:val="A77F087030354A54BDCC7CD21EA06E0A"/>
  </w:style>
  <w:style w:type="paragraph" w:customStyle="1" w:styleId="7121AC13B7B445B38C786E64553F1F99">
    <w:name w:val="7121AC13B7B445B38C786E64553F1F99"/>
  </w:style>
  <w:style w:type="paragraph" w:customStyle="1" w:styleId="52BDB891D7A2493CAD8FFC59DD54BDD4">
    <w:name w:val="52BDB891D7A2493CAD8FFC59DD54BDD4"/>
  </w:style>
  <w:style w:type="paragraph" w:customStyle="1" w:styleId="8B7069A48B014829AA79748AF17355DD">
    <w:name w:val="8B7069A48B014829AA79748AF17355DD"/>
  </w:style>
  <w:style w:type="paragraph" w:customStyle="1" w:styleId="1330217956484B9593979EEE8D26FA7F">
    <w:name w:val="1330217956484B9593979EEE8D26FA7F"/>
  </w:style>
  <w:style w:type="paragraph" w:customStyle="1" w:styleId="A1D90810CECB4A4E97B80708CF99B72C">
    <w:name w:val="A1D90810CECB4A4E97B80708CF99B72C"/>
  </w:style>
  <w:style w:type="paragraph" w:customStyle="1" w:styleId="C54AA5F761FA4D8DADB785E316B9317B">
    <w:name w:val="C54AA5F761FA4D8DADB785E316B9317B"/>
  </w:style>
  <w:style w:type="paragraph" w:customStyle="1" w:styleId="BF51B877E93942E484588D236AF8E86E">
    <w:name w:val="BF51B877E93942E484588D236AF8E86E"/>
  </w:style>
  <w:style w:type="paragraph" w:customStyle="1" w:styleId="84F5B5C166FA4DF49BB302F3B027D609">
    <w:name w:val="84F5B5C166FA4DF49BB302F3B027D609"/>
    <w:rsid w:val="005A4D43"/>
  </w:style>
  <w:style w:type="paragraph" w:customStyle="1" w:styleId="1C2E246F70E54DB2B867E08A5BF36A76">
    <w:name w:val="1C2E246F70E54DB2B867E08A5BF36A76"/>
  </w:style>
  <w:style w:type="paragraph" w:customStyle="1" w:styleId="14A3EBBF350A4E10ADC2B8D18651103A">
    <w:name w:val="14A3EBBF350A4E10ADC2B8D18651103A"/>
  </w:style>
  <w:style w:type="paragraph" w:customStyle="1" w:styleId="4772137B7D314CC3A968583EB8F19B4F">
    <w:name w:val="4772137B7D314CC3A968583EB8F19B4F"/>
  </w:style>
  <w:style w:type="paragraph" w:customStyle="1" w:styleId="05C6B9B6F7FE41CA90E2B158DDBE48DE">
    <w:name w:val="05C6B9B6F7FE41CA90E2B158DDBE48DE"/>
  </w:style>
  <w:style w:type="paragraph" w:customStyle="1" w:styleId="4F2ADC085E4544929CB365152B08DA9E">
    <w:name w:val="4F2ADC085E4544929CB365152B08DA9E"/>
  </w:style>
  <w:style w:type="paragraph" w:customStyle="1" w:styleId="B92105CEC5C9488BBF2E287A0058B739">
    <w:name w:val="B92105CEC5C9488BBF2E287A0058B739"/>
  </w:style>
  <w:style w:type="paragraph" w:customStyle="1" w:styleId="B0B3215195874913BA73BB1DECF5F78C">
    <w:name w:val="B0B3215195874913BA73BB1DECF5F78C"/>
  </w:style>
  <w:style w:type="paragraph" w:customStyle="1" w:styleId="EA7807996163456796866FCDAA107EF9">
    <w:name w:val="EA7807996163456796866FCDAA107EF9"/>
    <w:rsid w:val="00285408"/>
  </w:style>
  <w:style w:type="paragraph" w:customStyle="1" w:styleId="C8B45B9523EF45F88757B6A065B3D03F">
    <w:name w:val="C8B45B9523EF45F88757B6A065B3D03F"/>
    <w:rsid w:val="00285408"/>
  </w:style>
  <w:style w:type="paragraph" w:customStyle="1" w:styleId="5FF9D734EE8640D89587BB92604FF735">
    <w:name w:val="5FF9D734EE8640D89587BB92604FF735"/>
    <w:rsid w:val="00285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6F9E-445A-4ED3-B5FA-777AD68A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FD098-7E42-4B53-8E42-410F8DBB47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B94C2A-CB4F-429A-8643-CE76F6FE1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03_SML_kupni_VZOR</Template>
  <TotalTime>7</TotalTime>
  <Pages>12</Pages>
  <Words>4083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Bartlíková</dc:creator>
  <cp:keywords/>
  <dc:description/>
  <cp:lastModifiedBy>Mgr. Markéta Vrbová</cp:lastModifiedBy>
  <cp:revision>4</cp:revision>
  <cp:lastPrinted>2025-07-30T10:05:00Z</cp:lastPrinted>
  <dcterms:created xsi:type="dcterms:W3CDTF">2025-08-26T11:59:00Z</dcterms:created>
  <dcterms:modified xsi:type="dcterms:W3CDTF">2025-09-15T15:33:00Z</dcterms:modified>
</cp:coreProperties>
</file>