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c.JH321372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JH10445602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CI-TROL 2 10X1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ACTIN FS 10X10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JH10445724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OWREn´S PUFFER PH 7.5 10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JH10445980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INNOVANCE D-DIMER 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JH10446234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KONTROLL-PLASMA 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10X1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94" w:space="260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KONTROLL-PLASMA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10X1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JH10446673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BERICHROM ATIII (A) 6X5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262 260,75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2025-09-16 09:40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2025-09-16T08:22:41Z</dcterms:created>
  <dcterms:modified xsi:type="dcterms:W3CDTF">2025-09-16T08:22:41Z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