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345F4A" w:rsidRPr="00C27B75" w14:paraId="5BC88A08" w14:textId="77777777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sdt>
            <w:sdtPr>
              <w:rPr>
                <w:rFonts w:ascii="Crabath Text Light" w:eastAsia="Arial Unicode MS" w:hAnsi="Crabath Text Light" w:cs="Times New Roman"/>
                <w:sz w:val="20"/>
                <w:szCs w:val="24"/>
              </w:rPr>
              <w:id w:val="1874181897"/>
              <w:placeholder>
                <w:docPart w:val="5767ADF1066F4C51BA1ADB02AE1F8F8C"/>
              </w:placeholder>
            </w:sdtPr>
            <w:sdtEndPr>
              <w:rPr>
                <w:rFonts w:ascii="Atyp BL Display Semibold" w:hAnsi="Atyp BL Display Semibold" w:cstheme="majorBidi"/>
                <w:sz w:val="26"/>
                <w:szCs w:val="26"/>
              </w:rPr>
            </w:sdtEndPr>
            <w:sdtContent>
              <w:p w14:paraId="2346521B" w14:textId="09170E36" w:rsidR="00184116" w:rsidRPr="00184116" w:rsidRDefault="001F6172" w:rsidP="00184116">
                <w:pPr>
                  <w:pStyle w:val="Nadpis2"/>
                  <w:spacing w:before="0" w:after="0"/>
                  <w:rPr>
                    <w:rFonts w:eastAsia="Arial Unicode MS"/>
                  </w:rPr>
                </w:pPr>
                <w:r w:rsidRPr="001F6172">
                  <w:rPr>
                    <w:rFonts w:eastAsia="Arial Unicode MS"/>
                  </w:rPr>
                  <w:t>Objednávka IT_</w:t>
                </w:r>
                <w:r w:rsidR="00DE795B">
                  <w:rPr>
                    <w:rFonts w:eastAsia="Arial Unicode MS"/>
                  </w:rPr>
                  <w:t>202</w:t>
                </w:r>
                <w:r w:rsidR="005A7128">
                  <w:rPr>
                    <w:rFonts w:eastAsia="Arial Unicode MS"/>
                  </w:rPr>
                  <w:t>5_147</w:t>
                </w:r>
              </w:p>
            </w:sdtContent>
          </w:sdt>
        </w:tc>
      </w:tr>
      <w:tr w:rsidR="00345F4A" w:rsidRPr="009B4F78" w14:paraId="1CDA5F19" w14:textId="77777777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6445E6" w14:textId="429A2869" w:rsidR="00345F4A" w:rsidRPr="009B4F78" w:rsidRDefault="00345F4A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B9EE819A0A84292B4D4DE751CC98A5D"/>
                </w:placeholder>
                <w:date w:fullDate="2025-09-1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5A7128">
                  <w:rPr>
                    <w:rFonts w:eastAsia="Arial Unicode MS"/>
                    <w:sz w:val="18"/>
                    <w:szCs w:val="18"/>
                  </w:rPr>
                  <w:t>11.09.2025</w:t>
                </w:r>
              </w:sdtContent>
            </w:sdt>
          </w:p>
        </w:tc>
      </w:tr>
      <w:tr w:rsidR="00345F4A" w:rsidRPr="00C27B75" w14:paraId="7F3A9B76" w14:textId="77777777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7F140F" w14:textId="494C120D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6BB619B9" w14:textId="7BC3DB08" w:rsidR="001829CB" w:rsidRPr="009B4F78" w:rsidRDefault="001829CB" w:rsidP="001829C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90EFBAD71F8C4C61BAE86B33DCD044F5"/>
                </w:placeholder>
                <w15:color w:val="C0C0C0"/>
              </w:sdtPr>
              <w:sdtContent>
                <w:r w:rsidR="00B1157F">
                  <w:rPr>
                    <w:bCs/>
                    <w:noProof/>
                    <w:sz w:val="18"/>
                    <w:szCs w:val="18"/>
                  </w:rPr>
                  <w:t>Perfect S</w:t>
                </w:r>
                <w:r w:rsidR="009A168A">
                  <w:rPr>
                    <w:bCs/>
                    <w:noProof/>
                    <w:sz w:val="18"/>
                    <w:szCs w:val="18"/>
                  </w:rPr>
                  <w:t>y</w:t>
                </w:r>
                <w:r w:rsidR="00B1157F">
                  <w:rPr>
                    <w:bCs/>
                    <w:noProof/>
                    <w:sz w:val="18"/>
                    <w:szCs w:val="18"/>
                  </w:rPr>
                  <w:t>stem s.r.o.</w:t>
                </w:r>
              </w:sdtContent>
            </w:sdt>
          </w:p>
          <w:p w14:paraId="1AEFB792" w14:textId="4ACF8296" w:rsidR="00E16BF9" w:rsidRDefault="001829CB" w:rsidP="001829CB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6E7AE8">
              <w:rPr>
                <w:bCs/>
                <w:noProof/>
                <w:sz w:val="18"/>
                <w:szCs w:val="18"/>
              </w:rPr>
              <w:t xml:space="preserve">Radlická 3301/68, </w:t>
            </w:r>
            <w:r w:rsidR="00772098">
              <w:rPr>
                <w:bCs/>
                <w:noProof/>
                <w:sz w:val="18"/>
                <w:szCs w:val="18"/>
              </w:rPr>
              <w:t>150 00 Praha 5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E16BF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IČO:</w:t>
            </w:r>
            <w:r w:rsidR="00E16BF9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596408663"/>
                <w:placeholder>
                  <w:docPart w:val="BF8DB7B317B4485FAA6765F5E1BE18AB"/>
                </w:placeholder>
              </w:sdtPr>
              <w:sdtContent>
                <w:r w:rsidR="00956DB3">
                  <w:rPr>
                    <w:bCs/>
                    <w:noProof/>
                    <w:sz w:val="18"/>
                    <w:szCs w:val="18"/>
                  </w:rPr>
                  <w:t>26480981</w:t>
                </w:r>
              </w:sdtContent>
            </w:sdt>
          </w:p>
          <w:p w14:paraId="4405B9CE" w14:textId="5AAFF77A" w:rsidR="001829CB" w:rsidRPr="006F6467" w:rsidRDefault="001829CB" w:rsidP="001829C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C50BBFDF0DB14009A671C1248EF1E087"/>
                </w:placeholder>
              </w:sdtPr>
              <w:sdtContent>
                <w:r w:rsidRPr="00283FEF">
                  <w:rPr>
                    <w:bCs/>
                    <w:noProof/>
                    <w:sz w:val="18"/>
                    <w:szCs w:val="18"/>
                  </w:rPr>
                  <w:t>C</w:t>
                </w:r>
                <w:r w:rsidR="002A5D24">
                  <w:rPr>
                    <w:bCs/>
                    <w:noProof/>
                    <w:sz w:val="18"/>
                    <w:szCs w:val="18"/>
                  </w:rPr>
                  <w:t>Z</w:t>
                </w:r>
                <w:r w:rsidR="009757EB">
                  <w:rPr>
                    <w:bCs/>
                    <w:noProof/>
                    <w:sz w:val="18"/>
                    <w:szCs w:val="18"/>
                  </w:rPr>
                  <w:t>26480981</w:t>
                </w:r>
              </w:sdtContent>
            </w:sdt>
          </w:p>
          <w:p w14:paraId="0996F4D1" w14:textId="03FD8E22" w:rsidR="00345F4A" w:rsidRPr="00A17617" w:rsidRDefault="001829CB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AF797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xxx</w:t>
            </w:r>
          </w:p>
        </w:tc>
      </w:tr>
      <w:tr w:rsidR="00345F4A" w:rsidRPr="00C27B75" w14:paraId="6BA0A693" w14:textId="77777777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6AFE26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9B4F78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Content>
                <w:r w:rsidR="00941105" w:rsidRPr="0094110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Content>
                    <w:r w:rsidR="00EC2EA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4284E9D2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Content>
                    <w:r w:rsidR="00EF5B69" w:rsidRPr="00EF5B6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8021EF" w:rsidRDefault="00345F4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Content>
                <w:r w:rsidR="008C0B38" w:rsidRPr="008C0B3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345F4A" w:rsidRPr="00C27B75" w14:paraId="00D7DE4B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0D23383C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58601DAEC43148B8A0A3685F87CC4680"/>
              </w:placeholder>
            </w:sdtPr>
            <w:sdtContent>
              <w:sdt>
                <w:sdtPr>
                  <w:rPr>
                    <w:noProof/>
                  </w:rPr>
                  <w:id w:val="1102843657"/>
                  <w:placeholder>
                    <w:docPart w:val="21D3D6C2C549449599D66079AA5ADD59"/>
                  </w:placeholder>
                </w:sdtPr>
                <w:sdtContent>
                  <w:p w14:paraId="1872D599" w14:textId="2ABC58A3" w:rsidR="001045C8" w:rsidRPr="001045C8" w:rsidRDefault="009315CF" w:rsidP="001045C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2 kusy v</w:t>
                    </w:r>
                    <w:r w:rsidR="00845FE3">
                      <w:rPr>
                        <w:noProof/>
                      </w:rPr>
                      <w:t>stupenkov</w:t>
                    </w:r>
                    <w:r>
                      <w:rPr>
                        <w:noProof/>
                      </w:rPr>
                      <w:t>ého</w:t>
                    </w:r>
                    <w:r w:rsidR="00845FE3">
                      <w:rPr>
                        <w:noProof/>
                      </w:rPr>
                      <w:t xml:space="preserve"> automat</w:t>
                    </w:r>
                    <w:r>
                      <w:rPr>
                        <w:noProof/>
                      </w:rPr>
                      <w:t>u</w:t>
                    </w:r>
                    <w:r w:rsidR="00845FE3">
                      <w:rPr>
                        <w:noProof/>
                      </w:rPr>
                      <w:t xml:space="preserve"> - s</w:t>
                    </w:r>
                    <w:r w:rsidR="00D72945">
                      <w:rPr>
                        <w:noProof/>
                      </w:rPr>
                      <w:t>amoo</w:t>
                    </w:r>
                    <w:r w:rsidR="00703C7F">
                      <w:rPr>
                        <w:noProof/>
                      </w:rPr>
                      <w:t>bslužn</w:t>
                    </w:r>
                    <w:r>
                      <w:rPr>
                        <w:noProof/>
                      </w:rPr>
                      <w:t>é</w:t>
                    </w:r>
                    <w:r w:rsidR="00703C7F">
                      <w:rPr>
                        <w:noProof/>
                      </w:rPr>
                      <w:t xml:space="preserve"> interiérov</w:t>
                    </w:r>
                    <w:r>
                      <w:rPr>
                        <w:noProof/>
                      </w:rPr>
                      <w:t>é</w:t>
                    </w:r>
                    <w:r w:rsidR="00703C7F">
                      <w:rPr>
                        <w:noProof/>
                      </w:rPr>
                      <w:t xml:space="preserve"> pokladn</w:t>
                    </w:r>
                    <w:r>
                      <w:rPr>
                        <w:noProof/>
                      </w:rPr>
                      <w:t>y</w:t>
                    </w:r>
                    <w:r w:rsidR="00845FE3">
                      <w:rPr>
                        <w:noProof/>
                      </w:rPr>
                      <w:t xml:space="preserve"> vč. </w:t>
                    </w:r>
                    <w:r w:rsidR="001045C8" w:rsidRPr="001045C8">
                      <w:rPr>
                        <w:noProof/>
                      </w:rPr>
                      <w:t xml:space="preserve">32" </w:t>
                    </w:r>
                    <w:r w:rsidR="001045C8">
                      <w:rPr>
                        <w:noProof/>
                      </w:rPr>
                      <w:t>t</w:t>
                    </w:r>
                    <w:r w:rsidR="001045C8" w:rsidRPr="001045C8">
                      <w:rPr>
                        <w:noProof/>
                      </w:rPr>
                      <w:t>ouch screen interface pro platební terminál</w:t>
                    </w:r>
                    <w:r w:rsidR="001045C8">
                      <w:rPr>
                        <w:noProof/>
                      </w:rPr>
                      <w:t xml:space="preserve">, </w:t>
                    </w:r>
                    <w:r w:rsidR="001045C8" w:rsidRPr="001045C8">
                      <w:rPr>
                        <w:noProof/>
                      </w:rPr>
                      <w:t>platební</w:t>
                    </w:r>
                    <w:r w:rsidR="001045C8">
                      <w:rPr>
                        <w:noProof/>
                      </w:rPr>
                      <w:t>ho</w:t>
                    </w:r>
                    <w:r w:rsidR="001045C8" w:rsidRPr="001045C8">
                      <w:rPr>
                        <w:noProof/>
                      </w:rPr>
                      <w:t xml:space="preserve"> termninál</w:t>
                    </w:r>
                    <w:r w:rsidR="001045C8">
                      <w:rPr>
                        <w:noProof/>
                      </w:rPr>
                      <w:t>u</w:t>
                    </w:r>
                    <w:r w:rsidR="001045C8" w:rsidRPr="001045C8">
                      <w:rPr>
                        <w:noProof/>
                      </w:rPr>
                      <w:t xml:space="preserve"> pro akceptaci platebních karet</w:t>
                    </w:r>
                    <w:r w:rsidR="009000A6">
                      <w:rPr>
                        <w:noProof/>
                      </w:rPr>
                      <w:t xml:space="preserve"> (</w:t>
                    </w:r>
                    <w:r w:rsidR="001045C8" w:rsidRPr="001045C8">
                      <w:rPr>
                        <w:noProof/>
                      </w:rPr>
                      <w:t>kontaktní/bezkontaktní</w:t>
                    </w:r>
                    <w:r w:rsidR="009000A6">
                      <w:rPr>
                        <w:noProof/>
                      </w:rPr>
                      <w:t>)</w:t>
                    </w:r>
                    <w:r w:rsidR="001045C8" w:rsidRPr="001045C8">
                      <w:rPr>
                        <w:noProof/>
                      </w:rPr>
                      <w:t>, napojení na platební bránu PS, poplatk</w:t>
                    </w:r>
                    <w:r w:rsidR="00131F61">
                      <w:rPr>
                        <w:noProof/>
                      </w:rPr>
                      <w:t>u</w:t>
                    </w:r>
                    <w:r w:rsidR="001045C8" w:rsidRPr="001045C8">
                      <w:rPr>
                        <w:noProof/>
                      </w:rPr>
                      <w:t xml:space="preserve"> 2,8 % z</w:t>
                    </w:r>
                    <w:r w:rsidR="009000A6">
                      <w:rPr>
                        <w:noProof/>
                      </w:rPr>
                      <w:t> </w:t>
                    </w:r>
                    <w:r w:rsidR="001045C8" w:rsidRPr="001045C8">
                      <w:rPr>
                        <w:noProof/>
                      </w:rPr>
                      <w:t>transakce</w:t>
                    </w:r>
                    <w:r w:rsidR="009000A6">
                      <w:rPr>
                        <w:noProof/>
                      </w:rPr>
                      <w:t xml:space="preserve">, </w:t>
                    </w:r>
                    <w:r w:rsidR="001045C8" w:rsidRPr="001045C8">
                      <w:rPr>
                        <w:noProof/>
                      </w:rPr>
                      <w:t>2D Bar code reader čtečk</w:t>
                    </w:r>
                    <w:r w:rsidR="009000A6">
                      <w:rPr>
                        <w:noProof/>
                      </w:rPr>
                      <w:t>y</w:t>
                    </w:r>
                    <w:r w:rsidR="001045C8" w:rsidRPr="001045C8">
                      <w:rPr>
                        <w:noProof/>
                      </w:rPr>
                      <w:t xml:space="preserve"> čárových kódů 1D a 2D USB rozhraní</w:t>
                    </w:r>
                    <w:r w:rsidR="00131F61">
                      <w:rPr>
                        <w:noProof/>
                      </w:rPr>
                      <w:t xml:space="preserve">, </w:t>
                    </w:r>
                    <w:r w:rsidR="001045C8" w:rsidRPr="001045C8">
                      <w:rPr>
                        <w:noProof/>
                      </w:rPr>
                      <w:t>účtenkov</w:t>
                    </w:r>
                    <w:r w:rsidR="00131F61">
                      <w:rPr>
                        <w:noProof/>
                      </w:rPr>
                      <w:t>é</w:t>
                    </w:r>
                    <w:r w:rsidR="001045C8" w:rsidRPr="001045C8">
                      <w:rPr>
                        <w:noProof/>
                      </w:rPr>
                      <w:t>/vstupenkov</w:t>
                    </w:r>
                    <w:r w:rsidR="00131F61">
                      <w:rPr>
                        <w:noProof/>
                      </w:rPr>
                      <w:t>é</w:t>
                    </w:r>
                    <w:r w:rsidR="001045C8" w:rsidRPr="001045C8">
                      <w:rPr>
                        <w:noProof/>
                      </w:rPr>
                      <w:t xml:space="preserve"> tiskárn</w:t>
                    </w:r>
                    <w:r w:rsidR="00131F61">
                      <w:rPr>
                        <w:noProof/>
                      </w:rPr>
                      <w:t xml:space="preserve">y, </w:t>
                    </w:r>
                    <w:r w:rsidR="001045C8" w:rsidRPr="001045C8">
                      <w:rPr>
                        <w:noProof/>
                      </w:rPr>
                      <w:t>průmyslové</w:t>
                    </w:r>
                    <w:r w:rsidR="00131F61">
                      <w:rPr>
                        <w:noProof/>
                      </w:rPr>
                      <w:t>ho</w:t>
                    </w:r>
                    <w:r w:rsidR="001045C8" w:rsidRPr="001045C8">
                      <w:rPr>
                        <w:noProof/>
                      </w:rPr>
                      <w:t xml:space="preserve"> PC</w:t>
                    </w:r>
                    <w:r w:rsidR="009F167F">
                      <w:rPr>
                        <w:noProof/>
                      </w:rPr>
                      <w:t xml:space="preserve">, </w:t>
                    </w:r>
                    <w:r w:rsidR="00131F61">
                      <w:rPr>
                        <w:noProof/>
                      </w:rPr>
                      <w:t>volitelné barvy dle RA</w:t>
                    </w:r>
                    <w:r w:rsidR="009F167F">
                      <w:rPr>
                        <w:noProof/>
                      </w:rPr>
                      <w:t xml:space="preserve">, licence, oživení kiosku na místě a </w:t>
                    </w:r>
                    <w:r w:rsidR="00E928AD">
                      <w:rPr>
                        <w:noProof/>
                      </w:rPr>
                      <w:t>dopravy.</w:t>
                    </w:r>
                  </w:p>
                  <w:p w14:paraId="66EB9A08" w14:textId="0F2DD03A" w:rsidR="00345F4A" w:rsidRPr="005A1AFA" w:rsidRDefault="00000000" w:rsidP="000279A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p w14:paraId="778116CB" w14:textId="681B08F2" w:rsidR="00345F4A" w:rsidRDefault="00345F4A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DC2BF5">
              <w:rPr>
                <w:bCs/>
                <w:noProof/>
                <w:sz w:val="18"/>
                <w:szCs w:val="18"/>
              </w:rPr>
              <w:t xml:space="preserve"> </w:t>
            </w:r>
            <w:r w:rsidR="003F1785">
              <w:rPr>
                <w:bCs/>
                <w:noProof/>
                <w:sz w:val="18"/>
                <w:szCs w:val="18"/>
              </w:rPr>
              <w:t>4</w:t>
            </w:r>
            <w:r w:rsidR="00A71A67">
              <w:rPr>
                <w:bCs/>
                <w:noProof/>
                <w:sz w:val="18"/>
                <w:szCs w:val="18"/>
              </w:rPr>
              <w:t>07</w:t>
            </w:r>
            <w:r w:rsidR="00982704">
              <w:rPr>
                <w:bCs/>
                <w:noProof/>
                <w:sz w:val="18"/>
                <w:szCs w:val="18"/>
              </w:rPr>
              <w:t>.8</w:t>
            </w:r>
            <w:r w:rsidR="005377AE">
              <w:rPr>
                <w:bCs/>
                <w:noProof/>
                <w:sz w:val="18"/>
                <w:szCs w:val="18"/>
              </w:rPr>
              <w:t>0</w:t>
            </w:r>
            <w:r w:rsidR="00EA27D5">
              <w:rPr>
                <w:bCs/>
                <w:noProof/>
                <w:sz w:val="18"/>
                <w:szCs w:val="18"/>
              </w:rPr>
              <w:t>0,</w:t>
            </w:r>
            <w:r w:rsidR="005377AE">
              <w:rPr>
                <w:bCs/>
                <w:noProof/>
                <w:sz w:val="18"/>
                <w:szCs w:val="18"/>
              </w:rPr>
              <w:t>0</w:t>
            </w:r>
            <w:r w:rsidR="00FE5249">
              <w:rPr>
                <w:bCs/>
                <w:noProof/>
                <w:sz w:val="18"/>
                <w:szCs w:val="18"/>
              </w:rPr>
              <w:t>0</w:t>
            </w:r>
            <w:r w:rsidR="00150842" w:rsidRPr="00150842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4B3270709D242A2B7F0F32570EA12F5"/>
                </w:placeholder>
              </w:sdtPr>
              <w:sdtContent>
                <w:r w:rsidR="0012545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2E546D8C" w14:textId="33E2CAD9" w:rsidR="00345F4A" w:rsidRPr="00B85717" w:rsidRDefault="00345F4A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6C41CA">
              <w:rPr>
                <w:bCs/>
                <w:noProof/>
                <w:sz w:val="18"/>
                <w:szCs w:val="18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452190">
              <w:rPr>
                <w:bCs/>
                <w:noProof/>
                <w:sz w:val="18"/>
                <w:szCs w:val="18"/>
              </w:rPr>
              <w:t xml:space="preserve"> </w:t>
            </w:r>
            <w:r w:rsidR="00916F1A">
              <w:rPr>
                <w:bCs/>
                <w:noProof/>
                <w:sz w:val="18"/>
                <w:szCs w:val="18"/>
              </w:rPr>
              <w:t>493.438</w:t>
            </w:r>
            <w:r w:rsidR="00BB6F11">
              <w:rPr>
                <w:bCs/>
                <w:noProof/>
                <w:sz w:val="18"/>
                <w:szCs w:val="18"/>
              </w:rPr>
              <w:t>,</w:t>
            </w:r>
            <w:r w:rsidR="00510013">
              <w:rPr>
                <w:bCs/>
                <w:noProof/>
                <w:sz w:val="18"/>
                <w:szCs w:val="18"/>
              </w:rPr>
              <w:t>00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26D76C0653674C0FBBBEE3E7127CFBDC"/>
                </w:placeholder>
              </w:sdtPr>
              <w:sdtContent>
                <w:r w:rsidR="0012545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7FB5AD0" w14:textId="77777777" w:rsidR="00345F4A" w:rsidRPr="00B85717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345F4A" w:rsidRPr="00C27B75" w14:paraId="6BD4C12A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477991E" w14:textId="77777777" w:rsidR="00345F4A" w:rsidRPr="00D77169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B85717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345F4A" w:rsidRPr="00C27B75" w14:paraId="08D523AC" w14:textId="77777777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C0367C9" w14:textId="1780DDF4" w:rsidR="00345F4A" w:rsidRPr="00B85717" w:rsidRDefault="00345F4A" w:rsidP="008C0B38">
            <w:pPr>
              <w:widowControl w:val="0"/>
              <w:suppressAutoHyphens/>
              <w:spacing w:after="0"/>
              <w:ind w:left="720" w:hanging="7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F2AC09736D6B424E8DEB69E9D12A7D17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C16B2C49BE0348D4A3FD9266B3CC2EFE"/>
                    </w:placeholder>
                    <w15:appearance w15:val="hidden"/>
                  </w:sdtPr>
                  <w:sdtContent>
                    <w:proofErr w:type="spellStart"/>
                    <w:r w:rsidR="00AF7973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09B169DB" w14:textId="4014E5BD" w:rsidR="00345F4A" w:rsidRPr="00B85717" w:rsidRDefault="00345F4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8A1DB1DECC8843ADAEF23A64262692AC"/>
                </w:placeholder>
              </w:sdtPr>
              <w:sdtContent>
                <w:r w:rsidR="008C0B3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9F07A4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proofErr w:type="spellStart"/>
                <w:r w:rsidR="00AF797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636B63F" w14:textId="323BD84C" w:rsidR="00345F4A" w:rsidRPr="005C5B55" w:rsidRDefault="00345F4A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BD079535C60244E0A39F919419586FD1"/>
                </w:placeholder>
              </w:sdtPr>
              <w:sdtContent>
                <w:proofErr w:type="spellStart"/>
                <w:r w:rsidR="00AF797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BFA77DD" w14:textId="109BADA4" w:rsidR="00345F4A" w:rsidRPr="00B1090F" w:rsidRDefault="00345F4A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319FB902ED9F4660B7C99466A0710E02"/>
                </w:placeholder>
              </w:sdtPr>
              <w:sdtContent>
                <w:r w:rsidR="006B5A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D51F32" w14:textId="1FE6F9BD" w:rsidR="00345F4A" w:rsidRDefault="00E60553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051A86B4" w14:textId="77777777" w:rsidR="00345F4A" w:rsidRPr="00181B17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5AE4A15" w14:textId="77777777" w:rsidR="00345F4A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5C52C299" w:rsidR="00345F4A" w:rsidRPr="00181B17" w:rsidRDefault="00AF7973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  <w:r w:rsidR="001C357B">
              <w:rPr>
                <w:rFonts w:eastAsia="Arial Unicode MS"/>
                <w:bCs/>
                <w:kern w:val="1"/>
                <w:sz w:val="18"/>
                <w:szCs w:val="18"/>
              </w:rPr>
              <w:t>, ředitel IT Management</w:t>
            </w:r>
          </w:p>
        </w:tc>
      </w:tr>
      <w:tr w:rsidR="00345F4A" w:rsidRPr="00C27B75" w14:paraId="183F5D4A" w14:textId="77777777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C64483" w14:textId="77777777" w:rsidR="00345F4A" w:rsidRPr="00972DE8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345F4A" w:rsidRPr="00C27B75" w14:paraId="185028AD" w14:textId="77777777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EA918F" w14:textId="77777777" w:rsidR="00345F4A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2EDF0533" w14:textId="77777777" w:rsidR="00345F4A" w:rsidRPr="004F1BB5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3CD73EBC" w14:textId="77777777" w:rsidR="00345F4A" w:rsidRDefault="00345F4A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E934455" w14:textId="77777777" w:rsidR="00916E32" w:rsidRDefault="00916E32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88E7788" w14:textId="4883424C" w:rsidR="00345F4A" w:rsidRPr="00C27B75" w:rsidRDefault="00345F4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23C5D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D9B3C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6FB24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77777777" w:rsidR="00345F4A" w:rsidRPr="00972DE8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32AFAB6C" w14:textId="77777777" w:rsidR="00345F4A" w:rsidRPr="00972DE8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5F3CB938" w14:textId="77777777" w:rsidR="000B5046" w:rsidRDefault="000B5046" w:rsidP="00345F4A">
      <w:pPr>
        <w:rPr>
          <w:rFonts w:ascii="Calibri" w:hAnsi="Calibri" w:cs="Calibri"/>
        </w:rPr>
      </w:pPr>
    </w:p>
    <w:p w14:paraId="7CE11B83" w14:textId="77777777" w:rsidR="000B5046" w:rsidRPr="009C2B5E" w:rsidRDefault="000B5046" w:rsidP="00345F4A">
      <w:pPr>
        <w:rPr>
          <w:rFonts w:ascii="Calibri" w:hAnsi="Calibri" w:cs="Calibri"/>
        </w:rPr>
      </w:pPr>
    </w:p>
    <w:p w14:paraId="6945142E" w14:textId="77777777" w:rsidR="00C62085" w:rsidRDefault="00C62085" w:rsidP="00C62085">
      <w:pPr>
        <w:pStyle w:val="Nadpis1"/>
        <w:spacing w:after="240"/>
      </w:pPr>
      <w:r>
        <w:t>Posouzení</w:t>
      </w:r>
      <w:r>
        <w:br/>
        <w:t>ekonomické výhodnosti</w:t>
      </w:r>
    </w:p>
    <w:p w14:paraId="1A241C54" w14:textId="77777777" w:rsidR="00C62085" w:rsidRPr="00B268F8" w:rsidRDefault="00C62085" w:rsidP="00C62085">
      <w:pPr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 xml:space="preserve">VZMR I. typu dle Směrnice 6/2020 </w:t>
      </w:r>
    </w:p>
    <w:p w14:paraId="765F8067" w14:textId="77777777" w:rsidR="00C62085" w:rsidRDefault="00C62085" w:rsidP="00C62085"/>
    <w:p w14:paraId="48CDF0F8" w14:textId="77777777" w:rsidR="00C62085" w:rsidRDefault="00C62085" w:rsidP="00C62085"/>
    <w:p w14:paraId="1FA2362F" w14:textId="77777777" w:rsidR="00C62085" w:rsidRPr="00902435" w:rsidRDefault="00C62085" w:rsidP="00C62085">
      <w:pPr>
        <w:pStyle w:val="Nadpis2"/>
        <w:spacing w:after="0" w:line="276" w:lineRule="auto"/>
        <w:rPr>
          <w:sz w:val="20"/>
          <w:szCs w:val="20"/>
        </w:rPr>
      </w:pPr>
      <w:r w:rsidRPr="00902435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902435">
        <w:rPr>
          <w:sz w:val="20"/>
          <w:szCs w:val="20"/>
        </w:rPr>
        <w:t>Zakázka</w:t>
      </w:r>
    </w:p>
    <w:p w14:paraId="2D05659E" w14:textId="1CC0FEC2" w:rsidR="00C62085" w:rsidRPr="00F221DC" w:rsidRDefault="00C62085" w:rsidP="00C62085">
      <w:pPr>
        <w:pStyle w:val="Nadpis2"/>
        <w:spacing w:before="0" w:after="200" w:line="276" w:lineRule="auto"/>
        <w:rPr>
          <w:rFonts w:ascii="Crabath Text Light" w:eastAsia="Times New Roman" w:hAnsi="Crabath Text Light" w:cs="Times New Roman"/>
          <w:sz w:val="20"/>
          <w:szCs w:val="24"/>
        </w:rPr>
      </w:pPr>
      <w:r>
        <w:rPr>
          <w:rFonts w:ascii="Crabath Text Light" w:eastAsia="Times New Roman" w:hAnsi="Crabath Text Light" w:cs="Times New Roman"/>
          <w:sz w:val="20"/>
          <w:szCs w:val="24"/>
        </w:rPr>
        <w:t>Objedná</w:t>
      </w:r>
      <w:r w:rsidR="00834FAC">
        <w:rPr>
          <w:rFonts w:ascii="Crabath Text Light" w:eastAsia="Times New Roman" w:hAnsi="Crabath Text Light" w:cs="Times New Roman"/>
          <w:sz w:val="20"/>
          <w:szCs w:val="24"/>
        </w:rPr>
        <w:t>vk</w:t>
      </w:r>
      <w:r>
        <w:rPr>
          <w:rFonts w:ascii="Crabath Text Light" w:eastAsia="Times New Roman" w:hAnsi="Crabath Text Light" w:cs="Times New Roman"/>
          <w:sz w:val="20"/>
          <w:szCs w:val="24"/>
        </w:rPr>
        <w:t xml:space="preserve">a </w:t>
      </w:r>
      <w:r w:rsidRPr="00F221DC">
        <w:rPr>
          <w:rFonts w:ascii="Crabath Text Light" w:eastAsia="Times New Roman" w:hAnsi="Crabath Text Light" w:cs="Times New Roman"/>
          <w:sz w:val="20"/>
          <w:szCs w:val="24"/>
        </w:rPr>
        <w:t>IT_202</w:t>
      </w:r>
      <w:r w:rsidR="005A7128">
        <w:rPr>
          <w:rFonts w:ascii="Crabath Text Light" w:eastAsia="Times New Roman" w:hAnsi="Crabath Text Light" w:cs="Times New Roman"/>
          <w:sz w:val="20"/>
          <w:szCs w:val="24"/>
        </w:rPr>
        <w:t>5</w:t>
      </w:r>
      <w:r w:rsidR="00AD4D93">
        <w:rPr>
          <w:rFonts w:ascii="Crabath Text Light" w:eastAsia="Times New Roman" w:hAnsi="Crabath Text Light" w:cs="Times New Roman"/>
          <w:sz w:val="20"/>
          <w:szCs w:val="24"/>
        </w:rPr>
        <w:t>_</w:t>
      </w:r>
      <w:r w:rsidR="005A7128">
        <w:rPr>
          <w:rFonts w:ascii="Crabath Text Light" w:eastAsia="Times New Roman" w:hAnsi="Crabath Text Light" w:cs="Times New Roman"/>
          <w:sz w:val="20"/>
          <w:szCs w:val="24"/>
        </w:rPr>
        <w:t>147</w:t>
      </w:r>
    </w:p>
    <w:p w14:paraId="43182F3F" w14:textId="77777777" w:rsidR="00C62085" w:rsidRPr="00B919CD" w:rsidRDefault="00C62085" w:rsidP="00C62085">
      <w:pPr>
        <w:pStyle w:val="Nadpis2"/>
        <w:spacing w:before="0" w:after="60" w:line="276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2. Seznam posuzovaných cen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855"/>
        <w:gridCol w:w="1417"/>
        <w:gridCol w:w="1644"/>
        <w:gridCol w:w="1642"/>
      </w:tblGrid>
      <w:tr w:rsidR="00C62085" w:rsidRPr="006A332A" w14:paraId="08D903AC" w14:textId="77777777" w:rsidTr="00E831A6">
        <w:trPr>
          <w:trHeight w:val="624"/>
          <w:jc w:val="center"/>
        </w:trPr>
        <w:tc>
          <w:tcPr>
            <w:tcW w:w="9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D95D5B" w14:textId="77777777" w:rsidR="00C62085" w:rsidRPr="006A332A" w:rsidRDefault="00C62085" w:rsidP="00E831A6">
            <w:pPr>
              <w:spacing w:after="0" w:line="240" w:lineRule="auto"/>
              <w:jc w:val="center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Číslo</w:t>
            </w:r>
          </w:p>
        </w:tc>
        <w:tc>
          <w:tcPr>
            <w:tcW w:w="385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DF1AE3" w14:textId="77777777" w:rsidR="00C62085" w:rsidRPr="006A332A" w:rsidRDefault="00C62085" w:rsidP="00E831A6">
            <w:pPr>
              <w:spacing w:after="0" w:line="240" w:lineRule="auto"/>
              <w:jc w:val="center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Dodavatel</w:t>
            </w:r>
          </w:p>
        </w:tc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76476" w14:textId="77777777" w:rsidR="00C62085" w:rsidRPr="006A332A" w:rsidRDefault="00C62085" w:rsidP="00E831A6">
            <w:pPr>
              <w:spacing w:after="0" w:line="240" w:lineRule="auto"/>
              <w:jc w:val="center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IČ/RČ</w:t>
            </w:r>
          </w:p>
        </w:tc>
        <w:tc>
          <w:tcPr>
            <w:tcW w:w="16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75CF38" w14:textId="77777777" w:rsidR="00C62085" w:rsidRPr="006A332A" w:rsidRDefault="00C62085" w:rsidP="00E831A6">
            <w:pPr>
              <w:spacing w:after="0" w:line="240" w:lineRule="auto"/>
              <w:jc w:val="center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Cena</w:t>
            </w:r>
          </w:p>
        </w:tc>
        <w:tc>
          <w:tcPr>
            <w:tcW w:w="1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9B74B5" w14:textId="77777777" w:rsidR="00C62085" w:rsidRPr="006A332A" w:rsidRDefault="00C62085" w:rsidP="00E831A6">
            <w:pPr>
              <w:spacing w:after="0"/>
              <w:jc w:val="center"/>
              <w:rPr>
                <w:rFonts w:ascii="Atyp BL Display Semibold" w:hAnsi="Atyp BL Display Semibold"/>
                <w:szCs w:val="20"/>
              </w:rPr>
            </w:pPr>
            <w:r>
              <w:rPr>
                <w:rFonts w:ascii="Atyp BL Display Semibold" w:hAnsi="Atyp BL Display Semibold"/>
                <w:szCs w:val="20"/>
              </w:rPr>
              <w:t>Cena celkem</w:t>
            </w:r>
          </w:p>
        </w:tc>
      </w:tr>
      <w:tr w:rsidR="00C62085" w:rsidRPr="006A332A" w14:paraId="16FEB6A6" w14:textId="77777777" w:rsidTr="00E831A6">
        <w:trPr>
          <w:trHeight w:val="624"/>
          <w:jc w:val="center"/>
        </w:trPr>
        <w:tc>
          <w:tcPr>
            <w:tcW w:w="9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86E8EA4" w14:textId="77777777" w:rsidR="00C62085" w:rsidRPr="005E6BA7" w:rsidRDefault="00C62085" w:rsidP="00E831A6">
            <w:pPr>
              <w:spacing w:after="0" w:line="240" w:lineRule="auto"/>
              <w:jc w:val="center"/>
              <w:rPr>
                <w:szCs w:val="20"/>
              </w:rPr>
            </w:pPr>
            <w:r w:rsidRPr="005E6BA7">
              <w:rPr>
                <w:szCs w:val="20"/>
              </w:rPr>
              <w:t>1.</w:t>
            </w:r>
          </w:p>
        </w:tc>
        <w:tc>
          <w:tcPr>
            <w:tcW w:w="385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462E30D" w14:textId="0486641F" w:rsidR="00C62085" w:rsidRPr="00DF0834" w:rsidRDefault="00DD55E9" w:rsidP="00413F6E">
            <w:pPr>
              <w:spacing w:after="0" w:line="240" w:lineRule="auto"/>
              <w:jc w:val="center"/>
            </w:pP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Syst</w:t>
            </w:r>
            <w:r w:rsidR="009F07A4">
              <w:t>e</w:t>
            </w:r>
            <w:r>
              <w:t>m</w:t>
            </w:r>
            <w:proofErr w:type="spellEnd"/>
            <w:r>
              <w:t xml:space="preserve"> s.r.o.</w:t>
            </w:r>
          </w:p>
        </w:tc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0AD296A" w14:textId="3AAFE86B" w:rsidR="00C62085" w:rsidRPr="006A332A" w:rsidRDefault="00A2723F" w:rsidP="00E831A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26480981</w:t>
            </w:r>
          </w:p>
        </w:tc>
        <w:tc>
          <w:tcPr>
            <w:tcW w:w="16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E1A8A1E" w14:textId="6B61530B" w:rsidR="00C62085" w:rsidRPr="006A332A" w:rsidRDefault="00CF649C" w:rsidP="00E831A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A71A67">
              <w:rPr>
                <w:szCs w:val="20"/>
              </w:rPr>
              <w:t>07</w:t>
            </w:r>
            <w:r w:rsidR="00982704">
              <w:rPr>
                <w:szCs w:val="20"/>
              </w:rPr>
              <w:t>.8</w:t>
            </w:r>
            <w:r w:rsidR="007F4A57">
              <w:rPr>
                <w:szCs w:val="20"/>
              </w:rPr>
              <w:t>0</w:t>
            </w:r>
            <w:r w:rsidR="00EA27D5">
              <w:rPr>
                <w:szCs w:val="20"/>
              </w:rPr>
              <w:t>0,</w:t>
            </w:r>
            <w:r w:rsidR="007F4A57">
              <w:rPr>
                <w:szCs w:val="20"/>
              </w:rPr>
              <w:t>0</w:t>
            </w:r>
            <w:r w:rsidR="00FE5249">
              <w:rPr>
                <w:szCs w:val="20"/>
              </w:rPr>
              <w:t>0</w:t>
            </w:r>
            <w:r w:rsidR="00C62085" w:rsidRPr="00C62085">
              <w:rPr>
                <w:szCs w:val="20"/>
              </w:rPr>
              <w:t xml:space="preserve"> Kč</w:t>
            </w:r>
          </w:p>
        </w:tc>
        <w:tc>
          <w:tcPr>
            <w:tcW w:w="1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B318D18" w14:textId="3FFAAC30" w:rsidR="00C62085" w:rsidRDefault="00CF649C" w:rsidP="00FE524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A71A67">
              <w:rPr>
                <w:szCs w:val="20"/>
              </w:rPr>
              <w:t>07</w:t>
            </w:r>
            <w:r w:rsidR="00982704">
              <w:rPr>
                <w:szCs w:val="20"/>
              </w:rPr>
              <w:t>.8</w:t>
            </w:r>
            <w:r w:rsidR="00324B82">
              <w:rPr>
                <w:szCs w:val="20"/>
              </w:rPr>
              <w:t>0</w:t>
            </w:r>
            <w:r w:rsidR="007F4A57">
              <w:rPr>
                <w:szCs w:val="20"/>
              </w:rPr>
              <w:t>0</w:t>
            </w:r>
            <w:r w:rsidR="00FE5249">
              <w:rPr>
                <w:szCs w:val="20"/>
              </w:rPr>
              <w:t>,00</w:t>
            </w:r>
            <w:r w:rsidR="005A4C47" w:rsidRPr="00C62085">
              <w:rPr>
                <w:szCs w:val="20"/>
              </w:rPr>
              <w:t xml:space="preserve"> Kč</w:t>
            </w:r>
          </w:p>
        </w:tc>
      </w:tr>
    </w:tbl>
    <w:p w14:paraId="44B1CB7B" w14:textId="77777777" w:rsidR="00C62085" w:rsidRDefault="00C62085" w:rsidP="00C62085">
      <w:pPr>
        <w:pStyle w:val="Nadpis2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Pr="00902435">
        <w:rPr>
          <w:sz w:val="20"/>
          <w:szCs w:val="20"/>
        </w:rPr>
        <w:t>.</w:t>
      </w:r>
      <w:r>
        <w:rPr>
          <w:sz w:val="20"/>
          <w:szCs w:val="20"/>
        </w:rPr>
        <w:t xml:space="preserve"> Stručný popis hodnocení včetně odůvodnění</w:t>
      </w:r>
    </w:p>
    <w:sdt>
      <w:sdtPr>
        <w:rPr>
          <w:noProof/>
        </w:rPr>
        <w:id w:val="3952488"/>
        <w:placeholder>
          <w:docPart w:val="5F23D2B1266A48909ADEBBA72AF4E599"/>
        </w:placeholder>
      </w:sdtPr>
      <w:sdtContent>
        <w:p w14:paraId="53675C3B" w14:textId="122BC9AC" w:rsidR="00C12F7C" w:rsidRPr="00BF1B00" w:rsidRDefault="00136747" w:rsidP="00C12F7C">
          <w:pPr>
            <w:autoSpaceDE w:val="0"/>
            <w:autoSpaceDN w:val="0"/>
            <w:adjustRightInd w:val="0"/>
            <w:spacing w:after="0" w:line="240" w:lineRule="auto"/>
            <w:rPr>
              <w:rFonts w:eastAsiaTheme="minorHAnsi" w:cs="Verdana"/>
              <w:color w:val="000000"/>
              <w:sz w:val="18"/>
              <w:szCs w:val="18"/>
            </w:rPr>
          </w:pPr>
          <w:r>
            <w:rPr>
              <w:noProof/>
            </w:rPr>
            <w:t>Nákup</w:t>
          </w:r>
          <w:r w:rsidR="00A71A67">
            <w:rPr>
              <w:noProof/>
            </w:rPr>
            <w:t xml:space="preserve"> </w:t>
          </w:r>
          <w:r w:rsidR="00F86A08">
            <w:rPr>
              <w:noProof/>
            </w:rPr>
            <w:t xml:space="preserve">vstupenkového automatu, </w:t>
          </w:r>
          <w:r w:rsidR="002474A3">
            <w:rPr>
              <w:noProof/>
            </w:rPr>
            <w:t>kter</w:t>
          </w:r>
          <w:r w:rsidR="00F86A08">
            <w:rPr>
              <w:noProof/>
            </w:rPr>
            <w:t>ý</w:t>
          </w:r>
          <w:r w:rsidR="002474A3">
            <w:rPr>
              <w:noProof/>
            </w:rPr>
            <w:t xml:space="preserve"> </w:t>
          </w:r>
          <w:r w:rsidR="0022382F">
            <w:rPr>
              <w:noProof/>
            </w:rPr>
            <w:t>návštěvníkům</w:t>
          </w:r>
          <w:r w:rsidR="002474A3" w:rsidRPr="002474A3">
            <w:rPr>
              <w:noProof/>
            </w:rPr>
            <w:t xml:space="preserve"> umožňuje </w:t>
          </w:r>
          <w:r w:rsidR="0022382F">
            <w:rPr>
              <w:noProof/>
            </w:rPr>
            <w:t>n</w:t>
          </w:r>
          <w:r w:rsidR="002474A3" w:rsidRPr="002474A3">
            <w:rPr>
              <w:noProof/>
            </w:rPr>
            <w:t>akoupit vstupenky</w:t>
          </w:r>
          <w:r w:rsidR="00B4552E">
            <w:rPr>
              <w:noProof/>
            </w:rPr>
            <w:t xml:space="preserve"> pro památkový objekt </w:t>
          </w:r>
          <w:r w:rsidR="00F86A08">
            <w:rPr>
              <w:noProof/>
            </w:rPr>
            <w:t>Staroměstská radnice</w:t>
          </w:r>
          <w:r w:rsidR="00B4552E">
            <w:rPr>
              <w:noProof/>
            </w:rPr>
            <w:t>.</w:t>
          </w:r>
        </w:p>
        <w:p w14:paraId="71174A71" w14:textId="5CB6FC03" w:rsidR="00D554D4" w:rsidRPr="00D554D4" w:rsidRDefault="00000000" w:rsidP="00FE214F">
          <w:pPr>
            <w:autoSpaceDE w:val="0"/>
            <w:autoSpaceDN w:val="0"/>
            <w:adjustRightInd w:val="0"/>
            <w:spacing w:after="0"/>
            <w:rPr>
              <w:noProof/>
            </w:rPr>
          </w:pPr>
        </w:p>
      </w:sdtContent>
    </w:sdt>
    <w:p w14:paraId="4229AB67" w14:textId="77777777" w:rsidR="00C62085" w:rsidRPr="00AF1D7B" w:rsidRDefault="00C62085" w:rsidP="00C62085">
      <w:pPr>
        <w:pStyle w:val="Nadpis2"/>
        <w:spacing w:before="0" w:after="0" w:line="276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4. Výsledek hodnocení</w:t>
      </w:r>
    </w:p>
    <w:p w14:paraId="197EE33E" w14:textId="229FB188" w:rsidR="00200DFD" w:rsidRPr="007F4A57" w:rsidRDefault="00C62085" w:rsidP="00200DFD">
      <w:pPr>
        <w:pStyle w:val="xmsonormal"/>
        <w:rPr>
          <w:rFonts w:ascii="Crabath Text Light" w:hAnsi="Crabath Text Light"/>
          <w:sz w:val="20"/>
          <w:szCs w:val="20"/>
        </w:rPr>
      </w:pPr>
      <w:r w:rsidRPr="007F4A57">
        <w:rPr>
          <w:rFonts w:ascii="Crabath Text Light" w:hAnsi="Crabath Text Light"/>
          <w:sz w:val="20"/>
          <w:szCs w:val="20"/>
        </w:rPr>
        <w:t>Jako dodavatele jsme zvolil</w:t>
      </w:r>
      <w:r w:rsidR="00200DFD" w:rsidRPr="007F4A57">
        <w:rPr>
          <w:rFonts w:ascii="Crabath Text Light" w:hAnsi="Crabath Text Light"/>
          <w:sz w:val="20"/>
          <w:szCs w:val="20"/>
        </w:rPr>
        <w:t xml:space="preserve">i společnost </w:t>
      </w:r>
      <w:proofErr w:type="spellStart"/>
      <w:r w:rsidR="00200DFD" w:rsidRPr="007F4A57">
        <w:rPr>
          <w:rFonts w:ascii="Crabath Text Light" w:hAnsi="Crabath Text Light"/>
          <w:sz w:val="20"/>
          <w:szCs w:val="20"/>
        </w:rPr>
        <w:t>Perfect</w:t>
      </w:r>
      <w:proofErr w:type="spellEnd"/>
      <w:r w:rsidR="00200DFD" w:rsidRPr="007F4A57">
        <w:rPr>
          <w:rFonts w:ascii="Crabath Text Light" w:hAnsi="Crabath Text Light"/>
          <w:sz w:val="20"/>
          <w:szCs w:val="20"/>
        </w:rPr>
        <w:t xml:space="preserve"> Systém s.r.o., </w:t>
      </w:r>
      <w:r w:rsidR="009F1B15">
        <w:rPr>
          <w:rFonts w:ascii="Crabath Text Light" w:hAnsi="Crabath Text Light"/>
          <w:sz w:val="20"/>
          <w:szCs w:val="20"/>
        </w:rPr>
        <w:t xml:space="preserve">od které jsme </w:t>
      </w:r>
      <w:r w:rsidR="00872306">
        <w:rPr>
          <w:rFonts w:ascii="Crabath Text Light" w:hAnsi="Crabath Text Light"/>
          <w:sz w:val="20"/>
          <w:szCs w:val="20"/>
        </w:rPr>
        <w:t xml:space="preserve">na základě Kupní smlouvy </w:t>
      </w:r>
      <w:r w:rsidR="005304FE">
        <w:rPr>
          <w:rFonts w:ascii="Crabath Text Light" w:hAnsi="Crabath Text Light"/>
          <w:sz w:val="20"/>
          <w:szCs w:val="20"/>
        </w:rPr>
        <w:t xml:space="preserve">zakoupili </w:t>
      </w:r>
      <w:r w:rsidR="00872306">
        <w:rPr>
          <w:rFonts w:ascii="Crabath Text Light" w:hAnsi="Crabath Text Light"/>
          <w:sz w:val="20"/>
          <w:szCs w:val="20"/>
        </w:rPr>
        <w:t xml:space="preserve">licence k rezervačnímu vstupenkovému systému </w:t>
      </w:r>
      <w:proofErr w:type="spellStart"/>
      <w:r w:rsidR="00872306">
        <w:rPr>
          <w:rFonts w:ascii="Crabath Text Light" w:hAnsi="Crabath Text Light"/>
          <w:sz w:val="20"/>
          <w:szCs w:val="20"/>
        </w:rPr>
        <w:t>Colosseum</w:t>
      </w:r>
      <w:proofErr w:type="spellEnd"/>
      <w:r w:rsidR="00286165">
        <w:rPr>
          <w:rFonts w:ascii="Crabath Text Light" w:hAnsi="Crabath Text Light"/>
          <w:sz w:val="20"/>
          <w:szCs w:val="20"/>
        </w:rPr>
        <w:t xml:space="preserve">, </w:t>
      </w:r>
      <w:r w:rsidR="009A7FF4">
        <w:rPr>
          <w:rFonts w:ascii="Crabath Text Light" w:hAnsi="Crabath Text Light"/>
          <w:sz w:val="20"/>
          <w:szCs w:val="20"/>
        </w:rPr>
        <w:t xml:space="preserve">který používáme na našich památkových objektech. </w:t>
      </w:r>
      <w:r w:rsidR="00603596">
        <w:rPr>
          <w:rFonts w:ascii="Crabath Text Light" w:hAnsi="Crabath Text Light"/>
          <w:sz w:val="20"/>
          <w:szCs w:val="20"/>
        </w:rPr>
        <w:t>Z tohoto důvodu nebylo možné oslovit jiného dodavatele</w:t>
      </w:r>
      <w:r w:rsidR="00503042">
        <w:rPr>
          <w:rFonts w:ascii="Crabath Text Light" w:hAnsi="Crabath Text Light"/>
          <w:sz w:val="20"/>
          <w:szCs w:val="20"/>
        </w:rPr>
        <w:t>.</w:t>
      </w:r>
    </w:p>
    <w:p w14:paraId="53A16A0E" w14:textId="33E0857C" w:rsidR="00C62085" w:rsidRPr="007F4A57" w:rsidRDefault="00C62085" w:rsidP="00C62085">
      <w:pPr>
        <w:rPr>
          <w:rFonts w:ascii="Calibri" w:hAnsi="Calibri" w:cs="Calibri"/>
          <w:szCs w:val="20"/>
        </w:rPr>
      </w:pPr>
    </w:p>
    <w:p w14:paraId="726E7A8B" w14:textId="77777777" w:rsidR="00C62085" w:rsidRPr="00AF1D7B" w:rsidRDefault="00C62085" w:rsidP="00C62085">
      <w:pPr>
        <w:pStyle w:val="Nadpis2"/>
        <w:spacing w:before="0" w:after="0" w:line="276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5. Případné ostatní informace</w:t>
      </w:r>
    </w:p>
    <w:p w14:paraId="13601013" w14:textId="237E8092" w:rsidR="00C62085" w:rsidRDefault="00972735" w:rsidP="00C62085">
      <w:pPr>
        <w:pStyle w:val="Nadpis2"/>
        <w:spacing w:before="0" w:after="200" w:line="276" w:lineRule="auto"/>
        <w:rPr>
          <w:rFonts w:ascii="Crabath Text Light" w:eastAsia="Times New Roman" w:hAnsi="Crabath Text Light" w:cs="Times New Roman"/>
          <w:sz w:val="20"/>
          <w:szCs w:val="24"/>
        </w:rPr>
      </w:pPr>
      <w:r>
        <w:rPr>
          <w:rFonts w:ascii="Crabath Text Light" w:eastAsia="Times New Roman" w:hAnsi="Crabath Text Light" w:cs="Times New Roman"/>
          <w:sz w:val="20"/>
          <w:szCs w:val="24"/>
        </w:rPr>
        <w:t>Specifikace v příloze.</w:t>
      </w:r>
    </w:p>
    <w:p w14:paraId="675559D4" w14:textId="77777777" w:rsidR="00C62085" w:rsidRDefault="00C62085" w:rsidP="00C62085"/>
    <w:p w14:paraId="50640B4E" w14:textId="77777777" w:rsidR="00C62085" w:rsidRDefault="00C62085" w:rsidP="00C62085"/>
    <w:p w14:paraId="2912A1C1" w14:textId="23ABF096" w:rsidR="00C62085" w:rsidRDefault="00C62085" w:rsidP="00C62085">
      <w:r>
        <w:t xml:space="preserve">V Praze dne </w:t>
      </w:r>
      <w:sdt>
        <w:sdtPr>
          <w:id w:val="216407304"/>
          <w:placeholder>
            <w:docPart w:val="BC4981F1753F4E098FBABDB1AF906405"/>
          </w:placeholder>
          <w:date w:fullDate="2025-09-1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A7128">
            <w:t>11.09.2025</w:t>
          </w:r>
        </w:sdtContent>
      </w:sdt>
    </w:p>
    <w:p w14:paraId="4AD42A9A" w14:textId="77777777" w:rsidR="00C62085" w:rsidRDefault="00C62085" w:rsidP="00C62085"/>
    <w:p w14:paraId="48732658" w14:textId="77777777" w:rsidR="00C62085" w:rsidRDefault="00C62085" w:rsidP="00C62085">
      <w:r w:rsidRPr="009F35F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DB5878" wp14:editId="6CDDB8FA">
                <wp:simplePos x="0" y="0"/>
                <wp:positionH relativeFrom="column">
                  <wp:posOffset>-1833</wp:posOffset>
                </wp:positionH>
                <wp:positionV relativeFrom="paragraph">
                  <wp:posOffset>276357</wp:posOffset>
                </wp:positionV>
                <wp:extent cx="1837426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426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18E72" id="Přímá spojnice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1.75pt" to="144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" strokecolor="black [3040]" strokeweight=".5pt"/>
            </w:pict>
          </mc:Fallback>
        </mc:AlternateContent>
      </w:r>
    </w:p>
    <w:p w14:paraId="7E02834C" w14:textId="23FA3056" w:rsidR="00FE6725" w:rsidRPr="005F22C6" w:rsidRDefault="00C62085" w:rsidP="00C62085">
      <w:r>
        <w:t>příkazce operace</w:t>
      </w:r>
    </w:p>
    <w:sectPr w:rsidR="00FE6725" w:rsidRPr="005F22C6" w:rsidSect="007A64D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9D64" w14:textId="77777777" w:rsidR="00367C11" w:rsidRDefault="00367C11" w:rsidP="009953D5">
      <w:r>
        <w:separator/>
      </w:r>
    </w:p>
    <w:p w14:paraId="1C65B8BB" w14:textId="77777777" w:rsidR="00367C11" w:rsidRDefault="00367C11" w:rsidP="009953D5"/>
  </w:endnote>
  <w:endnote w:type="continuationSeparator" w:id="0">
    <w:p w14:paraId="348E52BA" w14:textId="77777777" w:rsidR="00367C11" w:rsidRDefault="00367C11" w:rsidP="009953D5">
      <w:r>
        <w:continuationSeparator/>
      </w:r>
    </w:p>
    <w:p w14:paraId="5308776C" w14:textId="77777777" w:rsidR="00367C11" w:rsidRDefault="00367C11" w:rsidP="009953D5"/>
  </w:endnote>
  <w:endnote w:type="continuationNotice" w:id="1">
    <w:p w14:paraId="7CDD10CE" w14:textId="77777777" w:rsidR="00367C11" w:rsidRDefault="00367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1290" w14:textId="442FDD4A" w:rsidR="00DF0C1C" w:rsidRPr="000D1733" w:rsidRDefault="00DF0C1C" w:rsidP="00DF0C1C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</w:rPr>
      <w:t>Ž</w:t>
    </w:r>
    <w:r w:rsidRPr="000D1733">
      <w:rPr>
        <w:rFonts w:ascii="Atyp BL Display Semibold" w:hAnsi="Atyp BL Display Semibold"/>
      </w:rPr>
      <w:t>atecká 110/2</w:t>
    </w:r>
  </w:p>
  <w:p w14:paraId="2450E3FF" w14:textId="77777777" w:rsidR="00DF0C1C" w:rsidRPr="000D1733" w:rsidRDefault="00DF0C1C" w:rsidP="00DF0C1C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E4784A1" w14:textId="77777777" w:rsidR="00DF0C1C" w:rsidRDefault="00DF0C1C" w:rsidP="00DF0C1C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1207C558" w:rsidR="0099185E" w:rsidRPr="00026C34" w:rsidRDefault="0099185E" w:rsidP="00026C34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630" w14:textId="43A3C49A" w:rsidR="004F5F04" w:rsidRPr="000D1733" w:rsidRDefault="004A248B" w:rsidP="004F5F0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4F8A00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4F5F04" w:rsidRPr="000D1733">
      <w:rPr>
        <w:rFonts w:ascii="Atyp BL Display Semibold" w:hAnsi="Atyp BL Display Semibold"/>
      </w:rPr>
      <w:t>atecká 110/2</w:t>
    </w:r>
  </w:p>
  <w:p w14:paraId="49D3E68A" w14:textId="77777777" w:rsidR="004F5F04" w:rsidRPr="000D1733" w:rsidRDefault="004F5F04" w:rsidP="004F5F04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AB05375" w14:textId="61401393" w:rsidR="004F5F04" w:rsidRDefault="004F5F04" w:rsidP="004F5F04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329F28DB" w14:textId="1B91E23C" w:rsidR="00933491" w:rsidRPr="00933491" w:rsidRDefault="0099185E" w:rsidP="006759C0">
    <w:pPr>
      <w:pStyle w:val="Zhlavtabulky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A4DC" w14:textId="77777777" w:rsidR="00367C11" w:rsidRDefault="00367C11" w:rsidP="009953D5">
      <w:r>
        <w:separator/>
      </w:r>
    </w:p>
    <w:p w14:paraId="43CB9185" w14:textId="77777777" w:rsidR="00367C11" w:rsidRDefault="00367C11" w:rsidP="009953D5"/>
  </w:footnote>
  <w:footnote w:type="continuationSeparator" w:id="0">
    <w:p w14:paraId="06C9DA00" w14:textId="77777777" w:rsidR="00367C11" w:rsidRDefault="00367C11" w:rsidP="009953D5">
      <w:r>
        <w:continuationSeparator/>
      </w:r>
    </w:p>
    <w:p w14:paraId="08BCF0DE" w14:textId="77777777" w:rsidR="00367C11" w:rsidRDefault="00367C11" w:rsidP="009953D5"/>
  </w:footnote>
  <w:footnote w:type="continuationNotice" w:id="1">
    <w:p w14:paraId="3964AB0B" w14:textId="77777777" w:rsidR="00367C11" w:rsidRDefault="00367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15E5C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09B7F3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5"/>
  </w:num>
  <w:num w:numId="15" w16cid:durableId="1881556152">
    <w:abstractNumId w:val="11"/>
  </w:num>
  <w:num w:numId="16" w16cid:durableId="1651669253">
    <w:abstractNumId w:val="33"/>
  </w:num>
  <w:num w:numId="17" w16cid:durableId="1474371256">
    <w:abstractNumId w:val="27"/>
  </w:num>
  <w:num w:numId="18" w16cid:durableId="1104616497">
    <w:abstractNumId w:val="17"/>
  </w:num>
  <w:num w:numId="19" w16cid:durableId="1199513454">
    <w:abstractNumId w:val="30"/>
  </w:num>
  <w:num w:numId="20" w16cid:durableId="962926554">
    <w:abstractNumId w:val="21"/>
  </w:num>
  <w:num w:numId="21" w16cid:durableId="1426266360">
    <w:abstractNumId w:val="34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4"/>
  </w:num>
  <w:num w:numId="25" w16cid:durableId="1667437316">
    <w:abstractNumId w:val="40"/>
  </w:num>
  <w:num w:numId="26" w16cid:durableId="72970069">
    <w:abstractNumId w:val="25"/>
  </w:num>
  <w:num w:numId="27" w16cid:durableId="249512847">
    <w:abstractNumId w:val="41"/>
  </w:num>
  <w:num w:numId="28" w16cid:durableId="1568416171">
    <w:abstractNumId w:val="32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2"/>
  </w:num>
  <w:num w:numId="32" w16cid:durableId="238516820">
    <w:abstractNumId w:val="37"/>
  </w:num>
  <w:num w:numId="33" w16cid:durableId="524176669">
    <w:abstractNumId w:val="38"/>
  </w:num>
  <w:num w:numId="34" w16cid:durableId="2110271819">
    <w:abstractNumId w:val="26"/>
  </w:num>
  <w:num w:numId="35" w16cid:durableId="1165977225">
    <w:abstractNumId w:val="28"/>
  </w:num>
  <w:num w:numId="36" w16cid:durableId="1741562880">
    <w:abstractNumId w:val="12"/>
  </w:num>
  <w:num w:numId="37" w16cid:durableId="422725857">
    <w:abstractNumId w:val="31"/>
  </w:num>
  <w:num w:numId="38" w16cid:durableId="1107240366">
    <w:abstractNumId w:val="10"/>
  </w:num>
  <w:num w:numId="39" w16cid:durableId="1770348307">
    <w:abstractNumId w:val="36"/>
  </w:num>
  <w:num w:numId="40" w16cid:durableId="425661437">
    <w:abstractNumId w:val="39"/>
  </w:num>
  <w:num w:numId="41" w16cid:durableId="501243290">
    <w:abstractNumId w:val="23"/>
  </w:num>
  <w:num w:numId="42" w16cid:durableId="6265435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1254C"/>
    <w:rsid w:val="00026C34"/>
    <w:rsid w:val="000279A9"/>
    <w:rsid w:val="00030C2E"/>
    <w:rsid w:val="00034DC2"/>
    <w:rsid w:val="000439C6"/>
    <w:rsid w:val="000566E6"/>
    <w:rsid w:val="0005709C"/>
    <w:rsid w:val="00060EB4"/>
    <w:rsid w:val="000747FC"/>
    <w:rsid w:val="000800BD"/>
    <w:rsid w:val="00082AD8"/>
    <w:rsid w:val="000830A7"/>
    <w:rsid w:val="0008599B"/>
    <w:rsid w:val="000A3475"/>
    <w:rsid w:val="000A4AE7"/>
    <w:rsid w:val="000A6410"/>
    <w:rsid w:val="000B5046"/>
    <w:rsid w:val="000B6F72"/>
    <w:rsid w:val="000C2AEF"/>
    <w:rsid w:val="000C4677"/>
    <w:rsid w:val="000E6E5F"/>
    <w:rsid w:val="000E7ED4"/>
    <w:rsid w:val="000F515F"/>
    <w:rsid w:val="000F748B"/>
    <w:rsid w:val="001045C8"/>
    <w:rsid w:val="001061AC"/>
    <w:rsid w:val="001218C9"/>
    <w:rsid w:val="00125459"/>
    <w:rsid w:val="00131F61"/>
    <w:rsid w:val="00136747"/>
    <w:rsid w:val="00145E04"/>
    <w:rsid w:val="00150842"/>
    <w:rsid w:val="00152D70"/>
    <w:rsid w:val="00153658"/>
    <w:rsid w:val="0015597E"/>
    <w:rsid w:val="00157770"/>
    <w:rsid w:val="001655E2"/>
    <w:rsid w:val="00170893"/>
    <w:rsid w:val="00173327"/>
    <w:rsid w:val="00181F6F"/>
    <w:rsid w:val="001829CB"/>
    <w:rsid w:val="00184116"/>
    <w:rsid w:val="0018721F"/>
    <w:rsid w:val="00190DC8"/>
    <w:rsid w:val="00190F33"/>
    <w:rsid w:val="00191AD5"/>
    <w:rsid w:val="00196D32"/>
    <w:rsid w:val="001A617C"/>
    <w:rsid w:val="001A6F0E"/>
    <w:rsid w:val="001C357B"/>
    <w:rsid w:val="001D1123"/>
    <w:rsid w:val="001D1E32"/>
    <w:rsid w:val="001D2DDD"/>
    <w:rsid w:val="001D3176"/>
    <w:rsid w:val="001D32BA"/>
    <w:rsid w:val="001D5D30"/>
    <w:rsid w:val="001D6F06"/>
    <w:rsid w:val="001E3167"/>
    <w:rsid w:val="001E3FED"/>
    <w:rsid w:val="001F0A91"/>
    <w:rsid w:val="001F5449"/>
    <w:rsid w:val="001F6172"/>
    <w:rsid w:val="00200DFD"/>
    <w:rsid w:val="002148FA"/>
    <w:rsid w:val="0022382F"/>
    <w:rsid w:val="00235518"/>
    <w:rsid w:val="00236F56"/>
    <w:rsid w:val="00242102"/>
    <w:rsid w:val="00243C38"/>
    <w:rsid w:val="00244137"/>
    <w:rsid w:val="002474A3"/>
    <w:rsid w:val="002761FB"/>
    <w:rsid w:val="00286165"/>
    <w:rsid w:val="00287313"/>
    <w:rsid w:val="00291137"/>
    <w:rsid w:val="002953B2"/>
    <w:rsid w:val="002A5D24"/>
    <w:rsid w:val="002A6EF9"/>
    <w:rsid w:val="002B66C8"/>
    <w:rsid w:val="002B6D06"/>
    <w:rsid w:val="002C0901"/>
    <w:rsid w:val="002C21CA"/>
    <w:rsid w:val="002D5B9E"/>
    <w:rsid w:val="002D5F9F"/>
    <w:rsid w:val="002D6C8E"/>
    <w:rsid w:val="002E07B3"/>
    <w:rsid w:val="002E44F1"/>
    <w:rsid w:val="002E59F4"/>
    <w:rsid w:val="002E7E78"/>
    <w:rsid w:val="00310599"/>
    <w:rsid w:val="00311525"/>
    <w:rsid w:val="00317869"/>
    <w:rsid w:val="00321364"/>
    <w:rsid w:val="00324894"/>
    <w:rsid w:val="00324B68"/>
    <w:rsid w:val="00324B82"/>
    <w:rsid w:val="00337704"/>
    <w:rsid w:val="00340D30"/>
    <w:rsid w:val="003435B1"/>
    <w:rsid w:val="00345F4A"/>
    <w:rsid w:val="003515C1"/>
    <w:rsid w:val="003517AF"/>
    <w:rsid w:val="003555D3"/>
    <w:rsid w:val="0035563C"/>
    <w:rsid w:val="0035601F"/>
    <w:rsid w:val="00357ED4"/>
    <w:rsid w:val="00367C11"/>
    <w:rsid w:val="00386E0F"/>
    <w:rsid w:val="0039159F"/>
    <w:rsid w:val="00396CEB"/>
    <w:rsid w:val="003A084E"/>
    <w:rsid w:val="003B011F"/>
    <w:rsid w:val="003C7FF2"/>
    <w:rsid w:val="003D53B5"/>
    <w:rsid w:val="003D5701"/>
    <w:rsid w:val="003D62D5"/>
    <w:rsid w:val="003D7577"/>
    <w:rsid w:val="003E141C"/>
    <w:rsid w:val="003E2580"/>
    <w:rsid w:val="003F1785"/>
    <w:rsid w:val="003F4F9C"/>
    <w:rsid w:val="00401068"/>
    <w:rsid w:val="00401B76"/>
    <w:rsid w:val="00413F6E"/>
    <w:rsid w:val="00421790"/>
    <w:rsid w:val="00452190"/>
    <w:rsid w:val="004535FD"/>
    <w:rsid w:val="00454BC3"/>
    <w:rsid w:val="004578D0"/>
    <w:rsid w:val="00467355"/>
    <w:rsid w:val="00472A36"/>
    <w:rsid w:val="00475E03"/>
    <w:rsid w:val="0047652D"/>
    <w:rsid w:val="0048671A"/>
    <w:rsid w:val="004903D3"/>
    <w:rsid w:val="00490E68"/>
    <w:rsid w:val="00493CB9"/>
    <w:rsid w:val="0049418B"/>
    <w:rsid w:val="00494935"/>
    <w:rsid w:val="00494CC8"/>
    <w:rsid w:val="004A1564"/>
    <w:rsid w:val="004A248B"/>
    <w:rsid w:val="004A5C03"/>
    <w:rsid w:val="004A6B2A"/>
    <w:rsid w:val="004D24E1"/>
    <w:rsid w:val="004E4333"/>
    <w:rsid w:val="004E68A4"/>
    <w:rsid w:val="004E7756"/>
    <w:rsid w:val="004F4B6F"/>
    <w:rsid w:val="004F5F04"/>
    <w:rsid w:val="00503042"/>
    <w:rsid w:val="00503102"/>
    <w:rsid w:val="00510013"/>
    <w:rsid w:val="00524617"/>
    <w:rsid w:val="005251AD"/>
    <w:rsid w:val="005265AC"/>
    <w:rsid w:val="00527D3C"/>
    <w:rsid w:val="005304FE"/>
    <w:rsid w:val="00531DAD"/>
    <w:rsid w:val="00537383"/>
    <w:rsid w:val="005377AE"/>
    <w:rsid w:val="00541B40"/>
    <w:rsid w:val="005463B2"/>
    <w:rsid w:val="00554311"/>
    <w:rsid w:val="00560245"/>
    <w:rsid w:val="005614B5"/>
    <w:rsid w:val="00565285"/>
    <w:rsid w:val="00574544"/>
    <w:rsid w:val="00576230"/>
    <w:rsid w:val="00583D2C"/>
    <w:rsid w:val="005A04AF"/>
    <w:rsid w:val="005A1AFA"/>
    <w:rsid w:val="005A4C47"/>
    <w:rsid w:val="005A7128"/>
    <w:rsid w:val="005B4E4E"/>
    <w:rsid w:val="005B582C"/>
    <w:rsid w:val="005C7BB1"/>
    <w:rsid w:val="005E3F27"/>
    <w:rsid w:val="005E6BA7"/>
    <w:rsid w:val="005F22C6"/>
    <w:rsid w:val="005F3B64"/>
    <w:rsid w:val="00603596"/>
    <w:rsid w:val="00605121"/>
    <w:rsid w:val="00621A89"/>
    <w:rsid w:val="00627729"/>
    <w:rsid w:val="0063030D"/>
    <w:rsid w:val="0063538A"/>
    <w:rsid w:val="006433F9"/>
    <w:rsid w:val="006520D5"/>
    <w:rsid w:val="0066490E"/>
    <w:rsid w:val="006745FF"/>
    <w:rsid w:val="0067505D"/>
    <w:rsid w:val="006759C0"/>
    <w:rsid w:val="00697CCA"/>
    <w:rsid w:val="006A332A"/>
    <w:rsid w:val="006A4B18"/>
    <w:rsid w:val="006A5626"/>
    <w:rsid w:val="006B42EE"/>
    <w:rsid w:val="006B5817"/>
    <w:rsid w:val="006B5AED"/>
    <w:rsid w:val="006C41CA"/>
    <w:rsid w:val="006D7C1F"/>
    <w:rsid w:val="006E6718"/>
    <w:rsid w:val="006E7AE8"/>
    <w:rsid w:val="006F66C4"/>
    <w:rsid w:val="00703C27"/>
    <w:rsid w:val="00703C7F"/>
    <w:rsid w:val="00710033"/>
    <w:rsid w:val="00712FCC"/>
    <w:rsid w:val="00724AC4"/>
    <w:rsid w:val="00727709"/>
    <w:rsid w:val="00731734"/>
    <w:rsid w:val="00735008"/>
    <w:rsid w:val="007446CB"/>
    <w:rsid w:val="00747F1D"/>
    <w:rsid w:val="0075139B"/>
    <w:rsid w:val="00755810"/>
    <w:rsid w:val="00772098"/>
    <w:rsid w:val="007757D6"/>
    <w:rsid w:val="007768DF"/>
    <w:rsid w:val="007800BE"/>
    <w:rsid w:val="007877A7"/>
    <w:rsid w:val="007A64D4"/>
    <w:rsid w:val="007B0585"/>
    <w:rsid w:val="007C7B21"/>
    <w:rsid w:val="007E7BC2"/>
    <w:rsid w:val="007F4515"/>
    <w:rsid w:val="007F4A57"/>
    <w:rsid w:val="008016E3"/>
    <w:rsid w:val="00806643"/>
    <w:rsid w:val="00810954"/>
    <w:rsid w:val="00811A50"/>
    <w:rsid w:val="008162E5"/>
    <w:rsid w:val="00821885"/>
    <w:rsid w:val="00834FAC"/>
    <w:rsid w:val="00843F74"/>
    <w:rsid w:val="00845FE3"/>
    <w:rsid w:val="008640EF"/>
    <w:rsid w:val="00872306"/>
    <w:rsid w:val="0088065B"/>
    <w:rsid w:val="008910E1"/>
    <w:rsid w:val="00894D34"/>
    <w:rsid w:val="008A1300"/>
    <w:rsid w:val="008A2049"/>
    <w:rsid w:val="008C0B38"/>
    <w:rsid w:val="008C1B10"/>
    <w:rsid w:val="008C6008"/>
    <w:rsid w:val="008D0E15"/>
    <w:rsid w:val="008D1B02"/>
    <w:rsid w:val="008E63F8"/>
    <w:rsid w:val="008E7978"/>
    <w:rsid w:val="008F6444"/>
    <w:rsid w:val="009000A6"/>
    <w:rsid w:val="00902435"/>
    <w:rsid w:val="00903D9B"/>
    <w:rsid w:val="0091119C"/>
    <w:rsid w:val="00912182"/>
    <w:rsid w:val="00916E32"/>
    <w:rsid w:val="00916F1A"/>
    <w:rsid w:val="009266C7"/>
    <w:rsid w:val="009315CF"/>
    <w:rsid w:val="00933491"/>
    <w:rsid w:val="009345A5"/>
    <w:rsid w:val="00936C52"/>
    <w:rsid w:val="00937723"/>
    <w:rsid w:val="00941105"/>
    <w:rsid w:val="009462AD"/>
    <w:rsid w:val="00954E8F"/>
    <w:rsid w:val="0095552A"/>
    <w:rsid w:val="00956DB3"/>
    <w:rsid w:val="00957114"/>
    <w:rsid w:val="009616D2"/>
    <w:rsid w:val="0096683D"/>
    <w:rsid w:val="00967F00"/>
    <w:rsid w:val="00971C03"/>
    <w:rsid w:val="00972735"/>
    <w:rsid w:val="009757EB"/>
    <w:rsid w:val="00976195"/>
    <w:rsid w:val="00980CF4"/>
    <w:rsid w:val="00982704"/>
    <w:rsid w:val="0099185E"/>
    <w:rsid w:val="009953D5"/>
    <w:rsid w:val="009A0116"/>
    <w:rsid w:val="009A168A"/>
    <w:rsid w:val="009A1883"/>
    <w:rsid w:val="009A7FF4"/>
    <w:rsid w:val="009B212D"/>
    <w:rsid w:val="009B32E9"/>
    <w:rsid w:val="009B53D5"/>
    <w:rsid w:val="009C238F"/>
    <w:rsid w:val="009C6BC1"/>
    <w:rsid w:val="009D2913"/>
    <w:rsid w:val="009D6A03"/>
    <w:rsid w:val="009F07A4"/>
    <w:rsid w:val="009F0DE3"/>
    <w:rsid w:val="009F167F"/>
    <w:rsid w:val="009F1B15"/>
    <w:rsid w:val="009F35FA"/>
    <w:rsid w:val="00A04C3E"/>
    <w:rsid w:val="00A06C8C"/>
    <w:rsid w:val="00A06C91"/>
    <w:rsid w:val="00A205A5"/>
    <w:rsid w:val="00A23265"/>
    <w:rsid w:val="00A25FB3"/>
    <w:rsid w:val="00A2723F"/>
    <w:rsid w:val="00A308EC"/>
    <w:rsid w:val="00A36EF4"/>
    <w:rsid w:val="00A4004F"/>
    <w:rsid w:val="00A4287A"/>
    <w:rsid w:val="00A47D5F"/>
    <w:rsid w:val="00A71A67"/>
    <w:rsid w:val="00A8198D"/>
    <w:rsid w:val="00A8789B"/>
    <w:rsid w:val="00A9151D"/>
    <w:rsid w:val="00A9440C"/>
    <w:rsid w:val="00A967A6"/>
    <w:rsid w:val="00AA6B69"/>
    <w:rsid w:val="00AC04B3"/>
    <w:rsid w:val="00AC6ED4"/>
    <w:rsid w:val="00AD4974"/>
    <w:rsid w:val="00AD4D93"/>
    <w:rsid w:val="00AE26DC"/>
    <w:rsid w:val="00AE4D36"/>
    <w:rsid w:val="00AE5DB1"/>
    <w:rsid w:val="00AF1D7B"/>
    <w:rsid w:val="00AF3022"/>
    <w:rsid w:val="00AF4D67"/>
    <w:rsid w:val="00AF57C1"/>
    <w:rsid w:val="00AF7973"/>
    <w:rsid w:val="00B02378"/>
    <w:rsid w:val="00B04709"/>
    <w:rsid w:val="00B1157F"/>
    <w:rsid w:val="00B131A0"/>
    <w:rsid w:val="00B135B6"/>
    <w:rsid w:val="00B137AD"/>
    <w:rsid w:val="00B15724"/>
    <w:rsid w:val="00B2243A"/>
    <w:rsid w:val="00B240DC"/>
    <w:rsid w:val="00B24363"/>
    <w:rsid w:val="00B268F8"/>
    <w:rsid w:val="00B4552E"/>
    <w:rsid w:val="00B53176"/>
    <w:rsid w:val="00B650D8"/>
    <w:rsid w:val="00B818E1"/>
    <w:rsid w:val="00B845E8"/>
    <w:rsid w:val="00B919CD"/>
    <w:rsid w:val="00BB0471"/>
    <w:rsid w:val="00BB6F11"/>
    <w:rsid w:val="00BD080D"/>
    <w:rsid w:val="00BD2CC9"/>
    <w:rsid w:val="00BE33AE"/>
    <w:rsid w:val="00BF1B00"/>
    <w:rsid w:val="00C033EE"/>
    <w:rsid w:val="00C12F7C"/>
    <w:rsid w:val="00C210B7"/>
    <w:rsid w:val="00C25484"/>
    <w:rsid w:val="00C32A59"/>
    <w:rsid w:val="00C351ED"/>
    <w:rsid w:val="00C50323"/>
    <w:rsid w:val="00C5141B"/>
    <w:rsid w:val="00C52CD0"/>
    <w:rsid w:val="00C54244"/>
    <w:rsid w:val="00C56230"/>
    <w:rsid w:val="00C575BC"/>
    <w:rsid w:val="00C62085"/>
    <w:rsid w:val="00C7475B"/>
    <w:rsid w:val="00C845D2"/>
    <w:rsid w:val="00C84BC2"/>
    <w:rsid w:val="00CA3012"/>
    <w:rsid w:val="00CA7AC6"/>
    <w:rsid w:val="00CB6089"/>
    <w:rsid w:val="00CB7EF1"/>
    <w:rsid w:val="00CC23DC"/>
    <w:rsid w:val="00CD0ADA"/>
    <w:rsid w:val="00CD2D05"/>
    <w:rsid w:val="00CD74F7"/>
    <w:rsid w:val="00CE14E4"/>
    <w:rsid w:val="00CE228D"/>
    <w:rsid w:val="00CE3881"/>
    <w:rsid w:val="00CF2938"/>
    <w:rsid w:val="00CF649C"/>
    <w:rsid w:val="00D001D5"/>
    <w:rsid w:val="00D02021"/>
    <w:rsid w:val="00D040C2"/>
    <w:rsid w:val="00D1094B"/>
    <w:rsid w:val="00D47F27"/>
    <w:rsid w:val="00D503EF"/>
    <w:rsid w:val="00D554D4"/>
    <w:rsid w:val="00D653F7"/>
    <w:rsid w:val="00D67E0B"/>
    <w:rsid w:val="00D72945"/>
    <w:rsid w:val="00D72AB0"/>
    <w:rsid w:val="00D773D0"/>
    <w:rsid w:val="00D7788F"/>
    <w:rsid w:val="00D822A3"/>
    <w:rsid w:val="00D866A9"/>
    <w:rsid w:val="00D9157C"/>
    <w:rsid w:val="00D95099"/>
    <w:rsid w:val="00DA1373"/>
    <w:rsid w:val="00DA48BB"/>
    <w:rsid w:val="00DB2B78"/>
    <w:rsid w:val="00DB61C7"/>
    <w:rsid w:val="00DB7789"/>
    <w:rsid w:val="00DC2BF5"/>
    <w:rsid w:val="00DC32C2"/>
    <w:rsid w:val="00DC58A6"/>
    <w:rsid w:val="00DD55E9"/>
    <w:rsid w:val="00DE07CA"/>
    <w:rsid w:val="00DE795B"/>
    <w:rsid w:val="00DF0834"/>
    <w:rsid w:val="00DF0C1C"/>
    <w:rsid w:val="00DF5CA6"/>
    <w:rsid w:val="00E01F28"/>
    <w:rsid w:val="00E16BF9"/>
    <w:rsid w:val="00E21F37"/>
    <w:rsid w:val="00E24372"/>
    <w:rsid w:val="00E245CA"/>
    <w:rsid w:val="00E35284"/>
    <w:rsid w:val="00E42C64"/>
    <w:rsid w:val="00E572CC"/>
    <w:rsid w:val="00E60382"/>
    <w:rsid w:val="00E60553"/>
    <w:rsid w:val="00E61316"/>
    <w:rsid w:val="00E66F0D"/>
    <w:rsid w:val="00E67E51"/>
    <w:rsid w:val="00E74A79"/>
    <w:rsid w:val="00E77724"/>
    <w:rsid w:val="00E928AD"/>
    <w:rsid w:val="00EA161A"/>
    <w:rsid w:val="00EA27D5"/>
    <w:rsid w:val="00EA6424"/>
    <w:rsid w:val="00EA72EE"/>
    <w:rsid w:val="00EB1AFC"/>
    <w:rsid w:val="00EB448B"/>
    <w:rsid w:val="00EC2EAE"/>
    <w:rsid w:val="00EC3F3A"/>
    <w:rsid w:val="00EC42B4"/>
    <w:rsid w:val="00EC7257"/>
    <w:rsid w:val="00ED6EC1"/>
    <w:rsid w:val="00EE46EF"/>
    <w:rsid w:val="00EF0088"/>
    <w:rsid w:val="00EF5B69"/>
    <w:rsid w:val="00F032C0"/>
    <w:rsid w:val="00F07223"/>
    <w:rsid w:val="00F118D1"/>
    <w:rsid w:val="00F14FBD"/>
    <w:rsid w:val="00F17846"/>
    <w:rsid w:val="00F20513"/>
    <w:rsid w:val="00F224EB"/>
    <w:rsid w:val="00F409DF"/>
    <w:rsid w:val="00F4217B"/>
    <w:rsid w:val="00F441C0"/>
    <w:rsid w:val="00F50D27"/>
    <w:rsid w:val="00F5253C"/>
    <w:rsid w:val="00F5733E"/>
    <w:rsid w:val="00F62B01"/>
    <w:rsid w:val="00F63EC6"/>
    <w:rsid w:val="00F7170F"/>
    <w:rsid w:val="00F746A4"/>
    <w:rsid w:val="00F802DE"/>
    <w:rsid w:val="00F8525F"/>
    <w:rsid w:val="00F86A08"/>
    <w:rsid w:val="00F9024E"/>
    <w:rsid w:val="00FA21C1"/>
    <w:rsid w:val="00FA22DA"/>
    <w:rsid w:val="00FA3588"/>
    <w:rsid w:val="00FB222D"/>
    <w:rsid w:val="00FB5563"/>
    <w:rsid w:val="00FB6BFD"/>
    <w:rsid w:val="00FC132D"/>
    <w:rsid w:val="00FD12D8"/>
    <w:rsid w:val="00FD35DA"/>
    <w:rsid w:val="00FE214F"/>
    <w:rsid w:val="00FE3C23"/>
    <w:rsid w:val="00FE5249"/>
    <w:rsid w:val="00FE6725"/>
    <w:rsid w:val="00FF4368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43B6507D-FE96-4BEB-B712-E901824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00DFD"/>
    <w:pPr>
      <w:spacing w:after="0" w:line="240" w:lineRule="auto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9EE819A0A84292B4D4DE751CC98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86E11-3FAA-451F-B737-E4B1EAB68982}"/>
      </w:docPartPr>
      <w:docPartBody>
        <w:p w:rsidR="0071665F" w:rsidRDefault="000D7A8D" w:rsidP="000D7A8D">
          <w:pPr>
            <w:pStyle w:val="5B9EE819A0A84292B4D4DE751CC98A5D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3270709D242A2B7F0F32570EA1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F4B15-D374-42AB-8DD5-EBDCCBE2EF2B}"/>
      </w:docPartPr>
      <w:docPartBody>
        <w:p w:rsidR="0071665F" w:rsidRDefault="000D7A8D" w:rsidP="000D7A8D">
          <w:pPr>
            <w:pStyle w:val="F4B3270709D242A2B7F0F32570EA12F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D76C0653674C0FBBBEE3E7127C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D7F3-60A6-4C14-86BD-5FFBEF03FD76}"/>
      </w:docPartPr>
      <w:docPartBody>
        <w:p w:rsidR="0071665F" w:rsidRDefault="000D7A8D" w:rsidP="000D7A8D">
          <w:pPr>
            <w:pStyle w:val="26D76C0653674C0FBBBEE3E7127CFBD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AC09736D6B424E8DEB69E9D12A7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0BD07-F864-433F-A15D-0329AED1C2E2}"/>
      </w:docPartPr>
      <w:docPartBody>
        <w:p w:rsidR="0071665F" w:rsidRDefault="000D7A8D" w:rsidP="000D7A8D">
          <w:pPr>
            <w:pStyle w:val="F2AC09736D6B424E8DEB69E9D12A7D1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6B2C49BE0348D4A3FD9266B3CC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D0944-C7E7-40E7-9464-DD4C18CA0CDE}"/>
      </w:docPartPr>
      <w:docPartBody>
        <w:p w:rsidR="0071665F" w:rsidRDefault="000D7A8D" w:rsidP="000D7A8D">
          <w:pPr>
            <w:pStyle w:val="C16B2C49BE0348D4A3FD9266B3CC2EF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1DB1DECC8843ADAEF23A6426269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901BE-0D7C-4A83-9A86-0CFACEDDC790}"/>
      </w:docPartPr>
      <w:docPartBody>
        <w:p w:rsidR="0071665F" w:rsidRDefault="000D7A8D" w:rsidP="000D7A8D">
          <w:pPr>
            <w:pStyle w:val="8A1DB1DECC8843ADAEF23A6426269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079535C60244E0A39F919419586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A0C21-C562-404E-8A8E-8989B4914C95}"/>
      </w:docPartPr>
      <w:docPartBody>
        <w:p w:rsidR="0071665F" w:rsidRDefault="000D7A8D" w:rsidP="000D7A8D">
          <w:pPr>
            <w:pStyle w:val="BD079535C60244E0A39F919419586FD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9FB902ED9F4660B7C99466A0710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8160-2B53-419D-8C32-0663742E7C67}"/>
      </w:docPartPr>
      <w:docPartBody>
        <w:p w:rsidR="0071665F" w:rsidRDefault="000D7A8D" w:rsidP="000D7A8D">
          <w:pPr>
            <w:pStyle w:val="319FB902ED9F4660B7C99466A0710E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1D3D6C2C549449599D66079AA5A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C5D3E-9A6F-4B04-8F4E-77C4842B50EF}"/>
      </w:docPartPr>
      <w:docPartBody>
        <w:p w:rsidR="000C44AF" w:rsidRDefault="00EF2F8F" w:rsidP="00EF2F8F">
          <w:pPr>
            <w:pStyle w:val="21D3D6C2C549449599D66079AA5ADD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EFBAD71F8C4C61BAE86B33DCD04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F7B4A-8B70-4FA4-BD76-0928476F7F72}"/>
      </w:docPartPr>
      <w:docPartBody>
        <w:p w:rsidR="00490D27" w:rsidRDefault="00C5698F" w:rsidP="00C5698F">
          <w:pPr>
            <w:pStyle w:val="90EFBAD71F8C4C61BAE86B33DCD044F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50BBFDF0DB14009A671C1248EF1E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44664-B5DB-4A47-86AE-D48F2B240146}"/>
      </w:docPartPr>
      <w:docPartBody>
        <w:p w:rsidR="00490D27" w:rsidRDefault="00C5698F" w:rsidP="00C5698F">
          <w:pPr>
            <w:pStyle w:val="C50BBFDF0DB14009A671C1248EF1E08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4981F1753F4E098FBABDB1AF906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5BBC8-062C-4F00-937C-E1B7D4F3021C}"/>
      </w:docPartPr>
      <w:docPartBody>
        <w:p w:rsidR="00E77A25" w:rsidRDefault="009075B5" w:rsidP="009075B5">
          <w:pPr>
            <w:pStyle w:val="BC4981F1753F4E098FBABDB1AF90640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F8DB7B317B4485FAA6765F5E1BE1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911F-2593-4194-A73E-B3D6F25AABA7}"/>
      </w:docPartPr>
      <w:docPartBody>
        <w:p w:rsidR="00924882" w:rsidRDefault="0016192B" w:rsidP="0016192B">
          <w:pPr>
            <w:pStyle w:val="BF8DB7B317B4485FAA6765F5E1BE18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23D2B1266A48909ADEBBA72AF4E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C6A81-059B-4A2C-8003-FC4DB2E322B8}"/>
      </w:docPartPr>
      <w:docPartBody>
        <w:p w:rsidR="000A5051" w:rsidRDefault="000A5051" w:rsidP="000A5051">
          <w:pPr>
            <w:pStyle w:val="5F23D2B1266A48909ADEBBA72AF4E59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165E3"/>
    <w:rsid w:val="00021F09"/>
    <w:rsid w:val="000656CE"/>
    <w:rsid w:val="000A5051"/>
    <w:rsid w:val="000C44AF"/>
    <w:rsid w:val="000D7A8D"/>
    <w:rsid w:val="000F515F"/>
    <w:rsid w:val="00110149"/>
    <w:rsid w:val="0016192B"/>
    <w:rsid w:val="002A3B21"/>
    <w:rsid w:val="003E06B8"/>
    <w:rsid w:val="004535FD"/>
    <w:rsid w:val="00490D27"/>
    <w:rsid w:val="00505C78"/>
    <w:rsid w:val="0053016B"/>
    <w:rsid w:val="005568C7"/>
    <w:rsid w:val="00585751"/>
    <w:rsid w:val="005A6E3F"/>
    <w:rsid w:val="005C0653"/>
    <w:rsid w:val="005C0EF9"/>
    <w:rsid w:val="006B569D"/>
    <w:rsid w:val="0071665F"/>
    <w:rsid w:val="00727709"/>
    <w:rsid w:val="007556C3"/>
    <w:rsid w:val="008A1300"/>
    <w:rsid w:val="008C6008"/>
    <w:rsid w:val="009075B5"/>
    <w:rsid w:val="009116F6"/>
    <w:rsid w:val="00924882"/>
    <w:rsid w:val="009B362C"/>
    <w:rsid w:val="00A16925"/>
    <w:rsid w:val="00AF57C1"/>
    <w:rsid w:val="00B24363"/>
    <w:rsid w:val="00BB5CB6"/>
    <w:rsid w:val="00C5698F"/>
    <w:rsid w:val="00C71B20"/>
    <w:rsid w:val="00C739FF"/>
    <w:rsid w:val="00CC68C2"/>
    <w:rsid w:val="00D02001"/>
    <w:rsid w:val="00E269A1"/>
    <w:rsid w:val="00E35284"/>
    <w:rsid w:val="00E563AF"/>
    <w:rsid w:val="00E77A25"/>
    <w:rsid w:val="00EF2F8F"/>
    <w:rsid w:val="00F118D1"/>
    <w:rsid w:val="00F21483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5051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5B9EE819A0A84292B4D4DE751CC98A5D">
    <w:name w:val="5B9EE819A0A84292B4D4DE751CC98A5D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F4B3270709D242A2B7F0F32570EA12F5">
    <w:name w:val="F4B3270709D242A2B7F0F32570EA12F5"/>
    <w:rsid w:val="000D7A8D"/>
  </w:style>
  <w:style w:type="paragraph" w:customStyle="1" w:styleId="26D76C0653674C0FBBBEE3E7127CFBDC">
    <w:name w:val="26D76C0653674C0FBBBEE3E7127CFBDC"/>
    <w:rsid w:val="000D7A8D"/>
  </w:style>
  <w:style w:type="paragraph" w:customStyle="1" w:styleId="F2AC09736D6B424E8DEB69E9D12A7D17">
    <w:name w:val="F2AC09736D6B424E8DEB69E9D12A7D17"/>
    <w:rsid w:val="000D7A8D"/>
  </w:style>
  <w:style w:type="paragraph" w:customStyle="1" w:styleId="C16B2C49BE0348D4A3FD9266B3CC2EFE">
    <w:name w:val="C16B2C49BE0348D4A3FD9266B3CC2EFE"/>
    <w:rsid w:val="000D7A8D"/>
  </w:style>
  <w:style w:type="paragraph" w:customStyle="1" w:styleId="8A1DB1DECC8843ADAEF23A64262692AC">
    <w:name w:val="8A1DB1DECC8843ADAEF23A64262692AC"/>
    <w:rsid w:val="000D7A8D"/>
  </w:style>
  <w:style w:type="paragraph" w:customStyle="1" w:styleId="BD079535C60244E0A39F919419586FD1">
    <w:name w:val="BD079535C60244E0A39F919419586FD1"/>
    <w:rsid w:val="000D7A8D"/>
  </w:style>
  <w:style w:type="paragraph" w:customStyle="1" w:styleId="319FB902ED9F4660B7C99466A0710E02">
    <w:name w:val="319FB902ED9F4660B7C99466A0710E02"/>
    <w:rsid w:val="000D7A8D"/>
  </w:style>
  <w:style w:type="paragraph" w:customStyle="1" w:styleId="DD2CFFFED22B4DE0AD254B280A5BE0C9">
    <w:name w:val="DD2CFFFED22B4DE0AD254B280A5BE0C9"/>
    <w:rsid w:val="00D02001"/>
  </w:style>
  <w:style w:type="paragraph" w:customStyle="1" w:styleId="21D3D6C2C549449599D66079AA5ADD59">
    <w:name w:val="21D3D6C2C549449599D66079AA5ADD59"/>
    <w:rsid w:val="00EF2F8F"/>
  </w:style>
  <w:style w:type="paragraph" w:customStyle="1" w:styleId="90EFBAD71F8C4C61BAE86B33DCD044F5">
    <w:name w:val="90EFBAD71F8C4C61BAE86B33DCD044F5"/>
    <w:rsid w:val="00C5698F"/>
  </w:style>
  <w:style w:type="paragraph" w:customStyle="1" w:styleId="C50BBFDF0DB14009A671C1248EF1E087">
    <w:name w:val="C50BBFDF0DB14009A671C1248EF1E087"/>
    <w:rsid w:val="00C5698F"/>
  </w:style>
  <w:style w:type="paragraph" w:customStyle="1" w:styleId="BC4981F1753F4E098FBABDB1AF906405">
    <w:name w:val="BC4981F1753F4E098FBABDB1AF906405"/>
    <w:rsid w:val="009075B5"/>
  </w:style>
  <w:style w:type="paragraph" w:customStyle="1" w:styleId="BF8DB7B317B4485FAA6765F5E1BE18AB">
    <w:name w:val="BF8DB7B317B4485FAA6765F5E1BE18AB"/>
    <w:rsid w:val="0016192B"/>
  </w:style>
  <w:style w:type="paragraph" w:customStyle="1" w:styleId="5F23D2B1266A48909ADEBBA72AF4E599">
    <w:name w:val="5F23D2B1266A48909ADEBBA72AF4E599"/>
    <w:rsid w:val="000A50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87961e854364950100c8f1a2bb817f46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663bb6dd58ffdaa8220973834428d1b1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04EEE-3233-4C37-AEBE-6DF7473F5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7AAE-7D76-4634-98AE-6C8E4F7237E0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2</TotalTime>
  <Pages>2</Pages>
  <Words>415</Words>
  <Characters>2616</Characters>
  <Application>Microsoft Office Word</Application>
  <DocSecurity>0</DocSecurity>
  <Lines>84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Frühauf Tomáš</dc:creator>
  <cp:keywords/>
  <cp:lastModifiedBy>Kopecká Jozwiak Linda</cp:lastModifiedBy>
  <cp:revision>3</cp:revision>
  <cp:lastPrinted>2025-01-21T10:06:00Z</cp:lastPrinted>
  <dcterms:created xsi:type="dcterms:W3CDTF">2025-09-15T07:40:00Z</dcterms:created>
  <dcterms:modified xsi:type="dcterms:W3CDTF">2025-09-16T08:21:00Z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