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51E4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51E4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51E4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51E4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51E4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51E4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15. 9. 2025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51E4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D51E4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D51E4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D51E45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D51E45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51E45">
        <w:rPr>
          <w:rFonts w:ascii="Tahoma" w:hAnsi="Tahoma" w:cs="Tahoma"/>
          <w:noProof/>
          <w:sz w:val="28"/>
          <w:szCs w:val="28"/>
        </w:rPr>
        <w:t>370/25/7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51E4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ulice U Zahrádek, Strakonice</w:t>
            </w:r>
          </w:p>
        </w:tc>
        <w:tc>
          <w:tcPr>
            <w:tcW w:w="1440" w:type="dxa"/>
          </w:tcPr>
          <w:p w:rsidR="001F0477" w:rsidRPr="006F0BA2" w:rsidRDefault="00D51E4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D51E4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264 007,87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51E45">
        <w:rPr>
          <w:rFonts w:ascii="Tahoma" w:hAnsi="Tahoma" w:cs="Tahoma"/>
          <w:b/>
          <w:bCs/>
          <w:noProof/>
          <w:sz w:val="20"/>
          <w:szCs w:val="20"/>
        </w:rPr>
        <w:t>264 007,87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D51E4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opravu komunikace ulice U Zahrádek, Strakonice balenou asfaltovou drtí, na pozemku p. č. 343/28 v k. ú. Přední Ptákovice - dle cenové nabídky z 15.09.2025. Cena bez DPH činí 218.188,33 Kč, tj. cena včetně DPH činí 264.007,87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D51E45">
        <w:rPr>
          <w:rFonts w:ascii="Tahoma" w:hAnsi="Tahoma" w:cs="Tahoma"/>
          <w:noProof/>
          <w:sz w:val="20"/>
          <w:szCs w:val="20"/>
        </w:rPr>
        <w:t>31. 10. 2025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51E45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51E45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E45" w:rsidRDefault="00D51E45">
      <w:r>
        <w:separator/>
      </w:r>
    </w:p>
  </w:endnote>
  <w:endnote w:type="continuationSeparator" w:id="0">
    <w:p w:rsidR="00D51E45" w:rsidRDefault="00D5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E45" w:rsidRDefault="00D51E45">
      <w:r>
        <w:separator/>
      </w:r>
    </w:p>
  </w:footnote>
  <w:footnote w:type="continuationSeparator" w:id="0">
    <w:p w:rsidR="00D51E45" w:rsidRDefault="00D51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45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51E45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B7F65-2998-4BA0-B1D4-435CB9F8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1E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1225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2025-09-15T12:43:00Z</cp:lastPrinted>
  <dcterms:created xsi:type="dcterms:W3CDTF">2025-09-15T12:43:00Z</dcterms:created>
  <dcterms:modified xsi:type="dcterms:W3CDTF">2025-09-15T12:44:00Z</dcterms:modified>
</cp:coreProperties>
</file>