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9969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26.08.2025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20250826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4Slim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LOW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CARB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erný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rybíz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35g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AIRFLUSAN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SPRAYHALER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25MCG/250MCG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PSS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1X120DÁV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ALPA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FRANCOVKA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160ML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875MG/125MG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100X400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BACTROBAN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Biomin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MOVE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klouby/vazy/šlachy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tob.120+60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BODE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CUTASEPT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SPRAY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BURONIL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CALGEL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3,3MG/G+1MG/G ORM GEL 1X10G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CANCOMBINO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16MG/12,5MG TBL NOB 30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CARZAP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8MG TBL NOB 98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Cerea NEW BAR Tvaroh &amp; Bor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vka 28g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COLAFIT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kosti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ek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COLAFIT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kosti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ek+30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ZDARMA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2016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0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18X15CM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GELOVY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OBKLAD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27X12CM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GELOVY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OBKLAD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angled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horder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3ks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3250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DAPRIL 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100X5MG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DELIPID PLUS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20MG/10MG CPS DUR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DIAZEPAM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SLOVAKOFARMA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20(1X20)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15159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DONEPEZIL ACTAVIS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DORMICUM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5MG/ML INJ SOL 10X1ML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12 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 EMP TDR 5X2.1MG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17729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EGIRAMLON 10 MG/10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DUR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13451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ELICEA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ERDOMED 300MG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20X300MG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#397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26.08.2025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9969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FIASP FLEXTOUCH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100U/ML INJ SOL PEP 5X3ML PEP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RDR 100X0.4MG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 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TBLNOB100X250MG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ON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Proteinová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inka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MILKY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Apotheke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MANDLE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MLÉ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OKOLÁD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HERPESIN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KREM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1X2GM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HREBEN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VSIVACEK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975" w:right="105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HUMALOG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CHLORELLA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SPIRULINA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KETOTIFEN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KINEDRYL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PLAY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MRKEV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LINON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tampon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sterilní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stá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ený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15/15cm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LIPOCREAM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VIA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MACMIROR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COMPLEX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1X30GM+APL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MAM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Lahev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Anti-Colic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2+m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modrá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260ml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ídouška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MILOTA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MERCILON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3X21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11725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METFORMIN-TEVA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60X500M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850MG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XR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750MG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XR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MULADO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MYDOCALM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NALGESIN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20X275MG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395" w:right="19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Curapor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steril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10x15cm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50ks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PZT-0081750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15X10CM,S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POLŠTÁ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KEM,1KS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COSMOPOR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8X10CM,S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70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Nippes n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žky na nehty zahnuté na pedikúru 10cm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TBL FLM 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39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OBINADLO ELASTICKÉ LENKIDEAL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15CMX5M,V NATAŽENÉM STAVU,KRÁTKY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ORGAMETRIL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PANGROL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PANTOPRAZOLE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Paranit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silný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sprej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100ml+h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eben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PRENESSA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MG/10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7704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PROTHIADEN 75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30X75MG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39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500725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GLUCOCARD X-SENS.(PRO ZP KÓD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500746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ONE TOUCH VERIO (PRO ZP KÓD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 ACCORD 1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NOB 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REVALID SHAMPOO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#397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26.08.2025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9969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0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RIVOCOR 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rukavice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nitril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Sanotact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elektrolyty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junior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SERTRALIN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SKUDEXA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75MG/25MG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9"/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solos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anti-slip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200"/>
          <w:tab w:val="left" w:pos="6556"/>
          <w:tab w:val="left" w:pos="6958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90X1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116"/>
          <w:tab w:val="left" w:pos="6528"/>
          <w:tab w:val="left" w:pos="6928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2"/>
          <w:tab w:val="left" w:pos="5670"/>
          <w:tab w:val="left" w:pos="6942"/>
          <w:tab w:val="left" w:pos="7309"/>
          <w:tab w:val="left" w:pos="768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SPIOLTO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RESPIMAT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2,5MCG/2,5MCG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 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1X60DÁV+1INH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STODETTE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0,075MG/0,02MG TBL OBD 3X21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SULIQUA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100U/ML+33MCG/ML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 ACTAVIS 50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 VIATRIS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 TBL FLM 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SUPPOSITORIA GLYCERINI IPSEN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1,81G SUP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SUPRELIP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200MG CPS DUR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 5 MG/1000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180X15MG/1000MG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TAFLOTAN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15MCG/ML OPH GTT SOL 1X3ML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Attends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LEVEL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NÍ,450ML,20KS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TEZEO	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3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Tidoo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Care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Jemné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vhl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.ubrousky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neparf.BIO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58ks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TOBRADEX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3MG/G+1MG/G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3,5G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TONARSSA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4MG/5MG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84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TORRI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0,075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84X0.075MG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3X3ML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FLEXTOUCH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TRYPTOSEN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TULIP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90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URIFOS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3G POR GRA SOL 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15191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VALACICLOVIR +PHARMA 500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42X500MG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VALACICLOVIR MYLAN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FLM 42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VALSACOMBI 80 MG/12,5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84X80MG/12.5MG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14930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VICTOZA 6 MG/ML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2X3ML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VICHY DERCOS Šampon lupy mastné vlasy nápl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 500ml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VIZIDOR DUO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XADOS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POR TBL DIS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XANAX SR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TBL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XIGDUO 5 MG/850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 TBL NOB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ZOVIRAX DUO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50MG/G+10MG/G CRM 1X2G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11" w:firstLine="0"/>
        <w:jc w:val="right"/>
      </w:pPr>
      <w:r>
        <w:drawing>
          <wp:anchor simplePos="0" relativeHeight="251658871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8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8"/>
          <w:sz w:val="19"/>
          <w:szCs w:val="19"/>
        </w:rPr>
        <w:t> 54 509,55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8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883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#397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26.08.2025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2025-09-10T10:07:16Z</dcterms:created>
  <dcterms:modified xsi:type="dcterms:W3CDTF">2025-09-10T10:07:16Z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