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9969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26.08.2025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20250826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4Slim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LOW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CARB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erný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rybíz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875MG/125MG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BACTROBAN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Biomin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MOVE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klouby/vazy/šlachy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tob.120+60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3,3MG/G+1MG/G ORM GEL 1X10G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 TBL NOB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CARZAP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Cerea NEW BAR Tvaroh &amp; Bor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vka 28g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ZDARMA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angled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horder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DAPRIL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DELIPID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ACTAVIS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DORMICUM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 INJ SOL 10X1ML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MANDLE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KETOTIFEN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LINON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tampon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stá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ený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15/15cm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Anti-Colic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2+m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modrá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260ml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MERCILON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60X500M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NALGESIN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10x15cm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50ks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PZT-0081750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15X10CM,S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0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Nippes n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žky na nehty zahnuté na pedikúru 10cm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OBINADLO ELASTICKÉ LENKIDEAL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15CMX5M,V NATAŽENÉM STAVU,KRÁTKY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ORGAMETRIL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REVALID SHAMPOO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nitril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Sanotact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elektrolyty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junior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9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solos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anti-slip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00"/>
          <w:tab w:val="left" w:pos="6556"/>
          <w:tab w:val="left" w:pos="6958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16"/>
          <w:tab w:val="left" w:pos="6528"/>
          <w:tab w:val="left" w:pos="6928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2"/>
          <w:tab w:val="left" w:pos="5670"/>
          <w:tab w:val="left" w:pos="6942"/>
          <w:tab w:val="left" w:pos="7309"/>
          <w:tab w:val="left" w:pos="768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STODETTE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0,075MG/0,02MG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FLM 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 OPH GTT SOL 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NÍ,450ML,20KS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Tidoo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Jemné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vhl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.ubrousky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neparf.BIO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58ks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TORRI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0,075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84X0.075MG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TRYPTOSEN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 POR GRA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VALACICLOVIR +PHARMA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VALACICLOVIR 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42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80 MG/12,5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84X80MG/12.5MG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VICTOZA 6 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2X3ML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VICHY DERCOS Šampon lupy mastné vlasy nápl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XANAX SR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 CRM 1X2G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11" w:firstLine="0"/>
        <w:jc w:val="right"/>
      </w:pPr>
      <w:r>
        <w:drawing>
          <wp:anchor simplePos="0" relativeHeight="25165887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54 509,55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88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2025-09-10T10:07:55Z</dcterms:created>
  <dcterms:modified xsi:type="dcterms:W3CDTF">2025-09-10T10:07:55Z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