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D5B0EB" w14:textId="77777777" w:rsidR="00313721" w:rsidRDefault="00896DAB">
      <w:pPr>
        <w:ind w:firstLine="993"/>
        <w:rPr>
          <w:rFonts w:ascii="Arial" w:hAnsi="Arial" w:cs="Arial"/>
          <w:sz w:val="50"/>
          <w:szCs w:val="50"/>
          <w:lang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207EC7E6" wp14:editId="06BF052D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10B53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eastAsia="cs-CZ"/>
        </w:rPr>
      </w:pPr>
    </w:p>
    <w:p w14:paraId="624C54D4" w14:textId="77777777" w:rsidR="00313721" w:rsidRDefault="00896DAB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15D62B3B" wp14:editId="54452A5C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11051776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0ED9A" w14:textId="18F4B3CF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521D3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60</w:t>
                            </w:r>
                            <w:r w:rsidR="00B1137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8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62B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0300ED9A" w14:textId="18F4B3CF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521D36">
                        <w:rPr>
                          <w:rFonts w:ascii="Arial" w:hAnsi="Arial" w:cs="Arial"/>
                          <w:sz w:val="50"/>
                          <w:szCs w:val="50"/>
                        </w:rPr>
                        <w:t>60</w:t>
                      </w:r>
                      <w:r w:rsidR="00B11379">
                        <w:rPr>
                          <w:rFonts w:ascii="Arial" w:hAnsi="Arial" w:cs="Arial"/>
                          <w:sz w:val="50"/>
                          <w:szCs w:val="50"/>
                        </w:rPr>
                        <w:t>8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5F3584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17FF045E" w14:textId="77777777">
        <w:tc>
          <w:tcPr>
            <w:tcW w:w="5152" w:type="dxa"/>
          </w:tcPr>
          <w:p w14:paraId="5094BD0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7524989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4EB5BF01" w14:textId="77777777">
        <w:tc>
          <w:tcPr>
            <w:tcW w:w="5152" w:type="dxa"/>
          </w:tcPr>
          <w:p w14:paraId="2D575B72" w14:textId="1E97C3F8" w:rsidR="00A13FEF" w:rsidRPr="00895699" w:rsidRDefault="00521D36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PIARISTI s.r.o.</w:t>
            </w:r>
          </w:p>
          <w:p w14:paraId="0B5C0154" w14:textId="3AAF7F7B" w:rsidR="00A13FEF" w:rsidRDefault="00521D36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Rumunská1720/12</w:t>
            </w:r>
          </w:p>
          <w:p w14:paraId="11261A55" w14:textId="6EC90CA4" w:rsidR="00521D36" w:rsidRPr="00895699" w:rsidRDefault="00521D36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 00 Praha 2</w:t>
            </w:r>
          </w:p>
          <w:p w14:paraId="63ABAFFB" w14:textId="1576174D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521D36">
              <w:rPr>
                <w:rFonts w:ascii="Arial" w:hAnsi="Arial" w:cs="Arial"/>
                <w:sz w:val="24"/>
                <w:szCs w:val="24"/>
              </w:rPr>
              <w:t>17918537</w:t>
            </w:r>
          </w:p>
          <w:p w14:paraId="4C8B206D" w14:textId="21EB797C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CZ2</w:t>
            </w:r>
            <w:r w:rsidR="00521D36">
              <w:rPr>
                <w:rFonts w:ascii="Arial" w:hAnsi="Arial" w:cs="Arial"/>
                <w:sz w:val="24"/>
                <w:szCs w:val="24"/>
              </w:rPr>
              <w:t>17918537</w:t>
            </w:r>
          </w:p>
          <w:p w14:paraId="1067D330" w14:textId="79BA5E55" w:rsidR="00313721" w:rsidRDefault="00313721" w:rsidP="00A13FEF"/>
        </w:tc>
        <w:tc>
          <w:tcPr>
            <w:tcW w:w="4617" w:type="dxa"/>
          </w:tcPr>
          <w:p w14:paraId="7A1D86E4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59CCCA5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07B7301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3AF7A975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4A2CBAE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10B221C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13285F1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0ED5DEAA" w14:textId="77777777"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CBCE4A" w14:textId="02BB94AC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1D3717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r w:rsidR="00A928D8">
              <w:rPr>
                <w:rFonts w:ascii="Arial" w:hAnsi="Arial" w:cs="Arial"/>
                <w:sz w:val="24"/>
                <w:szCs w:val="24"/>
              </w:rPr>
              <w:t>8</w:t>
            </w:r>
            <w:r w:rsidRPr="0089569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0CD9">
              <w:rPr>
                <w:rFonts w:ascii="Arial" w:hAnsi="Arial" w:cs="Arial"/>
                <w:sz w:val="24"/>
                <w:szCs w:val="24"/>
              </w:rPr>
              <w:t>9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. 2025</w:t>
            </w:r>
          </w:p>
        </w:tc>
      </w:tr>
    </w:tbl>
    <w:p w14:paraId="2D6D6633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58F68E63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05C16055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669953B9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232DDEEA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31CD7067" w14:textId="6E76A008" w:rsidR="00313721" w:rsidRDefault="00521D36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Follow</w:t>
      </w:r>
      <w:proofErr w:type="spellEnd"/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 up / tisková konference </w:t>
      </w:r>
      <w:r w:rsidR="00B11379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Pavel Jasanský</w:t>
      </w:r>
    </w:p>
    <w:p w14:paraId="315DFE81" w14:textId="77777777" w:rsidR="000219BA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6321F00A" w14:textId="77777777">
        <w:trPr>
          <w:trHeight w:val="625"/>
        </w:trPr>
        <w:tc>
          <w:tcPr>
            <w:tcW w:w="9700" w:type="dxa"/>
            <w:vAlign w:val="center"/>
          </w:tcPr>
          <w:p w14:paraId="7DF96198" w14:textId="54F0173C" w:rsidR="00313721" w:rsidRDefault="00430509" w:rsidP="000219BA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521D36">
              <w:rPr>
                <w:rStyle w:val="A1"/>
                <w:rFonts w:cs="Arial"/>
                <w:position w:val="0"/>
                <w:sz w:val="50"/>
                <w:szCs w:val="50"/>
              </w:rPr>
              <w:t>60 500,-</w:t>
            </w:r>
            <w:r w:rsidR="001D3717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vč. DPH</w:t>
            </w:r>
          </w:p>
        </w:tc>
      </w:tr>
    </w:tbl>
    <w:p w14:paraId="28029829" w14:textId="77777777" w:rsidR="00313721" w:rsidRDefault="00313721">
      <w:pPr>
        <w:pStyle w:val="TEXT"/>
        <w:spacing w:after="0"/>
        <w:rPr>
          <w:sz w:val="24"/>
        </w:rPr>
      </w:pPr>
    </w:p>
    <w:p w14:paraId="06941F49" w14:textId="77777777" w:rsidR="00313721" w:rsidRDefault="00313721">
      <w:pPr>
        <w:pStyle w:val="TEXT"/>
        <w:spacing w:after="0"/>
        <w:rPr>
          <w:sz w:val="24"/>
        </w:rPr>
      </w:pPr>
    </w:p>
    <w:p w14:paraId="7B80E472" w14:textId="77777777" w:rsidR="00313721" w:rsidRDefault="00313721">
      <w:pPr>
        <w:pStyle w:val="TEXT"/>
        <w:spacing w:after="0"/>
        <w:rPr>
          <w:sz w:val="24"/>
        </w:rPr>
      </w:pPr>
    </w:p>
    <w:p w14:paraId="1AC8DAB5" w14:textId="77777777" w:rsidR="00313721" w:rsidRDefault="00313721">
      <w:pPr>
        <w:pStyle w:val="TEXT"/>
        <w:spacing w:after="0"/>
        <w:rPr>
          <w:sz w:val="24"/>
        </w:rPr>
      </w:pPr>
    </w:p>
    <w:p w14:paraId="267B1DCF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5C334FAF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3784E356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3745877D" w14:textId="77777777">
        <w:trPr>
          <w:trHeight w:hRule="exact" w:val="322"/>
        </w:trPr>
        <w:tc>
          <w:tcPr>
            <w:tcW w:w="2376" w:type="dxa"/>
          </w:tcPr>
          <w:p w14:paraId="00123044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54D241E5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2136D9F1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5053BB4E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2517A9A1" w14:textId="77777777">
        <w:trPr>
          <w:trHeight w:val="707"/>
        </w:trPr>
        <w:tc>
          <w:tcPr>
            <w:tcW w:w="2376" w:type="dxa"/>
            <w:vAlign w:val="bottom"/>
          </w:tcPr>
          <w:p w14:paraId="016B8C53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15F2EB53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233A9836" w14:textId="77777777" w:rsidR="00313721" w:rsidRDefault="00895699">
            <w:pPr>
              <w:pStyle w:val="TEXT"/>
              <w:spacing w:after="0" w:line="240" w:lineRule="auto"/>
            </w:pPr>
            <w:r>
              <w:rPr>
                <w:position w:val="17"/>
              </w:rPr>
              <w:t>Petra Bezděková</w:t>
            </w:r>
          </w:p>
          <w:p w14:paraId="5D4556F1" w14:textId="6ABD6880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4825495C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0960F831" w14:textId="22712C4E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681E1989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65C67D46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0AC0E4D6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17D34EB2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02A3" w14:textId="77777777" w:rsidR="00D7370E" w:rsidRDefault="00D7370E">
      <w:pPr>
        <w:spacing w:after="0" w:line="240" w:lineRule="auto"/>
      </w:pPr>
      <w:r>
        <w:separator/>
      </w:r>
    </w:p>
  </w:endnote>
  <w:endnote w:type="continuationSeparator" w:id="0">
    <w:p w14:paraId="706B891B" w14:textId="77777777" w:rsidR="00D7370E" w:rsidRDefault="00D7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777B" w14:textId="77777777" w:rsidR="00896DAB" w:rsidRDefault="00896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2D85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54A1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1CDB" w14:textId="77777777" w:rsidR="00D7370E" w:rsidRDefault="00D7370E">
      <w:pPr>
        <w:spacing w:after="0" w:line="240" w:lineRule="auto"/>
      </w:pPr>
      <w:r>
        <w:separator/>
      </w:r>
    </w:p>
  </w:footnote>
  <w:footnote w:type="continuationSeparator" w:id="0">
    <w:p w14:paraId="0A0C0A38" w14:textId="77777777" w:rsidR="00D7370E" w:rsidRDefault="00D7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79CC" w14:textId="77777777" w:rsidR="00896DAB" w:rsidRDefault="00896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5B1F" w14:textId="77777777" w:rsidR="00896DAB" w:rsidRDefault="00896D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53E0" w14:textId="77777777" w:rsidR="00896DAB" w:rsidRDefault="00896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34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219BA"/>
    <w:rsid w:val="0008178E"/>
    <w:rsid w:val="00081AD9"/>
    <w:rsid w:val="000C4C8F"/>
    <w:rsid w:val="000F26CD"/>
    <w:rsid w:val="001151A0"/>
    <w:rsid w:val="001927B6"/>
    <w:rsid w:val="001A65CB"/>
    <w:rsid w:val="001D3717"/>
    <w:rsid w:val="0024018A"/>
    <w:rsid w:val="002F02C1"/>
    <w:rsid w:val="00313721"/>
    <w:rsid w:val="00365A2F"/>
    <w:rsid w:val="003753C1"/>
    <w:rsid w:val="00384DC2"/>
    <w:rsid w:val="00430509"/>
    <w:rsid w:val="004C3EC9"/>
    <w:rsid w:val="00521D36"/>
    <w:rsid w:val="005523C1"/>
    <w:rsid w:val="00576A37"/>
    <w:rsid w:val="00590DD0"/>
    <w:rsid w:val="00623916"/>
    <w:rsid w:val="006624A4"/>
    <w:rsid w:val="0070141D"/>
    <w:rsid w:val="0077373A"/>
    <w:rsid w:val="007908EE"/>
    <w:rsid w:val="00895699"/>
    <w:rsid w:val="00896DAB"/>
    <w:rsid w:val="00897929"/>
    <w:rsid w:val="008F328B"/>
    <w:rsid w:val="0091052F"/>
    <w:rsid w:val="009702A8"/>
    <w:rsid w:val="00987113"/>
    <w:rsid w:val="00997112"/>
    <w:rsid w:val="009B1756"/>
    <w:rsid w:val="00A13FEF"/>
    <w:rsid w:val="00A733E3"/>
    <w:rsid w:val="00A928D8"/>
    <w:rsid w:val="00AA4301"/>
    <w:rsid w:val="00AD594E"/>
    <w:rsid w:val="00B11379"/>
    <w:rsid w:val="00B44660"/>
    <w:rsid w:val="00C05A70"/>
    <w:rsid w:val="00C104CD"/>
    <w:rsid w:val="00C316F0"/>
    <w:rsid w:val="00CF05BC"/>
    <w:rsid w:val="00D10C02"/>
    <w:rsid w:val="00D21C16"/>
    <w:rsid w:val="00D41DDA"/>
    <w:rsid w:val="00D4733C"/>
    <w:rsid w:val="00D7370E"/>
    <w:rsid w:val="00DD3DEF"/>
    <w:rsid w:val="00DD6B12"/>
    <w:rsid w:val="00E10CD9"/>
    <w:rsid w:val="00E5137B"/>
    <w:rsid w:val="00E547E6"/>
    <w:rsid w:val="00EA4B5A"/>
    <w:rsid w:val="00F01637"/>
    <w:rsid w:val="00F24F16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56A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2025-09-10T09:10:00Z</cp:lastPrinted>
  <dcterms:created xsi:type="dcterms:W3CDTF">2025-09-16T06:50:00Z</dcterms:created>
  <dcterms:modified xsi:type="dcterms:W3CDTF">2025-09-16T06:51:00Z</dcterms:modified>
</cp:coreProperties>
</file>