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D5B0EB" w14:textId="77777777" w:rsidR="00313721" w:rsidRDefault="00896DAB">
      <w:pPr>
        <w:ind w:firstLine="993"/>
        <w:rPr>
          <w:rFonts w:ascii="Arial" w:hAnsi="Arial" w:cs="Arial"/>
          <w:sz w:val="50"/>
          <w:szCs w:val="50"/>
          <w:lang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207EC7E6" wp14:editId="62815868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10B53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eastAsia="cs-CZ"/>
        </w:rPr>
      </w:pPr>
    </w:p>
    <w:p w14:paraId="624C54D4" w14:textId="77777777" w:rsidR="00313721" w:rsidRDefault="00896DAB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15D62B3B" wp14:editId="54452A5C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11051776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0ED9A" w14:textId="77777777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E10CD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614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62B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0300ED9A" w14:textId="77777777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E10CD9">
                        <w:rPr>
                          <w:rFonts w:ascii="Arial" w:hAnsi="Arial" w:cs="Arial"/>
                          <w:sz w:val="50"/>
                          <w:szCs w:val="50"/>
                        </w:rPr>
                        <w:t>614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5F3584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17FF045E" w14:textId="77777777">
        <w:tc>
          <w:tcPr>
            <w:tcW w:w="5152" w:type="dxa"/>
          </w:tcPr>
          <w:p w14:paraId="5094BD0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7524989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4EB5BF01" w14:textId="77777777">
        <w:tc>
          <w:tcPr>
            <w:tcW w:w="5152" w:type="dxa"/>
          </w:tcPr>
          <w:p w14:paraId="2D575B72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Tiskárna </w:t>
            </w:r>
            <w:proofErr w:type="spellStart"/>
            <w:r w:rsidRPr="00895699">
              <w:rPr>
                <w:rFonts w:ascii="Arial" w:hAnsi="Arial" w:cs="Arial"/>
                <w:sz w:val="24"/>
                <w:szCs w:val="24"/>
              </w:rPr>
              <w:t>Helbich</w:t>
            </w:r>
            <w:proofErr w:type="spellEnd"/>
            <w:r w:rsidRPr="00895699">
              <w:rPr>
                <w:rFonts w:ascii="Arial" w:hAnsi="Arial" w:cs="Arial"/>
                <w:sz w:val="24"/>
                <w:szCs w:val="24"/>
              </w:rPr>
              <w:t>, a.s.</w:t>
            </w:r>
          </w:p>
          <w:p w14:paraId="0B5C0154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>Valchařská 24/36</w:t>
            </w:r>
          </w:p>
          <w:p w14:paraId="63ABAFFB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25592505</w:t>
            </w:r>
          </w:p>
          <w:p w14:paraId="4C8B206D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CZ25592505</w:t>
            </w:r>
          </w:p>
          <w:p w14:paraId="1067D330" w14:textId="77777777" w:rsidR="00313721" w:rsidRDefault="00895699" w:rsidP="00A13FEF">
            <w:r>
              <w:rPr>
                <w:rFonts w:ascii="Arial" w:hAnsi="Arial" w:cs="Arial"/>
                <w:sz w:val="24"/>
                <w:szCs w:val="24"/>
              </w:rPr>
              <w:t>61400 Brno Sever</w:t>
            </w:r>
          </w:p>
        </w:tc>
        <w:tc>
          <w:tcPr>
            <w:tcW w:w="4617" w:type="dxa"/>
          </w:tcPr>
          <w:p w14:paraId="7A1D86E4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59CCCA5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07B7301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3AF7A975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4A2CBAE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10B221C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13285F1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0ED5DEAA" w14:textId="77777777"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CBCE4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1D3717">
              <w:rPr>
                <w:rFonts w:ascii="Arial" w:hAnsi="Arial" w:cs="Arial"/>
                <w:sz w:val="24"/>
                <w:szCs w:val="24"/>
              </w:rPr>
              <w:t>Praze 10</w:t>
            </w:r>
            <w:r w:rsidRPr="0089569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0</w:t>
            </w:r>
            <w:r w:rsidR="00E10CD9">
              <w:rPr>
                <w:rFonts w:ascii="Arial" w:hAnsi="Arial" w:cs="Arial"/>
                <w:sz w:val="24"/>
                <w:szCs w:val="24"/>
              </w:rPr>
              <w:t>9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. 2025</w:t>
            </w:r>
          </w:p>
        </w:tc>
      </w:tr>
    </w:tbl>
    <w:p w14:paraId="2D6D6633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58F68E63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05C16055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669953B9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232DDEEA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31CD7067" w14:textId="77777777" w:rsidR="00313721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tisk časopisu </w:t>
      </w:r>
      <w:proofErr w:type="spellStart"/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Qartal</w:t>
      </w:r>
      <w:proofErr w:type="spellEnd"/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 </w:t>
      </w:r>
      <w:proofErr w:type="gramStart"/>
      <w:r w:rsidR="00E10CD9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18</w:t>
      </w:r>
      <w:r w:rsidR="00C316F0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– 5000</w:t>
      </w:r>
      <w:proofErr w:type="gramEnd"/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 ks plus doprava</w:t>
      </w:r>
    </w:p>
    <w:p w14:paraId="315DFE81" w14:textId="77777777" w:rsidR="000219BA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6321F00A" w14:textId="77777777">
        <w:trPr>
          <w:trHeight w:val="625"/>
        </w:trPr>
        <w:tc>
          <w:tcPr>
            <w:tcW w:w="9700" w:type="dxa"/>
            <w:vAlign w:val="center"/>
          </w:tcPr>
          <w:p w14:paraId="7DF96198" w14:textId="77777777" w:rsidR="00313721" w:rsidRDefault="00430509" w:rsidP="000219BA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E10CD9">
              <w:rPr>
                <w:rStyle w:val="A1"/>
                <w:rFonts w:cs="Arial"/>
                <w:position w:val="0"/>
                <w:sz w:val="50"/>
                <w:szCs w:val="50"/>
              </w:rPr>
              <w:t>229 600</w:t>
            </w:r>
            <w:r w:rsidR="001D3717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vč. DPH</w:t>
            </w:r>
          </w:p>
        </w:tc>
      </w:tr>
    </w:tbl>
    <w:p w14:paraId="28029829" w14:textId="77777777" w:rsidR="00313721" w:rsidRDefault="00313721">
      <w:pPr>
        <w:pStyle w:val="TEXT"/>
        <w:spacing w:after="0"/>
        <w:rPr>
          <w:sz w:val="24"/>
        </w:rPr>
      </w:pPr>
    </w:p>
    <w:p w14:paraId="06941F49" w14:textId="77777777" w:rsidR="00313721" w:rsidRDefault="00313721">
      <w:pPr>
        <w:pStyle w:val="TEXT"/>
        <w:spacing w:after="0"/>
        <w:rPr>
          <w:sz w:val="24"/>
        </w:rPr>
      </w:pPr>
    </w:p>
    <w:p w14:paraId="7B80E472" w14:textId="77777777" w:rsidR="00313721" w:rsidRDefault="00313721">
      <w:pPr>
        <w:pStyle w:val="TEXT"/>
        <w:spacing w:after="0"/>
        <w:rPr>
          <w:sz w:val="24"/>
        </w:rPr>
      </w:pPr>
    </w:p>
    <w:p w14:paraId="1AC8DAB5" w14:textId="77777777" w:rsidR="00313721" w:rsidRDefault="00313721">
      <w:pPr>
        <w:pStyle w:val="TEXT"/>
        <w:spacing w:after="0"/>
        <w:rPr>
          <w:sz w:val="24"/>
        </w:rPr>
      </w:pPr>
    </w:p>
    <w:p w14:paraId="267B1DCF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5C334FAF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3784E356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3745877D" w14:textId="77777777">
        <w:trPr>
          <w:trHeight w:hRule="exact" w:val="322"/>
        </w:trPr>
        <w:tc>
          <w:tcPr>
            <w:tcW w:w="2376" w:type="dxa"/>
          </w:tcPr>
          <w:p w14:paraId="00123044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54D241E5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2136D9F1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5053BB4E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2517A9A1" w14:textId="77777777">
        <w:trPr>
          <w:trHeight w:val="707"/>
        </w:trPr>
        <w:tc>
          <w:tcPr>
            <w:tcW w:w="2376" w:type="dxa"/>
            <w:vAlign w:val="bottom"/>
          </w:tcPr>
          <w:p w14:paraId="016B8C53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15F2EB53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233A9836" w14:textId="77777777" w:rsidR="00313721" w:rsidRDefault="00895699">
            <w:pPr>
              <w:pStyle w:val="TEXT"/>
              <w:spacing w:after="0" w:line="240" w:lineRule="auto"/>
            </w:pPr>
            <w:r>
              <w:rPr>
                <w:position w:val="17"/>
              </w:rPr>
              <w:t>Petra Bezděková</w:t>
            </w:r>
          </w:p>
          <w:p w14:paraId="5D4556F1" w14:textId="6ABD6880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4825495C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0960F831" w14:textId="22712C4E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681E1989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65C67D46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0AC0E4D6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17D34EB2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C3BC" w14:textId="77777777" w:rsidR="006C1208" w:rsidRDefault="006C1208">
      <w:pPr>
        <w:spacing w:after="0" w:line="240" w:lineRule="auto"/>
      </w:pPr>
      <w:r>
        <w:separator/>
      </w:r>
    </w:p>
  </w:endnote>
  <w:endnote w:type="continuationSeparator" w:id="0">
    <w:p w14:paraId="41CC44A3" w14:textId="77777777" w:rsidR="006C1208" w:rsidRDefault="006C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777B" w14:textId="77777777" w:rsidR="00896DAB" w:rsidRDefault="00896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2D85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54A1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E242" w14:textId="77777777" w:rsidR="006C1208" w:rsidRDefault="006C1208">
      <w:pPr>
        <w:spacing w:after="0" w:line="240" w:lineRule="auto"/>
      </w:pPr>
      <w:r>
        <w:separator/>
      </w:r>
    </w:p>
  </w:footnote>
  <w:footnote w:type="continuationSeparator" w:id="0">
    <w:p w14:paraId="114B5165" w14:textId="77777777" w:rsidR="006C1208" w:rsidRDefault="006C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79CC" w14:textId="77777777" w:rsidR="00896DAB" w:rsidRDefault="00896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5B1F" w14:textId="77777777" w:rsidR="00896DAB" w:rsidRDefault="00896D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53E0" w14:textId="77777777" w:rsidR="00896DAB" w:rsidRDefault="00896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34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219BA"/>
    <w:rsid w:val="0008178E"/>
    <w:rsid w:val="00081AD9"/>
    <w:rsid w:val="000F26CD"/>
    <w:rsid w:val="001151A0"/>
    <w:rsid w:val="001927B6"/>
    <w:rsid w:val="001A65CB"/>
    <w:rsid w:val="001D3717"/>
    <w:rsid w:val="0024018A"/>
    <w:rsid w:val="002F02C1"/>
    <w:rsid w:val="00313721"/>
    <w:rsid w:val="00365A2F"/>
    <w:rsid w:val="003753C1"/>
    <w:rsid w:val="00384DC2"/>
    <w:rsid w:val="00430509"/>
    <w:rsid w:val="00482B54"/>
    <w:rsid w:val="004C3EC9"/>
    <w:rsid w:val="005523C1"/>
    <w:rsid w:val="00576A37"/>
    <w:rsid w:val="00623916"/>
    <w:rsid w:val="006624A4"/>
    <w:rsid w:val="006C1208"/>
    <w:rsid w:val="0070141D"/>
    <w:rsid w:val="007908EE"/>
    <w:rsid w:val="00895699"/>
    <w:rsid w:val="00896DAB"/>
    <w:rsid w:val="00897929"/>
    <w:rsid w:val="008F328B"/>
    <w:rsid w:val="0091052F"/>
    <w:rsid w:val="009702A8"/>
    <w:rsid w:val="00987113"/>
    <w:rsid w:val="00997112"/>
    <w:rsid w:val="009B1756"/>
    <w:rsid w:val="00A13FEF"/>
    <w:rsid w:val="00A733E3"/>
    <w:rsid w:val="00AA4301"/>
    <w:rsid w:val="00AD594E"/>
    <w:rsid w:val="00B44660"/>
    <w:rsid w:val="00C05A70"/>
    <w:rsid w:val="00C104CD"/>
    <w:rsid w:val="00C316F0"/>
    <w:rsid w:val="00CF05BC"/>
    <w:rsid w:val="00D10C02"/>
    <w:rsid w:val="00D21C16"/>
    <w:rsid w:val="00D4733C"/>
    <w:rsid w:val="00DD3DEF"/>
    <w:rsid w:val="00DD6B12"/>
    <w:rsid w:val="00E10CD9"/>
    <w:rsid w:val="00E5137B"/>
    <w:rsid w:val="00E547E6"/>
    <w:rsid w:val="00EA4B5A"/>
    <w:rsid w:val="00F0163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56A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2025-09-10T09:10:00Z</cp:lastPrinted>
  <dcterms:created xsi:type="dcterms:W3CDTF">2025-09-16T06:42:00Z</dcterms:created>
  <dcterms:modified xsi:type="dcterms:W3CDTF">2025-09-16T06:42:00Z</dcterms:modified>
</cp:coreProperties>
</file>