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9DEA1" w14:textId="77777777" w:rsidR="00912F0A" w:rsidRPr="00D5489A" w:rsidRDefault="006C6DFA">
      <w:pPr>
        <w:pStyle w:val="Nadpis1"/>
        <w:rPr>
          <w:rFonts w:ascii="Garamond" w:hAnsi="Garamond"/>
          <w:sz w:val="24"/>
          <w:szCs w:val="24"/>
        </w:rPr>
      </w:pPr>
      <w:r w:rsidRPr="00D5489A">
        <w:rPr>
          <w:rFonts w:ascii="Garamond" w:hAnsi="Garamond"/>
          <w:sz w:val="24"/>
          <w:szCs w:val="24"/>
        </w:rPr>
        <w:t xml:space="preserve"> </w:t>
      </w:r>
      <w:r w:rsidR="00912F0A" w:rsidRPr="00D5489A">
        <w:rPr>
          <w:rFonts w:ascii="Garamond" w:hAnsi="Garamond"/>
          <w:sz w:val="24"/>
          <w:szCs w:val="24"/>
        </w:rP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8"/>
        <w:gridCol w:w="425"/>
        <w:gridCol w:w="425"/>
        <w:gridCol w:w="1277"/>
        <w:gridCol w:w="1345"/>
      </w:tblGrid>
      <w:tr w:rsidR="00912F0A" w:rsidRPr="00D5489A" w14:paraId="7F6D126F" w14:textId="77777777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ACEA738" w14:textId="77777777" w:rsidR="00912F0A" w:rsidRPr="00D5489A" w:rsidRDefault="00912F0A">
            <w:pPr>
              <w:spacing w:before="60"/>
              <w:rPr>
                <w:rFonts w:ascii="Garamond" w:hAnsi="Garamond" w:cs="Arial"/>
                <w:b/>
                <w:bCs/>
              </w:rPr>
            </w:pPr>
            <w:r w:rsidRPr="00D5489A">
              <w:rPr>
                <w:rFonts w:ascii="Garamond" w:hAnsi="Garamond" w:cs="Arial"/>
                <w:b/>
                <w:bCs/>
              </w:rPr>
              <w:t>ODBĚRATEL:</w:t>
            </w:r>
          </w:p>
          <w:p w14:paraId="44F1FC4A" w14:textId="77777777" w:rsidR="00912F0A" w:rsidRPr="00D5489A" w:rsidRDefault="00912F0A">
            <w:pPr>
              <w:rPr>
                <w:rFonts w:ascii="Garamond" w:hAnsi="Garamond" w:cs="Arial"/>
                <w:b/>
                <w:bCs/>
              </w:rPr>
            </w:pPr>
          </w:p>
          <w:p w14:paraId="126880C5" w14:textId="77777777" w:rsidR="00912F0A" w:rsidRPr="00D5489A" w:rsidRDefault="00912F0A">
            <w:pPr>
              <w:rPr>
                <w:rFonts w:ascii="Garamond" w:hAnsi="Garamond" w:cs="Arial"/>
              </w:rPr>
            </w:pPr>
            <w:r w:rsidRPr="00D5489A">
              <w:rPr>
                <w:rFonts w:ascii="Garamond" w:hAnsi="Garamond" w:cs="Arial"/>
              </w:rPr>
              <w:t>Okresní soud v Domažlicích</w:t>
            </w:r>
          </w:p>
          <w:p w14:paraId="4E20CFE5" w14:textId="77777777" w:rsidR="00912F0A" w:rsidRPr="00D5489A" w:rsidRDefault="00912F0A">
            <w:pPr>
              <w:rPr>
                <w:rFonts w:ascii="Garamond" w:hAnsi="Garamond" w:cs="Arial"/>
              </w:rPr>
            </w:pPr>
            <w:r w:rsidRPr="00D5489A">
              <w:rPr>
                <w:rFonts w:ascii="Garamond" w:hAnsi="Garamond" w:cs="Arial"/>
              </w:rPr>
              <w:t>Paroubkova 228</w:t>
            </w:r>
          </w:p>
          <w:p w14:paraId="5BD46539" w14:textId="77777777" w:rsidR="00912F0A" w:rsidRPr="00D5489A" w:rsidRDefault="00912F0A">
            <w:pPr>
              <w:rPr>
                <w:rFonts w:ascii="Garamond" w:hAnsi="Garamond" w:cs="Arial"/>
              </w:rPr>
            </w:pPr>
            <w:r w:rsidRPr="00D5489A">
              <w:rPr>
                <w:rFonts w:ascii="Garamond" w:hAnsi="Garamond" w:cs="Arial"/>
              </w:rPr>
              <w:t>344 01 Domažlice</w:t>
            </w:r>
          </w:p>
          <w:p w14:paraId="7E3C1E29" w14:textId="77777777" w:rsidR="00912F0A" w:rsidRPr="00D5489A" w:rsidRDefault="00912F0A">
            <w:pPr>
              <w:rPr>
                <w:rFonts w:ascii="Garamond" w:hAnsi="Garamond" w:cs="Arial"/>
              </w:rPr>
            </w:pPr>
          </w:p>
          <w:p w14:paraId="635DFEA8" w14:textId="77777777" w:rsidR="00912F0A" w:rsidRPr="00D5489A" w:rsidRDefault="00912F0A">
            <w:pPr>
              <w:rPr>
                <w:rFonts w:ascii="Garamond" w:hAnsi="Garamond" w:cs="Arial"/>
              </w:rPr>
            </w:pPr>
            <w:r w:rsidRPr="00D5489A">
              <w:rPr>
                <w:rFonts w:ascii="Garamond" w:hAnsi="Garamond" w:cs="Arial"/>
              </w:rPr>
              <w:t xml:space="preserve">Účet: </w:t>
            </w:r>
            <w:r w:rsidR="00E53E1A" w:rsidRPr="00E53E1A">
              <w:rPr>
                <w:rFonts w:ascii="Garamond" w:hAnsi="Garamond" w:cs="Arial"/>
                <w:highlight w:val="black"/>
              </w:rPr>
              <w:t>XXXXXXXXXXX</w:t>
            </w:r>
          </w:p>
          <w:p w14:paraId="27FF654C" w14:textId="77777777" w:rsidR="00912F0A" w:rsidRPr="00D5489A" w:rsidRDefault="00912F0A">
            <w:pPr>
              <w:rPr>
                <w:rFonts w:ascii="Garamond" w:hAnsi="Garamond" w:cs="Arial"/>
              </w:rPr>
            </w:pPr>
          </w:p>
          <w:p w14:paraId="0BDDEE87" w14:textId="77777777" w:rsidR="00912F0A" w:rsidRPr="00D5489A" w:rsidRDefault="00912F0A">
            <w:pPr>
              <w:rPr>
                <w:rFonts w:ascii="Garamond" w:hAnsi="Garamond" w:cs="Arial"/>
                <w:b/>
                <w:bCs/>
              </w:rPr>
            </w:pPr>
            <w:r w:rsidRPr="00D5489A">
              <w:rPr>
                <w:rFonts w:ascii="Garamond" w:hAnsi="Garamond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C146352" w14:textId="77777777" w:rsidR="00912F0A" w:rsidRPr="00D5489A" w:rsidRDefault="00912F0A">
            <w:pPr>
              <w:spacing w:before="60"/>
              <w:rPr>
                <w:rFonts w:ascii="Garamond" w:hAnsi="Garamond" w:cs="Arial"/>
              </w:rPr>
            </w:pPr>
            <w:r w:rsidRPr="00D5489A">
              <w:rPr>
                <w:rFonts w:ascii="Garamond" w:hAnsi="Garamond" w:cs="Arial"/>
                <w:b/>
                <w:bCs/>
              </w:rPr>
              <w:t xml:space="preserve">IČ:  </w:t>
            </w:r>
            <w:r w:rsidRPr="00D5489A">
              <w:rPr>
                <w:rFonts w:ascii="Garamond" w:hAnsi="Garamond" w:cs="Arial"/>
              </w:rPr>
              <w:t>00024716</w:t>
            </w:r>
          </w:p>
          <w:p w14:paraId="1533160F" w14:textId="77777777" w:rsidR="00912F0A" w:rsidRPr="00D5489A" w:rsidRDefault="00912F0A">
            <w:pPr>
              <w:rPr>
                <w:rFonts w:ascii="Garamond" w:hAnsi="Garamond" w:cs="Arial"/>
              </w:rPr>
            </w:pPr>
            <w:r w:rsidRPr="00D5489A">
              <w:rPr>
                <w:rFonts w:ascii="Garamond" w:hAnsi="Garamond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E20C0C" w14:textId="77777777" w:rsidR="00912F0A" w:rsidRPr="00D5489A" w:rsidRDefault="00912F0A">
            <w:pPr>
              <w:spacing w:before="60"/>
              <w:rPr>
                <w:rFonts w:ascii="Garamond" w:hAnsi="Garamond" w:cs="Arial"/>
              </w:rPr>
            </w:pPr>
            <w:r w:rsidRPr="00D5489A">
              <w:rPr>
                <w:rFonts w:ascii="Garamond" w:hAnsi="Garamond" w:cs="Arial"/>
              </w:rPr>
              <w:t xml:space="preserve">Číslo objednávky: </w:t>
            </w:r>
          </w:p>
          <w:p w14:paraId="71F516F3" w14:textId="77777777" w:rsidR="00912F0A" w:rsidRPr="00D5489A" w:rsidRDefault="00912F0A">
            <w:pPr>
              <w:spacing w:before="60"/>
              <w:rPr>
                <w:rFonts w:ascii="Garamond" w:hAnsi="Garamond" w:cs="Arial"/>
              </w:rPr>
            </w:pPr>
            <w:r w:rsidRPr="00D5489A">
              <w:rPr>
                <w:rFonts w:ascii="Garamond" w:hAnsi="Garamond" w:cs="Arial"/>
              </w:rPr>
              <w:t>2025 / OBJ / 111</w:t>
            </w:r>
          </w:p>
          <w:p w14:paraId="627E6C60" w14:textId="77777777" w:rsidR="00912F0A" w:rsidRPr="00D5489A" w:rsidRDefault="00912F0A">
            <w:pPr>
              <w:rPr>
                <w:rFonts w:ascii="Garamond" w:hAnsi="Garamond" w:cs="Arial"/>
              </w:rPr>
            </w:pPr>
          </w:p>
          <w:p w14:paraId="271081B5" w14:textId="77777777" w:rsidR="00912F0A" w:rsidRPr="00D5489A" w:rsidRDefault="00912F0A">
            <w:pPr>
              <w:rPr>
                <w:rFonts w:ascii="Garamond" w:hAnsi="Garamond" w:cs="Arial"/>
              </w:rPr>
            </w:pPr>
            <w:r w:rsidRPr="00D5489A">
              <w:rPr>
                <w:rFonts w:ascii="Garamond" w:hAnsi="Garamond" w:cs="Arial"/>
              </w:rPr>
              <w:t>Spisová značka:</w:t>
            </w:r>
          </w:p>
          <w:p w14:paraId="3F4CC6A2" w14:textId="77777777" w:rsidR="00912F0A" w:rsidRPr="00D5489A" w:rsidRDefault="00912F0A">
            <w:pPr>
              <w:rPr>
                <w:rFonts w:ascii="Garamond" w:hAnsi="Garamond" w:cs="Arial"/>
              </w:rPr>
            </w:pPr>
            <w:r w:rsidRPr="00D5489A">
              <w:rPr>
                <w:rFonts w:ascii="Garamond" w:hAnsi="Garamond" w:cs="Arial"/>
              </w:rPr>
              <w:t>15 Spr 874/2025</w:t>
            </w:r>
          </w:p>
        </w:tc>
      </w:tr>
      <w:tr w:rsidR="00912F0A" w:rsidRPr="00D5489A" w14:paraId="716BCF40" w14:textId="77777777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692782" w14:textId="77777777" w:rsidR="00912F0A" w:rsidRPr="00D5489A" w:rsidRDefault="00912F0A">
            <w:pPr>
              <w:rPr>
                <w:rFonts w:ascii="Garamond" w:hAnsi="Garamond" w:cs="Arial"/>
              </w:rPr>
            </w:pPr>
            <w:r w:rsidRPr="00D5489A">
              <w:rPr>
                <w:rFonts w:ascii="Garamond" w:hAnsi="Garamond" w:cs="Arial"/>
              </w:rPr>
              <w:t xml:space="preserve"> </w:t>
            </w:r>
          </w:p>
          <w:p w14:paraId="5B1D7161" w14:textId="77777777" w:rsidR="00912F0A" w:rsidRPr="00D5489A" w:rsidRDefault="00912F0A">
            <w:pPr>
              <w:spacing w:after="120"/>
              <w:rPr>
                <w:rFonts w:ascii="Garamond" w:hAnsi="Garamond" w:cs="Arial"/>
              </w:rPr>
            </w:pPr>
            <w:r w:rsidRPr="00D5489A">
              <w:rPr>
                <w:rFonts w:ascii="Garamond" w:hAnsi="Garamond" w:cs="Arial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13937733" w14:textId="77777777" w:rsidR="00912F0A" w:rsidRPr="00D5489A" w:rsidRDefault="00912F0A">
            <w:pPr>
              <w:rPr>
                <w:rFonts w:ascii="Garamond" w:hAnsi="Garamond" w:cs="Arial"/>
              </w:rPr>
            </w:pPr>
            <w:r w:rsidRPr="00D5489A">
              <w:rPr>
                <w:rFonts w:ascii="Garamond" w:hAnsi="Garamond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1B5094A7" w14:textId="77777777" w:rsidR="00912F0A" w:rsidRPr="00D5489A" w:rsidRDefault="00912F0A">
            <w:pPr>
              <w:rPr>
                <w:rFonts w:ascii="Garamond" w:hAnsi="Garamond" w:cs="Arial"/>
              </w:rPr>
            </w:pPr>
            <w:r w:rsidRPr="00D5489A">
              <w:rPr>
                <w:rFonts w:ascii="Garamond" w:hAnsi="Garamond" w:cs="Arial"/>
              </w:rPr>
              <w:t>IČ: 27675645</w:t>
            </w:r>
          </w:p>
          <w:p w14:paraId="7D639C30" w14:textId="77777777" w:rsidR="00912F0A" w:rsidRPr="00D5489A" w:rsidRDefault="00912F0A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Garamond" w:hAnsi="Garamond" w:cs="Arial"/>
              </w:rPr>
            </w:pPr>
            <w:r w:rsidRPr="00D5489A">
              <w:rPr>
                <w:rFonts w:ascii="Garamond" w:hAnsi="Garamond" w:cs="Arial"/>
              </w:rPr>
              <w:t xml:space="preserve">DIČ: </w:t>
            </w:r>
          </w:p>
        </w:tc>
      </w:tr>
      <w:tr w:rsidR="00912F0A" w:rsidRPr="00D5489A" w14:paraId="391BE9E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FFAC728" w14:textId="77777777" w:rsidR="00912F0A" w:rsidRPr="00D5489A" w:rsidRDefault="00912F0A">
            <w:pPr>
              <w:rPr>
                <w:rFonts w:ascii="Garamond" w:hAnsi="Garamond" w:cs="Arial"/>
              </w:rPr>
            </w:pPr>
            <w:r w:rsidRPr="00D5489A">
              <w:rPr>
                <w:rFonts w:ascii="Garamond" w:hAnsi="Garamond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62B71B93" w14:textId="77777777" w:rsidR="00912F0A" w:rsidRPr="00D5489A" w:rsidRDefault="00912F0A">
            <w:pPr>
              <w:rPr>
                <w:rFonts w:ascii="Garamond" w:hAnsi="Garamond" w:cs="Arial"/>
              </w:rPr>
            </w:pPr>
            <w:r w:rsidRPr="00D5489A">
              <w:rPr>
                <w:rFonts w:ascii="Garamond" w:hAnsi="Garamond" w:cs="Arial"/>
              </w:rPr>
              <w:t>15.</w:t>
            </w:r>
            <w:r w:rsidR="006C6DFA" w:rsidRPr="00D5489A">
              <w:rPr>
                <w:rFonts w:ascii="Garamond" w:hAnsi="Garamond" w:cs="Arial"/>
              </w:rPr>
              <w:t xml:space="preserve"> </w:t>
            </w:r>
            <w:r w:rsidRPr="00D5489A">
              <w:rPr>
                <w:rFonts w:ascii="Garamond" w:hAnsi="Garamond" w:cs="Arial"/>
              </w:rPr>
              <w:t>10.</w:t>
            </w:r>
            <w:r w:rsidR="006C6DFA" w:rsidRPr="00D5489A">
              <w:rPr>
                <w:rFonts w:ascii="Garamond" w:hAnsi="Garamond" w:cs="Arial"/>
              </w:rPr>
              <w:t xml:space="preserve"> </w:t>
            </w:r>
            <w:r w:rsidRPr="00D5489A">
              <w:rPr>
                <w:rFonts w:ascii="Garamond" w:hAnsi="Garamond" w:cs="Arial"/>
              </w:rPr>
              <w:t>2025</w:t>
            </w: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5A9D2A3" w14:textId="77777777" w:rsidR="00912F0A" w:rsidRPr="00D5489A" w:rsidRDefault="00912F0A">
            <w:pPr>
              <w:rPr>
                <w:rFonts w:ascii="Garamond" w:hAnsi="Garamond" w:cs="Arial"/>
              </w:rPr>
            </w:pPr>
            <w:r w:rsidRPr="00D5489A">
              <w:rPr>
                <w:rFonts w:ascii="Garamond" w:hAnsi="Garamond" w:cs="Arial"/>
              </w:rPr>
              <w:t>Thein Systems a.s.</w:t>
            </w:r>
          </w:p>
          <w:p w14:paraId="7F0270D5" w14:textId="77777777" w:rsidR="00912F0A" w:rsidRPr="00D5489A" w:rsidRDefault="00912F0A">
            <w:pPr>
              <w:rPr>
                <w:rFonts w:ascii="Garamond" w:hAnsi="Garamond" w:cs="Arial"/>
              </w:rPr>
            </w:pPr>
            <w:r w:rsidRPr="00D5489A">
              <w:rPr>
                <w:rFonts w:ascii="Garamond" w:hAnsi="Garamond" w:cs="Arial"/>
              </w:rPr>
              <w:t>Technická 3029/7</w:t>
            </w:r>
          </w:p>
          <w:p w14:paraId="1BAF8F5F" w14:textId="77777777" w:rsidR="00912F0A" w:rsidRPr="00D5489A" w:rsidRDefault="00912F0A">
            <w:pPr>
              <w:rPr>
                <w:rFonts w:ascii="Garamond" w:hAnsi="Garamond" w:cs="Arial"/>
              </w:rPr>
            </w:pPr>
            <w:r w:rsidRPr="00D5489A">
              <w:rPr>
                <w:rFonts w:ascii="Garamond" w:hAnsi="Garamond" w:cs="Arial"/>
              </w:rPr>
              <w:t>616 00  Brno</w:t>
            </w:r>
          </w:p>
        </w:tc>
      </w:tr>
      <w:tr w:rsidR="00912F0A" w:rsidRPr="00D5489A" w14:paraId="651E3FB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EE849AE" w14:textId="77777777" w:rsidR="00912F0A" w:rsidRPr="00D5489A" w:rsidRDefault="00912F0A">
            <w:pPr>
              <w:rPr>
                <w:rFonts w:ascii="Garamond" w:hAnsi="Garamond" w:cs="Arial"/>
              </w:rPr>
            </w:pPr>
            <w:r w:rsidRPr="00D5489A">
              <w:rPr>
                <w:rFonts w:ascii="Garamond" w:hAnsi="Garamond" w:cs="Arial"/>
              </w:rPr>
              <w:t>Datum objednání:</w:t>
            </w:r>
          </w:p>
          <w:p w14:paraId="305F9C76" w14:textId="77777777" w:rsidR="00912F0A" w:rsidRPr="00D5489A" w:rsidRDefault="00912F0A">
            <w:pPr>
              <w:rPr>
                <w:rFonts w:ascii="Garamond" w:hAnsi="Garamond" w:cs="Arial"/>
              </w:rPr>
            </w:pPr>
            <w:r w:rsidRPr="00D5489A">
              <w:rPr>
                <w:rFonts w:ascii="Garamond" w:hAnsi="Garamond" w:cs="Arial"/>
              </w:rPr>
              <w:t>Datum dodání:</w:t>
            </w:r>
          </w:p>
          <w:p w14:paraId="5F022545" w14:textId="77777777" w:rsidR="00912F0A" w:rsidRPr="00D5489A" w:rsidRDefault="00912F0A">
            <w:pPr>
              <w:rPr>
                <w:rFonts w:ascii="Garamond" w:hAnsi="Garamond" w:cs="Arial"/>
              </w:rPr>
            </w:pPr>
            <w:r w:rsidRPr="00D5489A">
              <w:rPr>
                <w:rFonts w:ascii="Garamond" w:hAnsi="Garamond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705CB010" w14:textId="77777777" w:rsidR="00912F0A" w:rsidRPr="00D5489A" w:rsidRDefault="00912F0A">
            <w:pPr>
              <w:rPr>
                <w:rFonts w:ascii="Garamond" w:hAnsi="Garamond" w:cs="Arial"/>
              </w:rPr>
            </w:pPr>
            <w:r w:rsidRPr="00D5489A">
              <w:rPr>
                <w:rFonts w:ascii="Garamond" w:hAnsi="Garamond" w:cs="Arial"/>
              </w:rPr>
              <w:t>15.</w:t>
            </w:r>
            <w:r w:rsidR="006C6DFA" w:rsidRPr="00D5489A">
              <w:rPr>
                <w:rFonts w:ascii="Garamond" w:hAnsi="Garamond" w:cs="Arial"/>
              </w:rPr>
              <w:t xml:space="preserve"> </w:t>
            </w:r>
            <w:r w:rsidRPr="00D5489A">
              <w:rPr>
                <w:rFonts w:ascii="Garamond" w:hAnsi="Garamond" w:cs="Arial"/>
              </w:rPr>
              <w:t>09.</w:t>
            </w:r>
            <w:r w:rsidR="006C6DFA" w:rsidRPr="00D5489A">
              <w:rPr>
                <w:rFonts w:ascii="Garamond" w:hAnsi="Garamond" w:cs="Arial"/>
              </w:rPr>
              <w:t xml:space="preserve"> </w:t>
            </w:r>
            <w:r w:rsidRPr="00D5489A">
              <w:rPr>
                <w:rFonts w:ascii="Garamond" w:hAnsi="Garamond" w:cs="Arial"/>
              </w:rPr>
              <w:t>2025</w:t>
            </w:r>
          </w:p>
          <w:p w14:paraId="2EDB5A83" w14:textId="77777777" w:rsidR="00912F0A" w:rsidRPr="00D5489A" w:rsidRDefault="00912F0A">
            <w:pPr>
              <w:rPr>
                <w:rFonts w:ascii="Garamond" w:hAnsi="Garamond" w:cs="Arial"/>
              </w:rPr>
            </w:pPr>
          </w:p>
          <w:p w14:paraId="302C2171" w14:textId="77777777" w:rsidR="00912F0A" w:rsidRPr="00D5489A" w:rsidRDefault="00912F0A">
            <w:pPr>
              <w:rPr>
                <w:rFonts w:ascii="Garamond" w:hAnsi="Garamond" w:cs="Arial"/>
              </w:rPr>
            </w:pPr>
            <w:r w:rsidRPr="00D5489A">
              <w:rPr>
                <w:rFonts w:ascii="Garamond" w:hAnsi="Garamond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0BBB54" w14:textId="77777777" w:rsidR="00912F0A" w:rsidRPr="00D5489A" w:rsidRDefault="00912F0A">
            <w:pPr>
              <w:rPr>
                <w:rFonts w:ascii="Garamond" w:hAnsi="Garamond" w:cs="Arial"/>
              </w:rPr>
            </w:pPr>
          </w:p>
        </w:tc>
      </w:tr>
      <w:tr w:rsidR="00912F0A" w:rsidRPr="00D5489A" w14:paraId="23EEE09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EE4E" w14:textId="77777777" w:rsidR="00912F0A" w:rsidRPr="00D5489A" w:rsidRDefault="00912F0A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D5489A">
              <w:rPr>
                <w:rFonts w:ascii="Garamond" w:hAnsi="Garamond" w:cs="Arial"/>
              </w:rPr>
              <w:t xml:space="preserve">Text: </w:t>
            </w:r>
          </w:p>
          <w:p w14:paraId="4AE60C76" w14:textId="77777777" w:rsidR="006C6DFA" w:rsidRPr="00D5489A" w:rsidRDefault="006C6DFA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7678FACF" w14:textId="77777777" w:rsidR="006C6DFA" w:rsidRPr="00D5489A" w:rsidRDefault="006C6DFA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D5489A">
              <w:rPr>
                <w:rFonts w:ascii="Garamond" w:hAnsi="Garamond" w:cs="Arial"/>
              </w:rPr>
              <w:t>Na základě uzavřeného Dodatku č. 2 k Rámcové dohodě „Dodávky notebooků“ s Ministerst</w:t>
            </w:r>
            <w:r w:rsidR="005F5447" w:rsidRPr="00D5489A">
              <w:rPr>
                <w:rFonts w:ascii="Garamond" w:hAnsi="Garamond" w:cs="Arial"/>
              </w:rPr>
              <w:t>v</w:t>
            </w:r>
            <w:r w:rsidRPr="00D5489A">
              <w:rPr>
                <w:rFonts w:ascii="Garamond" w:hAnsi="Garamond" w:cs="Arial"/>
              </w:rPr>
              <w:t>em spravedlnosti č. MSP-26/2021-MSP-CES o</w:t>
            </w:r>
            <w:r w:rsidR="00912F0A" w:rsidRPr="00D5489A">
              <w:rPr>
                <w:rFonts w:ascii="Garamond" w:hAnsi="Garamond" w:cs="Arial"/>
              </w:rPr>
              <w:t>bjednáv</w:t>
            </w:r>
            <w:r w:rsidRPr="00D5489A">
              <w:rPr>
                <w:rFonts w:ascii="Garamond" w:hAnsi="Garamond" w:cs="Arial"/>
              </w:rPr>
              <w:t xml:space="preserve">áme: </w:t>
            </w:r>
          </w:p>
          <w:p w14:paraId="1A3ABF47" w14:textId="77777777" w:rsidR="006C6DFA" w:rsidRPr="00D5489A" w:rsidRDefault="006C6DFA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5AC8C5CE" w14:textId="77777777" w:rsidR="002D3833" w:rsidRPr="00D5489A" w:rsidRDefault="00912F0A" w:rsidP="006C6DFA">
            <w:pPr>
              <w:numPr>
                <w:ilvl w:val="0"/>
                <w:numId w:val="3"/>
              </w:num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D5489A">
              <w:rPr>
                <w:rFonts w:ascii="Garamond" w:hAnsi="Garamond" w:cs="Arial"/>
              </w:rPr>
              <w:t>notebook</w:t>
            </w:r>
            <w:r w:rsidR="002D3833" w:rsidRPr="00D5489A">
              <w:rPr>
                <w:rFonts w:ascii="Garamond" w:hAnsi="Garamond" w:cs="Arial"/>
              </w:rPr>
              <w:t xml:space="preserve"> 16“ – modifikace 1</w:t>
            </w:r>
          </w:p>
          <w:p w14:paraId="635966D2" w14:textId="77777777" w:rsidR="002D3833" w:rsidRPr="00D5489A" w:rsidRDefault="002D3833" w:rsidP="002D3833">
            <w:pPr>
              <w:pBdr>
                <w:right w:val="single" w:sz="4" w:space="4" w:color="auto"/>
              </w:pBdr>
              <w:ind w:left="720"/>
              <w:rPr>
                <w:rFonts w:ascii="Garamond" w:hAnsi="Garamond" w:cs="Arial"/>
              </w:rPr>
            </w:pPr>
            <w:r w:rsidRPr="00D5489A">
              <w:rPr>
                <w:rFonts w:ascii="Garamond" w:hAnsi="Garamond" w:cs="Arial"/>
              </w:rPr>
              <w:t>(HP ProBook465 G11 (P/N: AA1H8ES)</w:t>
            </w:r>
          </w:p>
          <w:p w14:paraId="77CA7135" w14:textId="77777777" w:rsidR="002D3833" w:rsidRPr="00D5489A" w:rsidRDefault="002D3833" w:rsidP="002D3833">
            <w:pPr>
              <w:pBdr>
                <w:right w:val="single" w:sz="4" w:space="4" w:color="auto"/>
              </w:pBdr>
              <w:ind w:left="720"/>
              <w:rPr>
                <w:rFonts w:ascii="Garamond" w:hAnsi="Garamond" w:cs="Arial"/>
              </w:rPr>
            </w:pPr>
          </w:p>
          <w:p w14:paraId="2C66062D" w14:textId="77777777" w:rsidR="002D3833" w:rsidRPr="00D5489A" w:rsidRDefault="002D3833" w:rsidP="002D3833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D5489A">
              <w:rPr>
                <w:rFonts w:ascii="Garamond" w:hAnsi="Garamond" w:cs="Arial"/>
              </w:rPr>
              <w:t>Místo dodání: Okresní soud v Domažlicích, Paroubkova 228</w:t>
            </w:r>
          </w:p>
          <w:p w14:paraId="6107B301" w14:textId="77777777" w:rsidR="002D3833" w:rsidRPr="00D5489A" w:rsidRDefault="002D3833" w:rsidP="002D3833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D5489A">
              <w:rPr>
                <w:rFonts w:ascii="Garamond" w:hAnsi="Garamond" w:cs="Arial"/>
              </w:rPr>
              <w:t xml:space="preserve">Termín dodání: pondělí – pátek v čase 7 – 14 hodin </w:t>
            </w:r>
          </w:p>
          <w:p w14:paraId="7F6B1237" w14:textId="77777777" w:rsidR="002D3833" w:rsidRPr="00D5489A" w:rsidRDefault="002D3833" w:rsidP="002D3833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49A6B48D" w14:textId="77777777" w:rsidR="002D3833" w:rsidRPr="00D5489A" w:rsidRDefault="002D3833" w:rsidP="002D3833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D5489A">
              <w:rPr>
                <w:rFonts w:ascii="Garamond" w:hAnsi="Garamond" w:cs="Arial"/>
              </w:rPr>
              <w:t>Osoba oprávněná k převzetí plnění:</w:t>
            </w:r>
          </w:p>
          <w:p w14:paraId="1B6966B5" w14:textId="77777777" w:rsidR="002D3833" w:rsidRPr="00E53E1A" w:rsidRDefault="00E53E1A" w:rsidP="002D3833">
            <w:pPr>
              <w:numPr>
                <w:ilvl w:val="0"/>
                <w:numId w:val="3"/>
              </w:numPr>
              <w:pBdr>
                <w:right w:val="single" w:sz="4" w:space="4" w:color="auto"/>
              </w:pBdr>
              <w:rPr>
                <w:rFonts w:ascii="Garamond" w:hAnsi="Garamond" w:cs="Arial"/>
                <w:highlight w:val="black"/>
              </w:rPr>
            </w:pPr>
            <w:r w:rsidRPr="00E53E1A">
              <w:rPr>
                <w:rFonts w:ascii="Garamond" w:hAnsi="Garamond" w:cs="Arial"/>
                <w:highlight w:val="black"/>
              </w:rPr>
              <w:t>XXXXXXXXXXXXXXXXXXXXXXXXXXXXXXXXXXXXXXXXXXX</w:t>
            </w:r>
          </w:p>
          <w:p w14:paraId="3595ED4B" w14:textId="77777777" w:rsidR="002D3833" w:rsidRPr="00E53E1A" w:rsidRDefault="00E53E1A" w:rsidP="002D3833">
            <w:pPr>
              <w:numPr>
                <w:ilvl w:val="0"/>
                <w:numId w:val="3"/>
              </w:numPr>
              <w:pBdr>
                <w:right w:val="single" w:sz="4" w:space="4" w:color="auto"/>
              </w:pBdr>
              <w:rPr>
                <w:rFonts w:ascii="Garamond" w:hAnsi="Garamond" w:cs="Arial"/>
                <w:highlight w:val="black"/>
              </w:rPr>
            </w:pPr>
            <w:r w:rsidRPr="00E53E1A">
              <w:rPr>
                <w:rFonts w:ascii="Garamond" w:hAnsi="Garamond" w:cs="Arial"/>
                <w:highlight w:val="black"/>
              </w:rPr>
              <w:t>XXXXXXXXXXXXXXXXXXXXXXXXXXXXXXXXXXXXXXXXXXX</w:t>
            </w:r>
          </w:p>
          <w:p w14:paraId="53BD3148" w14:textId="77777777" w:rsidR="002D3833" w:rsidRPr="00D5489A" w:rsidRDefault="002D3833" w:rsidP="002D3833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1C188B99" w14:textId="77777777" w:rsidR="002D3833" w:rsidRPr="00D5489A" w:rsidRDefault="002D3833" w:rsidP="002D3833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D5489A">
              <w:rPr>
                <w:rFonts w:ascii="Garamond" w:hAnsi="Garamond" w:cs="Arial"/>
              </w:rPr>
              <w:t>Celková cena 6.621,12 euro</w:t>
            </w:r>
          </w:p>
          <w:p w14:paraId="74B02A65" w14:textId="77777777" w:rsidR="002D3833" w:rsidRPr="00D5489A" w:rsidRDefault="002D3833" w:rsidP="002D3833">
            <w:pPr>
              <w:pBdr>
                <w:right w:val="single" w:sz="4" w:space="4" w:color="auto"/>
              </w:pBdr>
              <w:ind w:left="720"/>
              <w:rPr>
                <w:rFonts w:ascii="Garamond" w:hAnsi="Garamond" w:cs="Arial"/>
              </w:rPr>
            </w:pPr>
          </w:p>
          <w:p w14:paraId="25575F47" w14:textId="77777777" w:rsidR="00912F0A" w:rsidRPr="00D5489A" w:rsidRDefault="006C6DFA" w:rsidP="002D3833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D5489A">
              <w:rPr>
                <w:rFonts w:ascii="Garamond" w:hAnsi="Garamond" w:cs="Arial"/>
              </w:rPr>
              <w:t xml:space="preserve"> </w:t>
            </w:r>
          </w:p>
        </w:tc>
      </w:tr>
      <w:tr w:rsidR="006C6DFA" w:rsidRPr="00D5489A" w14:paraId="45189CD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CFE1" w14:textId="77777777" w:rsidR="006C6DFA" w:rsidRPr="00D5489A" w:rsidRDefault="006C6DFA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</w:tc>
      </w:tr>
      <w:tr w:rsidR="00912F0A" w:rsidRPr="00D5489A" w14:paraId="52881D9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46B7FB" w14:textId="77777777" w:rsidR="00912F0A" w:rsidRPr="00D5489A" w:rsidRDefault="00912F0A">
            <w:pPr>
              <w:rPr>
                <w:rFonts w:ascii="Garamond" w:hAnsi="Garamond" w:cs="Arial"/>
                <w:b/>
                <w:bCs/>
              </w:rPr>
            </w:pPr>
            <w:r w:rsidRPr="00D5489A">
              <w:rPr>
                <w:rFonts w:ascii="Garamond" w:hAnsi="Garamond" w:cs="Arial"/>
                <w:b/>
                <w:bCs/>
              </w:rPr>
              <w:t>Č.pol.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0CEF07" w14:textId="77777777" w:rsidR="00912F0A" w:rsidRPr="00D5489A" w:rsidRDefault="00912F0A">
            <w:pPr>
              <w:rPr>
                <w:rFonts w:ascii="Garamond" w:hAnsi="Garamond" w:cs="Arial"/>
                <w:b/>
                <w:bCs/>
              </w:rPr>
            </w:pPr>
            <w:r w:rsidRPr="00D5489A">
              <w:rPr>
                <w:rFonts w:ascii="Garamond" w:hAnsi="Garamond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3AA707" w14:textId="77777777" w:rsidR="00912F0A" w:rsidRPr="00D5489A" w:rsidRDefault="00912F0A">
            <w:pPr>
              <w:rPr>
                <w:rFonts w:ascii="Garamond" w:hAnsi="Garamond" w:cs="Arial"/>
                <w:b/>
                <w:bCs/>
              </w:rPr>
            </w:pPr>
            <w:r w:rsidRPr="00D5489A">
              <w:rPr>
                <w:rFonts w:ascii="Garamond" w:hAnsi="Garamond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2675F6" w14:textId="77777777" w:rsidR="00912F0A" w:rsidRPr="00D5489A" w:rsidRDefault="00912F0A">
            <w:pPr>
              <w:rPr>
                <w:rFonts w:ascii="Garamond" w:hAnsi="Garamond" w:cs="Arial"/>
                <w:b/>
                <w:bCs/>
              </w:rPr>
            </w:pPr>
            <w:r w:rsidRPr="00D5489A">
              <w:rPr>
                <w:rFonts w:ascii="Garamond" w:hAnsi="Garamond" w:cs="Arial"/>
                <w:b/>
                <w:bCs/>
              </w:rPr>
              <w:t>Množství</w:t>
            </w:r>
          </w:p>
        </w:tc>
      </w:tr>
      <w:tr w:rsidR="00912F0A" w:rsidRPr="00D5489A" w14:paraId="11F6224A" w14:textId="77777777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4AE4A8D6" w14:textId="77777777" w:rsidR="00912F0A" w:rsidRPr="00D5489A" w:rsidRDefault="00912F0A">
            <w:pPr>
              <w:rPr>
                <w:rFonts w:ascii="Garamond" w:hAnsi="Garamond" w:cs="Arial"/>
              </w:rPr>
            </w:pPr>
          </w:p>
        </w:tc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2DF84D" w14:textId="77777777" w:rsidR="00912F0A" w:rsidRPr="00D5489A" w:rsidRDefault="00912F0A">
            <w:pPr>
              <w:rPr>
                <w:rFonts w:ascii="Garamond" w:hAnsi="Garamond" w:cs="Arial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9B84A8" w14:textId="77777777" w:rsidR="00912F0A" w:rsidRPr="00D5489A" w:rsidRDefault="00912F0A">
            <w:pPr>
              <w:rPr>
                <w:rFonts w:ascii="Garamond" w:hAnsi="Garamond" w:cs="Ari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383CDCFA" w14:textId="77777777" w:rsidR="00912F0A" w:rsidRPr="00D5489A" w:rsidRDefault="00912F0A">
            <w:pPr>
              <w:jc w:val="right"/>
              <w:rPr>
                <w:rFonts w:ascii="Garamond" w:hAnsi="Garamond" w:cs="Arial"/>
              </w:rPr>
            </w:pPr>
          </w:p>
        </w:tc>
      </w:tr>
      <w:tr w:rsidR="00912F0A" w:rsidRPr="00D5489A" w14:paraId="6A203A78" w14:textId="77777777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2A8E1E97" w14:textId="77777777" w:rsidR="00912F0A" w:rsidRPr="00D5489A" w:rsidRDefault="002D3833">
            <w:pPr>
              <w:rPr>
                <w:rFonts w:ascii="Garamond" w:hAnsi="Garamond" w:cs="Arial"/>
              </w:rPr>
            </w:pPr>
            <w:r w:rsidRPr="00D5489A">
              <w:rPr>
                <w:rFonts w:ascii="Garamond" w:hAnsi="Garamond" w:cs="Arial"/>
              </w:rPr>
              <w:t>1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38590E" w14:textId="77777777" w:rsidR="00912F0A" w:rsidRPr="00D5489A" w:rsidRDefault="00912F0A">
            <w:pPr>
              <w:rPr>
                <w:rFonts w:ascii="Garamond" w:hAnsi="Garamond" w:cs="Arial"/>
              </w:rPr>
            </w:pPr>
            <w:r w:rsidRPr="00D5489A">
              <w:rPr>
                <w:rFonts w:ascii="Garamond" w:hAnsi="Garamond" w:cs="Arial"/>
              </w:rPr>
              <w:t>Notebook 16"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BD2B86" w14:textId="77777777" w:rsidR="00912F0A" w:rsidRPr="00D5489A" w:rsidRDefault="00912F0A">
            <w:pPr>
              <w:rPr>
                <w:rFonts w:ascii="Garamond" w:hAnsi="Garamond" w:cs="Arial"/>
              </w:rPr>
            </w:pPr>
            <w:r w:rsidRPr="00D5489A">
              <w:rPr>
                <w:rFonts w:ascii="Garamond" w:hAnsi="Garamond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013BB1CA" w14:textId="77777777" w:rsidR="00912F0A" w:rsidRPr="00D5489A" w:rsidRDefault="00912F0A">
            <w:pPr>
              <w:jc w:val="right"/>
              <w:rPr>
                <w:rFonts w:ascii="Garamond" w:hAnsi="Garamond" w:cs="Arial"/>
              </w:rPr>
            </w:pPr>
            <w:r w:rsidRPr="00D5489A">
              <w:rPr>
                <w:rFonts w:ascii="Garamond" w:hAnsi="Garamond" w:cs="Arial"/>
              </w:rPr>
              <w:t>12,00</w:t>
            </w:r>
          </w:p>
        </w:tc>
      </w:tr>
    </w:tbl>
    <w:p w14:paraId="716FEE40" w14:textId="77777777" w:rsidR="00912F0A" w:rsidRPr="00D5489A" w:rsidRDefault="00912F0A">
      <w:pPr>
        <w:rPr>
          <w:rFonts w:ascii="Garamond" w:hAnsi="Garamond"/>
        </w:rPr>
      </w:pPr>
    </w:p>
    <w:p w14:paraId="6E13FEB0" w14:textId="77777777" w:rsidR="00912F0A" w:rsidRPr="00D5489A" w:rsidRDefault="00912F0A">
      <w:pPr>
        <w:rPr>
          <w:rFonts w:ascii="Garamond" w:hAnsi="Garamond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2835"/>
        <w:gridCol w:w="2763"/>
      </w:tblGrid>
      <w:tr w:rsidR="00912F0A" w:rsidRPr="00D5489A" w14:paraId="72868CA4" w14:textId="77777777" w:rsidTr="006C6D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A671" w14:textId="77777777" w:rsidR="00912F0A" w:rsidRPr="00D5489A" w:rsidRDefault="00912F0A">
            <w:pPr>
              <w:rPr>
                <w:rFonts w:ascii="Garamond" w:hAnsi="Garamond" w:cs="Arial"/>
              </w:rPr>
            </w:pPr>
            <w:r w:rsidRPr="00D5489A">
              <w:rPr>
                <w:rFonts w:ascii="Garamond" w:hAnsi="Garamond" w:cs="Arial"/>
              </w:rPr>
              <w:t xml:space="preserve">Počet příloh: </w:t>
            </w:r>
            <w:r w:rsidR="002D3833" w:rsidRPr="00D5489A">
              <w:rPr>
                <w:rFonts w:ascii="Garamond" w:hAnsi="Garamond" w:cs="Arial"/>
              </w:rPr>
              <w:t>1</w:t>
            </w:r>
          </w:p>
          <w:p w14:paraId="02E40450" w14:textId="77777777" w:rsidR="00912F0A" w:rsidRPr="00D5489A" w:rsidRDefault="00912F0A">
            <w:pPr>
              <w:rPr>
                <w:rFonts w:ascii="Garamond" w:hAnsi="Garamond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861A94" w14:textId="77777777" w:rsidR="00912F0A" w:rsidRPr="00D5489A" w:rsidRDefault="00912F0A">
            <w:pPr>
              <w:rPr>
                <w:rFonts w:ascii="Garamond" w:hAnsi="Garamond" w:cs="Arial"/>
              </w:rPr>
            </w:pPr>
            <w:r w:rsidRPr="00D5489A">
              <w:rPr>
                <w:rFonts w:ascii="Garamond" w:hAnsi="Garamond" w:cs="Arial"/>
              </w:rPr>
              <w:t>Vyřizuje:</w:t>
            </w:r>
          </w:p>
          <w:p w14:paraId="33B64502" w14:textId="77777777" w:rsidR="00912F0A" w:rsidRPr="00D5489A" w:rsidRDefault="00912F0A">
            <w:pPr>
              <w:rPr>
                <w:rFonts w:ascii="Garamond" w:hAnsi="Garamond" w:cs="Arial"/>
              </w:rPr>
            </w:pPr>
            <w:r w:rsidRPr="00D5489A">
              <w:rPr>
                <w:rFonts w:ascii="Garamond" w:hAnsi="Garamond" w:cs="Arial"/>
              </w:rPr>
              <w:t>Telefon:</w:t>
            </w:r>
          </w:p>
          <w:p w14:paraId="728232C3" w14:textId="77777777" w:rsidR="00912F0A" w:rsidRPr="00D5489A" w:rsidRDefault="00912F0A">
            <w:pPr>
              <w:rPr>
                <w:rFonts w:ascii="Garamond" w:hAnsi="Garamond" w:cs="Arial"/>
              </w:rPr>
            </w:pPr>
            <w:r w:rsidRPr="00D5489A">
              <w:rPr>
                <w:rFonts w:ascii="Garamond" w:hAnsi="Garamond" w:cs="Arial"/>
              </w:rPr>
              <w:t>Fax: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E2561F" w14:textId="77777777" w:rsidR="00912F0A" w:rsidRPr="00E53E1A" w:rsidRDefault="00E53E1A">
            <w:pPr>
              <w:rPr>
                <w:rFonts w:ascii="Garamond" w:hAnsi="Garamond" w:cs="Arial"/>
                <w:highlight w:val="black"/>
              </w:rPr>
            </w:pPr>
            <w:r w:rsidRPr="00E53E1A">
              <w:rPr>
                <w:rFonts w:ascii="Garamond" w:hAnsi="Garamond" w:cs="Arial"/>
                <w:highlight w:val="black"/>
              </w:rPr>
              <w:t>XXXXXXXXXXXXXXX</w:t>
            </w:r>
          </w:p>
          <w:p w14:paraId="110E9518" w14:textId="77777777" w:rsidR="00912F0A" w:rsidRPr="00D5489A" w:rsidRDefault="00E53E1A">
            <w:pPr>
              <w:rPr>
                <w:rFonts w:ascii="Garamond" w:hAnsi="Garamond" w:cs="Arial"/>
              </w:rPr>
            </w:pPr>
            <w:r w:rsidRPr="00E53E1A">
              <w:rPr>
                <w:rFonts w:ascii="Garamond" w:hAnsi="Garamond" w:cs="Arial"/>
                <w:highlight w:val="black"/>
              </w:rPr>
              <w:t>XXXXXXXXXXXXXXX</w:t>
            </w:r>
          </w:p>
          <w:p w14:paraId="777A652D" w14:textId="77777777" w:rsidR="00912F0A" w:rsidRPr="00D5489A" w:rsidRDefault="00912F0A">
            <w:pPr>
              <w:rPr>
                <w:rFonts w:ascii="Garamond" w:hAnsi="Garamond" w:cs="Arial"/>
              </w:rPr>
            </w:pPr>
          </w:p>
          <w:p w14:paraId="2D8856AD" w14:textId="77777777" w:rsidR="00912F0A" w:rsidRPr="00D5489A" w:rsidRDefault="00912F0A">
            <w:pPr>
              <w:pStyle w:val="Zhlav"/>
              <w:tabs>
                <w:tab w:val="clear" w:pos="4536"/>
                <w:tab w:val="clear" w:pos="9072"/>
              </w:tabs>
              <w:rPr>
                <w:rFonts w:ascii="Garamond" w:hAnsi="Garamond" w:cs="Arial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F0E7" w14:textId="77777777" w:rsidR="00912F0A" w:rsidRPr="00D5489A" w:rsidRDefault="00912F0A">
            <w:pPr>
              <w:rPr>
                <w:rFonts w:ascii="Garamond" w:hAnsi="Garamond" w:cs="Arial"/>
              </w:rPr>
            </w:pPr>
            <w:r w:rsidRPr="00D5489A">
              <w:rPr>
                <w:rFonts w:ascii="Garamond" w:hAnsi="Garamond" w:cs="Arial"/>
              </w:rPr>
              <w:t>Razítko a podpis:</w:t>
            </w:r>
          </w:p>
          <w:p w14:paraId="4833C7C0" w14:textId="77777777" w:rsidR="006C6DFA" w:rsidRPr="00D5489A" w:rsidRDefault="006C6DFA">
            <w:pPr>
              <w:rPr>
                <w:rFonts w:ascii="Garamond" w:hAnsi="Garamond" w:cs="Arial"/>
              </w:rPr>
            </w:pPr>
          </w:p>
          <w:p w14:paraId="0582F7EE" w14:textId="77777777" w:rsidR="006C6DFA" w:rsidRPr="00D5489A" w:rsidRDefault="006C6DFA">
            <w:pPr>
              <w:rPr>
                <w:rFonts w:ascii="Garamond" w:hAnsi="Garamond" w:cs="Arial"/>
              </w:rPr>
            </w:pPr>
            <w:r w:rsidRPr="00D5489A">
              <w:rPr>
                <w:rFonts w:ascii="Garamond" w:hAnsi="Garamond" w:cs="Arial"/>
              </w:rPr>
              <w:t>…………………………..</w:t>
            </w:r>
          </w:p>
          <w:p w14:paraId="0C6E1D83" w14:textId="77777777" w:rsidR="006C6DFA" w:rsidRPr="00D5489A" w:rsidRDefault="006C6DFA">
            <w:pPr>
              <w:rPr>
                <w:rFonts w:ascii="Garamond" w:hAnsi="Garamond" w:cs="Arial"/>
              </w:rPr>
            </w:pPr>
            <w:r w:rsidRPr="00D5489A">
              <w:rPr>
                <w:rFonts w:ascii="Garamond" w:hAnsi="Garamond" w:cs="Arial"/>
              </w:rPr>
              <w:t>JUDr. Martina Dufková</w:t>
            </w:r>
          </w:p>
          <w:p w14:paraId="776ED8F8" w14:textId="77777777" w:rsidR="006C6DFA" w:rsidRPr="00D5489A" w:rsidRDefault="006C6DFA">
            <w:pPr>
              <w:rPr>
                <w:rFonts w:ascii="Garamond" w:hAnsi="Garamond" w:cs="Arial"/>
              </w:rPr>
            </w:pPr>
            <w:r w:rsidRPr="00D5489A">
              <w:rPr>
                <w:rFonts w:ascii="Garamond" w:hAnsi="Garamond" w:cs="Arial"/>
              </w:rPr>
              <w:t>Předsedkyně Okresního soudu v Domažlicích</w:t>
            </w:r>
          </w:p>
        </w:tc>
      </w:tr>
    </w:tbl>
    <w:p w14:paraId="2ECE54CF" w14:textId="77777777" w:rsidR="00912F0A" w:rsidRPr="00D5489A" w:rsidRDefault="00912F0A">
      <w:pPr>
        <w:rPr>
          <w:rFonts w:ascii="Garamond" w:hAnsi="Garamond" w:cs="Arial"/>
        </w:rPr>
      </w:pPr>
    </w:p>
    <w:p w14:paraId="3C984BF6" w14:textId="77777777" w:rsidR="00912F0A" w:rsidRPr="00D5489A" w:rsidRDefault="00912F0A">
      <w:pPr>
        <w:rPr>
          <w:rFonts w:ascii="Garamond" w:hAnsi="Garamond" w:cs="Arial"/>
        </w:rPr>
      </w:pPr>
    </w:p>
    <w:sectPr w:rsidR="00912F0A" w:rsidRPr="00D5489A">
      <w:footerReference w:type="default" r:id="rId7"/>
      <w:type w:val="continuous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7A1BE" w14:textId="77777777" w:rsidR="005D0317" w:rsidRDefault="005D0317">
      <w:r>
        <w:separator/>
      </w:r>
    </w:p>
  </w:endnote>
  <w:endnote w:type="continuationSeparator" w:id="0">
    <w:p w14:paraId="65D1BE8F" w14:textId="77777777" w:rsidR="005D0317" w:rsidRDefault="005D0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F5233" w14:textId="77777777" w:rsidR="00912F0A" w:rsidRDefault="00912F0A">
    <w:pPr>
      <w:pStyle w:val="Zpat"/>
      <w:rPr>
        <w:rFonts w:ascii="Arial" w:hAnsi="Arial" w:cs="Arial"/>
      </w:rPr>
    </w:pPr>
    <w:r>
      <w:rPr>
        <w:rFonts w:ascii="Arial" w:hAnsi="Arial" w:cs="Arial"/>
      </w:rPr>
      <w:t>Tisk:  CCA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AF813" w14:textId="77777777" w:rsidR="005D0317" w:rsidRDefault="005D0317">
      <w:r>
        <w:separator/>
      </w:r>
    </w:p>
  </w:footnote>
  <w:footnote w:type="continuationSeparator" w:id="0">
    <w:p w14:paraId="614DFFC3" w14:textId="77777777" w:rsidR="005D0317" w:rsidRDefault="005D0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72165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C0880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751D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0246843">
    <w:abstractNumId w:val="1"/>
  </w:num>
  <w:num w:numId="2" w16cid:durableId="278952454">
    <w:abstractNumId w:val="2"/>
  </w:num>
  <w:num w:numId="3" w16cid:durableId="338392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FO002 2025/09/15 14:31:24"/>
    <w:docVar w:name="DOKUMENT_ADRESAR_FS" w:val="C:\TMP\DB"/>
    <w:docVar w:name="DOKUMENT_AUTOMATICKE_UKLADANI" w:val="NE"/>
    <w:docVar w:name="DOKUMENT_PERIODA_UKLADANI" w:val="10"/>
    <w:docVar w:name="DOKUMENT_ULOZIT_JAKO_DOCX" w:val="NE"/>
    <w:docVar w:name="PODMINKA" w:val="(A.Id_skupiny  = 7639231)"/>
  </w:docVars>
  <w:rsids>
    <w:rsidRoot w:val="00252B96"/>
    <w:rsid w:val="00125021"/>
    <w:rsid w:val="00252B96"/>
    <w:rsid w:val="002D3833"/>
    <w:rsid w:val="00434618"/>
    <w:rsid w:val="005D0317"/>
    <w:rsid w:val="005F5447"/>
    <w:rsid w:val="00694CE4"/>
    <w:rsid w:val="006C6DFA"/>
    <w:rsid w:val="00775FED"/>
    <w:rsid w:val="00864322"/>
    <w:rsid w:val="00912F0A"/>
    <w:rsid w:val="009B78EC"/>
    <w:rsid w:val="00D51304"/>
    <w:rsid w:val="00D52F05"/>
    <w:rsid w:val="00D5489A"/>
    <w:rsid w:val="00E5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F3B82F"/>
  <w14:defaultImageDpi w14:val="0"/>
  <w15:docId w15:val="{BEDDFDC4-7C09-4CA6-8F50-F6D579275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Pr>
      <w:rFonts w:ascii="Times New Roman" w:hAnsi="Times New Roman" w:cs="Times New Roman"/>
      <w:kern w:val="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rFonts w:ascii="Times New Roman" w:hAnsi="Times New Roman" w:cs="Times New Roman"/>
      <w:kern w:val="0"/>
    </w:rPr>
  </w:style>
  <w:style w:type="character" w:styleId="Hypertextovodkaz">
    <w:name w:val="Hyperlink"/>
    <w:basedOn w:val="Standardnpsmoodstavce"/>
    <w:uiPriority w:val="99"/>
    <w:unhideWhenUsed/>
    <w:rsid w:val="002D3833"/>
    <w:rPr>
      <w:rFonts w:cs="Times New Roman"/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D3833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162</Words>
  <Characters>958</Characters>
  <Application>Microsoft Office Word</Application>
  <DocSecurity>0</DocSecurity>
  <Lines>7</Lines>
  <Paragraphs>2</Paragraphs>
  <ScaleCrop>false</ScaleCrop>
  <Company>CCA Systems a.s.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Minaříková Marie</cp:lastModifiedBy>
  <cp:revision>2</cp:revision>
  <dcterms:created xsi:type="dcterms:W3CDTF">2025-09-16T05:33:00Z</dcterms:created>
  <dcterms:modified xsi:type="dcterms:W3CDTF">2025-09-16T05:33:00Z</dcterms:modified>
</cp:coreProperties>
</file>