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DEA1" w14:textId="77777777" w:rsidR="00912F0A" w:rsidRPr="00D5489A" w:rsidRDefault="006C6DFA">
      <w:pPr>
        <w:pStyle w:val="Nadpis1"/>
        <w:rPr>
          <w:rFonts w:ascii="Garamond" w:hAnsi="Garamond"/>
          <w:sz w:val="24"/>
          <w:szCs w:val="24"/>
        </w:rPr>
      </w:pPr>
      <w:r w:rsidRPr="00D5489A">
        <w:rPr>
          <w:rFonts w:ascii="Garamond" w:hAnsi="Garamond"/>
          <w:sz w:val="24"/>
          <w:szCs w:val="24"/>
        </w:rPr>
        <w:t xml:space="preserve"> </w:t>
      </w:r>
      <w:r w:rsidR="00912F0A" w:rsidRPr="00D5489A">
        <w:rPr>
          <w:rFonts w:ascii="Garamond" w:hAnsi="Garamond"/>
          <w:sz w:val="24"/>
          <w:szCs w:val="24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8"/>
        <w:gridCol w:w="425"/>
        <w:gridCol w:w="425"/>
        <w:gridCol w:w="1277"/>
        <w:gridCol w:w="1345"/>
      </w:tblGrid>
      <w:tr w:rsidR="00912F0A" w:rsidRPr="00D5489A" w14:paraId="7F6D126F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CEA738" w14:textId="77777777" w:rsidR="00912F0A" w:rsidRPr="00D5489A" w:rsidRDefault="00912F0A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D5489A">
              <w:rPr>
                <w:rFonts w:ascii="Garamond" w:hAnsi="Garamond" w:cs="Arial"/>
                <w:b/>
                <w:bCs/>
              </w:rPr>
              <w:t>ODBĚRATEL:</w:t>
            </w:r>
          </w:p>
          <w:p w14:paraId="44F1FC4A" w14:textId="77777777" w:rsidR="00912F0A" w:rsidRPr="00D5489A" w:rsidRDefault="00912F0A">
            <w:pPr>
              <w:rPr>
                <w:rFonts w:ascii="Garamond" w:hAnsi="Garamond" w:cs="Arial"/>
                <w:b/>
                <w:bCs/>
              </w:rPr>
            </w:pPr>
          </w:p>
          <w:p w14:paraId="126880C5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Okresní soud v Domažlicích</w:t>
            </w:r>
          </w:p>
          <w:p w14:paraId="4E20CFE5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Paroubkova 228</w:t>
            </w:r>
          </w:p>
          <w:p w14:paraId="5BD46539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344 01 Domažlice</w:t>
            </w:r>
          </w:p>
          <w:p w14:paraId="7E3C1E29" w14:textId="77777777" w:rsidR="00912F0A" w:rsidRPr="00D5489A" w:rsidRDefault="00912F0A">
            <w:pPr>
              <w:rPr>
                <w:rFonts w:ascii="Garamond" w:hAnsi="Garamond" w:cs="Arial"/>
              </w:rPr>
            </w:pPr>
          </w:p>
          <w:p w14:paraId="635DFEA8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 xml:space="preserve">Účet: </w:t>
            </w:r>
            <w:r w:rsidR="00E53E1A" w:rsidRPr="00E53E1A">
              <w:rPr>
                <w:rFonts w:ascii="Garamond" w:hAnsi="Garamond" w:cs="Arial"/>
                <w:highlight w:val="black"/>
              </w:rPr>
              <w:t>XXXXXXXXXXX</w:t>
            </w:r>
          </w:p>
          <w:p w14:paraId="27FF654C" w14:textId="77777777" w:rsidR="00912F0A" w:rsidRPr="00D5489A" w:rsidRDefault="00912F0A">
            <w:pPr>
              <w:rPr>
                <w:rFonts w:ascii="Garamond" w:hAnsi="Garamond" w:cs="Arial"/>
              </w:rPr>
            </w:pPr>
          </w:p>
          <w:p w14:paraId="0BDDEE87" w14:textId="77777777" w:rsidR="00912F0A" w:rsidRPr="00D5489A" w:rsidRDefault="00912F0A">
            <w:pPr>
              <w:rPr>
                <w:rFonts w:ascii="Garamond" w:hAnsi="Garamond" w:cs="Arial"/>
                <w:b/>
                <w:bCs/>
              </w:rPr>
            </w:pPr>
            <w:r w:rsidRPr="00D5489A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146352" w14:textId="77777777" w:rsidR="00912F0A" w:rsidRPr="00D5489A" w:rsidRDefault="00912F0A">
            <w:pPr>
              <w:spacing w:before="60"/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  <w:b/>
                <w:bCs/>
              </w:rPr>
              <w:t xml:space="preserve">IČ:  </w:t>
            </w:r>
            <w:r w:rsidRPr="00D5489A">
              <w:rPr>
                <w:rFonts w:ascii="Garamond" w:hAnsi="Garamond" w:cs="Arial"/>
              </w:rPr>
              <w:t>00024716</w:t>
            </w:r>
          </w:p>
          <w:p w14:paraId="1533160F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E20C0C" w14:textId="77777777" w:rsidR="00912F0A" w:rsidRPr="00D5489A" w:rsidRDefault="00912F0A">
            <w:pPr>
              <w:spacing w:before="60"/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 xml:space="preserve">Číslo objednávky: </w:t>
            </w:r>
          </w:p>
          <w:p w14:paraId="71F516F3" w14:textId="77777777" w:rsidR="00912F0A" w:rsidRPr="00D5489A" w:rsidRDefault="00912F0A">
            <w:pPr>
              <w:spacing w:before="60"/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2025 / OBJ / 111</w:t>
            </w:r>
          </w:p>
          <w:p w14:paraId="627E6C60" w14:textId="77777777" w:rsidR="00912F0A" w:rsidRPr="00D5489A" w:rsidRDefault="00912F0A">
            <w:pPr>
              <w:rPr>
                <w:rFonts w:ascii="Garamond" w:hAnsi="Garamond" w:cs="Arial"/>
              </w:rPr>
            </w:pPr>
          </w:p>
          <w:p w14:paraId="271081B5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Spisová značka:</w:t>
            </w:r>
          </w:p>
          <w:p w14:paraId="3F4CC6A2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15 Spr 874/2025</w:t>
            </w:r>
          </w:p>
        </w:tc>
      </w:tr>
      <w:tr w:rsidR="00912F0A" w:rsidRPr="00D5489A" w14:paraId="716BCF40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692782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 xml:space="preserve"> </w:t>
            </w:r>
          </w:p>
          <w:p w14:paraId="5B1D7161" w14:textId="77777777" w:rsidR="00912F0A" w:rsidRPr="00D5489A" w:rsidRDefault="00912F0A">
            <w:pPr>
              <w:spacing w:after="120"/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3937733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B5094A7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IČ: 27675645</w:t>
            </w:r>
          </w:p>
          <w:p w14:paraId="7D639C30" w14:textId="77777777" w:rsidR="00912F0A" w:rsidRPr="00D5489A" w:rsidRDefault="00912F0A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 xml:space="preserve">DIČ: </w:t>
            </w:r>
          </w:p>
        </w:tc>
      </w:tr>
      <w:tr w:rsidR="00912F0A" w:rsidRPr="00D5489A" w14:paraId="391BE9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FAC728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2B71B93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15.</w:t>
            </w:r>
            <w:r w:rsidR="006C6DFA" w:rsidRPr="00D5489A">
              <w:rPr>
                <w:rFonts w:ascii="Garamond" w:hAnsi="Garamond" w:cs="Arial"/>
              </w:rPr>
              <w:t xml:space="preserve"> </w:t>
            </w:r>
            <w:r w:rsidRPr="00D5489A">
              <w:rPr>
                <w:rFonts w:ascii="Garamond" w:hAnsi="Garamond" w:cs="Arial"/>
              </w:rPr>
              <w:t>10.</w:t>
            </w:r>
            <w:r w:rsidR="006C6DFA" w:rsidRPr="00D5489A">
              <w:rPr>
                <w:rFonts w:ascii="Garamond" w:hAnsi="Garamond" w:cs="Arial"/>
              </w:rPr>
              <w:t xml:space="preserve"> </w:t>
            </w:r>
            <w:r w:rsidRPr="00D5489A">
              <w:rPr>
                <w:rFonts w:ascii="Garamond" w:hAnsi="Garamond" w:cs="Arial"/>
              </w:rPr>
              <w:t>2025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A9D2A3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Thein Systems a.s.</w:t>
            </w:r>
          </w:p>
          <w:p w14:paraId="7F0270D5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Technická 3029/7</w:t>
            </w:r>
          </w:p>
          <w:p w14:paraId="1BAF8F5F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616 00  Brno</w:t>
            </w:r>
          </w:p>
        </w:tc>
      </w:tr>
      <w:tr w:rsidR="00912F0A" w:rsidRPr="00D5489A" w14:paraId="651E3F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E849AE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Datum objednání:</w:t>
            </w:r>
          </w:p>
          <w:p w14:paraId="305F9C76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Datum dodání:</w:t>
            </w:r>
          </w:p>
          <w:p w14:paraId="5F022545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05CB010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15.</w:t>
            </w:r>
            <w:r w:rsidR="006C6DFA" w:rsidRPr="00D5489A">
              <w:rPr>
                <w:rFonts w:ascii="Garamond" w:hAnsi="Garamond" w:cs="Arial"/>
              </w:rPr>
              <w:t xml:space="preserve"> </w:t>
            </w:r>
            <w:r w:rsidRPr="00D5489A">
              <w:rPr>
                <w:rFonts w:ascii="Garamond" w:hAnsi="Garamond" w:cs="Arial"/>
              </w:rPr>
              <w:t>09.</w:t>
            </w:r>
            <w:r w:rsidR="006C6DFA" w:rsidRPr="00D5489A">
              <w:rPr>
                <w:rFonts w:ascii="Garamond" w:hAnsi="Garamond" w:cs="Arial"/>
              </w:rPr>
              <w:t xml:space="preserve"> </w:t>
            </w:r>
            <w:r w:rsidRPr="00D5489A">
              <w:rPr>
                <w:rFonts w:ascii="Garamond" w:hAnsi="Garamond" w:cs="Arial"/>
              </w:rPr>
              <w:t>2025</w:t>
            </w:r>
          </w:p>
          <w:p w14:paraId="2EDB5A83" w14:textId="77777777" w:rsidR="00912F0A" w:rsidRPr="00D5489A" w:rsidRDefault="00912F0A">
            <w:pPr>
              <w:rPr>
                <w:rFonts w:ascii="Garamond" w:hAnsi="Garamond" w:cs="Arial"/>
              </w:rPr>
            </w:pPr>
          </w:p>
          <w:p w14:paraId="302C2171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BBB54" w14:textId="77777777" w:rsidR="00912F0A" w:rsidRPr="00D5489A" w:rsidRDefault="00912F0A">
            <w:pPr>
              <w:rPr>
                <w:rFonts w:ascii="Garamond" w:hAnsi="Garamond" w:cs="Arial"/>
              </w:rPr>
            </w:pPr>
          </w:p>
        </w:tc>
      </w:tr>
      <w:tr w:rsidR="00912F0A" w:rsidRPr="00D5489A" w14:paraId="23EEE0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EE4E" w14:textId="77777777" w:rsidR="00912F0A" w:rsidRPr="00D5489A" w:rsidRDefault="00912F0A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 xml:space="preserve">Text: </w:t>
            </w:r>
          </w:p>
          <w:p w14:paraId="4AE60C76" w14:textId="77777777" w:rsidR="006C6DFA" w:rsidRPr="00D5489A" w:rsidRDefault="006C6DFA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678FACF" w14:textId="77777777" w:rsidR="006C6DFA" w:rsidRPr="00D5489A" w:rsidRDefault="006C6DFA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Na základě uzavřeného Dodatku č. 2 k Rámcové dohodě „Dodávky notebooků“ s Ministerst</w:t>
            </w:r>
            <w:r w:rsidR="005F5447" w:rsidRPr="00D5489A">
              <w:rPr>
                <w:rFonts w:ascii="Garamond" w:hAnsi="Garamond" w:cs="Arial"/>
              </w:rPr>
              <w:t>v</w:t>
            </w:r>
            <w:r w:rsidRPr="00D5489A">
              <w:rPr>
                <w:rFonts w:ascii="Garamond" w:hAnsi="Garamond" w:cs="Arial"/>
              </w:rPr>
              <w:t>em spravedlnosti č. MSP-26/2021-MSP-CES o</w:t>
            </w:r>
            <w:r w:rsidR="00912F0A" w:rsidRPr="00D5489A">
              <w:rPr>
                <w:rFonts w:ascii="Garamond" w:hAnsi="Garamond" w:cs="Arial"/>
              </w:rPr>
              <w:t>bjednáv</w:t>
            </w:r>
            <w:r w:rsidRPr="00D5489A">
              <w:rPr>
                <w:rFonts w:ascii="Garamond" w:hAnsi="Garamond" w:cs="Arial"/>
              </w:rPr>
              <w:t xml:space="preserve">áme: </w:t>
            </w:r>
          </w:p>
          <w:p w14:paraId="1A3ABF47" w14:textId="77777777" w:rsidR="006C6DFA" w:rsidRPr="00D5489A" w:rsidRDefault="006C6DFA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AC8C5CE" w14:textId="77777777" w:rsidR="002D3833" w:rsidRPr="00D5489A" w:rsidRDefault="00912F0A" w:rsidP="006C6DFA">
            <w:pPr>
              <w:numPr>
                <w:ilvl w:val="0"/>
                <w:numId w:val="3"/>
              </w:num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notebook</w:t>
            </w:r>
            <w:r w:rsidR="002D3833" w:rsidRPr="00D5489A">
              <w:rPr>
                <w:rFonts w:ascii="Garamond" w:hAnsi="Garamond" w:cs="Arial"/>
              </w:rPr>
              <w:t xml:space="preserve"> 16“ – modifikace 1</w:t>
            </w:r>
          </w:p>
          <w:p w14:paraId="635966D2" w14:textId="77777777" w:rsidR="002D3833" w:rsidRPr="00D5489A" w:rsidRDefault="002D3833" w:rsidP="002D3833">
            <w:pPr>
              <w:pBdr>
                <w:right w:val="single" w:sz="4" w:space="4" w:color="auto"/>
              </w:pBdr>
              <w:ind w:left="720"/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(HP ProBook465 G11 (P/N: AA1H8ES)</w:t>
            </w:r>
          </w:p>
          <w:p w14:paraId="77CA7135" w14:textId="77777777" w:rsidR="002D3833" w:rsidRPr="00D5489A" w:rsidRDefault="002D3833" w:rsidP="002D3833">
            <w:pPr>
              <w:pBdr>
                <w:right w:val="single" w:sz="4" w:space="4" w:color="auto"/>
              </w:pBdr>
              <w:ind w:left="720"/>
              <w:rPr>
                <w:rFonts w:ascii="Garamond" w:hAnsi="Garamond" w:cs="Arial"/>
              </w:rPr>
            </w:pPr>
          </w:p>
          <w:p w14:paraId="2C66062D" w14:textId="77777777" w:rsidR="002D3833" w:rsidRPr="00D5489A" w:rsidRDefault="002D3833" w:rsidP="002D383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Místo dodání: Okresní soud v Domažlicích, Paroubkova 228</w:t>
            </w:r>
          </w:p>
          <w:p w14:paraId="6107B301" w14:textId="77777777" w:rsidR="002D3833" w:rsidRPr="00D5489A" w:rsidRDefault="002D3833" w:rsidP="002D383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 xml:space="preserve">Termín dodání: pondělí – pátek v čase 7 – 14 hodin </w:t>
            </w:r>
          </w:p>
          <w:p w14:paraId="7F6B1237" w14:textId="77777777" w:rsidR="002D3833" w:rsidRPr="00D5489A" w:rsidRDefault="002D3833" w:rsidP="002D383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9A6B48D" w14:textId="77777777" w:rsidR="002D3833" w:rsidRPr="00D5489A" w:rsidRDefault="002D3833" w:rsidP="002D383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Osoba oprávněná k převzetí plnění:</w:t>
            </w:r>
          </w:p>
          <w:p w14:paraId="1B6966B5" w14:textId="77777777" w:rsidR="002D3833" w:rsidRPr="00E53E1A" w:rsidRDefault="00E53E1A" w:rsidP="002D3833">
            <w:pPr>
              <w:numPr>
                <w:ilvl w:val="0"/>
                <w:numId w:val="3"/>
              </w:numPr>
              <w:pBdr>
                <w:right w:val="single" w:sz="4" w:space="4" w:color="auto"/>
              </w:pBdr>
              <w:rPr>
                <w:rFonts w:ascii="Garamond" w:hAnsi="Garamond" w:cs="Arial"/>
                <w:highlight w:val="black"/>
              </w:rPr>
            </w:pPr>
            <w:r w:rsidRPr="00E53E1A">
              <w:rPr>
                <w:rFonts w:ascii="Garamond" w:hAnsi="Garamond" w:cs="Arial"/>
                <w:highlight w:val="black"/>
              </w:rPr>
              <w:t>XXXXXXXXXXXXXXXXXXXXXXXXXXXXXXXXXXXXXXXXXXX</w:t>
            </w:r>
          </w:p>
          <w:p w14:paraId="3595ED4B" w14:textId="77777777" w:rsidR="002D3833" w:rsidRPr="00E53E1A" w:rsidRDefault="00E53E1A" w:rsidP="002D3833">
            <w:pPr>
              <w:numPr>
                <w:ilvl w:val="0"/>
                <w:numId w:val="3"/>
              </w:numPr>
              <w:pBdr>
                <w:right w:val="single" w:sz="4" w:space="4" w:color="auto"/>
              </w:pBdr>
              <w:rPr>
                <w:rFonts w:ascii="Garamond" w:hAnsi="Garamond" w:cs="Arial"/>
                <w:highlight w:val="black"/>
              </w:rPr>
            </w:pPr>
            <w:r w:rsidRPr="00E53E1A">
              <w:rPr>
                <w:rFonts w:ascii="Garamond" w:hAnsi="Garamond" w:cs="Arial"/>
                <w:highlight w:val="black"/>
              </w:rPr>
              <w:t>XXXXXXXXXXXXXXXXXXXXXXXXXXXXXXXXXXXXXXXXXXX</w:t>
            </w:r>
          </w:p>
          <w:p w14:paraId="53BD3148" w14:textId="77777777" w:rsidR="002D3833" w:rsidRPr="00D5489A" w:rsidRDefault="002D3833" w:rsidP="002D383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C188B99" w14:textId="77777777" w:rsidR="002D3833" w:rsidRPr="00D5489A" w:rsidRDefault="002D3833" w:rsidP="002D383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Celková cena 6.621,12 euro</w:t>
            </w:r>
          </w:p>
          <w:p w14:paraId="74B02A65" w14:textId="77777777" w:rsidR="002D3833" w:rsidRPr="00D5489A" w:rsidRDefault="002D3833" w:rsidP="002D3833">
            <w:pPr>
              <w:pBdr>
                <w:right w:val="single" w:sz="4" w:space="4" w:color="auto"/>
              </w:pBdr>
              <w:ind w:left="720"/>
              <w:rPr>
                <w:rFonts w:ascii="Garamond" w:hAnsi="Garamond" w:cs="Arial"/>
              </w:rPr>
            </w:pPr>
          </w:p>
          <w:p w14:paraId="25575F47" w14:textId="77777777" w:rsidR="00912F0A" w:rsidRPr="00D5489A" w:rsidRDefault="006C6DFA" w:rsidP="002D383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 xml:space="preserve"> </w:t>
            </w:r>
          </w:p>
        </w:tc>
      </w:tr>
      <w:tr w:rsidR="006C6DFA" w:rsidRPr="00D5489A" w14:paraId="45189C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CFE1" w14:textId="77777777" w:rsidR="006C6DFA" w:rsidRPr="00D5489A" w:rsidRDefault="006C6DFA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912F0A" w:rsidRPr="00D5489A" w14:paraId="52881D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46B7FB" w14:textId="77777777" w:rsidR="00912F0A" w:rsidRPr="00D5489A" w:rsidRDefault="00912F0A">
            <w:pPr>
              <w:rPr>
                <w:rFonts w:ascii="Garamond" w:hAnsi="Garamond" w:cs="Arial"/>
                <w:b/>
                <w:bCs/>
              </w:rPr>
            </w:pPr>
            <w:r w:rsidRPr="00D5489A">
              <w:rPr>
                <w:rFonts w:ascii="Garamond" w:hAnsi="Garamond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CEF07" w14:textId="77777777" w:rsidR="00912F0A" w:rsidRPr="00D5489A" w:rsidRDefault="00912F0A">
            <w:pPr>
              <w:rPr>
                <w:rFonts w:ascii="Garamond" w:hAnsi="Garamond" w:cs="Arial"/>
                <w:b/>
                <w:bCs/>
              </w:rPr>
            </w:pPr>
            <w:r w:rsidRPr="00D5489A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AA707" w14:textId="77777777" w:rsidR="00912F0A" w:rsidRPr="00D5489A" w:rsidRDefault="00912F0A">
            <w:pPr>
              <w:rPr>
                <w:rFonts w:ascii="Garamond" w:hAnsi="Garamond" w:cs="Arial"/>
                <w:b/>
                <w:bCs/>
              </w:rPr>
            </w:pPr>
            <w:r w:rsidRPr="00D5489A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675F6" w14:textId="77777777" w:rsidR="00912F0A" w:rsidRPr="00D5489A" w:rsidRDefault="00912F0A">
            <w:pPr>
              <w:rPr>
                <w:rFonts w:ascii="Garamond" w:hAnsi="Garamond" w:cs="Arial"/>
                <w:b/>
                <w:bCs/>
              </w:rPr>
            </w:pPr>
            <w:r w:rsidRPr="00D5489A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  <w:tr w:rsidR="00912F0A" w:rsidRPr="00D5489A" w14:paraId="11F6224A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AE4A8D6" w14:textId="77777777" w:rsidR="00912F0A" w:rsidRPr="00D5489A" w:rsidRDefault="00912F0A">
            <w:pPr>
              <w:rPr>
                <w:rFonts w:ascii="Garamond" w:hAnsi="Garamond" w:cs="Arial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2DF84D" w14:textId="77777777" w:rsidR="00912F0A" w:rsidRPr="00D5489A" w:rsidRDefault="00912F0A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9B84A8" w14:textId="77777777" w:rsidR="00912F0A" w:rsidRPr="00D5489A" w:rsidRDefault="00912F0A">
            <w:pPr>
              <w:rPr>
                <w:rFonts w:ascii="Garamond" w:hAnsi="Garamond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83CDCFA" w14:textId="77777777" w:rsidR="00912F0A" w:rsidRPr="00D5489A" w:rsidRDefault="00912F0A">
            <w:pPr>
              <w:jc w:val="right"/>
              <w:rPr>
                <w:rFonts w:ascii="Garamond" w:hAnsi="Garamond" w:cs="Arial"/>
              </w:rPr>
            </w:pPr>
          </w:p>
        </w:tc>
      </w:tr>
      <w:tr w:rsidR="00912F0A" w:rsidRPr="00D5489A" w14:paraId="6A203A78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A8E1E97" w14:textId="77777777" w:rsidR="00912F0A" w:rsidRPr="00D5489A" w:rsidRDefault="002D3833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38590E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Notebook 16"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BD2B86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13BB1CA" w14:textId="77777777" w:rsidR="00912F0A" w:rsidRPr="00D5489A" w:rsidRDefault="00912F0A">
            <w:pPr>
              <w:jc w:val="right"/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12,00</w:t>
            </w:r>
          </w:p>
        </w:tc>
      </w:tr>
    </w:tbl>
    <w:p w14:paraId="716FEE40" w14:textId="77777777" w:rsidR="00912F0A" w:rsidRPr="00D5489A" w:rsidRDefault="00912F0A">
      <w:pPr>
        <w:rPr>
          <w:rFonts w:ascii="Garamond" w:hAnsi="Garamond"/>
        </w:rPr>
      </w:pPr>
    </w:p>
    <w:p w14:paraId="6E13FEB0" w14:textId="77777777" w:rsidR="00912F0A" w:rsidRPr="00D5489A" w:rsidRDefault="00912F0A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835"/>
        <w:gridCol w:w="2763"/>
      </w:tblGrid>
      <w:tr w:rsidR="00912F0A" w:rsidRPr="00D5489A" w14:paraId="72868CA4" w14:textId="77777777" w:rsidTr="006C6D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A671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 xml:space="preserve">Počet příloh: </w:t>
            </w:r>
            <w:r w:rsidR="002D3833" w:rsidRPr="00D5489A">
              <w:rPr>
                <w:rFonts w:ascii="Garamond" w:hAnsi="Garamond" w:cs="Arial"/>
              </w:rPr>
              <w:t>1</w:t>
            </w:r>
          </w:p>
          <w:p w14:paraId="02E40450" w14:textId="77777777" w:rsidR="00912F0A" w:rsidRPr="00D5489A" w:rsidRDefault="00912F0A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861A94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Vyřizuje:</w:t>
            </w:r>
          </w:p>
          <w:p w14:paraId="33B64502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Telefon:</w:t>
            </w:r>
          </w:p>
          <w:p w14:paraId="728232C3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Fax: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2561F" w14:textId="77777777" w:rsidR="00912F0A" w:rsidRPr="00E53E1A" w:rsidRDefault="00E53E1A">
            <w:pPr>
              <w:rPr>
                <w:rFonts w:ascii="Garamond" w:hAnsi="Garamond" w:cs="Arial"/>
                <w:highlight w:val="black"/>
              </w:rPr>
            </w:pPr>
            <w:r w:rsidRPr="00E53E1A">
              <w:rPr>
                <w:rFonts w:ascii="Garamond" w:hAnsi="Garamond" w:cs="Arial"/>
                <w:highlight w:val="black"/>
              </w:rPr>
              <w:t>XXXXXXXXXXXXXXX</w:t>
            </w:r>
          </w:p>
          <w:p w14:paraId="110E9518" w14:textId="77777777" w:rsidR="00912F0A" w:rsidRPr="00D5489A" w:rsidRDefault="00E53E1A">
            <w:pPr>
              <w:rPr>
                <w:rFonts w:ascii="Garamond" w:hAnsi="Garamond" w:cs="Arial"/>
              </w:rPr>
            </w:pPr>
            <w:r w:rsidRPr="00E53E1A">
              <w:rPr>
                <w:rFonts w:ascii="Garamond" w:hAnsi="Garamond" w:cs="Arial"/>
                <w:highlight w:val="black"/>
              </w:rPr>
              <w:t>XXXXXXXXXXXXXXX</w:t>
            </w:r>
          </w:p>
          <w:p w14:paraId="777A652D" w14:textId="77777777" w:rsidR="00912F0A" w:rsidRPr="00D5489A" w:rsidRDefault="00912F0A">
            <w:pPr>
              <w:rPr>
                <w:rFonts w:ascii="Garamond" w:hAnsi="Garamond" w:cs="Arial"/>
              </w:rPr>
            </w:pPr>
          </w:p>
          <w:p w14:paraId="2D8856AD" w14:textId="77777777" w:rsidR="00912F0A" w:rsidRPr="00D5489A" w:rsidRDefault="00912F0A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F0E7" w14:textId="77777777" w:rsidR="00912F0A" w:rsidRPr="00D5489A" w:rsidRDefault="00912F0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Razítko a podpis:</w:t>
            </w:r>
          </w:p>
          <w:p w14:paraId="4833C7C0" w14:textId="77777777" w:rsidR="006C6DFA" w:rsidRPr="00D5489A" w:rsidRDefault="006C6DFA">
            <w:pPr>
              <w:rPr>
                <w:rFonts w:ascii="Garamond" w:hAnsi="Garamond" w:cs="Arial"/>
              </w:rPr>
            </w:pPr>
          </w:p>
          <w:p w14:paraId="0582F7EE" w14:textId="77777777" w:rsidR="006C6DFA" w:rsidRPr="00D5489A" w:rsidRDefault="006C6DF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…………………………..</w:t>
            </w:r>
          </w:p>
          <w:p w14:paraId="0C6E1D83" w14:textId="77777777" w:rsidR="006C6DFA" w:rsidRPr="00D5489A" w:rsidRDefault="006C6DF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JUDr. Martina Dufková</w:t>
            </w:r>
          </w:p>
          <w:p w14:paraId="776ED8F8" w14:textId="77777777" w:rsidR="006C6DFA" w:rsidRPr="00D5489A" w:rsidRDefault="006C6DFA">
            <w:pPr>
              <w:rPr>
                <w:rFonts w:ascii="Garamond" w:hAnsi="Garamond" w:cs="Arial"/>
              </w:rPr>
            </w:pPr>
            <w:r w:rsidRPr="00D5489A">
              <w:rPr>
                <w:rFonts w:ascii="Garamond" w:hAnsi="Garamond" w:cs="Arial"/>
              </w:rPr>
              <w:t>Předsedkyně Okresního soudu v Domažlicích</w:t>
            </w:r>
          </w:p>
        </w:tc>
      </w:tr>
    </w:tbl>
    <w:p w14:paraId="2ECE54CF" w14:textId="77777777" w:rsidR="00912F0A" w:rsidRPr="00D5489A" w:rsidRDefault="00912F0A">
      <w:pPr>
        <w:rPr>
          <w:rFonts w:ascii="Garamond" w:hAnsi="Garamond" w:cs="Arial"/>
        </w:rPr>
      </w:pPr>
    </w:p>
    <w:p w14:paraId="3C984BF6" w14:textId="77777777" w:rsidR="00912F0A" w:rsidRPr="00D5489A" w:rsidRDefault="00912F0A">
      <w:pPr>
        <w:rPr>
          <w:rFonts w:ascii="Garamond" w:hAnsi="Garamond" w:cs="Arial"/>
        </w:rPr>
      </w:pPr>
    </w:p>
    <w:sectPr w:rsidR="00912F0A" w:rsidRPr="00D5489A">
      <w:footerReference w:type="default" r:id="rId7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7A1BE" w14:textId="77777777" w:rsidR="005D0317" w:rsidRDefault="005D0317">
      <w:r>
        <w:separator/>
      </w:r>
    </w:p>
  </w:endnote>
  <w:endnote w:type="continuationSeparator" w:id="0">
    <w:p w14:paraId="65D1BE8F" w14:textId="77777777" w:rsidR="005D0317" w:rsidRDefault="005D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5233" w14:textId="77777777" w:rsidR="00912F0A" w:rsidRDefault="00912F0A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F813" w14:textId="77777777" w:rsidR="005D0317" w:rsidRDefault="005D0317">
      <w:r>
        <w:separator/>
      </w:r>
    </w:p>
  </w:footnote>
  <w:footnote w:type="continuationSeparator" w:id="0">
    <w:p w14:paraId="614DFFC3" w14:textId="77777777" w:rsidR="005D0317" w:rsidRDefault="005D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2165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088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751D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46843">
    <w:abstractNumId w:val="1"/>
  </w:num>
  <w:num w:numId="2" w16cid:durableId="278952454">
    <w:abstractNumId w:val="2"/>
  </w:num>
  <w:num w:numId="3" w16cid:durableId="33839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FO002 2025/09/15 14:31:24"/>
    <w:docVar w:name="DOKUMENT_ADRESAR_FS" w:val="C:\TMP\DB"/>
    <w:docVar w:name="DOKUMENT_AUTOMATICKE_UKLADANI" w:val="NE"/>
    <w:docVar w:name="DOKUMENT_PERIODA_UKLADANI" w:val="10"/>
    <w:docVar w:name="DOKUMENT_ULOZIT_JAKO_DOCX" w:val="NE"/>
    <w:docVar w:name="PODMINKA" w:val="(A.Id_skupiny  = 7639231)"/>
  </w:docVars>
  <w:rsids>
    <w:rsidRoot w:val="00252B96"/>
    <w:rsid w:val="00125021"/>
    <w:rsid w:val="00252B96"/>
    <w:rsid w:val="002D3833"/>
    <w:rsid w:val="00434618"/>
    <w:rsid w:val="005D0317"/>
    <w:rsid w:val="005F5447"/>
    <w:rsid w:val="00694CE4"/>
    <w:rsid w:val="006C6DFA"/>
    <w:rsid w:val="00775FED"/>
    <w:rsid w:val="00864322"/>
    <w:rsid w:val="00912F0A"/>
    <w:rsid w:val="009B78EC"/>
    <w:rsid w:val="00D51304"/>
    <w:rsid w:val="00D52F05"/>
    <w:rsid w:val="00D5489A"/>
    <w:rsid w:val="00E5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3B82F"/>
  <w14:defaultImageDpi w14:val="0"/>
  <w15:docId w15:val="{BEDDFDC4-7C09-4CA6-8F50-F6D57927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  <w:style w:type="character" w:styleId="Hypertextovodkaz">
    <w:name w:val="Hyperlink"/>
    <w:basedOn w:val="Standardnpsmoodstavce"/>
    <w:uiPriority w:val="99"/>
    <w:unhideWhenUsed/>
    <w:rsid w:val="002D3833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383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162</Words>
  <Characters>958</Characters>
  <Application>Microsoft Office Word</Application>
  <DocSecurity>0</DocSecurity>
  <Lines>7</Lines>
  <Paragraphs>2</Paragraphs>
  <ScaleCrop>false</ScaleCrop>
  <Company>CCA Systems a.s.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2</cp:revision>
  <dcterms:created xsi:type="dcterms:W3CDTF">2025-09-16T05:33:00Z</dcterms:created>
  <dcterms:modified xsi:type="dcterms:W3CDTF">2025-09-16T05:33:00Z</dcterms:modified>
</cp:coreProperties>
</file>