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CDD1" w14:textId="619186B2" w:rsidR="002D4403" w:rsidRDefault="002D4403" w:rsidP="002D4403">
      <w:pPr>
        <w:tabs>
          <w:tab w:val="left" w:pos="1134"/>
          <w:tab w:val="left" w:pos="10773"/>
        </w:tabs>
      </w:pPr>
      <w:r>
        <w:rPr>
          <w:noProof/>
        </w:rPr>
        <w:tab/>
      </w:r>
    </w:p>
    <w:p w14:paraId="70558B23" w14:textId="1190877D" w:rsidR="002D4403" w:rsidRPr="008D34F0" w:rsidRDefault="002D4403" w:rsidP="002D4403">
      <w:pPr>
        <w:pStyle w:val="Nadpis1"/>
        <w:ind w:left="1134"/>
        <w:jc w:val="center"/>
        <w:rPr>
          <w:rFonts w:ascii="Axo Grotesk Medium" w:hAnsi="Axo Grotesk Medium"/>
          <w:color w:val="auto"/>
        </w:rPr>
      </w:pPr>
      <w:r w:rsidRPr="008D34F0">
        <w:rPr>
          <w:rFonts w:ascii="Axo Grotesk Medium" w:hAnsi="Axo Grotesk Medium"/>
          <w:color w:val="auto"/>
        </w:rPr>
        <w:t>SMLOUVA O VÝPŮJČCE</w:t>
      </w:r>
      <w:r w:rsidR="008335A0">
        <w:rPr>
          <w:rFonts w:ascii="Axo Grotesk Medium" w:hAnsi="Axo Grotesk Medium"/>
          <w:color w:val="auto"/>
        </w:rPr>
        <w:t xml:space="preserve"> Č. </w:t>
      </w:r>
      <w:r w:rsidR="00873C24">
        <w:rPr>
          <w:rFonts w:ascii="Axo Grotesk Medium" w:hAnsi="Axo Grotesk Medium"/>
          <w:color w:val="auto"/>
        </w:rPr>
        <w:t>2</w:t>
      </w:r>
      <w:r w:rsidR="008335A0">
        <w:rPr>
          <w:rFonts w:ascii="Axo Grotesk Medium" w:hAnsi="Axo Grotesk Medium"/>
          <w:color w:val="auto"/>
        </w:rPr>
        <w:t>/A.2.38</w:t>
      </w:r>
    </w:p>
    <w:p w14:paraId="1CC7B11B" w14:textId="77777777" w:rsidR="002D4403" w:rsidRPr="00F65776" w:rsidRDefault="002D4403" w:rsidP="007550F3">
      <w:pPr>
        <w:ind w:left="567" w:right="140"/>
        <w:rPr>
          <w:rFonts w:ascii="GT America" w:hAnsi="GT America"/>
          <w:sz w:val="28"/>
          <w:szCs w:val="28"/>
        </w:rPr>
      </w:pPr>
    </w:p>
    <w:p w14:paraId="062B6E16" w14:textId="54CE9B7E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Univerzita J</w:t>
      </w:r>
      <w:r w:rsidR="004272C2">
        <w:rPr>
          <w:rFonts w:ascii="GT America" w:hAnsi="GT America"/>
          <w:b/>
          <w:sz w:val="24"/>
        </w:rPr>
        <w:t>ana</w:t>
      </w:r>
      <w:r w:rsidRPr="00E028AE">
        <w:rPr>
          <w:rFonts w:ascii="GT America" w:hAnsi="GT America"/>
          <w:b/>
          <w:sz w:val="24"/>
        </w:rPr>
        <w:t xml:space="preserve"> E</w:t>
      </w:r>
      <w:r w:rsidR="004272C2">
        <w:rPr>
          <w:rFonts w:ascii="GT America" w:hAnsi="GT America"/>
          <w:b/>
          <w:sz w:val="24"/>
        </w:rPr>
        <w:t>vangelist</w:t>
      </w:r>
      <w:r w:rsidR="002C72E0">
        <w:rPr>
          <w:rFonts w:ascii="GT America" w:hAnsi="GT America"/>
          <w:b/>
          <w:sz w:val="24"/>
        </w:rPr>
        <w:t>y</w:t>
      </w:r>
      <w:r w:rsidRPr="00E028AE">
        <w:rPr>
          <w:rFonts w:ascii="GT America" w:hAnsi="GT America"/>
          <w:b/>
          <w:sz w:val="24"/>
        </w:rPr>
        <w:t xml:space="preserve"> Purkyně v Ústí nad Labem</w:t>
      </w:r>
    </w:p>
    <w:p w14:paraId="4B2AF684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Pasteurova 3544/1</w:t>
      </w:r>
    </w:p>
    <w:p w14:paraId="4A400C74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400 96 Ústí nad Labem</w:t>
      </w:r>
    </w:p>
    <w:p w14:paraId="162AAA91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IČ: 4455601</w:t>
      </w:r>
    </w:p>
    <w:p w14:paraId="7DDE29C7" w14:textId="66FC1666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sz w:val="24"/>
        </w:rPr>
        <w:t xml:space="preserve">zastoupená: </w:t>
      </w:r>
      <w:r w:rsidRPr="00E028AE">
        <w:rPr>
          <w:rFonts w:ascii="GT America" w:hAnsi="GT America"/>
          <w:b/>
          <w:sz w:val="24"/>
        </w:rPr>
        <w:t xml:space="preserve">doc. RNDr. </w:t>
      </w:r>
      <w:r w:rsidR="001476A7">
        <w:rPr>
          <w:rFonts w:ascii="GT America" w:hAnsi="GT America"/>
          <w:b/>
          <w:bCs/>
          <w:sz w:val="24"/>
        </w:rPr>
        <w:t>Martin Balej</w:t>
      </w:r>
      <w:r w:rsidRPr="00E028AE">
        <w:rPr>
          <w:rFonts w:ascii="GT America" w:hAnsi="GT America"/>
          <w:bCs/>
          <w:sz w:val="24"/>
        </w:rPr>
        <w:t>,</w:t>
      </w:r>
      <w:r w:rsidRPr="00E028AE">
        <w:rPr>
          <w:rFonts w:ascii="GT America" w:hAnsi="GT America"/>
          <w:b/>
          <w:sz w:val="24"/>
        </w:rPr>
        <w:t xml:space="preserve"> Ph.D., </w:t>
      </w:r>
      <w:r w:rsidR="001476A7">
        <w:rPr>
          <w:rFonts w:ascii="GT America" w:hAnsi="GT America"/>
          <w:b/>
          <w:sz w:val="24"/>
        </w:rPr>
        <w:t>prorektor</w:t>
      </w:r>
      <w:r w:rsidR="005F5DBA">
        <w:rPr>
          <w:rFonts w:ascii="GT America" w:hAnsi="GT America"/>
          <w:b/>
          <w:sz w:val="24"/>
        </w:rPr>
        <w:t xml:space="preserve"> pro projekty ESIF</w:t>
      </w:r>
    </w:p>
    <w:p w14:paraId="4EF5C4D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(dále jen </w:t>
      </w:r>
      <w:r w:rsidRPr="00E028AE">
        <w:rPr>
          <w:rFonts w:ascii="GT America" w:hAnsi="GT America"/>
          <w:b/>
          <w:sz w:val="24"/>
        </w:rPr>
        <w:t>„půjčitel“)</w:t>
      </w:r>
    </w:p>
    <w:p w14:paraId="458CFDDD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Cs/>
          <w:sz w:val="24"/>
        </w:rPr>
      </w:pPr>
    </w:p>
    <w:p w14:paraId="4CF3E2FF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Cs/>
          <w:sz w:val="24"/>
        </w:rPr>
      </w:pPr>
      <w:r w:rsidRPr="00E028AE">
        <w:rPr>
          <w:rFonts w:ascii="GT America" w:hAnsi="GT America"/>
          <w:bCs/>
          <w:sz w:val="24"/>
        </w:rPr>
        <w:t>a</w:t>
      </w:r>
    </w:p>
    <w:p w14:paraId="43583710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Cs/>
          <w:sz w:val="24"/>
        </w:rPr>
      </w:pPr>
    </w:p>
    <w:p w14:paraId="03E0425F" w14:textId="77777777" w:rsidR="00873C24" w:rsidRPr="00323BC1" w:rsidRDefault="00873C24" w:rsidP="00873C24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>
        <w:rPr>
          <w:rFonts w:ascii="GT America" w:hAnsi="GT America"/>
          <w:b/>
          <w:sz w:val="24"/>
        </w:rPr>
        <w:t>Institut technického vzdělávání, z. ú.</w:t>
      </w:r>
    </w:p>
    <w:p w14:paraId="4D5EE424" w14:textId="77777777" w:rsidR="00873C24" w:rsidRPr="00E028AE" w:rsidRDefault="00873C24" w:rsidP="00873C24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Sovova 480/2, Předměstí</w:t>
      </w:r>
    </w:p>
    <w:p w14:paraId="4C632AAB" w14:textId="77777777" w:rsidR="00873C24" w:rsidRPr="00E028AE" w:rsidRDefault="00873C24" w:rsidP="00873C24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4</w:t>
      </w:r>
      <w:r>
        <w:rPr>
          <w:rFonts w:ascii="GT America" w:hAnsi="GT America"/>
          <w:sz w:val="24"/>
        </w:rPr>
        <w:t>12 01 Litoměřice</w:t>
      </w:r>
    </w:p>
    <w:p w14:paraId="1368CA0D" w14:textId="77777777" w:rsidR="00873C24" w:rsidRPr="00E028AE" w:rsidRDefault="00873C24" w:rsidP="00873C24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IČ: </w:t>
      </w:r>
      <w:r>
        <w:rPr>
          <w:rFonts w:ascii="GT America" w:hAnsi="GT America"/>
          <w:sz w:val="24"/>
        </w:rPr>
        <w:t>07562837</w:t>
      </w:r>
    </w:p>
    <w:p w14:paraId="361C05BA" w14:textId="77777777" w:rsidR="00873C24" w:rsidRPr="00E028AE" w:rsidRDefault="00873C24" w:rsidP="00873C24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sz w:val="24"/>
        </w:rPr>
        <w:t xml:space="preserve">zastoupená: </w:t>
      </w:r>
      <w:r>
        <w:rPr>
          <w:rFonts w:ascii="GT America" w:hAnsi="GT America"/>
          <w:b/>
          <w:sz w:val="24"/>
        </w:rPr>
        <w:t>Ing. Jiří Rudolf, ředitel</w:t>
      </w:r>
    </w:p>
    <w:p w14:paraId="70F547F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(dále jen „</w:t>
      </w:r>
      <w:r w:rsidRPr="00E028AE">
        <w:rPr>
          <w:rFonts w:ascii="GT America" w:hAnsi="GT America"/>
          <w:b/>
          <w:sz w:val="24"/>
        </w:rPr>
        <w:t>vypůjčitel“)</w:t>
      </w:r>
    </w:p>
    <w:p w14:paraId="0CD73464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37018977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uzavírají podle ustanovení § 2193 a násl. zákona č. 89/2012 Sb. (občanský zákoník), v platném znění tuto smlouvu o výpůjčce:</w:t>
      </w:r>
    </w:p>
    <w:p w14:paraId="5103695B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787C0FD" w14:textId="77777777" w:rsidR="004A0DED" w:rsidRPr="00E028AE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AED9AB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I. Předmět výpůjčky</w:t>
      </w:r>
    </w:p>
    <w:p w14:paraId="7845B9BA" w14:textId="6D52014B" w:rsidR="00867B99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1) Půjčitel tímto předává vypůjčiteli do bezplatného užívání za podmínek stanovených v této smlouvě </w:t>
      </w:r>
      <w:r w:rsidR="00AA01F9">
        <w:rPr>
          <w:rFonts w:ascii="GT America" w:hAnsi="GT America"/>
          <w:sz w:val="24"/>
        </w:rPr>
        <w:t xml:space="preserve">soubor věcí </w:t>
      </w:r>
      <w:r w:rsidR="00D858B5">
        <w:rPr>
          <w:rFonts w:ascii="GT America" w:hAnsi="GT America"/>
          <w:sz w:val="24"/>
        </w:rPr>
        <w:t>s inventárními čísly:</w:t>
      </w:r>
      <w:r w:rsidR="00361A24">
        <w:rPr>
          <w:rFonts w:ascii="GT America" w:hAnsi="GT America"/>
          <w:sz w:val="24"/>
        </w:rPr>
        <w:t xml:space="preserve"> </w:t>
      </w:r>
    </w:p>
    <w:p w14:paraId="5E0349D7" w14:textId="272A21E4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1003787/</w:t>
      </w:r>
      <w:r w:rsidR="00563BF4">
        <w:rPr>
          <w:rFonts w:ascii="GT America" w:hAnsi="GT America"/>
          <w:sz w:val="24"/>
        </w:rPr>
        <w:t>2</w:t>
      </w:r>
      <w:r w:rsidRPr="00A21766">
        <w:rPr>
          <w:rFonts w:ascii="GT America" w:hAnsi="GT America"/>
          <w:sz w:val="24"/>
        </w:rPr>
        <w:t xml:space="preserve">, </w:t>
      </w:r>
      <w:r w:rsidR="00867B99">
        <w:rPr>
          <w:rFonts w:ascii="GT America" w:hAnsi="GT America"/>
          <w:sz w:val="24"/>
        </w:rPr>
        <w:t>sada ROBOT,</w:t>
      </w:r>
    </w:p>
    <w:p w14:paraId="637226D6" w14:textId="6A4D47F4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7020954/</w:t>
      </w:r>
      <w:r w:rsidR="00563BF4">
        <w:rPr>
          <w:rFonts w:ascii="GT America" w:hAnsi="GT America"/>
          <w:sz w:val="24"/>
        </w:rPr>
        <w:t>2</w:t>
      </w:r>
      <w:r w:rsidRPr="00A21766">
        <w:rPr>
          <w:rFonts w:ascii="GT America" w:hAnsi="GT America"/>
          <w:sz w:val="24"/>
        </w:rPr>
        <w:t xml:space="preserve">, </w:t>
      </w:r>
      <w:r w:rsidR="00867B99">
        <w:rPr>
          <w:rFonts w:ascii="GT America" w:hAnsi="GT America"/>
          <w:sz w:val="24"/>
        </w:rPr>
        <w:t>AKU vrtačka s příslušenstvím,</w:t>
      </w:r>
    </w:p>
    <w:p w14:paraId="5EBBA47B" w14:textId="58E88FAA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7020956/</w:t>
      </w:r>
      <w:r w:rsidR="00563BF4">
        <w:rPr>
          <w:rFonts w:ascii="GT America" w:hAnsi="GT America"/>
          <w:sz w:val="24"/>
        </w:rPr>
        <w:t>2,</w:t>
      </w:r>
      <w:r w:rsidRPr="00A21766">
        <w:rPr>
          <w:rFonts w:ascii="GT America" w:hAnsi="GT America"/>
          <w:sz w:val="24"/>
        </w:rPr>
        <w:t xml:space="preserve"> </w:t>
      </w:r>
      <w:r w:rsidR="00867B99">
        <w:rPr>
          <w:rFonts w:ascii="GT America" w:hAnsi="GT America"/>
          <w:sz w:val="24"/>
        </w:rPr>
        <w:t>sada nářadí s min. 142 díly,</w:t>
      </w:r>
    </w:p>
    <w:p w14:paraId="265F9532" w14:textId="5FC0CC3D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7020955/</w:t>
      </w:r>
      <w:r w:rsidR="00563BF4">
        <w:rPr>
          <w:rFonts w:ascii="GT America" w:hAnsi="GT America"/>
          <w:sz w:val="24"/>
        </w:rPr>
        <w:t>3-4</w:t>
      </w:r>
      <w:r w:rsidR="00867B99">
        <w:rPr>
          <w:rFonts w:ascii="GT America" w:hAnsi="GT America"/>
          <w:sz w:val="24"/>
        </w:rPr>
        <w:t>, nabíječka baterií 2x400W</w:t>
      </w:r>
    </w:p>
    <w:p w14:paraId="243BE04F" w14:textId="3BEB65D2" w:rsidR="00361A24" w:rsidRPr="00A21766" w:rsidRDefault="00244389" w:rsidP="00A21766">
      <w:pPr>
        <w:tabs>
          <w:tab w:val="left" w:pos="10490"/>
        </w:tabs>
        <w:spacing w:line="276" w:lineRule="auto"/>
        <w:ind w:left="934"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 xml:space="preserve"> (dále jen </w:t>
      </w:r>
      <w:r w:rsidRPr="00A21766">
        <w:rPr>
          <w:rFonts w:ascii="GT America" w:hAnsi="GT America"/>
          <w:b/>
          <w:sz w:val="24"/>
        </w:rPr>
        <w:t>„Předmět výpůjčky“</w:t>
      </w:r>
      <w:r w:rsidRPr="00A21766">
        <w:rPr>
          <w:rFonts w:ascii="GT America" w:hAnsi="GT America"/>
          <w:sz w:val="24"/>
        </w:rPr>
        <w:t>)</w:t>
      </w:r>
      <w:r w:rsidR="00361A24" w:rsidRPr="00A21766">
        <w:rPr>
          <w:rFonts w:ascii="GT America" w:hAnsi="GT America"/>
          <w:sz w:val="24"/>
        </w:rPr>
        <w:t>.</w:t>
      </w:r>
    </w:p>
    <w:p w14:paraId="62CAA4C1" w14:textId="77777777" w:rsidR="00361A24" w:rsidRDefault="00361A24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5854D2A4" w14:textId="6E29D5F9" w:rsidR="002D4403" w:rsidRDefault="00361A24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>
        <w:rPr>
          <w:rFonts w:ascii="GT America" w:hAnsi="GT America"/>
          <w:sz w:val="24"/>
        </w:rPr>
        <w:t xml:space="preserve">Jedná se o </w:t>
      </w:r>
      <w:r w:rsidR="000900F6">
        <w:rPr>
          <w:rFonts w:ascii="GT America" w:hAnsi="GT America"/>
          <w:sz w:val="24"/>
        </w:rPr>
        <w:t xml:space="preserve">věci a </w:t>
      </w:r>
      <w:r w:rsidR="002D4403">
        <w:rPr>
          <w:rFonts w:ascii="GT America" w:hAnsi="GT America"/>
          <w:sz w:val="24"/>
        </w:rPr>
        <w:t>sad</w:t>
      </w:r>
      <w:r w:rsidR="00C96B4A">
        <w:rPr>
          <w:rFonts w:ascii="GT America" w:hAnsi="GT America"/>
          <w:sz w:val="24"/>
        </w:rPr>
        <w:t>u</w:t>
      </w:r>
      <w:r w:rsidR="002D4403">
        <w:rPr>
          <w:rFonts w:ascii="GT America" w:hAnsi="GT America"/>
          <w:sz w:val="24"/>
        </w:rPr>
        <w:t xml:space="preserve"> dílů, součástek a příslušenství </w:t>
      </w:r>
      <w:r w:rsidR="002D4403" w:rsidRPr="00E028AE">
        <w:rPr>
          <w:rFonts w:ascii="GT America" w:hAnsi="GT America"/>
          <w:sz w:val="24"/>
        </w:rPr>
        <w:t xml:space="preserve">pro účely </w:t>
      </w:r>
      <w:r w:rsidR="002D4403">
        <w:rPr>
          <w:rFonts w:ascii="GT America" w:hAnsi="GT America"/>
          <w:sz w:val="24"/>
        </w:rPr>
        <w:t xml:space="preserve">naplňování dílčích cílů aktivity A2.38 projektu RUR – Region univerzitě, univerzita regionu, registrační číslo </w:t>
      </w:r>
      <w:r w:rsidR="002D4403" w:rsidRPr="00EB2756">
        <w:rPr>
          <w:rFonts w:ascii="GT America" w:hAnsi="GT America"/>
          <w:sz w:val="24"/>
        </w:rPr>
        <w:t>CZ.10.02.01/00/22_002/0000210</w:t>
      </w:r>
      <w:r w:rsidR="002D4403">
        <w:rPr>
          <w:rFonts w:ascii="GT America" w:hAnsi="GT America"/>
          <w:sz w:val="24"/>
        </w:rPr>
        <w:t xml:space="preserve">, zejména </w:t>
      </w:r>
      <w:r w:rsidR="00C96B4A">
        <w:rPr>
          <w:rFonts w:ascii="GT America" w:hAnsi="GT America"/>
          <w:sz w:val="24"/>
        </w:rPr>
        <w:t>sestavení robota</w:t>
      </w:r>
      <w:r w:rsidR="00A33F91">
        <w:rPr>
          <w:rFonts w:ascii="GT America" w:hAnsi="GT America"/>
          <w:sz w:val="24"/>
        </w:rPr>
        <w:t xml:space="preserve"> a </w:t>
      </w:r>
      <w:r w:rsidR="002D4403">
        <w:rPr>
          <w:rFonts w:ascii="GT America" w:hAnsi="GT America"/>
          <w:sz w:val="24"/>
        </w:rPr>
        <w:t xml:space="preserve">tréning cílové skupiny pro soutěžní akci FIRST Robotics Competition. </w:t>
      </w:r>
      <w:r w:rsidR="002E1010">
        <w:rPr>
          <w:rFonts w:ascii="GT America" w:hAnsi="GT America"/>
          <w:sz w:val="24"/>
        </w:rPr>
        <w:t xml:space="preserve">Obsah sady </w:t>
      </w:r>
      <w:r w:rsidR="004A0DED">
        <w:rPr>
          <w:rFonts w:ascii="GT America" w:hAnsi="GT America"/>
          <w:sz w:val="24"/>
        </w:rPr>
        <w:t>je vyčten v příloze č. 1 této smlouvy</w:t>
      </w:r>
      <w:r>
        <w:rPr>
          <w:rFonts w:ascii="GT America" w:hAnsi="GT America"/>
          <w:sz w:val="24"/>
        </w:rPr>
        <w:t xml:space="preserve">. </w:t>
      </w:r>
    </w:p>
    <w:p w14:paraId="483AA7E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D48A908" w14:textId="132425CF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lastRenderedPageBreak/>
        <w:t xml:space="preserve">2) Vypůjčitel tímto stvrzuje převzetí </w:t>
      </w:r>
      <w:r w:rsidR="00244389">
        <w:rPr>
          <w:rFonts w:ascii="GT America" w:hAnsi="GT America"/>
          <w:sz w:val="24"/>
        </w:rPr>
        <w:t>Předmětu výpůjčky</w:t>
      </w:r>
      <w:r>
        <w:rPr>
          <w:rFonts w:ascii="GT America" w:hAnsi="GT America"/>
          <w:sz w:val="24"/>
        </w:rPr>
        <w:t xml:space="preserve"> </w:t>
      </w:r>
      <w:r w:rsidRPr="00E028AE">
        <w:rPr>
          <w:rFonts w:ascii="GT America" w:hAnsi="GT America"/>
          <w:sz w:val="24"/>
        </w:rPr>
        <w:t>ve stavu způsobilém k řádnému užívání</w:t>
      </w:r>
      <w:r w:rsidR="00244389">
        <w:rPr>
          <w:rFonts w:ascii="GT America" w:hAnsi="GT America"/>
          <w:sz w:val="24"/>
        </w:rPr>
        <w:t xml:space="preserve"> za účelem uvedeným v odstavci 1</w:t>
      </w:r>
      <w:r w:rsidRPr="00E028AE">
        <w:rPr>
          <w:rFonts w:ascii="GT America" w:hAnsi="GT America"/>
          <w:sz w:val="24"/>
        </w:rPr>
        <w:t>, což ověřil je</w:t>
      </w:r>
      <w:r w:rsidR="00244389">
        <w:rPr>
          <w:rFonts w:ascii="GT America" w:hAnsi="GT America"/>
          <w:sz w:val="24"/>
        </w:rPr>
        <w:t>ho</w:t>
      </w:r>
      <w:r w:rsidR="00FB278A">
        <w:rPr>
          <w:rFonts w:ascii="GT America" w:hAnsi="GT America"/>
          <w:sz w:val="24"/>
        </w:rPr>
        <w:t xml:space="preserve"> kontrolou </w:t>
      </w:r>
      <w:r w:rsidRPr="00E028AE">
        <w:rPr>
          <w:rFonts w:ascii="GT America" w:hAnsi="GT America"/>
          <w:sz w:val="24"/>
        </w:rPr>
        <w:t>před pověřeným zaměstnancem půjčitele a zavazuje se je</w:t>
      </w:r>
      <w:r w:rsidR="00244389">
        <w:rPr>
          <w:rFonts w:ascii="GT America" w:hAnsi="GT America"/>
          <w:sz w:val="24"/>
        </w:rPr>
        <w:t>j</w:t>
      </w:r>
      <w:r w:rsidRPr="00E028AE">
        <w:rPr>
          <w:rFonts w:ascii="GT America" w:hAnsi="GT America"/>
          <w:sz w:val="24"/>
        </w:rPr>
        <w:t xml:space="preserve"> </w:t>
      </w:r>
      <w:r w:rsidR="00244389">
        <w:rPr>
          <w:rFonts w:ascii="GT America" w:hAnsi="GT America"/>
          <w:sz w:val="24"/>
        </w:rPr>
        <w:t xml:space="preserve">za sjednaným účelem </w:t>
      </w:r>
      <w:r w:rsidRPr="00E028AE">
        <w:rPr>
          <w:rFonts w:ascii="GT America" w:hAnsi="GT America"/>
          <w:sz w:val="24"/>
        </w:rPr>
        <w:t xml:space="preserve">řádně užívat. </w:t>
      </w:r>
    </w:p>
    <w:p w14:paraId="25C09A9C" w14:textId="77777777" w:rsidR="00B0309D" w:rsidRDefault="00B0309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AC44D44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II. Práva a povinnosti půjčitele a vypůjčitele</w:t>
      </w:r>
    </w:p>
    <w:p w14:paraId="79F3776F" w14:textId="04DA5368" w:rsidR="00440D25" w:rsidRPr="00A21766" w:rsidRDefault="00DE27B6" w:rsidP="00DE27B6">
      <w:pPr>
        <w:pStyle w:val="Odstavecseseznamem"/>
        <w:tabs>
          <w:tab w:val="left" w:pos="10490"/>
        </w:tabs>
        <w:spacing w:line="276" w:lineRule="auto"/>
        <w:ind w:left="574" w:right="140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1) P</w:t>
      </w:r>
      <w:r w:rsidR="00440D25" w:rsidRPr="00A21766">
        <w:rPr>
          <w:rFonts w:ascii="GT America" w:hAnsi="GT America"/>
          <w:sz w:val="24"/>
        </w:rPr>
        <w:t>ředmět výpůjčky předá oprávněná osoba půjčitele v sídle půjčitele, pokud se zástupci nedohodnou jinak, v termínu stanoveném jejich dohodou. Při předání Předmětu výpůjčky bude smluvními stranami sepsán předávací protokol podepsán oprávněnými osobami smluvních stran. Před podpisem předávacího protokolu bude oprávněná osoba poučena o řádném užívání Předmětu výpůjčky.</w:t>
      </w:r>
    </w:p>
    <w:p w14:paraId="0DFD5CB6" w14:textId="77777777" w:rsidR="00440D25" w:rsidRPr="00A21766" w:rsidRDefault="00440D25" w:rsidP="00A21766">
      <w:pPr>
        <w:pStyle w:val="Odstavecseseznamem"/>
        <w:tabs>
          <w:tab w:val="left" w:pos="10490"/>
        </w:tabs>
        <w:spacing w:line="276" w:lineRule="auto"/>
        <w:ind w:left="1069" w:right="140"/>
        <w:rPr>
          <w:rFonts w:ascii="GT America" w:hAnsi="GT America"/>
          <w:sz w:val="24"/>
        </w:rPr>
      </w:pPr>
    </w:p>
    <w:p w14:paraId="47D4E4BF" w14:textId="23AF16AE" w:rsidR="002D4403" w:rsidRPr="00E028AE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2</w:t>
      </w:r>
      <w:r w:rsidR="002D4403" w:rsidRPr="00E028AE">
        <w:rPr>
          <w:rFonts w:ascii="GT America" w:hAnsi="GT America"/>
          <w:sz w:val="24"/>
        </w:rPr>
        <w:t xml:space="preserve">) Půjčitel si vyhrazuje právo na vrácení </w:t>
      </w:r>
      <w:r w:rsidR="00244389">
        <w:rPr>
          <w:rFonts w:ascii="GT America" w:hAnsi="GT America"/>
          <w:sz w:val="24"/>
        </w:rPr>
        <w:t>Předmětu výpůjčky</w:t>
      </w:r>
      <w:r w:rsidR="002D4403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 xml:space="preserve">vypůjčitelem v prostorách </w:t>
      </w:r>
      <w:r w:rsidR="002D4403">
        <w:rPr>
          <w:rFonts w:ascii="GT America" w:hAnsi="GT America"/>
          <w:sz w:val="24"/>
        </w:rPr>
        <w:t xml:space="preserve">Přírodovědecké </w:t>
      </w:r>
      <w:r w:rsidR="002D4403" w:rsidRPr="00E028AE">
        <w:rPr>
          <w:rFonts w:ascii="GT America" w:hAnsi="GT America"/>
          <w:sz w:val="24"/>
        </w:rPr>
        <w:t xml:space="preserve">fakulty v ulici </w:t>
      </w:r>
      <w:r w:rsidR="002D4403">
        <w:rPr>
          <w:rFonts w:ascii="GT America" w:hAnsi="GT America"/>
          <w:sz w:val="24"/>
        </w:rPr>
        <w:t>Pasteurova 3544/1</w:t>
      </w:r>
      <w:r w:rsidR="002D4403" w:rsidRPr="00E028AE">
        <w:rPr>
          <w:rFonts w:ascii="GT America" w:hAnsi="GT America"/>
          <w:sz w:val="24"/>
        </w:rPr>
        <w:t>, 400 96 Ústí nad Labem - či v</w:t>
      </w:r>
      <w:r w:rsidR="00244389">
        <w:rPr>
          <w:rFonts w:ascii="GT America" w:hAnsi="GT America"/>
          <w:sz w:val="24"/>
        </w:rPr>
        <w:t> </w:t>
      </w:r>
      <w:r w:rsidR="008D34F0" w:rsidRPr="00E028AE">
        <w:rPr>
          <w:rFonts w:ascii="GT America" w:hAnsi="GT America"/>
          <w:sz w:val="24"/>
        </w:rPr>
        <w:t>jiných</w:t>
      </w:r>
      <w:r w:rsidR="00244389">
        <w:rPr>
          <w:rFonts w:ascii="GT America" w:hAnsi="GT America"/>
          <w:sz w:val="24"/>
        </w:rPr>
        <w:t xml:space="preserve"> prostorách</w:t>
      </w:r>
      <w:r w:rsidR="008D34F0" w:rsidRPr="00E028AE">
        <w:rPr>
          <w:rFonts w:ascii="GT America" w:hAnsi="GT America"/>
          <w:sz w:val="24"/>
        </w:rPr>
        <w:t xml:space="preserve"> konkretizovaných</w:t>
      </w:r>
      <w:r w:rsidR="002D4403" w:rsidRPr="00E028AE">
        <w:rPr>
          <w:rFonts w:ascii="GT America" w:hAnsi="GT America"/>
          <w:sz w:val="24"/>
        </w:rPr>
        <w:t xml:space="preserve"> půjčitelem.</w:t>
      </w:r>
    </w:p>
    <w:p w14:paraId="4D585252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505AF2F3" w14:textId="455FE47E" w:rsidR="002D4403" w:rsidRPr="00E028AE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3</w:t>
      </w:r>
      <w:r w:rsidR="002D4403" w:rsidRPr="00E028AE">
        <w:rPr>
          <w:rFonts w:ascii="GT America" w:hAnsi="GT America"/>
          <w:sz w:val="24"/>
        </w:rPr>
        <w:t xml:space="preserve">) Vypůjčitel </w:t>
      </w:r>
      <w:r w:rsidR="002D4403">
        <w:rPr>
          <w:rFonts w:ascii="GT America" w:hAnsi="GT America"/>
          <w:sz w:val="24"/>
        </w:rPr>
        <w:t>o</w:t>
      </w:r>
      <w:r w:rsidR="002D4403" w:rsidRPr="00E028AE">
        <w:rPr>
          <w:rFonts w:ascii="GT America" w:hAnsi="GT America"/>
          <w:sz w:val="24"/>
        </w:rPr>
        <w:t xml:space="preserve">dpovídá za běžnou fyzickou ochranu a dodržování běžných pravidel užití </w:t>
      </w:r>
      <w:r w:rsidR="00244389">
        <w:rPr>
          <w:rFonts w:ascii="GT America" w:hAnsi="GT America"/>
          <w:sz w:val="24"/>
        </w:rPr>
        <w:t>Předmětu výpůjčky</w:t>
      </w:r>
      <w:r w:rsidR="002D4403" w:rsidRPr="00E028AE">
        <w:rPr>
          <w:rFonts w:ascii="GT America" w:hAnsi="GT America"/>
          <w:sz w:val="24"/>
        </w:rPr>
        <w:t>.</w:t>
      </w:r>
    </w:p>
    <w:p w14:paraId="4C2721F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bCs/>
          <w:sz w:val="24"/>
        </w:rPr>
      </w:pPr>
    </w:p>
    <w:p w14:paraId="144F5B86" w14:textId="13BAA38C" w:rsidR="002D4403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4</w:t>
      </w:r>
      <w:r w:rsidR="002D4403" w:rsidRPr="00E028AE">
        <w:rPr>
          <w:rFonts w:ascii="GT America" w:hAnsi="GT America"/>
          <w:sz w:val="24"/>
        </w:rPr>
        <w:t xml:space="preserve">) Vypůjčitel se zavazuje užívat </w:t>
      </w:r>
      <w:r w:rsidR="00244389">
        <w:rPr>
          <w:rFonts w:ascii="GT America" w:hAnsi="GT America"/>
          <w:sz w:val="24"/>
        </w:rPr>
        <w:t>Předmět výpůjčky</w:t>
      </w:r>
      <w:r w:rsidR="002D4403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 xml:space="preserve">tak, aby na </w:t>
      </w:r>
      <w:r w:rsidR="002D4403">
        <w:rPr>
          <w:rFonts w:ascii="GT America" w:hAnsi="GT America"/>
          <w:sz w:val="24"/>
        </w:rPr>
        <w:t>n</w:t>
      </w:r>
      <w:r w:rsidR="00244389">
        <w:rPr>
          <w:rFonts w:ascii="GT America" w:hAnsi="GT America"/>
          <w:sz w:val="24"/>
        </w:rPr>
        <w:t>ěm</w:t>
      </w:r>
      <w:r w:rsidR="002D4403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>nevznikla škoda. Dále se je</w:t>
      </w:r>
      <w:r w:rsidR="00244389">
        <w:rPr>
          <w:rFonts w:ascii="GT America" w:hAnsi="GT America"/>
          <w:sz w:val="24"/>
        </w:rPr>
        <w:t>j</w:t>
      </w:r>
      <w:r w:rsidR="002D4403" w:rsidRPr="00E028AE">
        <w:rPr>
          <w:rFonts w:ascii="GT America" w:hAnsi="GT America"/>
          <w:sz w:val="24"/>
        </w:rPr>
        <w:t xml:space="preserve"> zavazuje chránit před ztrátou a </w:t>
      </w:r>
      <w:r w:rsidR="00244389">
        <w:rPr>
          <w:rFonts w:ascii="GT America" w:hAnsi="GT America"/>
          <w:sz w:val="24"/>
        </w:rPr>
        <w:t>od</w:t>
      </w:r>
      <w:r w:rsidR="002D4403" w:rsidRPr="00E028AE">
        <w:rPr>
          <w:rFonts w:ascii="GT America" w:hAnsi="GT America"/>
          <w:sz w:val="24"/>
        </w:rPr>
        <w:t xml:space="preserve">cizením. V případě zničení, ztráty či poškození </w:t>
      </w:r>
      <w:r w:rsidR="00244389">
        <w:rPr>
          <w:rFonts w:ascii="GT America" w:hAnsi="GT America"/>
          <w:sz w:val="24"/>
        </w:rPr>
        <w:t>Předmětu výpůjčky</w:t>
      </w:r>
      <w:r w:rsidR="00244389" w:rsidRPr="00E028AE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>se odpovědnost vypůjčitele posuzuje podle obecných ustanovení o odpovědnosti za škodu. O případné škodě informuje vypůjčitel půjčitele ihned a bez zbytečného prodlení.</w:t>
      </w:r>
    </w:p>
    <w:p w14:paraId="4810666D" w14:textId="77777777" w:rsidR="00172FB2" w:rsidRDefault="00172FB2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3C04494B" w14:textId="3439E6B7" w:rsidR="00B0309D" w:rsidRDefault="00172FB2" w:rsidP="0095231E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5) </w:t>
      </w:r>
      <w:r w:rsidRPr="00E028AE">
        <w:rPr>
          <w:rFonts w:ascii="GT America" w:hAnsi="GT America"/>
          <w:sz w:val="24"/>
        </w:rPr>
        <w:t xml:space="preserve">Případné pojištění </w:t>
      </w:r>
      <w:r>
        <w:rPr>
          <w:rFonts w:ascii="GT America" w:hAnsi="GT America"/>
          <w:sz w:val="24"/>
        </w:rPr>
        <w:t>si zajistí vypůjčitel dle svého uvážení</w:t>
      </w:r>
      <w:r w:rsidRPr="00E028AE">
        <w:rPr>
          <w:rFonts w:ascii="GT America" w:hAnsi="GT America"/>
          <w:sz w:val="24"/>
        </w:rPr>
        <w:t xml:space="preserve"> a bude případně pořízeno k jeho tíži.</w:t>
      </w:r>
      <w:r>
        <w:rPr>
          <w:rFonts w:ascii="GT America" w:hAnsi="GT America"/>
          <w:sz w:val="24"/>
        </w:rPr>
        <w:t xml:space="preserve"> </w:t>
      </w:r>
    </w:p>
    <w:p w14:paraId="42810D32" w14:textId="77777777" w:rsidR="00100923" w:rsidRDefault="00100923" w:rsidP="0095231E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36F2CE82" w14:textId="77777777" w:rsidR="00100923" w:rsidRPr="00100923" w:rsidRDefault="00100923" w:rsidP="0010092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100923">
        <w:rPr>
          <w:rFonts w:ascii="GT America" w:hAnsi="GT America"/>
          <w:sz w:val="24"/>
        </w:rPr>
        <w:t xml:space="preserve">6) Vypůjčitel na své náklady zajistí provedení fyzické inventury. </w:t>
      </w:r>
    </w:p>
    <w:p w14:paraId="4D380A11" w14:textId="77777777" w:rsidR="00172FB2" w:rsidRDefault="00172FB2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B7CA4A1" w14:textId="5A906442" w:rsidR="00B0309D" w:rsidRDefault="0010092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7</w:t>
      </w:r>
      <w:r w:rsidR="00B0309D">
        <w:rPr>
          <w:rFonts w:ascii="GT America" w:hAnsi="GT America"/>
          <w:sz w:val="24"/>
        </w:rPr>
        <w:t xml:space="preserve">) Osobami oprávněnými k předání a převzetí </w:t>
      </w:r>
      <w:r w:rsidR="00440D25">
        <w:rPr>
          <w:rFonts w:ascii="GT America" w:hAnsi="GT America"/>
          <w:sz w:val="24"/>
        </w:rPr>
        <w:t xml:space="preserve">Předmětu výpůjčky </w:t>
      </w:r>
      <w:r w:rsidR="00B0309D">
        <w:rPr>
          <w:rFonts w:ascii="GT America" w:hAnsi="GT America"/>
          <w:sz w:val="24"/>
        </w:rPr>
        <w:t>dle této smlouvy jsou:</w:t>
      </w:r>
    </w:p>
    <w:p w14:paraId="682235FC" w14:textId="42A08F01" w:rsidR="00B0309D" w:rsidRDefault="00B0309D" w:rsidP="0095231E">
      <w:pPr>
        <w:pStyle w:val="Odstavecseseznamem"/>
        <w:numPr>
          <w:ilvl w:val="0"/>
          <w:numId w:val="4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na straně půjčitele: </w:t>
      </w:r>
      <w:r w:rsidR="00DE27B6">
        <w:rPr>
          <w:rFonts w:ascii="GT America" w:hAnsi="GT America"/>
          <w:sz w:val="24"/>
        </w:rPr>
        <w:t xml:space="preserve">RNDr. Jan Krejčí, Ph.D., </w:t>
      </w:r>
      <w:r w:rsidR="00140BFB">
        <w:rPr>
          <w:rFonts w:ascii="GT America" w:hAnsi="GT America"/>
          <w:sz w:val="24"/>
        </w:rPr>
        <w:t xml:space="preserve">jan.krejci@ujep.cz, </w:t>
      </w:r>
      <w:r w:rsidR="00357D3E">
        <w:rPr>
          <w:rFonts w:ascii="GT America" w:hAnsi="GT America"/>
          <w:sz w:val="24"/>
        </w:rPr>
        <w:t>739 274 400</w:t>
      </w:r>
    </w:p>
    <w:p w14:paraId="1FB4B48E" w14:textId="5A486076" w:rsidR="00314CE1" w:rsidRDefault="00B0309D" w:rsidP="00BF5551">
      <w:pPr>
        <w:pStyle w:val="Odstavecseseznamem"/>
        <w:numPr>
          <w:ilvl w:val="0"/>
          <w:numId w:val="4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na straně vypůjčitele</w:t>
      </w:r>
      <w:r w:rsidR="00230301">
        <w:rPr>
          <w:rFonts w:ascii="GT America" w:hAnsi="GT America"/>
          <w:sz w:val="24"/>
        </w:rPr>
        <w:t xml:space="preserve">: </w:t>
      </w:r>
      <w:r w:rsidR="00563BF4">
        <w:rPr>
          <w:rFonts w:ascii="GT America" w:hAnsi="GT America"/>
          <w:sz w:val="24"/>
        </w:rPr>
        <w:t xml:space="preserve">Zbyněk Rudolf, </w:t>
      </w:r>
      <w:r w:rsidR="00BF5551">
        <w:rPr>
          <w:rFonts w:ascii="GT America" w:hAnsi="GT America"/>
          <w:sz w:val="24"/>
        </w:rPr>
        <w:t xml:space="preserve">zbynek.rudolf@gmail.com, </w:t>
      </w:r>
      <w:r w:rsidR="00845061">
        <w:rPr>
          <w:rFonts w:ascii="GT America" w:hAnsi="GT America"/>
          <w:sz w:val="24"/>
        </w:rPr>
        <w:t xml:space="preserve">773 591 224 </w:t>
      </w:r>
    </w:p>
    <w:p w14:paraId="709E285A" w14:textId="77777777" w:rsidR="00845061" w:rsidRPr="00BF5551" w:rsidRDefault="00845061" w:rsidP="00BF5551">
      <w:pPr>
        <w:pStyle w:val="Odstavecseseznamem"/>
        <w:numPr>
          <w:ilvl w:val="0"/>
          <w:numId w:val="4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</w:p>
    <w:p w14:paraId="4ADC904F" w14:textId="27C2222D" w:rsidR="00B0309D" w:rsidRPr="0095231E" w:rsidRDefault="00B0309D" w:rsidP="0095231E">
      <w:pPr>
        <w:tabs>
          <w:tab w:val="left" w:pos="10490"/>
        </w:tabs>
        <w:spacing w:line="276" w:lineRule="auto"/>
        <w:ind w:left="934" w:right="140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Změnu v určení oprávněných osob si smluvní strany </w:t>
      </w:r>
      <w:r w:rsidR="00230301">
        <w:rPr>
          <w:rFonts w:ascii="GT America" w:hAnsi="GT America"/>
          <w:sz w:val="24"/>
        </w:rPr>
        <w:t xml:space="preserve">písemně </w:t>
      </w:r>
      <w:r>
        <w:rPr>
          <w:rFonts w:ascii="GT America" w:hAnsi="GT America"/>
          <w:sz w:val="24"/>
        </w:rPr>
        <w:t>sdělí bez zbytečného odkladu. Uzavření dodatku ke smlouvě se v takovém případě nevyžaduje.</w:t>
      </w:r>
    </w:p>
    <w:p w14:paraId="4376E624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4367D157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lastRenderedPageBreak/>
        <w:t>III. Doba trvání</w:t>
      </w:r>
    </w:p>
    <w:p w14:paraId="00D6BD6B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1) Vypůjčitel se zavazuje poskytnutou věc půjčiteli vrátit, jakmile ji nebude potřebovat, nejpozději však do 31. </w:t>
      </w:r>
      <w:r>
        <w:rPr>
          <w:rFonts w:ascii="GT America" w:hAnsi="GT America"/>
          <w:sz w:val="24"/>
        </w:rPr>
        <w:t>12</w:t>
      </w:r>
      <w:r w:rsidRPr="00E028AE">
        <w:rPr>
          <w:rFonts w:ascii="GT America" w:hAnsi="GT America"/>
          <w:sz w:val="24"/>
        </w:rPr>
        <w:t>. 202</w:t>
      </w:r>
      <w:r>
        <w:rPr>
          <w:rFonts w:ascii="GT America" w:hAnsi="GT America"/>
          <w:sz w:val="24"/>
        </w:rPr>
        <w:t>7</w:t>
      </w:r>
      <w:r w:rsidRPr="00E028AE">
        <w:rPr>
          <w:rFonts w:ascii="GT America" w:hAnsi="GT America"/>
          <w:sz w:val="24"/>
        </w:rPr>
        <w:t>. Vypůjčitel není oprávněn poskytnutou věc přenechat k užívání třetí osobě.</w:t>
      </w:r>
    </w:p>
    <w:p w14:paraId="492D57EF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B935027" w14:textId="133DC98D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2) Půjčitel může požadovat vrácení věci i před skončením stanovené doby zapůjčení, jestliže vypůjčitel </w:t>
      </w:r>
      <w:r w:rsidR="00440D25">
        <w:rPr>
          <w:rFonts w:ascii="GT America" w:hAnsi="GT America"/>
          <w:sz w:val="24"/>
        </w:rPr>
        <w:t>Předmět výpůjčky</w:t>
      </w:r>
      <w:r w:rsidR="00440D25" w:rsidRPr="00E028AE">
        <w:rPr>
          <w:rFonts w:ascii="GT America" w:hAnsi="GT America"/>
          <w:sz w:val="24"/>
        </w:rPr>
        <w:t xml:space="preserve"> </w:t>
      </w:r>
      <w:r w:rsidRPr="00E028AE">
        <w:rPr>
          <w:rFonts w:ascii="GT America" w:hAnsi="GT America"/>
          <w:sz w:val="24"/>
        </w:rPr>
        <w:t>neužívá řádně</w:t>
      </w:r>
      <w:r w:rsidR="00440D25">
        <w:rPr>
          <w:rFonts w:ascii="GT America" w:hAnsi="GT America"/>
          <w:sz w:val="24"/>
        </w:rPr>
        <w:t>,</w:t>
      </w:r>
      <w:r w:rsidRPr="00E028AE">
        <w:rPr>
          <w:rFonts w:ascii="GT America" w:hAnsi="GT America"/>
          <w:sz w:val="24"/>
        </w:rPr>
        <w:t xml:space="preserve"> jestliže </w:t>
      </w:r>
      <w:r w:rsidR="00440D25">
        <w:rPr>
          <w:rFonts w:ascii="GT America" w:hAnsi="GT America"/>
          <w:sz w:val="24"/>
        </w:rPr>
        <w:t>ho</w:t>
      </w:r>
      <w:r w:rsidRPr="00E028AE">
        <w:rPr>
          <w:rFonts w:ascii="GT America" w:hAnsi="GT America"/>
          <w:sz w:val="24"/>
        </w:rPr>
        <w:t xml:space="preserve"> užívá v rozporu s</w:t>
      </w:r>
      <w:r w:rsidR="00244389">
        <w:rPr>
          <w:rFonts w:ascii="GT America" w:hAnsi="GT America"/>
          <w:sz w:val="24"/>
        </w:rPr>
        <w:t>e sjednaným</w:t>
      </w:r>
      <w:r w:rsidRPr="00E028AE">
        <w:rPr>
          <w:rFonts w:ascii="GT America" w:hAnsi="GT America"/>
          <w:sz w:val="24"/>
        </w:rPr>
        <w:t> účelem</w:t>
      </w:r>
      <w:r w:rsidR="00440D25">
        <w:rPr>
          <w:rFonts w:ascii="GT America" w:hAnsi="GT America"/>
          <w:sz w:val="24"/>
        </w:rPr>
        <w:t>, nebo pro důvod, který půjčitel nemohl při uzavření smlouvy předvídat</w:t>
      </w:r>
      <w:r w:rsidRPr="00E028AE">
        <w:rPr>
          <w:rFonts w:ascii="GT America" w:hAnsi="GT America"/>
          <w:sz w:val="24"/>
        </w:rPr>
        <w:t>.</w:t>
      </w:r>
      <w:r w:rsidR="00440D25">
        <w:rPr>
          <w:rFonts w:ascii="GT America" w:hAnsi="GT America"/>
          <w:sz w:val="24"/>
        </w:rPr>
        <w:t xml:space="preserve"> </w:t>
      </w:r>
      <w:r w:rsidRPr="00E028AE">
        <w:rPr>
          <w:rFonts w:ascii="GT America" w:hAnsi="GT America"/>
          <w:sz w:val="24"/>
        </w:rPr>
        <w:t xml:space="preserve"> </w:t>
      </w:r>
    </w:p>
    <w:p w14:paraId="0D76D5CB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377BFDA" w14:textId="77777777" w:rsidR="004A0DED" w:rsidRPr="00E028AE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2F4765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IV. Závěrečná ustanovení</w:t>
      </w:r>
    </w:p>
    <w:p w14:paraId="176C6D74" w14:textId="111F7CBE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1) Pokud v této smlouvě není stanoveno jinak, řídí se právní vztahy z ní vyplývající příslušnými ustanoveními zákona č.</w:t>
      </w:r>
      <w:r w:rsidR="00244389">
        <w:rPr>
          <w:rFonts w:ascii="GT America" w:hAnsi="GT America"/>
          <w:sz w:val="24"/>
        </w:rPr>
        <w:t> </w:t>
      </w:r>
      <w:r w:rsidRPr="00E028AE">
        <w:rPr>
          <w:rFonts w:ascii="GT America" w:hAnsi="GT America"/>
          <w:sz w:val="24"/>
        </w:rPr>
        <w:t>89/2012 Sb.</w:t>
      </w:r>
      <w:r w:rsidR="00244389">
        <w:rPr>
          <w:rFonts w:ascii="GT America" w:hAnsi="GT America"/>
          <w:sz w:val="24"/>
        </w:rPr>
        <w:t>,</w:t>
      </w:r>
      <w:r w:rsidRPr="00E028AE">
        <w:rPr>
          <w:rFonts w:ascii="GT America" w:hAnsi="GT America"/>
          <w:sz w:val="24"/>
        </w:rPr>
        <w:t xml:space="preserve"> občanského zákoníku, v platném znění.</w:t>
      </w:r>
    </w:p>
    <w:p w14:paraId="30C1E9F3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A38DF87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2) Případné spory vzniklé z této smlouvy a v souvislosti s ní budou smluvní strany řešit především vzájemnou dohodou, v případě soudního sporu bude podle českého práva rozhodovat místně příslušný český soud podle sídla půjčitele.</w:t>
      </w:r>
    </w:p>
    <w:p w14:paraId="12E40621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50CBC96C" w14:textId="5EFF9EB4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sz w:val="24"/>
        </w:rPr>
        <w:t>3) Smlouva se vyhotovuje ve třech stejnopisech</w:t>
      </w:r>
      <w:r w:rsidR="00D858B5">
        <w:rPr>
          <w:rFonts w:ascii="GT America" w:hAnsi="GT America"/>
          <w:sz w:val="24"/>
        </w:rPr>
        <w:t>, které mají všechny platnost originálu,</w:t>
      </w:r>
      <w:r w:rsidRPr="00E028AE">
        <w:rPr>
          <w:rFonts w:ascii="GT America" w:hAnsi="GT America"/>
          <w:sz w:val="24"/>
        </w:rPr>
        <w:t xml:space="preserve"> po jednom pro každou ze smluvních stran a jedna pro potřeby projektu</w:t>
      </w:r>
      <w:r>
        <w:rPr>
          <w:rFonts w:ascii="GT America" w:hAnsi="GT America"/>
          <w:b/>
          <w:sz w:val="24"/>
        </w:rPr>
        <w:t xml:space="preserve"> </w:t>
      </w:r>
      <w:r>
        <w:rPr>
          <w:rFonts w:ascii="GT America" w:hAnsi="GT America"/>
          <w:sz w:val="24"/>
        </w:rPr>
        <w:t xml:space="preserve">RUR – Region univerzitě, univerzita regionu, registrační číslo </w:t>
      </w:r>
      <w:r w:rsidRPr="00EB2756">
        <w:rPr>
          <w:rFonts w:ascii="GT America" w:hAnsi="GT America"/>
          <w:sz w:val="24"/>
        </w:rPr>
        <w:t>CZ.10.02.01/00/22_002/0000210</w:t>
      </w:r>
      <w:r>
        <w:rPr>
          <w:rFonts w:ascii="GT America" w:hAnsi="GT America"/>
          <w:sz w:val="24"/>
        </w:rPr>
        <w:t xml:space="preserve">. </w:t>
      </w:r>
    </w:p>
    <w:p w14:paraId="34FB1F3C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0EA02F6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4) Smlouvu je možno měnit nebo doplňovat pouze písemnými dodatky schválenými oběma smluvními stranami.</w:t>
      </w:r>
    </w:p>
    <w:p w14:paraId="15B86F07" w14:textId="77777777" w:rsidR="00440D25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5D8B693" w14:textId="77777777" w:rsidR="00374F6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5) Tato smlouva nabývá platnosti jejím podpisem oběma smluvními stranami</w:t>
      </w:r>
      <w:r w:rsidR="00374F6E">
        <w:rPr>
          <w:rFonts w:ascii="GT America" w:hAnsi="GT America"/>
          <w:sz w:val="24"/>
        </w:rPr>
        <w:t xml:space="preserve"> a účinnosti dnem uveřejnění v registru smluv podle zákona č. 340/2015 Sb., o zvláštních podmínkách účinnosti některých smluv, uveřejňování těchto smluv a o registru smluv (zákon o registru smluv), ve znění pozdějších předpisů. Uveřejnění zajistí půjčitel do 15 dnů od uzavření smlouvy.</w:t>
      </w:r>
    </w:p>
    <w:p w14:paraId="661C8321" w14:textId="77777777" w:rsidR="00374F6E" w:rsidRDefault="00374F6E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F78370F" w14:textId="77777777" w:rsidR="00230301" w:rsidRDefault="00374F6E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Přílohy: </w:t>
      </w:r>
    </w:p>
    <w:p w14:paraId="73001867" w14:textId="554CC883" w:rsidR="002D4403" w:rsidRPr="00E028AE" w:rsidRDefault="00230301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Příloha č. 1 - </w:t>
      </w:r>
      <w:r w:rsidR="00374F6E">
        <w:rPr>
          <w:rFonts w:ascii="GT America" w:hAnsi="GT America"/>
          <w:sz w:val="24"/>
        </w:rPr>
        <w:t xml:space="preserve">Obsah sady dílů, součástek a příslušenství, inv. č. </w:t>
      </w:r>
      <w:r w:rsidR="00374F6E" w:rsidRPr="00361A24">
        <w:rPr>
          <w:rFonts w:ascii="GT America" w:hAnsi="GT America"/>
          <w:sz w:val="24"/>
        </w:rPr>
        <w:t>1003787/</w:t>
      </w:r>
      <w:r w:rsidR="00A80203">
        <w:rPr>
          <w:rFonts w:ascii="GT America" w:hAnsi="GT America"/>
          <w:sz w:val="24"/>
        </w:rPr>
        <w:t>2</w:t>
      </w:r>
    </w:p>
    <w:p w14:paraId="65B518B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F81CA2B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135BB78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565E181" w14:textId="7200AF75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lastRenderedPageBreak/>
        <w:t>V</w:t>
      </w:r>
      <w:r>
        <w:rPr>
          <w:rFonts w:ascii="GT America" w:hAnsi="GT America"/>
          <w:sz w:val="24"/>
        </w:rPr>
        <w:t xml:space="preserve"> Ústí nad Labem, </w:t>
      </w:r>
      <w:r w:rsidRPr="00E028AE">
        <w:rPr>
          <w:rFonts w:ascii="GT America" w:hAnsi="GT America"/>
          <w:sz w:val="24"/>
        </w:rPr>
        <w:t xml:space="preserve">dne </w:t>
      </w:r>
      <w:r w:rsidR="007550F3">
        <w:rPr>
          <w:rFonts w:ascii="GT America" w:hAnsi="GT America"/>
          <w:sz w:val="24"/>
        </w:rPr>
        <w:t xml:space="preserve">                                      V</w:t>
      </w:r>
      <w:r w:rsidR="00873C24">
        <w:rPr>
          <w:rFonts w:ascii="GT America" w:hAnsi="GT America"/>
          <w:sz w:val="24"/>
        </w:rPr>
        <w:t xml:space="preserve"> Litoměřicích</w:t>
      </w:r>
      <w:r w:rsidR="007550F3">
        <w:rPr>
          <w:rFonts w:ascii="GT America" w:hAnsi="GT America"/>
          <w:sz w:val="24"/>
        </w:rPr>
        <w:t>, dne</w:t>
      </w:r>
    </w:p>
    <w:p w14:paraId="1088F5D2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714B389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DC75870" w14:textId="51E4AB2C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Půjčitel:</w:t>
      </w:r>
      <w:r>
        <w:rPr>
          <w:rFonts w:ascii="GT America" w:hAnsi="GT America"/>
          <w:sz w:val="24"/>
        </w:rPr>
        <w:t xml:space="preserve">                                                                </w:t>
      </w:r>
      <w:r w:rsidRPr="00E028AE">
        <w:rPr>
          <w:rFonts w:ascii="GT America" w:hAnsi="GT America"/>
          <w:sz w:val="24"/>
        </w:rPr>
        <w:t>Vypůjčite</w:t>
      </w:r>
      <w:r>
        <w:rPr>
          <w:rFonts w:ascii="GT America" w:hAnsi="GT America"/>
          <w:sz w:val="24"/>
        </w:rPr>
        <w:t>l:</w:t>
      </w:r>
    </w:p>
    <w:p w14:paraId="30F2599F" w14:textId="77777777" w:rsidR="004A0DED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80817CE" w14:textId="77777777" w:rsidR="004A0DED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25E02B2" w14:textId="77777777" w:rsidR="004A0DED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398C17E" w14:textId="196A4A0B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…………………………………………</w:t>
      </w:r>
      <w:r w:rsidR="00EF45AC">
        <w:rPr>
          <w:rFonts w:ascii="GT America" w:hAnsi="GT America"/>
          <w:sz w:val="24"/>
        </w:rPr>
        <w:t>…..</w:t>
      </w:r>
      <w:r>
        <w:rPr>
          <w:rFonts w:ascii="GT America" w:hAnsi="GT America"/>
          <w:sz w:val="24"/>
        </w:rPr>
        <w:t xml:space="preserve">                    </w:t>
      </w:r>
      <w:r w:rsidR="004A0DED">
        <w:rPr>
          <w:rFonts w:ascii="GT America" w:hAnsi="GT America"/>
          <w:sz w:val="24"/>
        </w:rPr>
        <w:t>…………………………………</w:t>
      </w:r>
      <w:r w:rsidR="00EF45AC">
        <w:rPr>
          <w:rFonts w:ascii="GT America" w:hAnsi="GT America"/>
          <w:sz w:val="24"/>
        </w:rPr>
        <w:t>………..</w:t>
      </w:r>
    </w:p>
    <w:p w14:paraId="6643BB8A" w14:textId="60CE18C6" w:rsidR="002D4403" w:rsidRPr="004366A7" w:rsidRDefault="002D4403" w:rsidP="007550F3">
      <w:pPr>
        <w:tabs>
          <w:tab w:val="left" w:pos="10490"/>
        </w:tabs>
        <w:spacing w:line="276" w:lineRule="auto"/>
        <w:ind w:left="567" w:right="140" w:firstLine="7"/>
        <w:jc w:val="left"/>
        <w:rPr>
          <w:rFonts w:ascii="GT America" w:hAnsi="GT America"/>
          <w:sz w:val="24"/>
        </w:rPr>
      </w:pPr>
      <w:r w:rsidRPr="00E028AE">
        <w:rPr>
          <w:rFonts w:ascii="GT America" w:hAnsi="GT America"/>
          <w:bCs/>
          <w:sz w:val="24"/>
        </w:rPr>
        <w:t xml:space="preserve">doc. RNDr. </w:t>
      </w:r>
      <w:r w:rsidR="00650909">
        <w:rPr>
          <w:rFonts w:ascii="GT America" w:hAnsi="GT America"/>
          <w:bCs/>
          <w:sz w:val="24"/>
        </w:rPr>
        <w:t>Martin Balej</w:t>
      </w:r>
      <w:r w:rsidRPr="00E028AE">
        <w:rPr>
          <w:rFonts w:ascii="GT America" w:hAnsi="GT America"/>
          <w:bCs/>
          <w:sz w:val="24"/>
        </w:rPr>
        <w:t>, Ph.D</w:t>
      </w:r>
      <w:r w:rsidR="008D34F0">
        <w:rPr>
          <w:rFonts w:ascii="GT America" w:hAnsi="GT America"/>
          <w:bCs/>
          <w:sz w:val="24"/>
        </w:rPr>
        <w:t xml:space="preserve">.                    </w:t>
      </w:r>
      <w:r w:rsidR="006A5179">
        <w:rPr>
          <w:rFonts w:ascii="GT America" w:hAnsi="GT America"/>
          <w:bCs/>
          <w:sz w:val="24"/>
        </w:rPr>
        <w:t xml:space="preserve">        </w:t>
      </w:r>
      <w:r w:rsidR="00845061">
        <w:rPr>
          <w:rFonts w:ascii="GT America" w:hAnsi="GT America"/>
          <w:bCs/>
          <w:sz w:val="24"/>
        </w:rPr>
        <w:t xml:space="preserve">Ing. </w:t>
      </w:r>
      <w:r w:rsidR="00873C24">
        <w:rPr>
          <w:rFonts w:ascii="GT America" w:hAnsi="GT America"/>
          <w:bCs/>
          <w:sz w:val="24"/>
        </w:rPr>
        <w:t>Jiří Rudolf</w:t>
      </w:r>
      <w:r w:rsidR="004A0DED">
        <w:rPr>
          <w:rFonts w:ascii="GT America" w:hAnsi="GT America"/>
          <w:bCs/>
          <w:sz w:val="24"/>
        </w:rPr>
        <w:tab/>
      </w:r>
    </w:p>
    <w:p w14:paraId="7809D6EA" w14:textId="77777777" w:rsidR="00C97A6B" w:rsidRPr="00310033" w:rsidRDefault="00D05469" w:rsidP="00B14CFC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     </w:t>
      </w:r>
    </w:p>
    <w:p w14:paraId="7809D6EB" w14:textId="77777777" w:rsidR="00310033" w:rsidRPr="00167586" w:rsidRDefault="00310033" w:rsidP="00C97A6B">
      <w:pPr>
        <w:rPr>
          <w:rFonts w:ascii="GT America" w:hAnsi="GT America"/>
          <w:sz w:val="24"/>
        </w:rPr>
      </w:pPr>
    </w:p>
    <w:p w14:paraId="7809D6EC" w14:textId="77777777" w:rsidR="00892B6E" w:rsidRPr="00167586" w:rsidRDefault="00892B6E" w:rsidP="00892B6E">
      <w:pPr>
        <w:tabs>
          <w:tab w:val="left" w:pos="2175"/>
        </w:tabs>
        <w:rPr>
          <w:rFonts w:ascii="GT America" w:hAnsi="GT America"/>
          <w:b/>
          <w:sz w:val="24"/>
        </w:rPr>
      </w:pPr>
      <w:r w:rsidRPr="00167586">
        <w:rPr>
          <w:rFonts w:ascii="GT America" w:hAnsi="GT America"/>
          <w:b/>
          <w:sz w:val="24"/>
        </w:rPr>
        <w:tab/>
      </w:r>
    </w:p>
    <w:p w14:paraId="484A567A" w14:textId="77777777" w:rsidR="00146302" w:rsidRDefault="00146302">
      <w:pPr>
        <w:jc w:val="left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   </w:t>
      </w:r>
    </w:p>
    <w:p w14:paraId="64A85B47" w14:textId="77777777" w:rsidR="00146302" w:rsidRDefault="00146302">
      <w:pPr>
        <w:jc w:val="left"/>
        <w:rPr>
          <w:rFonts w:ascii="GT America" w:hAnsi="GT America"/>
          <w:sz w:val="24"/>
        </w:rPr>
      </w:pPr>
    </w:p>
    <w:p w14:paraId="29743F30" w14:textId="77777777" w:rsidR="00146302" w:rsidRDefault="00146302">
      <w:pPr>
        <w:jc w:val="left"/>
        <w:rPr>
          <w:rFonts w:ascii="GT America" w:hAnsi="GT America"/>
          <w:sz w:val="24"/>
        </w:rPr>
      </w:pPr>
    </w:p>
    <w:p w14:paraId="57C27C0B" w14:textId="6C8D83B7" w:rsidR="00650909" w:rsidRPr="00167586" w:rsidRDefault="00146302" w:rsidP="00650909">
      <w:pPr>
        <w:jc w:val="left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        </w:t>
      </w:r>
    </w:p>
    <w:p w14:paraId="7809D6ED" w14:textId="2CFAAD06" w:rsidR="00167586" w:rsidRPr="00167586" w:rsidRDefault="00167586">
      <w:pPr>
        <w:jc w:val="left"/>
        <w:rPr>
          <w:rFonts w:ascii="GT America" w:hAnsi="GT America"/>
          <w:sz w:val="24"/>
        </w:rPr>
      </w:pPr>
      <w:r w:rsidRPr="00167586">
        <w:rPr>
          <w:rFonts w:ascii="GT America" w:hAnsi="GT America"/>
          <w:sz w:val="24"/>
        </w:rPr>
        <w:br w:type="page"/>
      </w:r>
    </w:p>
    <w:p w14:paraId="1C85310D" w14:textId="19D1F231" w:rsidR="00C97A6B" w:rsidRDefault="00167586" w:rsidP="00167586">
      <w:pPr>
        <w:jc w:val="right"/>
        <w:rPr>
          <w:rFonts w:ascii="GT America" w:hAnsi="GT America"/>
          <w:sz w:val="24"/>
        </w:rPr>
      </w:pPr>
      <w:r w:rsidRPr="00167586">
        <w:rPr>
          <w:rFonts w:ascii="GT America" w:hAnsi="GT America"/>
          <w:sz w:val="24"/>
        </w:rPr>
        <w:lastRenderedPageBreak/>
        <w:t>Příloha 1</w:t>
      </w:r>
    </w:p>
    <w:p w14:paraId="3968B3A4" w14:textId="77777777" w:rsidR="00167586" w:rsidRDefault="00167586" w:rsidP="00167586">
      <w:pPr>
        <w:jc w:val="right"/>
        <w:rPr>
          <w:rFonts w:ascii="GT America" w:hAnsi="GT America"/>
          <w:sz w:val="24"/>
        </w:rPr>
      </w:pPr>
    </w:p>
    <w:p w14:paraId="736FB0D5" w14:textId="19FAE991" w:rsidR="00167586" w:rsidRPr="00167586" w:rsidRDefault="00167586" w:rsidP="00167586">
      <w:pPr>
        <w:jc w:val="center"/>
        <w:rPr>
          <w:rFonts w:ascii="Axo Grotesk Medium" w:hAnsi="Axo Grotesk Medium"/>
          <w:sz w:val="32"/>
          <w:szCs w:val="32"/>
        </w:rPr>
      </w:pPr>
      <w:r w:rsidRPr="00167586">
        <w:rPr>
          <w:rFonts w:ascii="Axo Grotesk Medium" w:hAnsi="Axo Grotesk Medium"/>
          <w:sz w:val="32"/>
          <w:szCs w:val="32"/>
        </w:rPr>
        <w:t>OBSAH SADY DÍLŮ, SOUČÁSTEK A PŘÍSLUŠENSTVÍ</w:t>
      </w:r>
    </w:p>
    <w:p w14:paraId="7E0D7F7F" w14:textId="77777777" w:rsidR="00CF7214" w:rsidRDefault="00CF7214" w:rsidP="00167586">
      <w:pPr>
        <w:rPr>
          <w:rFonts w:ascii="GT America" w:hAnsi="GT America"/>
          <w:sz w:val="24"/>
        </w:rPr>
      </w:pPr>
    </w:p>
    <w:p w14:paraId="3C3A51E1" w14:textId="77777777" w:rsidR="00CB3366" w:rsidRDefault="00CB3366" w:rsidP="00CB3366">
      <w:pPr>
        <w:rPr>
          <w:rFonts w:ascii="GT America" w:hAnsi="GT America"/>
          <w:sz w:val="24"/>
        </w:rPr>
      </w:pPr>
      <w:r w:rsidRPr="00703982">
        <w:rPr>
          <w:noProof/>
        </w:rPr>
        <w:drawing>
          <wp:inline distT="0" distB="0" distL="0" distR="0" wp14:anchorId="3576A991" wp14:editId="2453F83E">
            <wp:extent cx="6120130" cy="6366510"/>
            <wp:effectExtent l="0" t="0" r="0" b="0"/>
            <wp:docPr id="17294497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3FA29" w14:textId="77777777" w:rsidR="00CB3366" w:rsidRDefault="00CB3366" w:rsidP="00CB3366">
      <w:pPr>
        <w:rPr>
          <w:rFonts w:ascii="GT America" w:hAnsi="GT America"/>
          <w:sz w:val="24"/>
        </w:rPr>
      </w:pPr>
    </w:p>
    <w:p w14:paraId="2A80AD12" w14:textId="77777777" w:rsidR="00CB3366" w:rsidRDefault="00CB3366" w:rsidP="00CB3366">
      <w:pPr>
        <w:rPr>
          <w:rFonts w:ascii="GT America" w:hAnsi="GT America"/>
          <w:sz w:val="24"/>
        </w:rPr>
      </w:pPr>
    </w:p>
    <w:p w14:paraId="257C4B88" w14:textId="77777777" w:rsidR="00CB3366" w:rsidRDefault="00CB3366" w:rsidP="00CB3366">
      <w:pPr>
        <w:rPr>
          <w:rFonts w:ascii="GT America" w:hAnsi="GT America"/>
          <w:sz w:val="24"/>
        </w:rPr>
      </w:pPr>
    </w:p>
    <w:p w14:paraId="2C6A5887" w14:textId="77777777" w:rsidR="00CB3366" w:rsidRDefault="00CB3366" w:rsidP="00CB3366">
      <w:pPr>
        <w:rPr>
          <w:rFonts w:ascii="GT America" w:hAnsi="GT America"/>
          <w:sz w:val="24"/>
        </w:rPr>
      </w:pPr>
    </w:p>
    <w:p w14:paraId="06D30EC2" w14:textId="77777777" w:rsidR="00CB3366" w:rsidRDefault="00CB3366" w:rsidP="00CB3366">
      <w:pPr>
        <w:rPr>
          <w:rFonts w:ascii="GT America" w:hAnsi="GT America"/>
          <w:sz w:val="24"/>
        </w:rPr>
      </w:pPr>
    </w:p>
    <w:p w14:paraId="69E9E88A" w14:textId="77777777" w:rsidR="00CB3366" w:rsidRDefault="00CB3366" w:rsidP="00CB3366">
      <w:pPr>
        <w:rPr>
          <w:rFonts w:ascii="GT America" w:hAnsi="GT America"/>
          <w:sz w:val="24"/>
        </w:rPr>
      </w:pPr>
    </w:p>
    <w:p w14:paraId="4D8ADB96" w14:textId="77777777" w:rsidR="00CB3366" w:rsidRDefault="00CB3366" w:rsidP="00CB3366">
      <w:pPr>
        <w:rPr>
          <w:rFonts w:ascii="GT America" w:hAnsi="GT America"/>
          <w:sz w:val="24"/>
        </w:rPr>
      </w:pPr>
    </w:p>
    <w:p w14:paraId="6316E115" w14:textId="77777777" w:rsidR="00CB3366" w:rsidRDefault="00CB3366" w:rsidP="00CB3366">
      <w:pPr>
        <w:rPr>
          <w:rFonts w:ascii="GT America" w:hAnsi="GT America"/>
          <w:sz w:val="24"/>
        </w:rPr>
      </w:pPr>
      <w:r w:rsidRPr="00B719D8">
        <w:rPr>
          <w:noProof/>
        </w:rPr>
        <w:drawing>
          <wp:inline distT="0" distB="0" distL="0" distR="0" wp14:anchorId="446730D3" wp14:editId="45C8E160">
            <wp:extent cx="6120130" cy="6673215"/>
            <wp:effectExtent l="0" t="0" r="0" b="0"/>
            <wp:docPr id="15482045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C96D" w14:textId="77777777" w:rsidR="00CB3366" w:rsidRDefault="00CB3366" w:rsidP="00CB3366">
      <w:pPr>
        <w:rPr>
          <w:rFonts w:ascii="GT America" w:hAnsi="GT America"/>
          <w:sz w:val="24"/>
        </w:rPr>
      </w:pPr>
    </w:p>
    <w:p w14:paraId="61CD62E4" w14:textId="77777777" w:rsidR="00CB3366" w:rsidRDefault="00CB3366" w:rsidP="00CB3366">
      <w:pPr>
        <w:rPr>
          <w:rFonts w:ascii="GT America" w:hAnsi="GT America"/>
          <w:sz w:val="24"/>
        </w:rPr>
      </w:pPr>
    </w:p>
    <w:p w14:paraId="1F57AE41" w14:textId="77777777" w:rsidR="00CB3366" w:rsidRDefault="00CB3366" w:rsidP="00CB3366">
      <w:pPr>
        <w:rPr>
          <w:rFonts w:ascii="GT America" w:hAnsi="GT America"/>
          <w:sz w:val="24"/>
        </w:rPr>
      </w:pPr>
    </w:p>
    <w:p w14:paraId="01C4BCE6" w14:textId="77777777" w:rsidR="00CB3366" w:rsidRDefault="00CB3366" w:rsidP="00CB3366">
      <w:pPr>
        <w:rPr>
          <w:rFonts w:ascii="GT America" w:hAnsi="GT America"/>
          <w:sz w:val="24"/>
        </w:rPr>
      </w:pPr>
    </w:p>
    <w:p w14:paraId="738F6964" w14:textId="77777777" w:rsidR="00CB3366" w:rsidRDefault="00CB3366" w:rsidP="00CB3366">
      <w:pPr>
        <w:rPr>
          <w:rFonts w:ascii="GT America" w:hAnsi="GT America"/>
          <w:sz w:val="24"/>
        </w:rPr>
      </w:pPr>
    </w:p>
    <w:p w14:paraId="5FCB171E" w14:textId="77777777" w:rsidR="00CB3366" w:rsidRDefault="00CB3366" w:rsidP="00CB3366">
      <w:pPr>
        <w:rPr>
          <w:rFonts w:ascii="GT America" w:hAnsi="GT America"/>
          <w:sz w:val="24"/>
        </w:rPr>
      </w:pPr>
    </w:p>
    <w:p w14:paraId="0D42B923" w14:textId="77777777" w:rsidR="00CB3366" w:rsidRDefault="00CB3366" w:rsidP="00CB3366">
      <w:pPr>
        <w:rPr>
          <w:rFonts w:ascii="GT America" w:hAnsi="GT America"/>
          <w:sz w:val="24"/>
        </w:rPr>
      </w:pPr>
    </w:p>
    <w:p w14:paraId="53C52205" w14:textId="77777777" w:rsidR="00CB3366" w:rsidRDefault="00CB3366" w:rsidP="00CB3366">
      <w:pPr>
        <w:rPr>
          <w:rFonts w:ascii="GT America" w:hAnsi="GT America"/>
          <w:sz w:val="24"/>
        </w:rPr>
      </w:pPr>
    </w:p>
    <w:p w14:paraId="4CB6FD65" w14:textId="77777777" w:rsidR="00CB3366" w:rsidRDefault="00CB3366" w:rsidP="00CB3366">
      <w:pPr>
        <w:rPr>
          <w:rFonts w:ascii="GT America" w:hAnsi="GT America"/>
          <w:sz w:val="24"/>
        </w:rPr>
      </w:pPr>
    </w:p>
    <w:p w14:paraId="2323F4E5" w14:textId="77777777" w:rsidR="00CB3366" w:rsidRPr="00167586" w:rsidRDefault="00CB3366" w:rsidP="00CB3366">
      <w:pPr>
        <w:rPr>
          <w:rFonts w:ascii="GT America" w:hAnsi="GT America"/>
          <w:sz w:val="24"/>
        </w:rPr>
      </w:pPr>
      <w:r w:rsidRPr="00B719D8">
        <w:rPr>
          <w:noProof/>
        </w:rPr>
        <w:drawing>
          <wp:inline distT="0" distB="0" distL="0" distR="0" wp14:anchorId="467AE7BB" wp14:editId="7418D230">
            <wp:extent cx="6120130" cy="3079750"/>
            <wp:effectExtent l="0" t="0" r="0" b="6350"/>
            <wp:docPr id="14988903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D21EE" w14:textId="77777777" w:rsidR="000F306B" w:rsidRPr="00167586" w:rsidRDefault="000F306B" w:rsidP="00167586">
      <w:pPr>
        <w:rPr>
          <w:rFonts w:ascii="GT America" w:hAnsi="GT America"/>
          <w:sz w:val="24"/>
        </w:rPr>
      </w:pPr>
    </w:p>
    <w:sectPr w:rsidR="000F306B" w:rsidRPr="00167586" w:rsidSect="00F47CF5">
      <w:headerReference w:type="default" r:id="rId15"/>
      <w:footerReference w:type="default" r:id="rId16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1A54" w14:textId="77777777" w:rsidR="00180EE3" w:rsidRDefault="00180EE3">
      <w:r>
        <w:separator/>
      </w:r>
    </w:p>
  </w:endnote>
  <w:endnote w:type="continuationSeparator" w:id="0">
    <w:p w14:paraId="35567A19" w14:textId="77777777" w:rsidR="00180EE3" w:rsidRDefault="0018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xo Grotesk Medium">
    <w:panose1 w:val="000006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GT Americ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D6F3" w14:textId="2C4A5F9D" w:rsidR="0044312A" w:rsidRDefault="002D4403" w:rsidP="0044312A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09D6FC" wp14:editId="0625D644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17996178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F49">
      <w:rPr>
        <w:b/>
        <w:sz w:val="24"/>
      </w:rPr>
      <w:t xml:space="preserve">                             </w:t>
    </w:r>
    <w:r w:rsidR="00A33F91" w:rsidRPr="00D05469">
      <w:rPr>
        <w:b/>
        <w:sz w:val="24"/>
      </w:rPr>
      <w:t>RUR – Region</w:t>
    </w:r>
    <w:r w:rsidR="00892B6E">
      <w:rPr>
        <w:b/>
        <w:sz w:val="24"/>
      </w:rPr>
      <w:t xml:space="preserve"> univerzitě, univerzita regionu</w:t>
    </w:r>
  </w:p>
  <w:p w14:paraId="7809D6F4" w14:textId="77777777" w:rsidR="00892B6E" w:rsidRDefault="00684F49" w:rsidP="0044312A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r w:rsidR="00892B6E" w:rsidRPr="00892B6E">
      <w:rPr>
        <w:b/>
        <w:sz w:val="24"/>
      </w:rPr>
      <w:t xml:space="preserve">reg. č. </w:t>
    </w:r>
    <w:r w:rsidR="00892B6E"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14:paraId="7809D6F5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84E2" w14:textId="77777777" w:rsidR="00180EE3" w:rsidRDefault="00180EE3">
      <w:r>
        <w:separator/>
      </w:r>
    </w:p>
  </w:footnote>
  <w:footnote w:type="continuationSeparator" w:id="0">
    <w:p w14:paraId="72CD6875" w14:textId="77777777" w:rsidR="00180EE3" w:rsidRDefault="0018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D6F2" w14:textId="77777777" w:rsidR="002D660B" w:rsidRDefault="00E44A67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9D6F6" wp14:editId="7809D6F7">
          <wp:simplePos x="0" y="0"/>
          <wp:positionH relativeFrom="column">
            <wp:posOffset>4651375</wp:posOffset>
          </wp:positionH>
          <wp:positionV relativeFrom="paragraph">
            <wp:posOffset>-152400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_standar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/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CF5">
      <w:rPr>
        <w:noProof/>
      </w:rPr>
      <w:drawing>
        <wp:anchor distT="0" distB="0" distL="114300" distR="114300" simplePos="0" relativeHeight="251657216" behindDoc="1" locked="0" layoutInCell="1" allowOverlap="1" wp14:anchorId="7809D6F8" wp14:editId="7809D6F9">
          <wp:simplePos x="0" y="0"/>
          <wp:positionH relativeFrom="margin">
            <wp:posOffset>2327910</wp:posOffset>
          </wp:positionH>
          <wp:positionV relativeFrom="paragraph">
            <wp:posOffset>-306705</wp:posOffset>
          </wp:positionV>
          <wp:extent cx="2126615" cy="790575"/>
          <wp:effectExtent l="0" t="0" r="6985" b="9525"/>
          <wp:wrapTight wrapText="bothSides">
            <wp:wrapPolygon edited="0">
              <wp:start x="0" y="0"/>
              <wp:lineTo x="0" y="21340"/>
              <wp:lineTo x="21477" y="21340"/>
              <wp:lineTo x="21477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CF5">
      <w:rPr>
        <w:noProof/>
      </w:rPr>
      <w:drawing>
        <wp:anchor distT="0" distB="0" distL="114300" distR="114300" simplePos="0" relativeHeight="251656192" behindDoc="1" locked="0" layoutInCell="1" allowOverlap="1" wp14:anchorId="7809D6FA" wp14:editId="7809D6FB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313940" cy="600075"/>
          <wp:effectExtent l="0" t="0" r="0" b="0"/>
          <wp:wrapTight wrapText="bothSides">
            <wp:wrapPolygon edited="0">
              <wp:start x="0" y="0"/>
              <wp:lineTo x="0" y="20571"/>
              <wp:lineTo x="21339" y="20571"/>
              <wp:lineTo x="2133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67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E1F"/>
    <w:multiLevelType w:val="hybridMultilevel"/>
    <w:tmpl w:val="9398A72E"/>
    <w:lvl w:ilvl="0" w:tplc="E75669BA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168B1A0C"/>
    <w:multiLevelType w:val="hybridMultilevel"/>
    <w:tmpl w:val="C560885E"/>
    <w:lvl w:ilvl="0" w:tplc="C67E669C">
      <w:start w:val="1"/>
      <w:numFmt w:val="decimal"/>
      <w:lvlText w:val="%1)"/>
      <w:lvlJc w:val="left"/>
      <w:pPr>
        <w:ind w:left="1069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38FE2D6F"/>
    <w:multiLevelType w:val="hybridMultilevel"/>
    <w:tmpl w:val="ED36F93E"/>
    <w:lvl w:ilvl="0" w:tplc="04050019">
      <w:start w:val="1"/>
      <w:numFmt w:val="lowerLetter"/>
      <w:lvlText w:val="%1."/>
      <w:lvlJc w:val="left"/>
      <w:pPr>
        <w:ind w:left="1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4FFC4305"/>
    <w:multiLevelType w:val="hybridMultilevel"/>
    <w:tmpl w:val="2F0C279A"/>
    <w:lvl w:ilvl="0" w:tplc="9D6CC2A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51BD7D0F"/>
    <w:multiLevelType w:val="hybridMultilevel"/>
    <w:tmpl w:val="1FB24040"/>
    <w:lvl w:ilvl="0" w:tplc="8C7C0D5E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06C01"/>
    <w:multiLevelType w:val="hybridMultilevel"/>
    <w:tmpl w:val="596E598A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 w16cid:durableId="1796633001">
    <w:abstractNumId w:val="7"/>
  </w:num>
  <w:num w:numId="2" w16cid:durableId="1867403374">
    <w:abstractNumId w:val="5"/>
  </w:num>
  <w:num w:numId="3" w16cid:durableId="1010330554">
    <w:abstractNumId w:val="6"/>
  </w:num>
  <w:num w:numId="4" w16cid:durableId="77215770">
    <w:abstractNumId w:val="2"/>
  </w:num>
  <w:num w:numId="5" w16cid:durableId="1915704782">
    <w:abstractNumId w:val="1"/>
  </w:num>
  <w:num w:numId="6" w16cid:durableId="1619799007">
    <w:abstractNumId w:val="8"/>
  </w:num>
  <w:num w:numId="7" w16cid:durableId="513885343">
    <w:abstractNumId w:val="3"/>
  </w:num>
  <w:num w:numId="8" w16cid:durableId="1713076404">
    <w:abstractNumId w:val="0"/>
  </w:num>
  <w:num w:numId="9" w16cid:durableId="1898542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14"/>
    <w:rsid w:val="000567B9"/>
    <w:rsid w:val="00057B28"/>
    <w:rsid w:val="00060459"/>
    <w:rsid w:val="0006296D"/>
    <w:rsid w:val="00064CFE"/>
    <w:rsid w:val="00072489"/>
    <w:rsid w:val="000733C1"/>
    <w:rsid w:val="00073E3A"/>
    <w:rsid w:val="000776EA"/>
    <w:rsid w:val="0008024C"/>
    <w:rsid w:val="00085F67"/>
    <w:rsid w:val="000900F6"/>
    <w:rsid w:val="000C3961"/>
    <w:rsid w:val="000D5C69"/>
    <w:rsid w:val="000F306B"/>
    <w:rsid w:val="000F7369"/>
    <w:rsid w:val="00100923"/>
    <w:rsid w:val="00101857"/>
    <w:rsid w:val="001032FB"/>
    <w:rsid w:val="00103421"/>
    <w:rsid w:val="001213B8"/>
    <w:rsid w:val="0012720F"/>
    <w:rsid w:val="0013258A"/>
    <w:rsid w:val="00140BFB"/>
    <w:rsid w:val="00146302"/>
    <w:rsid w:val="00147222"/>
    <w:rsid w:val="001476A7"/>
    <w:rsid w:val="0015787B"/>
    <w:rsid w:val="0016418F"/>
    <w:rsid w:val="00167586"/>
    <w:rsid w:val="00172FB2"/>
    <w:rsid w:val="001741BD"/>
    <w:rsid w:val="00176A49"/>
    <w:rsid w:val="00180EE3"/>
    <w:rsid w:val="001829EE"/>
    <w:rsid w:val="00185E00"/>
    <w:rsid w:val="001A133E"/>
    <w:rsid w:val="001A7DFC"/>
    <w:rsid w:val="001D1720"/>
    <w:rsid w:val="001D5D82"/>
    <w:rsid w:val="001D7173"/>
    <w:rsid w:val="001D73C7"/>
    <w:rsid w:val="001E1DE8"/>
    <w:rsid w:val="002039B9"/>
    <w:rsid w:val="00225745"/>
    <w:rsid w:val="00226613"/>
    <w:rsid w:val="00230301"/>
    <w:rsid w:val="002319F5"/>
    <w:rsid w:val="00244389"/>
    <w:rsid w:val="0026016C"/>
    <w:rsid w:val="00265FA9"/>
    <w:rsid w:val="00270D2C"/>
    <w:rsid w:val="00272F3C"/>
    <w:rsid w:val="002747D9"/>
    <w:rsid w:val="00286D50"/>
    <w:rsid w:val="00286F34"/>
    <w:rsid w:val="0029018D"/>
    <w:rsid w:val="00292444"/>
    <w:rsid w:val="00292DEC"/>
    <w:rsid w:val="002958E4"/>
    <w:rsid w:val="002A5562"/>
    <w:rsid w:val="002A5F38"/>
    <w:rsid w:val="002C72E0"/>
    <w:rsid w:val="002C7411"/>
    <w:rsid w:val="002D4403"/>
    <w:rsid w:val="002D660B"/>
    <w:rsid w:val="002E1010"/>
    <w:rsid w:val="002E13F3"/>
    <w:rsid w:val="002E177E"/>
    <w:rsid w:val="002E1FC1"/>
    <w:rsid w:val="002E39BF"/>
    <w:rsid w:val="002E65FD"/>
    <w:rsid w:val="002E734A"/>
    <w:rsid w:val="002F0046"/>
    <w:rsid w:val="002F015B"/>
    <w:rsid w:val="002F1F25"/>
    <w:rsid w:val="002F5778"/>
    <w:rsid w:val="00303BB0"/>
    <w:rsid w:val="00310033"/>
    <w:rsid w:val="00314CE1"/>
    <w:rsid w:val="00316D7F"/>
    <w:rsid w:val="00323BC1"/>
    <w:rsid w:val="003412DC"/>
    <w:rsid w:val="003514D3"/>
    <w:rsid w:val="00351D7E"/>
    <w:rsid w:val="0035407A"/>
    <w:rsid w:val="00355164"/>
    <w:rsid w:val="00357D3E"/>
    <w:rsid w:val="00361A24"/>
    <w:rsid w:val="00365091"/>
    <w:rsid w:val="00372D1A"/>
    <w:rsid w:val="00374F6E"/>
    <w:rsid w:val="003940B6"/>
    <w:rsid w:val="00395E7C"/>
    <w:rsid w:val="003A1442"/>
    <w:rsid w:val="003A5807"/>
    <w:rsid w:val="003A639C"/>
    <w:rsid w:val="003B3129"/>
    <w:rsid w:val="003C5CD7"/>
    <w:rsid w:val="003E5203"/>
    <w:rsid w:val="003F6437"/>
    <w:rsid w:val="00405661"/>
    <w:rsid w:val="0041125E"/>
    <w:rsid w:val="00413216"/>
    <w:rsid w:val="0042137F"/>
    <w:rsid w:val="00422C49"/>
    <w:rsid w:val="00423F89"/>
    <w:rsid w:val="004272C2"/>
    <w:rsid w:val="00440D25"/>
    <w:rsid w:val="0044312A"/>
    <w:rsid w:val="004612DB"/>
    <w:rsid w:val="0046202A"/>
    <w:rsid w:val="00472635"/>
    <w:rsid w:val="00477879"/>
    <w:rsid w:val="004A0DED"/>
    <w:rsid w:val="004B4879"/>
    <w:rsid w:val="004C1EF3"/>
    <w:rsid w:val="004F0D05"/>
    <w:rsid w:val="004F3171"/>
    <w:rsid w:val="0050474B"/>
    <w:rsid w:val="005204C3"/>
    <w:rsid w:val="005224D4"/>
    <w:rsid w:val="00527DD6"/>
    <w:rsid w:val="005345D1"/>
    <w:rsid w:val="0055309D"/>
    <w:rsid w:val="00554B86"/>
    <w:rsid w:val="00563BF4"/>
    <w:rsid w:val="0057054E"/>
    <w:rsid w:val="00585478"/>
    <w:rsid w:val="00590976"/>
    <w:rsid w:val="00595EEC"/>
    <w:rsid w:val="00596008"/>
    <w:rsid w:val="005966EE"/>
    <w:rsid w:val="00597E3E"/>
    <w:rsid w:val="005A357B"/>
    <w:rsid w:val="005C15C3"/>
    <w:rsid w:val="005C6B33"/>
    <w:rsid w:val="005D78EF"/>
    <w:rsid w:val="005F378E"/>
    <w:rsid w:val="005F4BB2"/>
    <w:rsid w:val="005F4FDF"/>
    <w:rsid w:val="005F5DBA"/>
    <w:rsid w:val="0061498E"/>
    <w:rsid w:val="00622E0E"/>
    <w:rsid w:val="006251DB"/>
    <w:rsid w:val="00650909"/>
    <w:rsid w:val="00653C65"/>
    <w:rsid w:val="00656456"/>
    <w:rsid w:val="006606D5"/>
    <w:rsid w:val="00660736"/>
    <w:rsid w:val="00664888"/>
    <w:rsid w:val="00667898"/>
    <w:rsid w:val="006710A9"/>
    <w:rsid w:val="00671A51"/>
    <w:rsid w:val="00677636"/>
    <w:rsid w:val="00682166"/>
    <w:rsid w:val="00684F49"/>
    <w:rsid w:val="006A4145"/>
    <w:rsid w:val="006A5179"/>
    <w:rsid w:val="006B29A9"/>
    <w:rsid w:val="006B7782"/>
    <w:rsid w:val="006C3DCB"/>
    <w:rsid w:val="006F30CD"/>
    <w:rsid w:val="006F75DD"/>
    <w:rsid w:val="00711097"/>
    <w:rsid w:val="00713134"/>
    <w:rsid w:val="00722564"/>
    <w:rsid w:val="00725649"/>
    <w:rsid w:val="007322E7"/>
    <w:rsid w:val="00741B90"/>
    <w:rsid w:val="00745F06"/>
    <w:rsid w:val="007550F3"/>
    <w:rsid w:val="007569F8"/>
    <w:rsid w:val="007901AD"/>
    <w:rsid w:val="00793B55"/>
    <w:rsid w:val="007A7D1F"/>
    <w:rsid w:val="007B6A0F"/>
    <w:rsid w:val="007B770E"/>
    <w:rsid w:val="007C3D72"/>
    <w:rsid w:val="007D05E5"/>
    <w:rsid w:val="007D073C"/>
    <w:rsid w:val="007F5E45"/>
    <w:rsid w:val="00803262"/>
    <w:rsid w:val="008047FA"/>
    <w:rsid w:val="00817E5D"/>
    <w:rsid w:val="008335A0"/>
    <w:rsid w:val="00837D91"/>
    <w:rsid w:val="00845061"/>
    <w:rsid w:val="00863A3B"/>
    <w:rsid w:val="0086634C"/>
    <w:rsid w:val="00867B99"/>
    <w:rsid w:val="00873C24"/>
    <w:rsid w:val="00892696"/>
    <w:rsid w:val="00892B6E"/>
    <w:rsid w:val="008B220C"/>
    <w:rsid w:val="008D1C6C"/>
    <w:rsid w:val="008D34F0"/>
    <w:rsid w:val="008E5842"/>
    <w:rsid w:val="008E7934"/>
    <w:rsid w:val="008F02EA"/>
    <w:rsid w:val="008F4D69"/>
    <w:rsid w:val="008F6FE9"/>
    <w:rsid w:val="00902F94"/>
    <w:rsid w:val="00911D49"/>
    <w:rsid w:val="00912A8A"/>
    <w:rsid w:val="00926E40"/>
    <w:rsid w:val="00936A58"/>
    <w:rsid w:val="0094092C"/>
    <w:rsid w:val="00947D13"/>
    <w:rsid w:val="0095231E"/>
    <w:rsid w:val="00961094"/>
    <w:rsid w:val="009662C2"/>
    <w:rsid w:val="009866DC"/>
    <w:rsid w:val="009A2DDC"/>
    <w:rsid w:val="009B06D2"/>
    <w:rsid w:val="009B7296"/>
    <w:rsid w:val="009B76F8"/>
    <w:rsid w:val="009D7704"/>
    <w:rsid w:val="009F4345"/>
    <w:rsid w:val="00A06D76"/>
    <w:rsid w:val="00A12283"/>
    <w:rsid w:val="00A21766"/>
    <w:rsid w:val="00A25F9A"/>
    <w:rsid w:val="00A33F91"/>
    <w:rsid w:val="00A40B72"/>
    <w:rsid w:val="00A4412B"/>
    <w:rsid w:val="00A54A6F"/>
    <w:rsid w:val="00A7253B"/>
    <w:rsid w:val="00A80203"/>
    <w:rsid w:val="00A83BF5"/>
    <w:rsid w:val="00AA01F9"/>
    <w:rsid w:val="00AA650C"/>
    <w:rsid w:val="00AB5E65"/>
    <w:rsid w:val="00AC2AA4"/>
    <w:rsid w:val="00AD6277"/>
    <w:rsid w:val="00AE2846"/>
    <w:rsid w:val="00AF3CE5"/>
    <w:rsid w:val="00AF6291"/>
    <w:rsid w:val="00B0309D"/>
    <w:rsid w:val="00B05D1C"/>
    <w:rsid w:val="00B14CFC"/>
    <w:rsid w:val="00B15B6C"/>
    <w:rsid w:val="00B237DD"/>
    <w:rsid w:val="00B44182"/>
    <w:rsid w:val="00B45370"/>
    <w:rsid w:val="00B46DAF"/>
    <w:rsid w:val="00B515D4"/>
    <w:rsid w:val="00B54D7B"/>
    <w:rsid w:val="00B57E9D"/>
    <w:rsid w:val="00BD3F46"/>
    <w:rsid w:val="00BE5D16"/>
    <w:rsid w:val="00BF5551"/>
    <w:rsid w:val="00C1131A"/>
    <w:rsid w:val="00C26FE0"/>
    <w:rsid w:val="00C27715"/>
    <w:rsid w:val="00C27A32"/>
    <w:rsid w:val="00C37953"/>
    <w:rsid w:val="00C41EF5"/>
    <w:rsid w:val="00C45F0A"/>
    <w:rsid w:val="00C507D0"/>
    <w:rsid w:val="00C765C8"/>
    <w:rsid w:val="00C80F2B"/>
    <w:rsid w:val="00C94F49"/>
    <w:rsid w:val="00C96B4A"/>
    <w:rsid w:val="00C97A6B"/>
    <w:rsid w:val="00CA4F14"/>
    <w:rsid w:val="00CA6149"/>
    <w:rsid w:val="00CB0D52"/>
    <w:rsid w:val="00CB3366"/>
    <w:rsid w:val="00CC0E9A"/>
    <w:rsid w:val="00CD23BA"/>
    <w:rsid w:val="00CF304E"/>
    <w:rsid w:val="00CF7214"/>
    <w:rsid w:val="00D0492F"/>
    <w:rsid w:val="00D05469"/>
    <w:rsid w:val="00D1109E"/>
    <w:rsid w:val="00D14600"/>
    <w:rsid w:val="00D14BE2"/>
    <w:rsid w:val="00D21BB3"/>
    <w:rsid w:val="00D226E4"/>
    <w:rsid w:val="00D30F69"/>
    <w:rsid w:val="00D352C1"/>
    <w:rsid w:val="00D46064"/>
    <w:rsid w:val="00D835AB"/>
    <w:rsid w:val="00D858B5"/>
    <w:rsid w:val="00D937DF"/>
    <w:rsid w:val="00DA4BBF"/>
    <w:rsid w:val="00DC2100"/>
    <w:rsid w:val="00DD66D0"/>
    <w:rsid w:val="00DE04B9"/>
    <w:rsid w:val="00DE27B6"/>
    <w:rsid w:val="00DF2D62"/>
    <w:rsid w:val="00E0618D"/>
    <w:rsid w:val="00E16E75"/>
    <w:rsid w:val="00E310DA"/>
    <w:rsid w:val="00E31D03"/>
    <w:rsid w:val="00E3417B"/>
    <w:rsid w:val="00E40B9A"/>
    <w:rsid w:val="00E4211E"/>
    <w:rsid w:val="00E44A67"/>
    <w:rsid w:val="00E51EA0"/>
    <w:rsid w:val="00E62A63"/>
    <w:rsid w:val="00E921AB"/>
    <w:rsid w:val="00EA2183"/>
    <w:rsid w:val="00EA2C42"/>
    <w:rsid w:val="00EB482F"/>
    <w:rsid w:val="00ED4C46"/>
    <w:rsid w:val="00EE5F90"/>
    <w:rsid w:val="00EF45AC"/>
    <w:rsid w:val="00F03A53"/>
    <w:rsid w:val="00F05874"/>
    <w:rsid w:val="00F32219"/>
    <w:rsid w:val="00F32E62"/>
    <w:rsid w:val="00F33505"/>
    <w:rsid w:val="00F35233"/>
    <w:rsid w:val="00F40F7A"/>
    <w:rsid w:val="00F47CF5"/>
    <w:rsid w:val="00F50CB7"/>
    <w:rsid w:val="00F52878"/>
    <w:rsid w:val="00F54F7D"/>
    <w:rsid w:val="00F64B48"/>
    <w:rsid w:val="00F852DE"/>
    <w:rsid w:val="00F952D2"/>
    <w:rsid w:val="00FB065E"/>
    <w:rsid w:val="00FB278A"/>
    <w:rsid w:val="00FB2ADF"/>
    <w:rsid w:val="00FC03A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9D6EA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link w:val="Nadpis1Char"/>
    <w:rsid w:val="002D4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23B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C210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D44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semiHidden/>
    <w:rsid w:val="00323BC1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4389"/>
    <w:rPr>
      <w:rFonts w:ascii="Arial Narrow" w:eastAsia="Times New Roman" w:hAnsi="Arial Narrow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44389"/>
    <w:rPr>
      <w:rFonts w:ascii="Arial Narrow" w:eastAsia="Batang" w:hAnsi="Arial Narrow" w:cs="Calibri"/>
      <w:b/>
      <w:bCs/>
      <w:lang w:eastAsia="en-US"/>
    </w:rPr>
  </w:style>
  <w:style w:type="paragraph" w:styleId="Revize">
    <w:name w:val="Revision"/>
    <w:hidden/>
    <w:uiPriority w:val="99"/>
    <w:semiHidden/>
    <w:rsid w:val="00A21766"/>
    <w:rPr>
      <w:rFonts w:ascii="Arial Narrow" w:hAnsi="Arial Narrow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4E07C-6676-4F6D-9A65-A46266389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423</TotalTime>
  <Pages>7</Pages>
  <Words>712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Tamara Klein</cp:lastModifiedBy>
  <cp:revision>81</cp:revision>
  <cp:lastPrinted>2025-06-24T11:32:00Z</cp:lastPrinted>
  <dcterms:created xsi:type="dcterms:W3CDTF">2025-06-24T06:54:00Z</dcterms:created>
  <dcterms:modified xsi:type="dcterms:W3CDTF">2025-09-09T10:41:00Z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