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0192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224375A" w14:textId="0397D35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379E8">
        <w:rPr>
          <w:b/>
          <w:noProof/>
          <w:sz w:val="28"/>
        </w:rPr>
        <w:t>45/25/1</w:t>
      </w:r>
    </w:p>
    <w:p w14:paraId="426C2E2B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D378D37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4B34037C" w14:textId="77777777" w:rsidR="00B8387D" w:rsidRDefault="00B8387D">
            <w:pPr>
              <w:rPr>
                <w:b/>
                <w:sz w:val="24"/>
              </w:rPr>
            </w:pPr>
          </w:p>
          <w:p w14:paraId="2576910D" w14:textId="2C109C8B" w:rsidR="00B8387D" w:rsidRDefault="00E379E8">
            <w:r>
              <w:rPr>
                <w:b/>
                <w:noProof/>
                <w:sz w:val="24"/>
              </w:rPr>
              <w:t>Sirowa Czech s.r.o.</w:t>
            </w:r>
          </w:p>
          <w:p w14:paraId="50A773DE" w14:textId="77777777" w:rsidR="00B8387D" w:rsidRDefault="00B8387D"/>
          <w:p w14:paraId="4314E4D0" w14:textId="3657C74E" w:rsidR="00B8387D" w:rsidRDefault="00E379E8">
            <w:r>
              <w:rPr>
                <w:b/>
                <w:noProof/>
                <w:sz w:val="24"/>
              </w:rPr>
              <w:t>Lomnického 1705</w:t>
            </w:r>
          </w:p>
          <w:p w14:paraId="139ADF40" w14:textId="0B31F5E8" w:rsidR="00B8387D" w:rsidRDefault="00E379E8">
            <w:r>
              <w:rPr>
                <w:b/>
                <w:noProof/>
                <w:sz w:val="24"/>
              </w:rPr>
              <w:t>140 00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37734C01" w14:textId="77777777" w:rsidR="00B8387D" w:rsidRDefault="00B8387D"/>
        </w:tc>
      </w:tr>
    </w:tbl>
    <w:p w14:paraId="3731626E" w14:textId="77777777" w:rsidR="00B8387D" w:rsidRDefault="00B8387D"/>
    <w:p w14:paraId="7C99DB91" w14:textId="77777777" w:rsidR="00B8387D" w:rsidRDefault="00B8387D"/>
    <w:p w14:paraId="35894010" w14:textId="77777777" w:rsidR="00B8387D" w:rsidRDefault="00B8387D"/>
    <w:p w14:paraId="6D6B7F59" w14:textId="77777777" w:rsidR="00B8387D" w:rsidRDefault="00B8387D"/>
    <w:p w14:paraId="50017BDB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3F96A95" w14:textId="5C961B3E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379E8">
        <w:rPr>
          <w:b/>
          <w:noProof/>
          <w:sz w:val="24"/>
        </w:rPr>
        <w:t>05135931</w:t>
      </w:r>
      <w:r>
        <w:rPr>
          <w:sz w:val="24"/>
        </w:rPr>
        <w:t xml:space="preserve"> , DIČ: </w:t>
      </w:r>
      <w:r w:rsidR="00E379E8">
        <w:rPr>
          <w:b/>
          <w:noProof/>
          <w:sz w:val="24"/>
        </w:rPr>
        <w:t>CZ05135931</w:t>
      </w:r>
    </w:p>
    <w:p w14:paraId="727AB0CA" w14:textId="77777777" w:rsidR="00B8387D" w:rsidRDefault="00B8387D"/>
    <w:p w14:paraId="67DD2D57" w14:textId="77777777" w:rsidR="00B8387D" w:rsidRDefault="00B8387D">
      <w:pPr>
        <w:rPr>
          <w:rFonts w:ascii="Courier New" w:hAnsi="Courier New"/>
          <w:sz w:val="24"/>
        </w:rPr>
      </w:pPr>
    </w:p>
    <w:p w14:paraId="2B215B77" w14:textId="42BF3385" w:rsidR="00B8387D" w:rsidRDefault="00E379E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4711D9" wp14:editId="4477CB4D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E09E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9BEBD8C" w14:textId="592C2A22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379E8">
        <w:rPr>
          <w:rFonts w:ascii="Courier New" w:hAnsi="Courier New"/>
          <w:sz w:val="24"/>
        </w:rPr>
        <w:t xml:space="preserve"> </w:t>
      </w:r>
    </w:p>
    <w:p w14:paraId="657A6B1D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0CF986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46C2DC6" w14:textId="1386BBAF" w:rsidR="00D9348B" w:rsidRDefault="00E379E8">
            <w:pPr>
              <w:rPr>
                <w:sz w:val="24"/>
              </w:rPr>
            </w:pPr>
            <w:r>
              <w:rPr>
                <w:noProof/>
                <w:sz w:val="24"/>
              </w:rPr>
              <w:t>1.Climazon černý S4</w:t>
            </w:r>
          </w:p>
        </w:tc>
        <w:tc>
          <w:tcPr>
            <w:tcW w:w="1134" w:type="dxa"/>
          </w:tcPr>
          <w:p w14:paraId="6524D088" w14:textId="745DE158" w:rsidR="00D9348B" w:rsidRDefault="00E37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14:paraId="5060D5CF" w14:textId="6FF24725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DF74F53" w14:textId="1AE02163" w:rsidR="00D9348B" w:rsidRDefault="00E37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35 002,44</w:t>
            </w:r>
          </w:p>
        </w:tc>
        <w:tc>
          <w:tcPr>
            <w:tcW w:w="2126" w:type="dxa"/>
          </w:tcPr>
          <w:p w14:paraId="03AAF6ED" w14:textId="248A0B31" w:rsidR="00D9348B" w:rsidRDefault="00E37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70 004,88</w:t>
            </w:r>
          </w:p>
        </w:tc>
      </w:tr>
      <w:tr w:rsidR="00E379E8" w14:paraId="1EE44AE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D97AB31" w14:textId="14D926A0" w:rsidR="00E379E8" w:rsidRDefault="00E379E8">
            <w:pPr>
              <w:rPr>
                <w:sz w:val="24"/>
              </w:rPr>
            </w:pPr>
            <w:r>
              <w:rPr>
                <w:noProof/>
                <w:sz w:val="24"/>
              </w:rPr>
              <w:t>2.ST5 podstavec S4 černý</w:t>
            </w:r>
          </w:p>
        </w:tc>
        <w:tc>
          <w:tcPr>
            <w:tcW w:w="1134" w:type="dxa"/>
          </w:tcPr>
          <w:p w14:paraId="0E8F1FF1" w14:textId="626FA3F8" w:rsidR="00E379E8" w:rsidRDefault="00E37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14:paraId="23C90950" w14:textId="3CA03F6B" w:rsidR="00E379E8" w:rsidRDefault="00E379E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27714B5" w14:textId="3CEAE1CA" w:rsidR="00E379E8" w:rsidRDefault="00E37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20 483,56</w:t>
            </w:r>
          </w:p>
        </w:tc>
        <w:tc>
          <w:tcPr>
            <w:tcW w:w="2126" w:type="dxa"/>
          </w:tcPr>
          <w:p w14:paraId="5D624B01" w14:textId="3DBEF238" w:rsidR="00E379E8" w:rsidRDefault="00E37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40 967,12</w:t>
            </w:r>
          </w:p>
        </w:tc>
      </w:tr>
      <w:tr w:rsidR="00D9348B" w14:paraId="5B79508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47173529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05F3C2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092E72D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EBB88BB" w14:textId="7D4B7815" w:rsidR="00D9348B" w:rsidRDefault="00E37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110 972,00</w:t>
            </w:r>
          </w:p>
        </w:tc>
      </w:tr>
      <w:tr w:rsidR="00D9348B" w14:paraId="42A97A5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813997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2F37A8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51B0FA3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D7AFF8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C28FA8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AC834F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DA42F1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EAF2C8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14CAA56" w14:textId="3348533C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652F76E9" w14:textId="77777777" w:rsidR="00D9348B" w:rsidRDefault="00D9348B">
            <w:pPr>
              <w:rPr>
                <w:sz w:val="24"/>
              </w:rPr>
            </w:pPr>
          </w:p>
          <w:p w14:paraId="68F1C865" w14:textId="77777777" w:rsidR="00D9348B" w:rsidRDefault="00D9348B">
            <w:pPr>
              <w:rPr>
                <w:sz w:val="24"/>
              </w:rPr>
            </w:pPr>
          </w:p>
          <w:p w14:paraId="1EA1BF48" w14:textId="77777777" w:rsidR="00D9348B" w:rsidRDefault="00D9348B">
            <w:pPr>
              <w:rPr>
                <w:sz w:val="24"/>
              </w:rPr>
            </w:pPr>
          </w:p>
          <w:p w14:paraId="3E33F8E9" w14:textId="77777777" w:rsidR="00D9348B" w:rsidRDefault="00D9348B">
            <w:pPr>
              <w:rPr>
                <w:sz w:val="24"/>
              </w:rPr>
            </w:pPr>
          </w:p>
          <w:p w14:paraId="6AE0CE9F" w14:textId="77777777" w:rsidR="00D9348B" w:rsidRDefault="00D9348B">
            <w:pPr>
              <w:rPr>
                <w:sz w:val="24"/>
              </w:rPr>
            </w:pPr>
          </w:p>
          <w:p w14:paraId="4D638AA5" w14:textId="77777777" w:rsidR="00D9348B" w:rsidRDefault="00D9348B">
            <w:pPr>
              <w:rPr>
                <w:sz w:val="24"/>
              </w:rPr>
            </w:pPr>
          </w:p>
          <w:p w14:paraId="7ECAB088" w14:textId="77777777" w:rsidR="00D9348B" w:rsidRDefault="00D9348B">
            <w:pPr>
              <w:rPr>
                <w:sz w:val="24"/>
              </w:rPr>
            </w:pPr>
          </w:p>
          <w:p w14:paraId="40E3546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93F907E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B211A4F" w14:textId="7EAA473D" w:rsidR="00D9348B" w:rsidRDefault="00E379E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B84902B" wp14:editId="185E8F4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4A0C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FFB4B4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6849387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471C719E" w14:textId="1214919A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1556634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697004D" w14:textId="44B68B63" w:rsidR="00D9348B" w:rsidRDefault="00E379E8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79B8F65" wp14:editId="1538F25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D026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9F34B3C" w14:textId="0C748340" w:rsidR="00D9348B" w:rsidRDefault="00E379E8">
            <w:pPr>
              <w:rPr>
                <w:sz w:val="24"/>
              </w:rPr>
            </w:pPr>
            <w:r>
              <w:rPr>
                <w:noProof/>
                <w:sz w:val="24"/>
              </w:rPr>
              <w:t>15. 9. 2025</w:t>
            </w:r>
          </w:p>
        </w:tc>
        <w:tc>
          <w:tcPr>
            <w:tcW w:w="1115" w:type="dxa"/>
          </w:tcPr>
          <w:p w14:paraId="359A1EA7" w14:textId="77777777" w:rsidR="00D9348B" w:rsidRDefault="00D9348B">
            <w:pPr>
              <w:pStyle w:val="Nadpis7"/>
            </w:pPr>
            <w:r>
              <w:t>Vystavil:</w:t>
            </w:r>
          </w:p>
          <w:p w14:paraId="7496CF0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891EC2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11D8A7A" w14:textId="0ED2425B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E2A950C" w14:textId="77777777" w:rsidR="00B8387D" w:rsidRDefault="00B8387D">
      <w:pPr>
        <w:rPr>
          <w:sz w:val="24"/>
        </w:rPr>
      </w:pPr>
    </w:p>
    <w:p w14:paraId="32A4BE6F" w14:textId="1793E89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752A7054" w14:textId="4D0D301C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379E8">
        <w:rPr>
          <w:b/>
          <w:noProof/>
          <w:sz w:val="24"/>
        </w:rPr>
        <w:t>15. 9. 2025</w:t>
      </w:r>
    </w:p>
    <w:p w14:paraId="782435B5" w14:textId="204F0A0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202D4FE0" w14:textId="7ED5963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379E8">
        <w:rPr>
          <w:b/>
          <w:noProof/>
          <w:sz w:val="24"/>
        </w:rPr>
        <w:t>Střední odborná škola a Střední odborné učiliště, Sušice, U Kapličky 761</w:t>
      </w:r>
    </w:p>
    <w:p w14:paraId="055E063E" w14:textId="1E16C8DC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379E8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379E8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3221F0A" w14:textId="0B189416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379E8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379E8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E379E8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E379E8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E379E8">
        <w:rPr>
          <w:noProof/>
          <w:sz w:val="24"/>
        </w:rPr>
        <w:t>342 01</w:t>
      </w:r>
    </w:p>
    <w:p w14:paraId="4F0D840B" w14:textId="718AEA1D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379E8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548F89CA" w14:textId="79443CEA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1A5FB87" w14:textId="78ADE4C8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77AF2828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15A476A0" w14:textId="77777777" w:rsidR="00B8387D" w:rsidRDefault="00B8387D">
      <w:pPr>
        <w:rPr>
          <w:sz w:val="24"/>
        </w:rPr>
      </w:pPr>
    </w:p>
    <w:p w14:paraId="6167A7C6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609C33FD" w14:textId="77777777" w:rsidR="00B8387D" w:rsidRDefault="00B8387D">
      <w:pPr>
        <w:rPr>
          <w:i/>
          <w:sz w:val="24"/>
        </w:rPr>
      </w:pPr>
    </w:p>
    <w:p w14:paraId="638361AD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4C15" w14:textId="77777777" w:rsidR="00E379E8" w:rsidRDefault="00E379E8">
      <w:r>
        <w:separator/>
      </w:r>
    </w:p>
  </w:endnote>
  <w:endnote w:type="continuationSeparator" w:id="0">
    <w:p w14:paraId="5A2FE763" w14:textId="77777777" w:rsidR="00E379E8" w:rsidRDefault="00E3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2221" w14:textId="77777777" w:rsidR="00E379E8" w:rsidRDefault="00E379E8">
      <w:r>
        <w:separator/>
      </w:r>
    </w:p>
  </w:footnote>
  <w:footnote w:type="continuationSeparator" w:id="0">
    <w:p w14:paraId="608341A0" w14:textId="77777777" w:rsidR="00E379E8" w:rsidRDefault="00E3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E8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379E8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38148E3"/>
  <w15:chartTrackingRefBased/>
  <w15:docId w15:val="{0178BF3C-2628-4783-B795-DC42BE2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2025-09-15T12:47:00Z</dcterms:created>
  <dcterms:modified xsi:type="dcterms:W3CDTF">2025-09-15T12:48:00Z</dcterms:modified>
</cp:coreProperties>
</file>