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6CD9" w14:textId="77777777" w:rsidR="0057240E" w:rsidRPr="00B02036" w:rsidRDefault="00350C76">
      <w:pPr>
        <w:pStyle w:val="Export0"/>
        <w:jc w:val="center"/>
        <w:rPr>
          <w:b/>
          <w:bCs/>
          <w:sz w:val="36"/>
          <w:szCs w:val="48"/>
        </w:rPr>
      </w:pPr>
      <w:r w:rsidRPr="00B02036">
        <w:rPr>
          <w:b/>
          <w:bCs/>
          <w:sz w:val="36"/>
          <w:szCs w:val="48"/>
        </w:rPr>
        <w:t>DODATEK č.</w:t>
      </w:r>
      <w:r w:rsidR="0057240E" w:rsidRPr="00B02036">
        <w:rPr>
          <w:b/>
          <w:bCs/>
          <w:sz w:val="36"/>
          <w:szCs w:val="48"/>
        </w:rPr>
        <w:t xml:space="preserve"> </w:t>
      </w:r>
      <w:r w:rsidR="002512D5">
        <w:rPr>
          <w:b/>
          <w:bCs/>
          <w:sz w:val="36"/>
          <w:szCs w:val="48"/>
        </w:rPr>
        <w:t>7</w:t>
      </w:r>
      <w:r w:rsidR="00B21ECE">
        <w:rPr>
          <w:b/>
          <w:bCs/>
          <w:sz w:val="36"/>
          <w:szCs w:val="48"/>
        </w:rPr>
        <w:tab/>
      </w:r>
      <w:r w:rsidR="0057240E" w:rsidRPr="00B02036">
        <w:rPr>
          <w:b/>
          <w:bCs/>
          <w:sz w:val="36"/>
          <w:szCs w:val="48"/>
        </w:rPr>
        <w:t xml:space="preserve"> </w:t>
      </w:r>
    </w:p>
    <w:p w14:paraId="0313BAF8" w14:textId="77777777" w:rsidR="0057240E" w:rsidRPr="00B02036" w:rsidRDefault="0057240E">
      <w:pPr>
        <w:pStyle w:val="Export0"/>
        <w:jc w:val="center"/>
        <w:rPr>
          <w:b/>
          <w:bCs/>
          <w:sz w:val="28"/>
          <w:szCs w:val="48"/>
        </w:rPr>
      </w:pPr>
      <w:r w:rsidRPr="00B02036">
        <w:rPr>
          <w:b/>
          <w:bCs/>
          <w:sz w:val="28"/>
          <w:szCs w:val="48"/>
        </w:rPr>
        <w:t>ke smlouvě o</w:t>
      </w:r>
      <w:r w:rsidR="004A50D0" w:rsidRPr="00B02036">
        <w:rPr>
          <w:b/>
          <w:bCs/>
          <w:sz w:val="28"/>
          <w:szCs w:val="48"/>
        </w:rPr>
        <w:t xml:space="preserve"> nájmu </w:t>
      </w:r>
      <w:r w:rsidRPr="00B02036">
        <w:rPr>
          <w:b/>
          <w:bCs/>
          <w:sz w:val="28"/>
          <w:szCs w:val="48"/>
        </w:rPr>
        <w:t xml:space="preserve">uzavřené dne </w:t>
      </w:r>
      <w:r w:rsidR="00835C29">
        <w:rPr>
          <w:b/>
          <w:bCs/>
          <w:sz w:val="28"/>
          <w:szCs w:val="48"/>
        </w:rPr>
        <w:t>10.1.2005</w:t>
      </w:r>
    </w:p>
    <w:p w14:paraId="26F87292" w14:textId="77777777" w:rsidR="0057240E" w:rsidRPr="00B02036" w:rsidRDefault="0057240E">
      <w:pPr>
        <w:pStyle w:val="Export0"/>
        <w:jc w:val="both"/>
        <w:rPr>
          <w:sz w:val="24"/>
        </w:rPr>
      </w:pPr>
    </w:p>
    <w:p w14:paraId="2450008B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Město Jindřichův Hradec</w:t>
      </w:r>
    </w:p>
    <w:p w14:paraId="2C319323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IČ: </w:t>
      </w:r>
      <w:r w:rsidR="00330564">
        <w:rPr>
          <w:sz w:val="24"/>
        </w:rPr>
        <w:t>00</w:t>
      </w:r>
      <w:r w:rsidRPr="00B02036">
        <w:rPr>
          <w:sz w:val="24"/>
        </w:rPr>
        <w:t>246875</w:t>
      </w:r>
    </w:p>
    <w:p w14:paraId="04E679DD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DIČ: CZ00246875</w:t>
      </w:r>
    </w:p>
    <w:p w14:paraId="18DDC617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číslo účtu: 19-0603140379/0800</w:t>
      </w:r>
    </w:p>
    <w:p w14:paraId="0F0519AE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se sídlem Klášterská 135/II, Jindřichův Hradec</w:t>
      </w:r>
    </w:p>
    <w:p w14:paraId="51B6D9F6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zastoupené starostou </w:t>
      </w:r>
      <w:r w:rsidR="00AF39B1">
        <w:rPr>
          <w:sz w:val="24"/>
        </w:rPr>
        <w:t xml:space="preserve">Mgr. </w:t>
      </w:r>
      <w:r w:rsidRPr="00B02036">
        <w:rPr>
          <w:sz w:val="24"/>
        </w:rPr>
        <w:t xml:space="preserve">Ing. </w:t>
      </w:r>
      <w:r w:rsidR="00AF39B1">
        <w:rPr>
          <w:sz w:val="24"/>
        </w:rPr>
        <w:t xml:space="preserve">Michalem Kozárem, </w:t>
      </w:r>
      <w:r w:rsidR="00F127E5">
        <w:rPr>
          <w:sz w:val="24"/>
        </w:rPr>
        <w:t>MBA</w:t>
      </w:r>
    </w:p>
    <w:p w14:paraId="6ED4A395" w14:textId="77777777" w:rsidR="0057240E" w:rsidRPr="00B02036" w:rsidRDefault="00350C76">
      <w:pPr>
        <w:pStyle w:val="Export0"/>
        <w:jc w:val="both"/>
        <w:rPr>
          <w:sz w:val="24"/>
        </w:rPr>
      </w:pPr>
      <w:r w:rsidRPr="00B02036">
        <w:rPr>
          <w:sz w:val="24"/>
        </w:rPr>
        <w:t>jako p</w:t>
      </w:r>
      <w:r w:rsidR="0057240E" w:rsidRPr="00B02036">
        <w:rPr>
          <w:sz w:val="24"/>
        </w:rPr>
        <w:t xml:space="preserve"> </w:t>
      </w:r>
      <w:r w:rsidR="0073284B">
        <w:rPr>
          <w:sz w:val="24"/>
        </w:rPr>
        <w:t xml:space="preserve">r o n a j í m a t e l </w:t>
      </w:r>
      <w:r w:rsidR="0057240E" w:rsidRPr="00B02036">
        <w:rPr>
          <w:sz w:val="24"/>
        </w:rPr>
        <w:t xml:space="preserve">        </w:t>
      </w:r>
    </w:p>
    <w:p w14:paraId="6E947693" w14:textId="77777777" w:rsidR="0057240E" w:rsidRPr="00B02036" w:rsidRDefault="0057240E">
      <w:pPr>
        <w:pStyle w:val="Export0"/>
        <w:spacing w:before="120" w:after="120"/>
        <w:jc w:val="both"/>
        <w:rPr>
          <w:sz w:val="24"/>
        </w:rPr>
      </w:pPr>
      <w:r w:rsidRPr="00B02036">
        <w:rPr>
          <w:sz w:val="24"/>
        </w:rPr>
        <w:t>a</w:t>
      </w:r>
    </w:p>
    <w:p w14:paraId="5095D186" w14:textId="77777777" w:rsidR="0057240E" w:rsidRPr="00B02036" w:rsidRDefault="00835C29">
      <w:pPr>
        <w:pStyle w:val="Export0"/>
        <w:jc w:val="both"/>
        <w:rPr>
          <w:sz w:val="24"/>
        </w:rPr>
      </w:pPr>
      <w:r>
        <w:rPr>
          <w:sz w:val="24"/>
        </w:rPr>
        <w:t xml:space="preserve">Mateřská škola, Základní škola a Praktická škola, Jindřichův Hradec </w:t>
      </w:r>
      <w:r w:rsidR="0057240E" w:rsidRPr="00B02036">
        <w:rPr>
          <w:sz w:val="24"/>
        </w:rPr>
        <w:t xml:space="preserve">  </w:t>
      </w:r>
    </w:p>
    <w:p w14:paraId="1E93DFB8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IČ </w:t>
      </w:r>
      <w:r w:rsidR="00835C29">
        <w:rPr>
          <w:sz w:val="24"/>
        </w:rPr>
        <w:t>60816848</w:t>
      </w:r>
      <w:r w:rsidRPr="00B02036">
        <w:rPr>
          <w:sz w:val="24"/>
        </w:rPr>
        <w:t xml:space="preserve"> </w:t>
      </w:r>
    </w:p>
    <w:p w14:paraId="29FA47BF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s</w:t>
      </w:r>
      <w:r w:rsidR="0057240E" w:rsidRPr="00B02036">
        <w:rPr>
          <w:sz w:val="24"/>
        </w:rPr>
        <w:t xml:space="preserve">e sídlem </w:t>
      </w:r>
      <w:r w:rsidR="00835C29">
        <w:rPr>
          <w:sz w:val="24"/>
        </w:rPr>
        <w:t>Jarošovská 1125/II</w:t>
      </w:r>
      <w:r w:rsidR="0057240E" w:rsidRPr="00B02036">
        <w:rPr>
          <w:sz w:val="24"/>
        </w:rPr>
        <w:t>, Jindřichův Hradec</w:t>
      </w:r>
    </w:p>
    <w:p w14:paraId="019F432E" w14:textId="77777777" w:rsidR="0057240E" w:rsidRPr="00B02036" w:rsidRDefault="00EC5286">
      <w:pPr>
        <w:pStyle w:val="Export0"/>
        <w:jc w:val="both"/>
        <w:rPr>
          <w:sz w:val="24"/>
        </w:rPr>
      </w:pPr>
      <w:r w:rsidRPr="00B02036">
        <w:rPr>
          <w:sz w:val="24"/>
        </w:rPr>
        <w:t>z</w:t>
      </w:r>
      <w:r w:rsidR="0057240E" w:rsidRPr="00B02036">
        <w:rPr>
          <w:sz w:val="24"/>
        </w:rPr>
        <w:t>astoupen</w:t>
      </w:r>
      <w:r w:rsidR="00835C29">
        <w:rPr>
          <w:sz w:val="24"/>
        </w:rPr>
        <w:t>á</w:t>
      </w:r>
      <w:r w:rsidR="0057240E" w:rsidRPr="00B02036">
        <w:rPr>
          <w:sz w:val="24"/>
        </w:rPr>
        <w:t xml:space="preserve"> ředitelem </w:t>
      </w:r>
      <w:r w:rsidR="00835C29">
        <w:rPr>
          <w:sz w:val="24"/>
        </w:rPr>
        <w:t>Mgr. Petr</w:t>
      </w:r>
      <w:r w:rsidR="004F3011">
        <w:rPr>
          <w:sz w:val="24"/>
        </w:rPr>
        <w:t>em</w:t>
      </w:r>
      <w:r w:rsidR="00835C29">
        <w:rPr>
          <w:sz w:val="24"/>
        </w:rPr>
        <w:t xml:space="preserve"> Kubeš</w:t>
      </w:r>
      <w:r w:rsidR="004F3011">
        <w:rPr>
          <w:sz w:val="24"/>
        </w:rPr>
        <w:t>em</w:t>
      </w:r>
      <w:r w:rsidR="00835C29">
        <w:rPr>
          <w:sz w:val="24"/>
        </w:rPr>
        <w:t xml:space="preserve"> </w:t>
      </w:r>
      <w:r w:rsidR="0057240E" w:rsidRPr="00B02036">
        <w:rPr>
          <w:sz w:val="24"/>
        </w:rPr>
        <w:t xml:space="preserve"> </w:t>
      </w:r>
    </w:p>
    <w:p w14:paraId="55E0F88D" w14:textId="77777777" w:rsidR="0057240E" w:rsidRPr="00B02036" w:rsidRDefault="00350C76">
      <w:pPr>
        <w:pStyle w:val="Export0"/>
        <w:jc w:val="both"/>
        <w:rPr>
          <w:sz w:val="24"/>
        </w:rPr>
      </w:pPr>
      <w:r w:rsidRPr="00B02036">
        <w:rPr>
          <w:sz w:val="24"/>
        </w:rPr>
        <w:t>jako n</w:t>
      </w:r>
      <w:r w:rsidR="0073284B">
        <w:rPr>
          <w:sz w:val="24"/>
        </w:rPr>
        <w:t xml:space="preserve"> á j e m c e </w:t>
      </w:r>
    </w:p>
    <w:p w14:paraId="32AC25F2" w14:textId="77777777" w:rsidR="0057240E" w:rsidRDefault="0057240E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uzavírají dnešního dne, měsíce a roku tento dodatek č. </w:t>
      </w:r>
      <w:r w:rsidR="002512D5">
        <w:rPr>
          <w:sz w:val="24"/>
        </w:rPr>
        <w:t>7</w:t>
      </w:r>
      <w:r w:rsidR="00B21ECE">
        <w:rPr>
          <w:sz w:val="24"/>
        </w:rPr>
        <w:t xml:space="preserve">. </w:t>
      </w:r>
      <w:r w:rsidR="00F06611">
        <w:rPr>
          <w:sz w:val="24"/>
        </w:rPr>
        <w:t xml:space="preserve">ke smlouvě o </w:t>
      </w:r>
      <w:r w:rsidR="00D518A2">
        <w:rPr>
          <w:sz w:val="24"/>
        </w:rPr>
        <w:t>nájmu</w:t>
      </w:r>
      <w:r w:rsidR="00F06611">
        <w:rPr>
          <w:sz w:val="24"/>
        </w:rPr>
        <w:t xml:space="preserve"> </w:t>
      </w:r>
    </w:p>
    <w:p w14:paraId="1138895D" w14:textId="77777777" w:rsidR="000512A2" w:rsidRPr="00B02036" w:rsidRDefault="000512A2">
      <w:pPr>
        <w:pStyle w:val="Export0"/>
        <w:spacing w:before="120"/>
        <w:jc w:val="both"/>
        <w:rPr>
          <w:sz w:val="24"/>
        </w:rPr>
      </w:pPr>
    </w:p>
    <w:p w14:paraId="40FA5D19" w14:textId="77777777" w:rsidR="0057240E" w:rsidRPr="00B02036" w:rsidRDefault="0057240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</w:t>
      </w:r>
      <w:r w:rsidR="00C97E46">
        <w:rPr>
          <w:b/>
          <w:bCs/>
          <w:sz w:val="28"/>
        </w:rPr>
        <w:t>.</w:t>
      </w:r>
    </w:p>
    <w:p w14:paraId="5FD25748" w14:textId="77777777" w:rsidR="006B473E" w:rsidRDefault="006E052B" w:rsidP="00E835C9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Smluvní strany uzavřely dne 10.1.2005, ve znění </w:t>
      </w:r>
      <w:r w:rsidR="005D15CE" w:rsidRPr="00B02036">
        <w:rPr>
          <w:sz w:val="24"/>
        </w:rPr>
        <w:t xml:space="preserve">dodatku č. 1 ze dne </w:t>
      </w:r>
      <w:r w:rsidR="005D15CE">
        <w:rPr>
          <w:sz w:val="24"/>
        </w:rPr>
        <w:t>10.2.2006, dodatku č. 2 ze dne 28.5.2009, dodatku č. 3 ze dne 19.12.2014</w:t>
      </w:r>
      <w:r w:rsidR="00553F6B">
        <w:rPr>
          <w:sz w:val="24"/>
        </w:rPr>
        <w:t xml:space="preserve">, </w:t>
      </w:r>
      <w:r w:rsidR="005D15CE">
        <w:rPr>
          <w:sz w:val="24"/>
        </w:rPr>
        <w:t>dodatku č. 4 ze dne</w:t>
      </w:r>
      <w:r w:rsidR="00F127E5">
        <w:rPr>
          <w:sz w:val="24"/>
        </w:rPr>
        <w:t xml:space="preserve"> 15.8.2019</w:t>
      </w:r>
      <w:r w:rsidR="002512D5">
        <w:rPr>
          <w:sz w:val="24"/>
        </w:rPr>
        <w:t xml:space="preserve">, </w:t>
      </w:r>
      <w:r w:rsidR="00553F6B">
        <w:rPr>
          <w:sz w:val="24"/>
        </w:rPr>
        <w:t>dodatku č. 5 ze dne 30.8.2022</w:t>
      </w:r>
      <w:r w:rsidR="002512D5">
        <w:rPr>
          <w:sz w:val="24"/>
        </w:rPr>
        <w:t xml:space="preserve"> a dodatku č. 6 ze dne 31.8.2023</w:t>
      </w:r>
      <w:r>
        <w:rPr>
          <w:sz w:val="24"/>
        </w:rPr>
        <w:t>, smlouvu o nájmu, kterou pronajímatel pronajímá nájemci pozemek p.č. 2497/11 zastavěná plocha a nádvoří, jehož součástí je budova čp. 1125/II obec i k.ú. Jindřichův Hradec</w:t>
      </w:r>
      <w:r w:rsidR="006B473E">
        <w:rPr>
          <w:sz w:val="24"/>
        </w:rPr>
        <w:t xml:space="preserve">, zapsaném na LV 10001 u katastrálního úřadu pro Jihočeský kraj Katastrální pracoviště Jindřichův Hradec. </w:t>
      </w:r>
    </w:p>
    <w:p w14:paraId="236B3EC6" w14:textId="77777777" w:rsidR="00410458" w:rsidRDefault="00410458" w:rsidP="00006B5B">
      <w:pPr>
        <w:pStyle w:val="Export0"/>
        <w:jc w:val="both"/>
        <w:rPr>
          <w:sz w:val="24"/>
        </w:rPr>
      </w:pPr>
    </w:p>
    <w:p w14:paraId="6453EEB2" w14:textId="77777777" w:rsidR="000512A2" w:rsidRDefault="000512A2" w:rsidP="00006B5B">
      <w:pPr>
        <w:pStyle w:val="Export0"/>
        <w:jc w:val="both"/>
        <w:rPr>
          <w:sz w:val="24"/>
        </w:rPr>
      </w:pPr>
    </w:p>
    <w:p w14:paraId="02F9086C" w14:textId="77777777" w:rsidR="006B473E" w:rsidRPr="00B02036" w:rsidRDefault="00006B5B" w:rsidP="006B473E">
      <w:pPr>
        <w:pStyle w:val="Export0"/>
        <w:jc w:val="center"/>
        <w:rPr>
          <w:b/>
          <w:bCs/>
          <w:sz w:val="28"/>
        </w:rPr>
      </w:pPr>
      <w:r w:rsidRPr="00B02036">
        <w:rPr>
          <w:b/>
          <w:bCs/>
          <w:sz w:val="28"/>
        </w:rPr>
        <w:t>II</w:t>
      </w:r>
      <w:r w:rsidR="006B473E">
        <w:rPr>
          <w:b/>
          <w:bCs/>
          <w:sz w:val="28"/>
        </w:rPr>
        <w:t>.</w:t>
      </w:r>
    </w:p>
    <w:p w14:paraId="26C4BDF9" w14:textId="77777777" w:rsidR="00EA2F0E" w:rsidRPr="00E835C9" w:rsidRDefault="00FE516A" w:rsidP="002512D5">
      <w:pPr>
        <w:pStyle w:val="Export0"/>
        <w:spacing w:before="120" w:after="120"/>
        <w:jc w:val="both"/>
        <w:rPr>
          <w:sz w:val="24"/>
        </w:rPr>
      </w:pPr>
      <w:r w:rsidRPr="00EA2F0E">
        <w:rPr>
          <w:sz w:val="24"/>
        </w:rPr>
        <w:t xml:space="preserve">Smluvní strany se dohodly </w:t>
      </w:r>
      <w:r w:rsidR="00C30FF5">
        <w:rPr>
          <w:sz w:val="24"/>
        </w:rPr>
        <w:t>s platností od 1.9.202</w:t>
      </w:r>
      <w:r w:rsidR="002512D5">
        <w:rPr>
          <w:sz w:val="24"/>
        </w:rPr>
        <w:t>5</w:t>
      </w:r>
      <w:r w:rsidR="00C30FF5">
        <w:rPr>
          <w:sz w:val="24"/>
        </w:rPr>
        <w:t xml:space="preserve"> </w:t>
      </w:r>
      <w:r w:rsidR="00EA2F0E" w:rsidRPr="00EA2F0E">
        <w:rPr>
          <w:sz w:val="24"/>
        </w:rPr>
        <w:t xml:space="preserve">na snížení výměry pronajatých prostor a změně čl. I. předmět nájmu, ve kterém dochází k úpravě předmětu nájmu a dále na změně čl. III, kterým dochází k úpravě nájemného, a </w:t>
      </w:r>
      <w:r w:rsidR="00EA2F0E" w:rsidRPr="00C86123">
        <w:rPr>
          <w:sz w:val="24"/>
        </w:rPr>
        <w:t>kter</w:t>
      </w:r>
      <w:r w:rsidR="00DA0CE3" w:rsidRPr="00C86123">
        <w:rPr>
          <w:sz w:val="24"/>
        </w:rPr>
        <w:t>é</w:t>
      </w:r>
      <w:r w:rsidR="00EA2F0E" w:rsidRPr="00C86123">
        <w:rPr>
          <w:sz w:val="24"/>
        </w:rPr>
        <w:t xml:space="preserve"> </w:t>
      </w:r>
      <w:r w:rsidR="00EA2F0E" w:rsidRPr="00EA2F0E">
        <w:rPr>
          <w:sz w:val="24"/>
        </w:rPr>
        <w:t xml:space="preserve">budou nově znít takto:  </w:t>
      </w:r>
    </w:p>
    <w:p w14:paraId="64B8CFC6" w14:textId="77777777" w:rsidR="00053180" w:rsidRPr="00E835C9" w:rsidRDefault="0005666B" w:rsidP="0005666B">
      <w:pPr>
        <w:pStyle w:val="Export0"/>
        <w:spacing w:before="120" w:after="120"/>
        <w:jc w:val="center"/>
        <w:rPr>
          <w:b/>
          <w:bCs/>
          <w:i/>
          <w:iCs/>
          <w:sz w:val="24"/>
        </w:rPr>
      </w:pPr>
      <w:r w:rsidRPr="00E835C9">
        <w:rPr>
          <w:b/>
          <w:bCs/>
          <w:i/>
          <w:iCs/>
          <w:sz w:val="24"/>
        </w:rPr>
        <w:t>Č</w:t>
      </w:r>
      <w:r w:rsidR="00553F6B" w:rsidRPr="00E835C9">
        <w:rPr>
          <w:b/>
          <w:bCs/>
          <w:i/>
          <w:iCs/>
          <w:sz w:val="24"/>
        </w:rPr>
        <w:t>l. I. – předmět nájm</w:t>
      </w:r>
      <w:r w:rsidRPr="00E835C9">
        <w:rPr>
          <w:b/>
          <w:bCs/>
          <w:i/>
          <w:iCs/>
          <w:sz w:val="24"/>
        </w:rPr>
        <w:t>u</w:t>
      </w:r>
    </w:p>
    <w:p w14:paraId="2107D95D" w14:textId="77777777" w:rsidR="0005666B" w:rsidRDefault="0005666B" w:rsidP="00053180">
      <w:pPr>
        <w:pStyle w:val="Export0"/>
        <w:spacing w:before="120"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Pronajímatel je vlastníkem objektu čp. 1125/II v Jindřichově Hradci na pozemku p.č. 2497/11 zapsaném na LV č. 10001 pro obec Jindřichův Hradec, k.ú. Jindřichův Hradec u Katastrálního úřadu pro Jihočeský kraj Katastrální pracoviště Jindřichův Hradec.</w:t>
      </w:r>
    </w:p>
    <w:p w14:paraId="452A96FB" w14:textId="77777777" w:rsidR="002512D5" w:rsidRDefault="0005666B" w:rsidP="005B42E4">
      <w:pPr>
        <w:pStyle w:val="Export0"/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Pronajímatel touto smlouvou přenechává a zároveň předává část výše uvedeného předmětu nájmu o výměře </w:t>
      </w:r>
      <w:r w:rsidR="0014791F" w:rsidRPr="00EA2F0E">
        <w:rPr>
          <w:i/>
          <w:iCs/>
          <w:sz w:val="24"/>
        </w:rPr>
        <w:t>9</w:t>
      </w:r>
      <w:r w:rsidR="005B42E4">
        <w:rPr>
          <w:i/>
          <w:iCs/>
          <w:sz w:val="24"/>
        </w:rPr>
        <w:t xml:space="preserve">34,41 </w:t>
      </w:r>
      <w:r w:rsidR="00553F6B" w:rsidRPr="00EA2F0E">
        <w:rPr>
          <w:i/>
          <w:iCs/>
          <w:sz w:val="24"/>
        </w:rPr>
        <w:t>m2. Do pronajímaných prostor nejsou zahrnuty prostory plynové kotelny ve 2. patře budovy školy</w:t>
      </w:r>
      <w:r>
        <w:rPr>
          <w:i/>
          <w:iCs/>
          <w:sz w:val="24"/>
        </w:rPr>
        <w:t xml:space="preserve"> a dále učebny č. 228 o výměře 39,15 m2, č. 230 o výměře 39,35 m2, část společné chodby v prvním </w:t>
      </w:r>
      <w:r w:rsidR="00784974">
        <w:rPr>
          <w:i/>
          <w:iCs/>
          <w:sz w:val="24"/>
        </w:rPr>
        <w:t>patře o</w:t>
      </w:r>
      <w:r>
        <w:rPr>
          <w:i/>
          <w:iCs/>
          <w:sz w:val="24"/>
        </w:rPr>
        <w:t xml:space="preserve"> výměře 20 m2 a únikové schodiště o výměře 15,6 m2, které budou využity pr</w:t>
      </w:r>
      <w:r w:rsidR="009B6E48" w:rsidRPr="00EA2F0E">
        <w:rPr>
          <w:i/>
          <w:iCs/>
          <w:sz w:val="24"/>
        </w:rPr>
        <w:t>o potřeby 3. ZŠ. Po skončení udržitelnosti projektu budou</w:t>
      </w:r>
      <w:r>
        <w:rPr>
          <w:i/>
          <w:iCs/>
          <w:sz w:val="24"/>
        </w:rPr>
        <w:t xml:space="preserve"> tyto</w:t>
      </w:r>
      <w:r w:rsidR="009B6E48" w:rsidRPr="00EA2F0E">
        <w:rPr>
          <w:i/>
          <w:iCs/>
          <w:sz w:val="24"/>
        </w:rPr>
        <w:t xml:space="preserve"> prostory </w:t>
      </w:r>
      <w:r>
        <w:rPr>
          <w:i/>
          <w:iCs/>
          <w:sz w:val="24"/>
        </w:rPr>
        <w:t>(vyjma kotelny)</w:t>
      </w:r>
      <w:r w:rsidR="009B6E48" w:rsidRPr="00EA2F0E">
        <w:rPr>
          <w:i/>
          <w:iCs/>
          <w:sz w:val="24"/>
        </w:rPr>
        <w:t xml:space="preserve"> navráceny zpět do užívání nájemc</w:t>
      </w:r>
      <w:r w:rsidR="00E40D95" w:rsidRPr="00EA2F0E">
        <w:rPr>
          <w:i/>
          <w:iCs/>
          <w:sz w:val="24"/>
        </w:rPr>
        <w:t>i</w:t>
      </w:r>
      <w:r w:rsidR="009B6E48" w:rsidRPr="00EA2F0E">
        <w:rPr>
          <w:i/>
          <w:iCs/>
          <w:sz w:val="24"/>
        </w:rPr>
        <w:t>.</w:t>
      </w:r>
      <w:r w:rsidR="00E40D95" w:rsidRPr="00EA2F0E">
        <w:rPr>
          <w:i/>
          <w:iCs/>
          <w:sz w:val="24"/>
        </w:rPr>
        <w:t xml:space="preserve"> </w:t>
      </w:r>
    </w:p>
    <w:p w14:paraId="0DEEFEFE" w14:textId="77777777" w:rsidR="002512D5" w:rsidRDefault="005B42E4" w:rsidP="005B42E4">
      <w:pPr>
        <w:pStyle w:val="Export0"/>
        <w:spacing w:after="120"/>
        <w:jc w:val="both"/>
        <w:rPr>
          <w:i/>
          <w:iCs/>
          <w:sz w:val="24"/>
        </w:rPr>
      </w:pPr>
      <w:r>
        <w:rPr>
          <w:i/>
          <w:iCs/>
          <w:sz w:val="24"/>
        </w:rPr>
        <w:t>Do pronajatých prostor dále nebudou zahrnuty prostory učebny č. 37 o výměře 39,2 m2 a kabinetu č. 43 o výměře 13,8 m2, které budou využity k zajištění výuky vycházející z inkluze.</w:t>
      </w:r>
    </w:p>
    <w:p w14:paraId="24B907A7" w14:textId="77777777" w:rsidR="00EA2F0E" w:rsidRPr="00EA2F0E" w:rsidRDefault="00E40D95" w:rsidP="00053180">
      <w:pPr>
        <w:pStyle w:val="Export0"/>
        <w:spacing w:before="120" w:after="120"/>
        <w:jc w:val="both"/>
        <w:rPr>
          <w:i/>
          <w:iCs/>
          <w:sz w:val="24"/>
        </w:rPr>
      </w:pPr>
      <w:r w:rsidRPr="00EA2F0E">
        <w:rPr>
          <w:i/>
          <w:iCs/>
          <w:sz w:val="24"/>
        </w:rPr>
        <w:lastRenderedPageBreak/>
        <w:t xml:space="preserve">Spoluúčast na úhradě energií, úklidu apod. bude řešena samostatnou dohodou mezi nájemcem a 3. ZŠ. </w:t>
      </w:r>
    </w:p>
    <w:p w14:paraId="6967600A" w14:textId="77777777" w:rsidR="00053180" w:rsidRPr="00E835C9" w:rsidRDefault="00C30FF5" w:rsidP="00C30FF5">
      <w:pPr>
        <w:pStyle w:val="Export0"/>
        <w:spacing w:before="120" w:after="120"/>
        <w:ind w:left="360"/>
        <w:jc w:val="center"/>
        <w:rPr>
          <w:b/>
          <w:bCs/>
          <w:i/>
          <w:iCs/>
          <w:sz w:val="24"/>
        </w:rPr>
      </w:pPr>
      <w:r w:rsidRPr="00E835C9">
        <w:rPr>
          <w:b/>
          <w:bCs/>
          <w:i/>
          <w:iCs/>
          <w:sz w:val="24"/>
        </w:rPr>
        <w:t>Č</w:t>
      </w:r>
      <w:r w:rsidR="00AF39B1" w:rsidRPr="00E835C9">
        <w:rPr>
          <w:b/>
          <w:bCs/>
          <w:i/>
          <w:iCs/>
          <w:sz w:val="24"/>
        </w:rPr>
        <w:t>l. III</w:t>
      </w:r>
      <w:r w:rsidR="00E835C9" w:rsidRPr="00E835C9">
        <w:rPr>
          <w:b/>
          <w:bCs/>
          <w:i/>
          <w:iCs/>
          <w:sz w:val="24"/>
        </w:rPr>
        <w:t>.</w:t>
      </w:r>
      <w:r w:rsidR="00AF39B1" w:rsidRPr="00E835C9">
        <w:rPr>
          <w:b/>
          <w:bCs/>
          <w:i/>
          <w:iCs/>
          <w:sz w:val="24"/>
        </w:rPr>
        <w:t xml:space="preserve"> – nájemné</w:t>
      </w:r>
    </w:p>
    <w:p w14:paraId="3DDC5FB0" w14:textId="77777777" w:rsidR="00C63D76" w:rsidRDefault="00C30FF5" w:rsidP="000D7669">
      <w:pPr>
        <w:pStyle w:val="Export0"/>
        <w:jc w:val="both"/>
        <w:rPr>
          <w:i/>
          <w:iCs/>
          <w:sz w:val="24"/>
        </w:rPr>
      </w:pPr>
      <w:r>
        <w:rPr>
          <w:i/>
          <w:iCs/>
          <w:sz w:val="24"/>
        </w:rPr>
        <w:t>Nájemce je povinen platit náj</w:t>
      </w:r>
      <w:r w:rsidR="009F4C76" w:rsidRPr="00EA2F0E">
        <w:rPr>
          <w:i/>
          <w:iCs/>
          <w:sz w:val="24"/>
        </w:rPr>
        <w:t>emné</w:t>
      </w:r>
      <w:r>
        <w:rPr>
          <w:i/>
          <w:iCs/>
          <w:sz w:val="24"/>
        </w:rPr>
        <w:t>. Nájemné je stanoveno</w:t>
      </w:r>
      <w:r w:rsidR="009F4C76" w:rsidRPr="00EA2F0E">
        <w:rPr>
          <w:i/>
          <w:iCs/>
          <w:sz w:val="24"/>
        </w:rPr>
        <w:t xml:space="preserve"> dohodou</w:t>
      </w:r>
      <w:r>
        <w:rPr>
          <w:i/>
          <w:iCs/>
          <w:sz w:val="24"/>
        </w:rPr>
        <w:t xml:space="preserve"> </w:t>
      </w:r>
      <w:r w:rsidR="009F4C76" w:rsidRPr="00EA2F0E">
        <w:rPr>
          <w:i/>
          <w:iCs/>
          <w:sz w:val="24"/>
        </w:rPr>
        <w:t>ve výši</w:t>
      </w:r>
      <w:r w:rsidR="005B42E4">
        <w:rPr>
          <w:i/>
          <w:iCs/>
          <w:sz w:val="24"/>
        </w:rPr>
        <w:t xml:space="preserve"> 469,30</w:t>
      </w:r>
      <w:r w:rsidR="009F4C76" w:rsidRPr="00EA2F0E">
        <w:rPr>
          <w:i/>
          <w:iCs/>
          <w:sz w:val="24"/>
        </w:rPr>
        <w:t xml:space="preserve"> Kč/m2/rok</w:t>
      </w:r>
      <w:r>
        <w:rPr>
          <w:i/>
          <w:iCs/>
          <w:sz w:val="24"/>
        </w:rPr>
        <w:t xml:space="preserve"> podlahové plochy, tj. </w:t>
      </w:r>
      <w:r w:rsidR="00277012">
        <w:rPr>
          <w:i/>
          <w:iCs/>
          <w:sz w:val="24"/>
        </w:rPr>
        <w:t>438.519</w:t>
      </w:r>
      <w:r w:rsidR="00277012" w:rsidRPr="00EA2F0E">
        <w:rPr>
          <w:i/>
          <w:iCs/>
          <w:sz w:val="24"/>
        </w:rPr>
        <w:t>, -</w:t>
      </w:r>
      <w:r w:rsidR="00053180" w:rsidRPr="00EA2F0E">
        <w:rPr>
          <w:i/>
          <w:iCs/>
          <w:sz w:val="24"/>
        </w:rPr>
        <w:t xml:space="preserve"> Kč za </w:t>
      </w:r>
      <w:r>
        <w:rPr>
          <w:i/>
          <w:iCs/>
          <w:sz w:val="24"/>
        </w:rPr>
        <w:t xml:space="preserve">kalendářní </w:t>
      </w:r>
      <w:r w:rsidR="00053180" w:rsidRPr="00EA2F0E">
        <w:rPr>
          <w:i/>
          <w:iCs/>
          <w:sz w:val="24"/>
        </w:rPr>
        <w:t>rok.</w:t>
      </w:r>
    </w:p>
    <w:p w14:paraId="4A4FA6AC" w14:textId="77777777" w:rsidR="00C63D76" w:rsidRPr="00EA2F0E" w:rsidRDefault="00C63D76" w:rsidP="00C63D76">
      <w:pPr>
        <w:pStyle w:val="Export0"/>
        <w:spacing w:before="1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Nájemné pro </w:t>
      </w:r>
      <w:r w:rsidRPr="00EA2F0E">
        <w:rPr>
          <w:i/>
          <w:iCs/>
          <w:sz w:val="24"/>
        </w:rPr>
        <w:t xml:space="preserve">rok 2023 činí </w:t>
      </w:r>
      <w:r w:rsidR="00277012">
        <w:rPr>
          <w:i/>
          <w:iCs/>
          <w:sz w:val="24"/>
        </w:rPr>
        <w:t>455.100</w:t>
      </w:r>
      <w:r w:rsidR="00277012" w:rsidRPr="00EA2F0E">
        <w:rPr>
          <w:i/>
          <w:iCs/>
          <w:sz w:val="24"/>
        </w:rPr>
        <w:t>, -</w:t>
      </w:r>
      <w:r w:rsidRPr="00EA2F0E">
        <w:rPr>
          <w:i/>
          <w:iCs/>
          <w:sz w:val="24"/>
        </w:rPr>
        <w:t xml:space="preserve"> Kč</w:t>
      </w:r>
      <w:r>
        <w:rPr>
          <w:i/>
          <w:iCs/>
          <w:sz w:val="24"/>
        </w:rPr>
        <w:t xml:space="preserve">. </w:t>
      </w:r>
    </w:p>
    <w:p w14:paraId="6CB9F61D" w14:textId="77777777" w:rsidR="00061AE6" w:rsidRPr="00EA2F0E" w:rsidRDefault="00053180" w:rsidP="00061AE6">
      <w:pPr>
        <w:pStyle w:val="Export0"/>
        <w:spacing w:before="120"/>
        <w:jc w:val="both"/>
        <w:rPr>
          <w:i/>
          <w:iCs/>
          <w:sz w:val="24"/>
        </w:rPr>
      </w:pPr>
      <w:r w:rsidRPr="00EA2F0E">
        <w:rPr>
          <w:i/>
          <w:iCs/>
          <w:sz w:val="24"/>
        </w:rPr>
        <w:t>Nájemné</w:t>
      </w:r>
      <w:r w:rsidR="00C30FF5">
        <w:rPr>
          <w:i/>
          <w:iCs/>
          <w:sz w:val="24"/>
        </w:rPr>
        <w:t xml:space="preserve"> je nájemce povinen platit měsíčně </w:t>
      </w:r>
      <w:r w:rsidR="00061AE6" w:rsidRPr="00EA2F0E">
        <w:rPr>
          <w:i/>
          <w:iCs/>
          <w:sz w:val="24"/>
        </w:rPr>
        <w:t>dle vystavených faktur, na účet města č. 19-0606140379/0800, VS 9052000052, vedený u České spořitelny a.s. Plnění je osvobozené od daně z přidané hodnoty dle §56 zákona č. 235/2004 Sb. o dani z přidané hodnoty v platném znění.</w:t>
      </w:r>
    </w:p>
    <w:p w14:paraId="3523AA60" w14:textId="77777777" w:rsidR="00C63D76" w:rsidRPr="00C63D76" w:rsidRDefault="00C63D76" w:rsidP="00E835C9">
      <w:pPr>
        <w:pStyle w:val="Zkladntext"/>
        <w:rPr>
          <w:i/>
          <w:iCs/>
        </w:rPr>
      </w:pPr>
      <w:r w:rsidRPr="00C63D76">
        <w:rPr>
          <w:i/>
          <w:iCs/>
        </w:rPr>
        <w:t xml:space="preserve">Pronajímatel je oprávněn změnit jednostranně výši nájemného o roční míru inflace stanovenou na podkladě oficiálních podkladů Českého statistického úřadu, a to již od prvního dne měsíce následujícího po vzniku skutečností rozhodných pro změnu nájemného. </w:t>
      </w:r>
    </w:p>
    <w:p w14:paraId="344BF7D2" w14:textId="77777777" w:rsidR="00C63D76" w:rsidRPr="00C63D76" w:rsidRDefault="00C63D76" w:rsidP="00E835C9">
      <w:pPr>
        <w:spacing w:before="120"/>
        <w:jc w:val="both"/>
        <w:rPr>
          <w:i/>
          <w:iCs/>
          <w:sz w:val="24"/>
        </w:rPr>
      </w:pPr>
      <w:r w:rsidRPr="00C63D76">
        <w:rPr>
          <w:i/>
          <w:iCs/>
          <w:sz w:val="24"/>
        </w:rPr>
        <w:t xml:space="preserve">Pro případ, že nájemce bude v prodlení o více než jeden měsíc s placením nájemného sjednávají smluvní strany smluvní pokutu ve prospěch pronajímatele tak, že nájemce bude pronajímateli platit smluvní pokutu ve výši 100,-- Kč za každý den prodlení, a to již od prvého dne prodlení. </w:t>
      </w:r>
    </w:p>
    <w:p w14:paraId="616F100C" w14:textId="77777777" w:rsidR="000512A2" w:rsidRPr="00C63D76" w:rsidRDefault="000512A2" w:rsidP="004976F2">
      <w:pPr>
        <w:pStyle w:val="Export0"/>
        <w:jc w:val="both"/>
        <w:rPr>
          <w:sz w:val="24"/>
        </w:rPr>
      </w:pPr>
    </w:p>
    <w:p w14:paraId="7CC7979D" w14:textId="77777777" w:rsidR="004976F2" w:rsidRPr="004976F2" w:rsidRDefault="004976F2" w:rsidP="004976F2">
      <w:pPr>
        <w:pStyle w:val="Export0"/>
        <w:jc w:val="center"/>
        <w:rPr>
          <w:b/>
          <w:bCs/>
          <w:sz w:val="24"/>
        </w:rPr>
      </w:pPr>
      <w:r w:rsidRPr="004976F2">
        <w:rPr>
          <w:b/>
          <w:bCs/>
          <w:sz w:val="24"/>
        </w:rPr>
        <w:t>III.</w:t>
      </w:r>
    </w:p>
    <w:p w14:paraId="10105A86" w14:textId="77777777" w:rsidR="00B02036" w:rsidRPr="00B02036" w:rsidRDefault="00006B5B" w:rsidP="000D7669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 w:rsidR="0093323A">
        <w:rPr>
          <w:sz w:val="24"/>
        </w:rPr>
        <w:t>7</w:t>
      </w:r>
      <w:r w:rsidRPr="00B02036">
        <w:rPr>
          <w:sz w:val="24"/>
        </w:rPr>
        <w:t xml:space="preserve"> ke smlouvě o nájmu ze dne </w:t>
      </w:r>
      <w:r w:rsidR="00835C29">
        <w:rPr>
          <w:sz w:val="24"/>
        </w:rPr>
        <w:t xml:space="preserve">10.1.2005 </w:t>
      </w:r>
      <w:r w:rsidRPr="00B02036">
        <w:rPr>
          <w:sz w:val="24"/>
        </w:rPr>
        <w:t>byl zveřejněn na úřední desce MěÚ v souladu se zákonem č. 128/2000 Sb. o obcích, v platném znění.</w:t>
      </w:r>
    </w:p>
    <w:p w14:paraId="5E6D7D27" w14:textId="77777777" w:rsidR="00006B5B" w:rsidRPr="00B02036" w:rsidRDefault="00B02036" w:rsidP="00C63D76">
      <w:pPr>
        <w:pStyle w:val="Export0"/>
        <w:spacing w:before="120"/>
        <w:jc w:val="both"/>
        <w:rPr>
          <w:b/>
          <w:bCs/>
          <w:sz w:val="28"/>
        </w:rPr>
      </w:pPr>
      <w:r w:rsidRPr="00B02036">
        <w:rPr>
          <w:sz w:val="24"/>
        </w:rPr>
        <w:t xml:space="preserve">Uzavření dodatku schválila rada města na </w:t>
      </w:r>
      <w:r w:rsidRPr="00C86123">
        <w:rPr>
          <w:sz w:val="24"/>
        </w:rPr>
        <w:t>své</w:t>
      </w:r>
      <w:r w:rsidR="00DA0CE3" w:rsidRPr="00C86123">
        <w:rPr>
          <w:sz w:val="24"/>
        </w:rPr>
        <w:t xml:space="preserve"> schůzi</w:t>
      </w:r>
      <w:r w:rsidRPr="00B02036">
        <w:rPr>
          <w:sz w:val="24"/>
        </w:rPr>
        <w:t xml:space="preserve"> dne</w:t>
      </w:r>
      <w:r w:rsidR="00350C76">
        <w:rPr>
          <w:sz w:val="24"/>
        </w:rPr>
        <w:t xml:space="preserve"> 20.8.2025 </w:t>
      </w:r>
      <w:r w:rsidR="000512A2">
        <w:rPr>
          <w:sz w:val="24"/>
        </w:rPr>
        <w:t>u</w:t>
      </w:r>
      <w:r w:rsidRPr="00B02036">
        <w:rPr>
          <w:sz w:val="24"/>
        </w:rPr>
        <w:t>snesením č.</w:t>
      </w:r>
      <w:r w:rsidR="00350C76">
        <w:rPr>
          <w:sz w:val="24"/>
        </w:rPr>
        <w:t xml:space="preserve"> 656/26R/2025. </w:t>
      </w:r>
      <w:r w:rsidR="000512A2">
        <w:rPr>
          <w:sz w:val="24"/>
        </w:rPr>
        <w:t xml:space="preserve"> </w:t>
      </w:r>
      <w:r w:rsidR="001C0D59">
        <w:rPr>
          <w:sz w:val="24"/>
        </w:rPr>
        <w:t xml:space="preserve"> </w:t>
      </w:r>
      <w:r w:rsidR="00F06611">
        <w:rPr>
          <w:sz w:val="24"/>
        </w:rPr>
        <w:t xml:space="preserve"> </w:t>
      </w:r>
      <w:r w:rsidR="00E85488">
        <w:rPr>
          <w:sz w:val="24"/>
        </w:rPr>
        <w:t xml:space="preserve"> </w:t>
      </w:r>
      <w:r w:rsidRPr="00B02036">
        <w:rPr>
          <w:sz w:val="24"/>
        </w:rPr>
        <w:t xml:space="preserve">      </w:t>
      </w:r>
      <w:r w:rsidR="00006B5B" w:rsidRPr="00B02036">
        <w:rPr>
          <w:sz w:val="24"/>
        </w:rPr>
        <w:t xml:space="preserve"> </w:t>
      </w:r>
    </w:p>
    <w:p w14:paraId="29671D08" w14:textId="77777777" w:rsidR="00410458" w:rsidRDefault="00EC5286" w:rsidP="00C63D76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</w:t>
      </w:r>
      <w:r w:rsidR="0057240E" w:rsidRPr="00B02036">
        <w:rPr>
          <w:sz w:val="24"/>
        </w:rPr>
        <w:t xml:space="preserve">stejnopisech, z nichž </w:t>
      </w:r>
      <w:r w:rsidRPr="00B02036">
        <w:rPr>
          <w:sz w:val="24"/>
        </w:rPr>
        <w:t xml:space="preserve">po jednom </w:t>
      </w:r>
      <w:r w:rsidR="0057240E" w:rsidRPr="00B02036">
        <w:rPr>
          <w:sz w:val="24"/>
        </w:rPr>
        <w:t xml:space="preserve">obdrží </w:t>
      </w:r>
      <w:r w:rsidRPr="00B02036">
        <w:rPr>
          <w:sz w:val="24"/>
        </w:rPr>
        <w:t xml:space="preserve">každá ze smluvních stran. </w:t>
      </w:r>
      <w:r w:rsidR="0057240E" w:rsidRPr="00B02036">
        <w:rPr>
          <w:sz w:val="24"/>
        </w:rPr>
        <w:t xml:space="preserve"> </w:t>
      </w:r>
    </w:p>
    <w:p w14:paraId="73D189E7" w14:textId="77777777" w:rsidR="00C63D76" w:rsidRPr="00C63D76" w:rsidRDefault="00C63D76" w:rsidP="00C63D76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6 podléhá zveřejnění ve smyslu zákona č. 340/2015 Sb., a je platný od zveřejnění v registru smluv. Zveřejnění zajistí pronajímatel.   </w:t>
      </w:r>
    </w:p>
    <w:p w14:paraId="48A4667E" w14:textId="77777777" w:rsidR="0057240E" w:rsidRPr="00B02036" w:rsidRDefault="0057240E" w:rsidP="00C63D76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65FCC81D" w14:textId="77777777" w:rsidR="008C6BB9" w:rsidRPr="00B02036" w:rsidRDefault="008C6BB9" w:rsidP="00C63D76">
      <w:pPr>
        <w:pStyle w:val="Export0"/>
        <w:spacing w:before="120"/>
        <w:jc w:val="both"/>
        <w:rPr>
          <w:b/>
          <w:bCs/>
          <w:sz w:val="24"/>
        </w:rPr>
      </w:pPr>
      <w:r w:rsidRPr="00B02036">
        <w:rPr>
          <w:sz w:val="24"/>
        </w:rPr>
        <w:t xml:space="preserve">Ostatní ustanovení smlouvy o </w:t>
      </w:r>
      <w:r w:rsidR="00835C29">
        <w:rPr>
          <w:sz w:val="24"/>
        </w:rPr>
        <w:t xml:space="preserve">nájmu </w:t>
      </w:r>
      <w:r w:rsidRPr="00B02036">
        <w:rPr>
          <w:sz w:val="24"/>
        </w:rPr>
        <w:t xml:space="preserve">ze dne </w:t>
      </w:r>
      <w:r w:rsidR="00835C29">
        <w:rPr>
          <w:sz w:val="24"/>
        </w:rPr>
        <w:t>10.1.2005</w:t>
      </w:r>
      <w:r w:rsidR="004963E5">
        <w:rPr>
          <w:sz w:val="24"/>
        </w:rPr>
        <w:t xml:space="preserve">, </w:t>
      </w:r>
      <w:r w:rsidRPr="00B02036">
        <w:rPr>
          <w:sz w:val="24"/>
        </w:rPr>
        <w:t xml:space="preserve">dodatku č. 1 ze dne </w:t>
      </w:r>
      <w:r w:rsidR="004963E5">
        <w:rPr>
          <w:sz w:val="24"/>
        </w:rPr>
        <w:t>10.2.2006</w:t>
      </w:r>
      <w:r w:rsidR="00B21ECE">
        <w:rPr>
          <w:sz w:val="24"/>
        </w:rPr>
        <w:t xml:space="preserve">, </w:t>
      </w:r>
      <w:r w:rsidR="004963E5">
        <w:rPr>
          <w:sz w:val="24"/>
        </w:rPr>
        <w:t>dodatku č. 2 ze dne 28.5.2009</w:t>
      </w:r>
      <w:r w:rsidR="00F127E5">
        <w:rPr>
          <w:sz w:val="24"/>
        </w:rPr>
        <w:t xml:space="preserve">, </w:t>
      </w:r>
      <w:r w:rsidR="00B21ECE">
        <w:rPr>
          <w:sz w:val="24"/>
        </w:rPr>
        <w:t>dodatku č. 3</w:t>
      </w:r>
      <w:r w:rsidR="00F127E5">
        <w:rPr>
          <w:sz w:val="24"/>
        </w:rPr>
        <w:t xml:space="preserve"> </w:t>
      </w:r>
      <w:r w:rsidR="00B21ECE">
        <w:rPr>
          <w:sz w:val="24"/>
        </w:rPr>
        <w:t>ze dne 19.12.2014</w:t>
      </w:r>
      <w:r w:rsidR="00AF39B1">
        <w:rPr>
          <w:sz w:val="24"/>
        </w:rPr>
        <w:t xml:space="preserve">, </w:t>
      </w:r>
      <w:r w:rsidR="00F127E5">
        <w:rPr>
          <w:sz w:val="24"/>
        </w:rPr>
        <w:t>dodatku č. 4 ze dne 15.8.2019</w:t>
      </w:r>
      <w:r w:rsidR="0093323A">
        <w:rPr>
          <w:sz w:val="24"/>
        </w:rPr>
        <w:t xml:space="preserve">, </w:t>
      </w:r>
      <w:r w:rsidR="00AF39B1">
        <w:rPr>
          <w:sz w:val="24"/>
        </w:rPr>
        <w:t>dodatku č. 5 ze dne 30.8.2022</w:t>
      </w:r>
      <w:r w:rsidR="0093323A">
        <w:rPr>
          <w:sz w:val="24"/>
        </w:rPr>
        <w:t xml:space="preserve"> a dodatku č. 6 ze dne 31.8.2023</w:t>
      </w:r>
      <w:r w:rsidR="00AF39B1">
        <w:rPr>
          <w:sz w:val="24"/>
        </w:rPr>
        <w:t xml:space="preserve"> </w:t>
      </w:r>
      <w:r w:rsidRPr="00B02036">
        <w:rPr>
          <w:sz w:val="24"/>
        </w:rPr>
        <w:t xml:space="preserve">zůstávají beze změn. </w:t>
      </w:r>
    </w:p>
    <w:p w14:paraId="2D95E04C" w14:textId="77777777" w:rsidR="003C50B3" w:rsidRPr="00B02036" w:rsidRDefault="003C50B3">
      <w:pPr>
        <w:jc w:val="both"/>
        <w:rPr>
          <w:b/>
          <w:bCs/>
          <w:sz w:val="24"/>
        </w:rPr>
      </w:pPr>
    </w:p>
    <w:p w14:paraId="69CA7C54" w14:textId="77777777" w:rsidR="00442177" w:rsidRPr="00B02036" w:rsidRDefault="00442177" w:rsidP="00442177">
      <w:pPr>
        <w:pStyle w:val="Export0"/>
        <w:spacing w:before="240"/>
        <w:jc w:val="both"/>
        <w:rPr>
          <w:sz w:val="24"/>
        </w:rPr>
      </w:pPr>
      <w:r w:rsidRPr="00B02036">
        <w:rPr>
          <w:sz w:val="24"/>
        </w:rPr>
        <w:t xml:space="preserve">V Jindřichově Hradci 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="00857D78">
        <w:rPr>
          <w:sz w:val="24"/>
        </w:rPr>
        <w:t xml:space="preserve"> </w:t>
      </w:r>
      <w:r w:rsidR="00857D78">
        <w:rPr>
          <w:sz w:val="24"/>
        </w:rPr>
        <w:tab/>
      </w:r>
      <w:r w:rsidR="0057240E" w:rsidRPr="00B02036">
        <w:rPr>
          <w:sz w:val="24"/>
        </w:rPr>
        <w:t>v Jindřichově Hradci</w:t>
      </w:r>
    </w:p>
    <w:p w14:paraId="18108F9D" w14:textId="273F7BF3" w:rsidR="0057240E" w:rsidRPr="00B02036" w:rsidRDefault="0057240E" w:rsidP="00442177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dne </w:t>
      </w:r>
      <w:r w:rsidR="002750A6">
        <w:rPr>
          <w:sz w:val="24"/>
        </w:rPr>
        <w:t xml:space="preserve">25.8.2025 </w:t>
      </w:r>
      <w:r w:rsidR="002750A6">
        <w:rPr>
          <w:sz w:val="24"/>
        </w:rPr>
        <w:tab/>
      </w:r>
      <w:r w:rsidR="002750A6">
        <w:rPr>
          <w:sz w:val="24"/>
        </w:rPr>
        <w:tab/>
      </w:r>
      <w:r w:rsidR="002750A6">
        <w:rPr>
          <w:sz w:val="24"/>
        </w:rPr>
        <w:tab/>
      </w:r>
      <w:r w:rsidR="002750A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="00350C76">
        <w:rPr>
          <w:sz w:val="24"/>
        </w:rPr>
        <w:tab/>
      </w:r>
      <w:r w:rsidRPr="00B02036">
        <w:rPr>
          <w:sz w:val="24"/>
        </w:rPr>
        <w:t xml:space="preserve">dne </w:t>
      </w:r>
      <w:r w:rsidR="002750A6">
        <w:rPr>
          <w:sz w:val="24"/>
        </w:rPr>
        <w:t>25.8.2025</w:t>
      </w:r>
    </w:p>
    <w:p w14:paraId="4E623F7E" w14:textId="77777777" w:rsidR="0057240E" w:rsidRPr="00B02036" w:rsidRDefault="0057240E">
      <w:pPr>
        <w:jc w:val="both"/>
        <w:rPr>
          <w:sz w:val="24"/>
        </w:rPr>
      </w:pPr>
    </w:p>
    <w:p w14:paraId="2A2AAD3A" w14:textId="77777777" w:rsidR="00442177" w:rsidRPr="00B02036" w:rsidRDefault="00442177">
      <w:pPr>
        <w:jc w:val="both"/>
        <w:rPr>
          <w:sz w:val="24"/>
        </w:rPr>
      </w:pPr>
    </w:p>
    <w:p w14:paraId="4244457D" w14:textId="77777777" w:rsidR="0057240E" w:rsidRPr="00B02036" w:rsidRDefault="0057240E">
      <w:pPr>
        <w:pStyle w:val="Export0"/>
        <w:jc w:val="both"/>
        <w:rPr>
          <w:sz w:val="24"/>
        </w:rPr>
      </w:pPr>
      <w:r w:rsidRPr="00B02036">
        <w:rPr>
          <w:sz w:val="24"/>
        </w:rPr>
        <w:t>…………….................................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>……………………..................</w:t>
      </w:r>
    </w:p>
    <w:p w14:paraId="502AA7D2" w14:textId="77777777" w:rsidR="0057240E" w:rsidRPr="00B02036" w:rsidRDefault="00006B5B" w:rsidP="00006B5B">
      <w:pPr>
        <w:pStyle w:val="Export0"/>
        <w:jc w:val="both"/>
        <w:rPr>
          <w:sz w:val="24"/>
        </w:rPr>
      </w:pPr>
      <w:r w:rsidRPr="00B02036">
        <w:rPr>
          <w:sz w:val="24"/>
        </w:rPr>
        <w:t xml:space="preserve">  </w:t>
      </w:r>
      <w:r w:rsidR="00AF39B1">
        <w:rPr>
          <w:sz w:val="24"/>
        </w:rPr>
        <w:t xml:space="preserve">Mgr. </w:t>
      </w:r>
      <w:r w:rsidR="0057240E" w:rsidRPr="00B02036">
        <w:rPr>
          <w:sz w:val="24"/>
        </w:rPr>
        <w:t xml:space="preserve">Ing. </w:t>
      </w:r>
      <w:r w:rsidR="00AF39B1">
        <w:rPr>
          <w:sz w:val="24"/>
        </w:rPr>
        <w:t>Michal Kozár</w:t>
      </w:r>
      <w:r w:rsidR="00F127E5">
        <w:rPr>
          <w:sz w:val="24"/>
        </w:rPr>
        <w:t>, MBA</w:t>
      </w:r>
      <w:r w:rsidR="0057240E" w:rsidRPr="00B02036">
        <w:rPr>
          <w:sz w:val="24"/>
        </w:rPr>
        <w:t xml:space="preserve"> </w:t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57240E" w:rsidRPr="00B02036">
        <w:rPr>
          <w:sz w:val="24"/>
        </w:rPr>
        <w:tab/>
      </w:r>
      <w:r w:rsidR="004963E5">
        <w:rPr>
          <w:sz w:val="24"/>
        </w:rPr>
        <w:t xml:space="preserve"> Mgr. Petr Kubeš </w:t>
      </w:r>
    </w:p>
    <w:p w14:paraId="0F751436" w14:textId="77777777" w:rsidR="0057240E" w:rsidRPr="00B02036" w:rsidRDefault="0057240E">
      <w:pPr>
        <w:pStyle w:val="Export0"/>
        <w:ind w:firstLine="720"/>
        <w:jc w:val="both"/>
      </w:pPr>
      <w:r w:rsidRPr="00B02036">
        <w:rPr>
          <w:sz w:val="24"/>
        </w:rPr>
        <w:t xml:space="preserve">  starosta města</w:t>
      </w:r>
      <w:r w:rsidRPr="00B02036">
        <w:rPr>
          <w:sz w:val="24"/>
        </w:rPr>
        <w:tab/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   </w:t>
      </w:r>
      <w:r w:rsidRPr="00B02036">
        <w:rPr>
          <w:sz w:val="24"/>
        </w:rPr>
        <w:tab/>
      </w:r>
      <w:r w:rsidRPr="00B02036">
        <w:rPr>
          <w:sz w:val="24"/>
        </w:rPr>
        <w:tab/>
        <w:t xml:space="preserve"> </w:t>
      </w:r>
      <w:r w:rsidRPr="00B02036">
        <w:rPr>
          <w:sz w:val="24"/>
        </w:rPr>
        <w:tab/>
      </w:r>
      <w:r w:rsidR="00AF39B1">
        <w:rPr>
          <w:sz w:val="24"/>
        </w:rPr>
        <w:tab/>
      </w:r>
      <w:r w:rsidRPr="00B02036">
        <w:rPr>
          <w:sz w:val="24"/>
        </w:rPr>
        <w:t xml:space="preserve">ředitel </w:t>
      </w:r>
    </w:p>
    <w:sectPr w:rsidR="0057240E" w:rsidRPr="00B02036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036E"/>
    <w:multiLevelType w:val="hybridMultilevel"/>
    <w:tmpl w:val="FA54E9DE"/>
    <w:lvl w:ilvl="0" w:tplc="284E94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411B"/>
    <w:multiLevelType w:val="hybridMultilevel"/>
    <w:tmpl w:val="1400BA14"/>
    <w:lvl w:ilvl="0" w:tplc="9A9835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34714081">
    <w:abstractNumId w:val="0"/>
  </w:num>
  <w:num w:numId="2" w16cid:durableId="117303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86"/>
    <w:rsid w:val="00006B5B"/>
    <w:rsid w:val="000275AD"/>
    <w:rsid w:val="000512A2"/>
    <w:rsid w:val="00053180"/>
    <w:rsid w:val="0005666B"/>
    <w:rsid w:val="00061AE6"/>
    <w:rsid w:val="000D7669"/>
    <w:rsid w:val="0014791F"/>
    <w:rsid w:val="001C0D59"/>
    <w:rsid w:val="00237A73"/>
    <w:rsid w:val="00247776"/>
    <w:rsid w:val="002512D5"/>
    <w:rsid w:val="002750A6"/>
    <w:rsid w:val="00277012"/>
    <w:rsid w:val="00330564"/>
    <w:rsid w:val="00334B99"/>
    <w:rsid w:val="00350C76"/>
    <w:rsid w:val="003C50B3"/>
    <w:rsid w:val="003E7652"/>
    <w:rsid w:val="00410458"/>
    <w:rsid w:val="00442177"/>
    <w:rsid w:val="004963E5"/>
    <w:rsid w:val="004976F2"/>
    <w:rsid w:val="004A50D0"/>
    <w:rsid w:val="004C48AD"/>
    <w:rsid w:val="004F3011"/>
    <w:rsid w:val="00553F6B"/>
    <w:rsid w:val="00571554"/>
    <w:rsid w:val="0057240E"/>
    <w:rsid w:val="005945A9"/>
    <w:rsid w:val="005B42E4"/>
    <w:rsid w:val="005D15CE"/>
    <w:rsid w:val="005D59A1"/>
    <w:rsid w:val="006B473E"/>
    <w:rsid w:val="006E052B"/>
    <w:rsid w:val="0073284B"/>
    <w:rsid w:val="00784974"/>
    <w:rsid w:val="00835C29"/>
    <w:rsid w:val="00857D78"/>
    <w:rsid w:val="008C6BB9"/>
    <w:rsid w:val="00913BC3"/>
    <w:rsid w:val="0093323A"/>
    <w:rsid w:val="009B6E48"/>
    <w:rsid w:val="009F4C76"/>
    <w:rsid w:val="00A84340"/>
    <w:rsid w:val="00AF39B1"/>
    <w:rsid w:val="00B02036"/>
    <w:rsid w:val="00B21ECE"/>
    <w:rsid w:val="00B612A8"/>
    <w:rsid w:val="00C30FF5"/>
    <w:rsid w:val="00C63D76"/>
    <w:rsid w:val="00C7226F"/>
    <w:rsid w:val="00C86123"/>
    <w:rsid w:val="00C97E46"/>
    <w:rsid w:val="00D518A2"/>
    <w:rsid w:val="00DA0CE3"/>
    <w:rsid w:val="00E40D95"/>
    <w:rsid w:val="00E835C9"/>
    <w:rsid w:val="00E85488"/>
    <w:rsid w:val="00EA2F0E"/>
    <w:rsid w:val="00EC5286"/>
    <w:rsid w:val="00F06611"/>
    <w:rsid w:val="00F127E5"/>
    <w:rsid w:val="00FE516A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5B4B"/>
  <w15:chartTrackingRefBased/>
  <w15:docId w15:val="{E42E775A-782F-4B3D-9C6A-3A7EB6C7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02CF1E-6BCB-4BFC-AB48-44DAE5B5F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4B42-1396-42BA-A4FA-8D6426911BED}"/>
</file>

<file path=customXml/itemProps3.xml><?xml version="1.0" encoding="utf-8"?>
<ds:datastoreItem xmlns:ds="http://schemas.openxmlformats.org/officeDocument/2006/customXml" ds:itemID="{59F66736-64F8-4ECC-966B-FF1CFF945153}"/>
</file>

<file path=customXml/itemProps4.xml><?xml version="1.0" encoding="utf-8"?>
<ds:datastoreItem xmlns:ds="http://schemas.openxmlformats.org/officeDocument/2006/customXml" ds:itemID="{34CAEDB6-8268-4D97-A42B-1CB3C753C9E7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subject/>
  <dc:creator>Soukupová Iva</dc:creator>
  <cp:keywords/>
  <cp:lastModifiedBy>Ledvinková, Ladislava</cp:lastModifiedBy>
  <cp:revision>2</cp:revision>
  <cp:lastPrinted>2025-08-22T07:01:00Z</cp:lastPrinted>
  <dcterms:created xsi:type="dcterms:W3CDTF">2025-09-05T09:52:00Z</dcterms:created>
  <dcterms:modified xsi:type="dcterms:W3CDTF">2025-09-05T09:52:00Z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