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5E4ACCF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proofErr w:type="spellEnd"/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epronis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32DFBEBB" w:rsidR="00821DA5" w:rsidRPr="00882EFE" w:rsidRDefault="00171A5A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171A5A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5164F968" w14:textId="77777777" w:rsidR="00171A5A" w:rsidRPr="00882EFE" w:rsidRDefault="00171A5A" w:rsidP="00171A5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171A5A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6F540D8F" w14:textId="77777777" w:rsidR="00171A5A" w:rsidRPr="00882EFE" w:rsidRDefault="00171A5A" w:rsidP="00171A5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171A5A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32DFBEBB" w:rsidR="00821DA5" w:rsidRPr="00882EFE" w:rsidRDefault="00171A5A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71A5A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5164F968" w14:textId="77777777" w:rsidR="00171A5A" w:rsidRPr="00882EFE" w:rsidRDefault="00171A5A" w:rsidP="00171A5A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71A5A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6F540D8F" w14:textId="77777777" w:rsidR="00171A5A" w:rsidRPr="00882EFE" w:rsidRDefault="00171A5A" w:rsidP="00171A5A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71A5A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5DF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ED592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74FFC01E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</w:t>
      </w:r>
      <w:r w:rsidR="00FF7689">
        <w:rPr>
          <w:rFonts w:ascii="Arial" w:hAnsi="Arial" w:cs="Arial"/>
          <w:sz w:val="22"/>
          <w:szCs w:val="22"/>
        </w:rPr>
        <w:t>tiskařských služeb</w:t>
      </w:r>
      <w:r w:rsidRPr="0045250B">
        <w:rPr>
          <w:rFonts w:ascii="Arial" w:hAnsi="Arial" w:cs="Arial"/>
          <w:sz w:val="22"/>
          <w:szCs w:val="22"/>
        </w:rPr>
        <w:t xml:space="preserve">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 xml:space="preserve">u Vás objednáváme </w:t>
      </w:r>
      <w:r w:rsidR="00B21F77">
        <w:rPr>
          <w:rFonts w:ascii="Arial" w:hAnsi="Arial" w:cs="Arial"/>
          <w:sz w:val="22"/>
          <w:szCs w:val="22"/>
        </w:rPr>
        <w:t>tisk položek</w:t>
      </w:r>
      <w:r w:rsidRPr="0045250B">
        <w:rPr>
          <w:rFonts w:ascii="Arial" w:hAnsi="Arial" w:cs="Arial"/>
          <w:sz w:val="22"/>
          <w:szCs w:val="22"/>
        </w:rPr>
        <w:t xml:space="preserve">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D86740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>č.</w:t>
      </w:r>
      <w:r w:rsidR="001A023F">
        <w:rPr>
          <w:rFonts w:ascii="Arial" w:hAnsi="Arial" w:cs="Arial"/>
          <w:sz w:val="22"/>
          <w:szCs w:val="22"/>
        </w:rPr>
        <w:t xml:space="preserve"> </w:t>
      </w:r>
      <w:r w:rsidR="00681C60">
        <w:rPr>
          <w:rFonts w:ascii="Arial" w:hAnsi="Arial" w:cs="Arial"/>
          <w:sz w:val="22"/>
          <w:szCs w:val="22"/>
        </w:rPr>
        <w:t xml:space="preserve">5, č. </w:t>
      </w:r>
      <w:r w:rsidR="00FF7689">
        <w:rPr>
          <w:rFonts w:ascii="Arial" w:hAnsi="Arial" w:cs="Arial"/>
          <w:sz w:val="22"/>
          <w:szCs w:val="22"/>
        </w:rPr>
        <w:t>1</w:t>
      </w:r>
      <w:r w:rsidR="00C342EF">
        <w:rPr>
          <w:rFonts w:ascii="Arial" w:hAnsi="Arial" w:cs="Arial"/>
          <w:sz w:val="22"/>
          <w:szCs w:val="22"/>
        </w:rPr>
        <w:t>1</w:t>
      </w:r>
      <w:r w:rsidR="001A023F">
        <w:rPr>
          <w:rFonts w:ascii="Arial" w:hAnsi="Arial" w:cs="Arial"/>
          <w:sz w:val="22"/>
          <w:szCs w:val="22"/>
        </w:rPr>
        <w:t xml:space="preserve">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C342EF">
        <w:rPr>
          <w:rFonts w:ascii="Arial" w:hAnsi="Arial" w:cs="Arial"/>
          <w:sz w:val="22"/>
          <w:szCs w:val="22"/>
        </w:rPr>
        <w:t xml:space="preserve">19, č. </w:t>
      </w:r>
      <w:r w:rsidR="00FF7689">
        <w:rPr>
          <w:rFonts w:ascii="Arial" w:hAnsi="Arial" w:cs="Arial"/>
          <w:sz w:val="22"/>
          <w:szCs w:val="22"/>
        </w:rPr>
        <w:t>28</w:t>
      </w:r>
      <w:r w:rsidR="008319C8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B627208" w14:textId="77777777" w:rsidR="00C048B0" w:rsidRPr="00E877FA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 xml:space="preserve">Cena dle nabídky </w:t>
      </w:r>
    </w:p>
    <w:p w14:paraId="7EFE572E" w14:textId="07472F9F" w:rsidR="00F722E4" w:rsidRPr="00E877FA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(</w:t>
      </w:r>
      <w:r w:rsidR="00C0697C" w:rsidRPr="00E877FA">
        <w:rPr>
          <w:rFonts w:ascii="Arial" w:hAnsi="Arial" w:cs="Arial"/>
          <w:b/>
          <w:bCs/>
          <w:sz w:val="21"/>
          <w:szCs w:val="21"/>
        </w:rPr>
        <w:t xml:space="preserve">č. 5 </w:t>
      </w:r>
      <w:r w:rsidR="002B40CA" w:rsidRPr="00E877FA">
        <w:rPr>
          <w:rFonts w:ascii="Arial" w:hAnsi="Arial" w:cs="Arial"/>
          <w:b/>
          <w:bCs/>
          <w:sz w:val="21"/>
          <w:szCs w:val="21"/>
        </w:rPr>
        <w:t>Leták skládaný „Preventivní program“,</w:t>
      </w:r>
      <w:r w:rsidR="008178F6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0029B4" w:rsidRPr="00E877FA">
        <w:rPr>
          <w:rFonts w:ascii="Arial" w:hAnsi="Arial" w:cs="Arial"/>
          <w:b/>
          <w:bCs/>
          <w:sz w:val="21"/>
          <w:szCs w:val="21"/>
        </w:rPr>
        <w:t>10</w:t>
      </w:r>
      <w:r w:rsidR="00C07FA9" w:rsidRPr="00E877FA">
        <w:rPr>
          <w:rFonts w:ascii="Arial" w:hAnsi="Arial" w:cs="Arial"/>
          <w:b/>
          <w:bCs/>
          <w:sz w:val="21"/>
          <w:szCs w:val="21"/>
        </w:rPr>
        <w:t xml:space="preserve"> 0</w:t>
      </w:r>
      <w:r w:rsidR="008178F6" w:rsidRPr="00E877FA">
        <w:rPr>
          <w:rFonts w:ascii="Arial" w:hAnsi="Arial" w:cs="Arial"/>
          <w:b/>
          <w:bCs/>
          <w:sz w:val="21"/>
          <w:szCs w:val="21"/>
        </w:rPr>
        <w:t>0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>0</w:t>
      </w:r>
      <w:r w:rsidRPr="00E877FA">
        <w:rPr>
          <w:rFonts w:ascii="Arial" w:hAnsi="Arial" w:cs="Arial"/>
          <w:b/>
          <w:bCs/>
          <w:sz w:val="21"/>
          <w:szCs w:val="21"/>
        </w:rPr>
        <w:t xml:space="preserve"> ks)</w:t>
      </w:r>
      <w:r w:rsidR="00DB158A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171A5A" w:rsidRPr="00171A5A">
        <w:rPr>
          <w:rFonts w:ascii="Arial" w:hAnsi="Arial" w:cs="Arial"/>
          <w:b/>
          <w:bCs/>
          <w:sz w:val="21"/>
          <w:szCs w:val="21"/>
          <w:highlight w:val="black"/>
        </w:rPr>
        <w:t>xxx</w:t>
      </w:r>
      <w:proofErr w:type="spellEnd"/>
    </w:p>
    <w:p w14:paraId="34380FB6" w14:textId="77777777" w:rsidR="00C07FA9" w:rsidRPr="00E877FA" w:rsidRDefault="00F226ED" w:rsidP="00642CE4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 xml:space="preserve">Cena dle nabídky </w:t>
      </w:r>
    </w:p>
    <w:p w14:paraId="72B5FB77" w14:textId="581585D6" w:rsidR="00F226ED" w:rsidRPr="00E877FA" w:rsidRDefault="00F226ED" w:rsidP="00E260E1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(</w:t>
      </w:r>
      <w:r w:rsidR="00465192" w:rsidRPr="00E877FA">
        <w:rPr>
          <w:rFonts w:ascii="Arial" w:hAnsi="Arial" w:cs="Arial"/>
          <w:b/>
          <w:bCs/>
          <w:sz w:val="21"/>
          <w:szCs w:val="21"/>
        </w:rPr>
        <w:t>č.</w:t>
      </w:r>
      <w:r w:rsidR="00212C8C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465192" w:rsidRPr="00E877FA">
        <w:rPr>
          <w:rFonts w:ascii="Arial" w:hAnsi="Arial" w:cs="Arial"/>
          <w:b/>
          <w:bCs/>
          <w:sz w:val="21"/>
          <w:szCs w:val="21"/>
        </w:rPr>
        <w:t>1</w:t>
      </w:r>
      <w:r w:rsidR="00EA204C">
        <w:rPr>
          <w:rFonts w:ascii="Arial" w:hAnsi="Arial" w:cs="Arial"/>
          <w:b/>
          <w:bCs/>
          <w:sz w:val="21"/>
          <w:szCs w:val="21"/>
        </w:rPr>
        <w:t>1</w:t>
      </w:r>
      <w:r w:rsidR="002F73F6">
        <w:rPr>
          <w:rFonts w:ascii="Arial" w:hAnsi="Arial" w:cs="Arial"/>
          <w:b/>
          <w:bCs/>
          <w:sz w:val="21"/>
          <w:szCs w:val="21"/>
        </w:rPr>
        <w:t xml:space="preserve"> Leták, 10 000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 xml:space="preserve"> ks</w:t>
      </w:r>
      <w:r w:rsidRPr="00E877FA">
        <w:rPr>
          <w:rFonts w:ascii="Arial" w:hAnsi="Arial" w:cs="Arial"/>
          <w:b/>
          <w:bCs/>
          <w:sz w:val="21"/>
          <w:szCs w:val="21"/>
        </w:rPr>
        <w:t>)</w:t>
      </w:r>
      <w:r w:rsidR="00E260E1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171A5A" w:rsidRPr="00171A5A">
        <w:rPr>
          <w:rFonts w:ascii="Arial" w:hAnsi="Arial" w:cs="Arial"/>
          <w:b/>
          <w:bCs/>
          <w:sz w:val="21"/>
          <w:szCs w:val="21"/>
          <w:highlight w:val="black"/>
        </w:rPr>
        <w:t>xxx</w:t>
      </w:r>
      <w:proofErr w:type="spellEnd"/>
    </w:p>
    <w:p w14:paraId="1E04722A" w14:textId="77777777" w:rsidR="00E260E1" w:rsidRPr="00E877FA" w:rsidRDefault="00E260E1" w:rsidP="00E260E1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 xml:space="preserve">Cena dle nabídky </w:t>
      </w:r>
    </w:p>
    <w:p w14:paraId="2B9C7CF7" w14:textId="6E24BE03" w:rsidR="00E260E1" w:rsidRPr="00E877FA" w:rsidRDefault="00E260E1" w:rsidP="00414C2D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 xml:space="preserve">(č. </w:t>
      </w:r>
      <w:r>
        <w:rPr>
          <w:rFonts w:ascii="Arial" w:hAnsi="Arial" w:cs="Arial"/>
          <w:b/>
          <w:bCs/>
          <w:sz w:val="21"/>
          <w:szCs w:val="21"/>
        </w:rPr>
        <w:t>19 Rozvrh hodin,</w:t>
      </w:r>
      <w:r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10</w:t>
      </w:r>
      <w:r w:rsidRPr="00E877FA">
        <w:rPr>
          <w:rFonts w:ascii="Arial" w:hAnsi="Arial" w:cs="Arial"/>
          <w:b/>
          <w:bCs/>
          <w:sz w:val="21"/>
          <w:szCs w:val="21"/>
        </w:rPr>
        <w:t xml:space="preserve"> 000 ks) </w:t>
      </w:r>
      <w:r w:rsidRPr="00E877FA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171A5A" w:rsidRPr="00171A5A">
        <w:rPr>
          <w:rFonts w:ascii="Arial" w:hAnsi="Arial" w:cs="Arial"/>
          <w:b/>
          <w:bCs/>
          <w:sz w:val="21"/>
          <w:szCs w:val="21"/>
          <w:highlight w:val="black"/>
        </w:rPr>
        <w:t>xxx</w:t>
      </w:r>
      <w:proofErr w:type="spellEnd"/>
    </w:p>
    <w:p w14:paraId="2D203361" w14:textId="77777777" w:rsidR="00155D26" w:rsidRPr="00E877FA" w:rsidRDefault="008D7300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 xml:space="preserve">Cena dle nabídky </w:t>
      </w:r>
    </w:p>
    <w:p w14:paraId="0D697CBF" w14:textId="4899C1AF" w:rsidR="008D7300" w:rsidRPr="00E877FA" w:rsidRDefault="008D7300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(</w:t>
      </w:r>
      <w:r w:rsidR="00A203EC" w:rsidRPr="00E877FA">
        <w:rPr>
          <w:rFonts w:ascii="Arial" w:hAnsi="Arial" w:cs="Arial"/>
          <w:b/>
          <w:bCs/>
          <w:sz w:val="21"/>
          <w:szCs w:val="21"/>
        </w:rPr>
        <w:t>č. 28 Omalovánky</w:t>
      </w:r>
      <w:r w:rsidR="00294EAE" w:rsidRPr="00E877FA">
        <w:rPr>
          <w:rFonts w:ascii="Arial" w:hAnsi="Arial" w:cs="Arial"/>
          <w:b/>
          <w:bCs/>
          <w:sz w:val="21"/>
          <w:szCs w:val="21"/>
        </w:rPr>
        <w:t xml:space="preserve">, </w:t>
      </w:r>
      <w:r w:rsidR="002F73F6">
        <w:rPr>
          <w:rFonts w:ascii="Arial" w:hAnsi="Arial" w:cs="Arial"/>
          <w:b/>
          <w:bCs/>
          <w:sz w:val="21"/>
          <w:szCs w:val="21"/>
        </w:rPr>
        <w:t>11</w:t>
      </w:r>
      <w:r w:rsidR="00294EAE" w:rsidRPr="00E877FA">
        <w:rPr>
          <w:rFonts w:ascii="Arial" w:hAnsi="Arial" w:cs="Arial"/>
          <w:b/>
          <w:bCs/>
          <w:sz w:val="21"/>
          <w:szCs w:val="21"/>
        </w:rPr>
        <w:t xml:space="preserve"> 00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>0 ks)</w:t>
      </w:r>
      <w:r w:rsidR="00831425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171A5A" w:rsidRPr="00171A5A">
        <w:rPr>
          <w:rFonts w:ascii="Arial" w:hAnsi="Arial" w:cs="Arial"/>
          <w:b/>
          <w:bCs/>
          <w:sz w:val="21"/>
          <w:szCs w:val="21"/>
          <w:highlight w:val="black"/>
        </w:rPr>
        <w:t>xxx</w:t>
      </w:r>
      <w:proofErr w:type="spellEnd"/>
    </w:p>
    <w:p w14:paraId="72095F05" w14:textId="77777777" w:rsidR="0034643E" w:rsidRPr="00E877FA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</w:p>
    <w:p w14:paraId="3102F67F" w14:textId="77777777" w:rsidR="00355AF6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1"/>
          <w:szCs w:val="21"/>
        </w:rPr>
      </w:pPr>
    </w:p>
    <w:p w14:paraId="57A1549D" w14:textId="43794E58" w:rsidR="004E47F3" w:rsidRPr="00E877FA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Cena celkem</w:t>
      </w:r>
      <w:r w:rsidRPr="00E877FA">
        <w:rPr>
          <w:rFonts w:ascii="Arial" w:hAnsi="Arial" w:cs="Arial"/>
          <w:b/>
          <w:bCs/>
          <w:sz w:val="21"/>
          <w:szCs w:val="21"/>
        </w:rPr>
        <w:tab/>
      </w:r>
      <w:r w:rsidR="00FD1C0D">
        <w:rPr>
          <w:rFonts w:ascii="Arial" w:hAnsi="Arial" w:cs="Arial"/>
          <w:b/>
          <w:bCs/>
          <w:sz w:val="21"/>
          <w:szCs w:val="21"/>
        </w:rPr>
        <w:t>55</w:t>
      </w:r>
      <w:r w:rsidR="004D235C" w:rsidRPr="00E877FA">
        <w:rPr>
          <w:rFonts w:ascii="Arial" w:hAnsi="Arial" w:cs="Arial"/>
          <w:b/>
          <w:bCs/>
          <w:sz w:val="21"/>
          <w:szCs w:val="21"/>
        </w:rPr>
        <w:t> </w:t>
      </w:r>
      <w:r w:rsidR="00FD1C0D">
        <w:rPr>
          <w:rFonts w:ascii="Arial" w:hAnsi="Arial" w:cs="Arial"/>
          <w:b/>
          <w:bCs/>
          <w:sz w:val="21"/>
          <w:szCs w:val="21"/>
        </w:rPr>
        <w:t>890</w:t>
      </w:r>
      <w:r w:rsidR="004D235C" w:rsidRPr="00E877FA">
        <w:rPr>
          <w:rFonts w:ascii="Arial" w:hAnsi="Arial" w:cs="Arial"/>
          <w:b/>
          <w:bCs/>
          <w:sz w:val="21"/>
          <w:szCs w:val="21"/>
        </w:rPr>
        <w:t>,</w:t>
      </w:r>
      <w:r w:rsidR="00FD1C0D">
        <w:rPr>
          <w:rFonts w:ascii="Arial" w:hAnsi="Arial" w:cs="Arial"/>
          <w:b/>
          <w:bCs/>
          <w:sz w:val="21"/>
          <w:szCs w:val="21"/>
        </w:rPr>
        <w:t>0</w:t>
      </w:r>
      <w:r w:rsidR="009166E6" w:rsidRPr="00E877FA">
        <w:rPr>
          <w:rFonts w:ascii="Arial" w:hAnsi="Arial" w:cs="Arial"/>
          <w:b/>
          <w:bCs/>
          <w:sz w:val="21"/>
          <w:szCs w:val="21"/>
        </w:rPr>
        <w:t>0</w:t>
      </w:r>
      <w:r w:rsidR="00F36F03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Pr="00E877FA">
        <w:rPr>
          <w:rFonts w:ascii="Arial" w:hAnsi="Arial" w:cs="Arial"/>
          <w:b/>
          <w:bCs/>
          <w:sz w:val="21"/>
          <w:szCs w:val="21"/>
        </w:rPr>
        <w:t xml:space="preserve">Kč </w:t>
      </w:r>
      <w:r w:rsidR="00FD1C0D">
        <w:rPr>
          <w:rFonts w:ascii="Arial" w:hAnsi="Arial" w:cs="Arial"/>
          <w:b/>
          <w:bCs/>
          <w:sz w:val="21"/>
          <w:szCs w:val="21"/>
        </w:rPr>
        <w:t>bez</w:t>
      </w:r>
      <w:r w:rsidRPr="00E877FA">
        <w:rPr>
          <w:rFonts w:ascii="Arial" w:hAnsi="Arial" w:cs="Arial"/>
          <w:b/>
          <w:bCs/>
          <w:sz w:val="21"/>
          <w:szCs w:val="21"/>
        </w:rPr>
        <w:t xml:space="preserve">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0CB1156F" w14:textId="3C61CB3B" w:rsidR="000A44E4" w:rsidRPr="009B224B" w:rsidRDefault="000A44E4" w:rsidP="00355AF6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336122">
        <w:rPr>
          <w:rFonts w:ascii="Arial" w:hAnsi="Arial" w:cs="Arial"/>
          <w:b/>
          <w:sz w:val="22"/>
          <w:szCs w:val="22"/>
        </w:rPr>
        <w:t>10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AA0F8D">
        <w:rPr>
          <w:rFonts w:ascii="Arial" w:hAnsi="Arial" w:cs="Arial"/>
          <w:b/>
          <w:sz w:val="22"/>
          <w:szCs w:val="22"/>
        </w:rPr>
        <w:t>0</w:t>
      </w:r>
      <w:r w:rsidR="00336122">
        <w:rPr>
          <w:rFonts w:ascii="Arial" w:hAnsi="Arial" w:cs="Arial"/>
          <w:b/>
          <w:sz w:val="22"/>
          <w:szCs w:val="22"/>
        </w:rPr>
        <w:t>9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AA0F8D">
        <w:rPr>
          <w:rFonts w:ascii="Arial" w:hAnsi="Arial" w:cs="Arial"/>
          <w:b/>
          <w:bCs/>
          <w:sz w:val="22"/>
          <w:szCs w:val="22"/>
        </w:rPr>
        <w:t>5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0,01%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0E3D88B5" w:rsidR="006A1520" w:rsidRPr="006A1520" w:rsidRDefault="006A1520" w:rsidP="00D372A9">
      <w:pPr>
        <w:pStyle w:val="Zkladntext"/>
        <w:ind w:firstLine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63D6C01" w:rsidR="006A1520" w:rsidRPr="006A1520" w:rsidRDefault="00196266" w:rsidP="00100995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081ACC55" w14:textId="77777777" w:rsidR="00D372A9" w:rsidRDefault="00D372A9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3F0B4CC0" w14:textId="53CC911F" w:rsidR="00D67A54" w:rsidRDefault="00196266" w:rsidP="00100995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sectPr w:rsidR="00D67A54" w:rsidSect="00D372A9">
      <w:headerReference w:type="default" r:id="rId7"/>
      <w:footerReference w:type="default" r:id="rId8"/>
      <w:pgSz w:w="11906" w:h="16838"/>
      <w:pgMar w:top="1695" w:right="1133" w:bottom="1417" w:left="851" w:header="6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B724" w14:textId="77777777" w:rsidR="00AA1FB5" w:rsidRDefault="00AA1FB5" w:rsidP="007A3541">
      <w:pPr>
        <w:spacing w:after="0" w:line="240" w:lineRule="auto"/>
      </w:pPr>
      <w:r>
        <w:separator/>
      </w:r>
    </w:p>
  </w:endnote>
  <w:endnote w:type="continuationSeparator" w:id="0">
    <w:p w14:paraId="67BBEC45" w14:textId="77777777" w:rsidR="00AA1FB5" w:rsidRDefault="00AA1FB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D4B1" w14:textId="77777777" w:rsidR="00AA1FB5" w:rsidRDefault="00AA1FB5" w:rsidP="007A3541">
      <w:pPr>
        <w:spacing w:after="0" w:line="240" w:lineRule="auto"/>
      </w:pPr>
      <w:r>
        <w:separator/>
      </w:r>
    </w:p>
  </w:footnote>
  <w:footnote w:type="continuationSeparator" w:id="0">
    <w:p w14:paraId="35CC0501" w14:textId="77777777" w:rsidR="00AA1FB5" w:rsidRDefault="00AA1FB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412523026" name="Obrázek 141252302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9B4"/>
    <w:rsid w:val="00004DCD"/>
    <w:rsid w:val="00005782"/>
    <w:rsid w:val="00006491"/>
    <w:rsid w:val="0000791D"/>
    <w:rsid w:val="0001404D"/>
    <w:rsid w:val="000315C5"/>
    <w:rsid w:val="00034CA7"/>
    <w:rsid w:val="00036809"/>
    <w:rsid w:val="00045A3C"/>
    <w:rsid w:val="000532DA"/>
    <w:rsid w:val="00054FB7"/>
    <w:rsid w:val="000550B9"/>
    <w:rsid w:val="00060D96"/>
    <w:rsid w:val="000652F5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5369"/>
    <w:rsid w:val="000D278E"/>
    <w:rsid w:val="000E258A"/>
    <w:rsid w:val="000E44F7"/>
    <w:rsid w:val="000F6030"/>
    <w:rsid w:val="0010061C"/>
    <w:rsid w:val="00100995"/>
    <w:rsid w:val="00101282"/>
    <w:rsid w:val="00113F22"/>
    <w:rsid w:val="00114C80"/>
    <w:rsid w:val="00136ED5"/>
    <w:rsid w:val="00140014"/>
    <w:rsid w:val="00151A6B"/>
    <w:rsid w:val="00151BE7"/>
    <w:rsid w:val="001548AC"/>
    <w:rsid w:val="00155D26"/>
    <w:rsid w:val="001613E9"/>
    <w:rsid w:val="00165CE2"/>
    <w:rsid w:val="00171A5A"/>
    <w:rsid w:val="001804BF"/>
    <w:rsid w:val="0018769D"/>
    <w:rsid w:val="0019024B"/>
    <w:rsid w:val="001927CE"/>
    <w:rsid w:val="001945E1"/>
    <w:rsid w:val="00196266"/>
    <w:rsid w:val="0019781E"/>
    <w:rsid w:val="001A023F"/>
    <w:rsid w:val="001A12AA"/>
    <w:rsid w:val="001A1F16"/>
    <w:rsid w:val="001A5C96"/>
    <w:rsid w:val="001B3E64"/>
    <w:rsid w:val="001B3E82"/>
    <w:rsid w:val="001B5C4A"/>
    <w:rsid w:val="001C07A9"/>
    <w:rsid w:val="001C0F86"/>
    <w:rsid w:val="001D09E5"/>
    <w:rsid w:val="001D1574"/>
    <w:rsid w:val="001D437F"/>
    <w:rsid w:val="001E1186"/>
    <w:rsid w:val="001E6B25"/>
    <w:rsid w:val="001F436E"/>
    <w:rsid w:val="001F68DE"/>
    <w:rsid w:val="00204913"/>
    <w:rsid w:val="00212C8C"/>
    <w:rsid w:val="0021597C"/>
    <w:rsid w:val="002208C5"/>
    <w:rsid w:val="00220BCB"/>
    <w:rsid w:val="00235991"/>
    <w:rsid w:val="0023714E"/>
    <w:rsid w:val="00240F76"/>
    <w:rsid w:val="00247BB0"/>
    <w:rsid w:val="00247D10"/>
    <w:rsid w:val="00247D52"/>
    <w:rsid w:val="002516B4"/>
    <w:rsid w:val="0026210B"/>
    <w:rsid w:val="00271014"/>
    <w:rsid w:val="00272DD2"/>
    <w:rsid w:val="00294EAE"/>
    <w:rsid w:val="00296FEF"/>
    <w:rsid w:val="002A41A8"/>
    <w:rsid w:val="002A4B58"/>
    <w:rsid w:val="002A6814"/>
    <w:rsid w:val="002B40CA"/>
    <w:rsid w:val="002B4A67"/>
    <w:rsid w:val="002C4F45"/>
    <w:rsid w:val="002C56C7"/>
    <w:rsid w:val="002D1361"/>
    <w:rsid w:val="002D6583"/>
    <w:rsid w:val="002E0004"/>
    <w:rsid w:val="002F1649"/>
    <w:rsid w:val="002F3981"/>
    <w:rsid w:val="002F4974"/>
    <w:rsid w:val="002F49EB"/>
    <w:rsid w:val="002F5D1C"/>
    <w:rsid w:val="002F6652"/>
    <w:rsid w:val="002F73F6"/>
    <w:rsid w:val="00311EF6"/>
    <w:rsid w:val="00320CA0"/>
    <w:rsid w:val="00330515"/>
    <w:rsid w:val="003322F0"/>
    <w:rsid w:val="00334A75"/>
    <w:rsid w:val="0033611D"/>
    <w:rsid w:val="00336122"/>
    <w:rsid w:val="0034010B"/>
    <w:rsid w:val="0034643E"/>
    <w:rsid w:val="00346744"/>
    <w:rsid w:val="00351663"/>
    <w:rsid w:val="00355AF6"/>
    <w:rsid w:val="003601C1"/>
    <w:rsid w:val="003645C2"/>
    <w:rsid w:val="003738FA"/>
    <w:rsid w:val="00380B0B"/>
    <w:rsid w:val="0038400B"/>
    <w:rsid w:val="00390BC2"/>
    <w:rsid w:val="00393822"/>
    <w:rsid w:val="00394489"/>
    <w:rsid w:val="003A5187"/>
    <w:rsid w:val="003B130C"/>
    <w:rsid w:val="003C3405"/>
    <w:rsid w:val="003C688A"/>
    <w:rsid w:val="003D6452"/>
    <w:rsid w:val="003D6576"/>
    <w:rsid w:val="003F023F"/>
    <w:rsid w:val="003F5EFE"/>
    <w:rsid w:val="003F76AA"/>
    <w:rsid w:val="003F792B"/>
    <w:rsid w:val="004109EE"/>
    <w:rsid w:val="00414C2D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61B50"/>
    <w:rsid w:val="00465192"/>
    <w:rsid w:val="004811E7"/>
    <w:rsid w:val="00481E56"/>
    <w:rsid w:val="00483283"/>
    <w:rsid w:val="00493175"/>
    <w:rsid w:val="004A049E"/>
    <w:rsid w:val="004A6145"/>
    <w:rsid w:val="004B21D4"/>
    <w:rsid w:val="004B2432"/>
    <w:rsid w:val="004B325E"/>
    <w:rsid w:val="004B60C1"/>
    <w:rsid w:val="004B78B2"/>
    <w:rsid w:val="004C5CD4"/>
    <w:rsid w:val="004D1552"/>
    <w:rsid w:val="004D235C"/>
    <w:rsid w:val="004E10D6"/>
    <w:rsid w:val="004E47F3"/>
    <w:rsid w:val="004F2DF5"/>
    <w:rsid w:val="004F7642"/>
    <w:rsid w:val="00500A33"/>
    <w:rsid w:val="005027DA"/>
    <w:rsid w:val="005054D5"/>
    <w:rsid w:val="005131B2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70B6B"/>
    <w:rsid w:val="00580DCB"/>
    <w:rsid w:val="0059543A"/>
    <w:rsid w:val="005959FB"/>
    <w:rsid w:val="005A0AD0"/>
    <w:rsid w:val="005A1CFE"/>
    <w:rsid w:val="005A5F34"/>
    <w:rsid w:val="005A73C2"/>
    <w:rsid w:val="005B25C6"/>
    <w:rsid w:val="005C1B52"/>
    <w:rsid w:val="005D0E32"/>
    <w:rsid w:val="005D4F50"/>
    <w:rsid w:val="005E22C5"/>
    <w:rsid w:val="005F01E0"/>
    <w:rsid w:val="005F07D8"/>
    <w:rsid w:val="005F081E"/>
    <w:rsid w:val="005F2B26"/>
    <w:rsid w:val="005F4021"/>
    <w:rsid w:val="005F4A2F"/>
    <w:rsid w:val="005F4B35"/>
    <w:rsid w:val="005F4B6D"/>
    <w:rsid w:val="0060198A"/>
    <w:rsid w:val="00610041"/>
    <w:rsid w:val="006104B5"/>
    <w:rsid w:val="0061489E"/>
    <w:rsid w:val="00622241"/>
    <w:rsid w:val="00622BA7"/>
    <w:rsid w:val="00624866"/>
    <w:rsid w:val="0062757C"/>
    <w:rsid w:val="006343C2"/>
    <w:rsid w:val="0063692C"/>
    <w:rsid w:val="00636E2A"/>
    <w:rsid w:val="00637130"/>
    <w:rsid w:val="006424F1"/>
    <w:rsid w:val="00642CE4"/>
    <w:rsid w:val="0065008F"/>
    <w:rsid w:val="0065164D"/>
    <w:rsid w:val="00652EF4"/>
    <w:rsid w:val="00657ED8"/>
    <w:rsid w:val="006627DC"/>
    <w:rsid w:val="0066541A"/>
    <w:rsid w:val="006678A2"/>
    <w:rsid w:val="00681C60"/>
    <w:rsid w:val="006A1520"/>
    <w:rsid w:val="006A2854"/>
    <w:rsid w:val="006A4515"/>
    <w:rsid w:val="006A65B8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E42B0"/>
    <w:rsid w:val="006F261C"/>
    <w:rsid w:val="00705E99"/>
    <w:rsid w:val="00710799"/>
    <w:rsid w:val="00717C90"/>
    <w:rsid w:val="00727793"/>
    <w:rsid w:val="00730368"/>
    <w:rsid w:val="0073043E"/>
    <w:rsid w:val="00730A21"/>
    <w:rsid w:val="00742D5D"/>
    <w:rsid w:val="007450A4"/>
    <w:rsid w:val="0074716A"/>
    <w:rsid w:val="00755DBA"/>
    <w:rsid w:val="00760742"/>
    <w:rsid w:val="007636DD"/>
    <w:rsid w:val="007640E0"/>
    <w:rsid w:val="007939BC"/>
    <w:rsid w:val="007974F5"/>
    <w:rsid w:val="007A3541"/>
    <w:rsid w:val="007B54AB"/>
    <w:rsid w:val="007C6778"/>
    <w:rsid w:val="007D3873"/>
    <w:rsid w:val="007D4805"/>
    <w:rsid w:val="007D7D99"/>
    <w:rsid w:val="007E0054"/>
    <w:rsid w:val="00807832"/>
    <w:rsid w:val="008178F6"/>
    <w:rsid w:val="0082114C"/>
    <w:rsid w:val="00821DA5"/>
    <w:rsid w:val="00822B0A"/>
    <w:rsid w:val="00823E1F"/>
    <w:rsid w:val="0082632C"/>
    <w:rsid w:val="00831425"/>
    <w:rsid w:val="008319C8"/>
    <w:rsid w:val="00842B96"/>
    <w:rsid w:val="00843197"/>
    <w:rsid w:val="00843422"/>
    <w:rsid w:val="008440F6"/>
    <w:rsid w:val="00845AE0"/>
    <w:rsid w:val="008543A7"/>
    <w:rsid w:val="00863D1C"/>
    <w:rsid w:val="00874E35"/>
    <w:rsid w:val="008751C9"/>
    <w:rsid w:val="00876B42"/>
    <w:rsid w:val="00882EFE"/>
    <w:rsid w:val="00883235"/>
    <w:rsid w:val="00883653"/>
    <w:rsid w:val="00893D0C"/>
    <w:rsid w:val="008976B7"/>
    <w:rsid w:val="008A03CD"/>
    <w:rsid w:val="008A3CC1"/>
    <w:rsid w:val="008A45FE"/>
    <w:rsid w:val="008A57B3"/>
    <w:rsid w:val="008A588D"/>
    <w:rsid w:val="008B3400"/>
    <w:rsid w:val="008C0588"/>
    <w:rsid w:val="008C19AF"/>
    <w:rsid w:val="008C25D8"/>
    <w:rsid w:val="008C4B0B"/>
    <w:rsid w:val="008D0EB4"/>
    <w:rsid w:val="008D7300"/>
    <w:rsid w:val="008E15FB"/>
    <w:rsid w:val="008E4B8B"/>
    <w:rsid w:val="008F0C98"/>
    <w:rsid w:val="008F5012"/>
    <w:rsid w:val="00900E24"/>
    <w:rsid w:val="00901175"/>
    <w:rsid w:val="00914920"/>
    <w:rsid w:val="009166E6"/>
    <w:rsid w:val="00921F9D"/>
    <w:rsid w:val="0092337E"/>
    <w:rsid w:val="00926FC8"/>
    <w:rsid w:val="00935B6C"/>
    <w:rsid w:val="00936940"/>
    <w:rsid w:val="0094671B"/>
    <w:rsid w:val="00950A9C"/>
    <w:rsid w:val="00951DA5"/>
    <w:rsid w:val="00954EA3"/>
    <w:rsid w:val="00957DD2"/>
    <w:rsid w:val="00961DD2"/>
    <w:rsid w:val="009638A7"/>
    <w:rsid w:val="00972AFF"/>
    <w:rsid w:val="00983279"/>
    <w:rsid w:val="00987C1F"/>
    <w:rsid w:val="009953DC"/>
    <w:rsid w:val="00997CB9"/>
    <w:rsid w:val="009A0569"/>
    <w:rsid w:val="009A2537"/>
    <w:rsid w:val="009B4986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E76"/>
    <w:rsid w:val="009E513C"/>
    <w:rsid w:val="009F0338"/>
    <w:rsid w:val="009F1E18"/>
    <w:rsid w:val="009F287A"/>
    <w:rsid w:val="009F4737"/>
    <w:rsid w:val="009F74AA"/>
    <w:rsid w:val="00A0751B"/>
    <w:rsid w:val="00A109E3"/>
    <w:rsid w:val="00A118F9"/>
    <w:rsid w:val="00A203EC"/>
    <w:rsid w:val="00A235F4"/>
    <w:rsid w:val="00A24E71"/>
    <w:rsid w:val="00A261C4"/>
    <w:rsid w:val="00A26BCD"/>
    <w:rsid w:val="00A4499D"/>
    <w:rsid w:val="00A4676E"/>
    <w:rsid w:val="00A50E85"/>
    <w:rsid w:val="00A55D87"/>
    <w:rsid w:val="00A610D0"/>
    <w:rsid w:val="00A639F5"/>
    <w:rsid w:val="00A65275"/>
    <w:rsid w:val="00A6542F"/>
    <w:rsid w:val="00A71CA0"/>
    <w:rsid w:val="00A71EC1"/>
    <w:rsid w:val="00A82446"/>
    <w:rsid w:val="00A90ED0"/>
    <w:rsid w:val="00A937A2"/>
    <w:rsid w:val="00A94089"/>
    <w:rsid w:val="00A95096"/>
    <w:rsid w:val="00AA0F8D"/>
    <w:rsid w:val="00AA13F3"/>
    <w:rsid w:val="00AA1FB5"/>
    <w:rsid w:val="00AA301F"/>
    <w:rsid w:val="00AA4E00"/>
    <w:rsid w:val="00AB2F1F"/>
    <w:rsid w:val="00AB4601"/>
    <w:rsid w:val="00AB4DD0"/>
    <w:rsid w:val="00AC4854"/>
    <w:rsid w:val="00AD6ABD"/>
    <w:rsid w:val="00AE38A6"/>
    <w:rsid w:val="00AF37B7"/>
    <w:rsid w:val="00AF51E5"/>
    <w:rsid w:val="00AF71F6"/>
    <w:rsid w:val="00B072FF"/>
    <w:rsid w:val="00B13073"/>
    <w:rsid w:val="00B20393"/>
    <w:rsid w:val="00B21F77"/>
    <w:rsid w:val="00B24A27"/>
    <w:rsid w:val="00B33BC7"/>
    <w:rsid w:val="00B36676"/>
    <w:rsid w:val="00B4497E"/>
    <w:rsid w:val="00B547CF"/>
    <w:rsid w:val="00B60921"/>
    <w:rsid w:val="00B665B1"/>
    <w:rsid w:val="00B716E8"/>
    <w:rsid w:val="00B92878"/>
    <w:rsid w:val="00BB0595"/>
    <w:rsid w:val="00BB10BF"/>
    <w:rsid w:val="00BB1315"/>
    <w:rsid w:val="00BB55CA"/>
    <w:rsid w:val="00BC0A73"/>
    <w:rsid w:val="00BC43DB"/>
    <w:rsid w:val="00BD3668"/>
    <w:rsid w:val="00BD5788"/>
    <w:rsid w:val="00BE0B48"/>
    <w:rsid w:val="00BE3CCC"/>
    <w:rsid w:val="00BF2900"/>
    <w:rsid w:val="00BF35B2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31701"/>
    <w:rsid w:val="00C342EF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C038C"/>
    <w:rsid w:val="00CC05C4"/>
    <w:rsid w:val="00CC42A0"/>
    <w:rsid w:val="00CC5067"/>
    <w:rsid w:val="00CD118E"/>
    <w:rsid w:val="00CE24F5"/>
    <w:rsid w:val="00CF7ED7"/>
    <w:rsid w:val="00D06B63"/>
    <w:rsid w:val="00D13685"/>
    <w:rsid w:val="00D161C7"/>
    <w:rsid w:val="00D3062C"/>
    <w:rsid w:val="00D3086C"/>
    <w:rsid w:val="00D356D1"/>
    <w:rsid w:val="00D372A9"/>
    <w:rsid w:val="00D378B8"/>
    <w:rsid w:val="00D41ACB"/>
    <w:rsid w:val="00D447E4"/>
    <w:rsid w:val="00D44B14"/>
    <w:rsid w:val="00D55C93"/>
    <w:rsid w:val="00D60E20"/>
    <w:rsid w:val="00D63B1C"/>
    <w:rsid w:val="00D64985"/>
    <w:rsid w:val="00D67A54"/>
    <w:rsid w:val="00D77897"/>
    <w:rsid w:val="00D86740"/>
    <w:rsid w:val="00D87D04"/>
    <w:rsid w:val="00D912B5"/>
    <w:rsid w:val="00D92647"/>
    <w:rsid w:val="00D927FC"/>
    <w:rsid w:val="00D95528"/>
    <w:rsid w:val="00D97DA4"/>
    <w:rsid w:val="00DB158A"/>
    <w:rsid w:val="00DB4F63"/>
    <w:rsid w:val="00DB7D40"/>
    <w:rsid w:val="00DB7EA2"/>
    <w:rsid w:val="00DB7FB6"/>
    <w:rsid w:val="00DC03BF"/>
    <w:rsid w:val="00DC5991"/>
    <w:rsid w:val="00DC7145"/>
    <w:rsid w:val="00DC7686"/>
    <w:rsid w:val="00DE6794"/>
    <w:rsid w:val="00DE70EE"/>
    <w:rsid w:val="00DF123F"/>
    <w:rsid w:val="00DF17FB"/>
    <w:rsid w:val="00DF3EF0"/>
    <w:rsid w:val="00E036ED"/>
    <w:rsid w:val="00E05F07"/>
    <w:rsid w:val="00E072E6"/>
    <w:rsid w:val="00E168F7"/>
    <w:rsid w:val="00E23211"/>
    <w:rsid w:val="00E23A16"/>
    <w:rsid w:val="00E260E1"/>
    <w:rsid w:val="00E3593B"/>
    <w:rsid w:val="00E363EF"/>
    <w:rsid w:val="00E368EC"/>
    <w:rsid w:val="00E42F94"/>
    <w:rsid w:val="00E43DA2"/>
    <w:rsid w:val="00E525F2"/>
    <w:rsid w:val="00E52943"/>
    <w:rsid w:val="00E536CD"/>
    <w:rsid w:val="00E61977"/>
    <w:rsid w:val="00E62F83"/>
    <w:rsid w:val="00E74A70"/>
    <w:rsid w:val="00E86037"/>
    <w:rsid w:val="00E877FA"/>
    <w:rsid w:val="00E905ED"/>
    <w:rsid w:val="00E91816"/>
    <w:rsid w:val="00E931E7"/>
    <w:rsid w:val="00E94D32"/>
    <w:rsid w:val="00EA204C"/>
    <w:rsid w:val="00EA31EF"/>
    <w:rsid w:val="00EA3CE0"/>
    <w:rsid w:val="00EA7349"/>
    <w:rsid w:val="00EA74E5"/>
    <w:rsid w:val="00EB2EE9"/>
    <w:rsid w:val="00EB6477"/>
    <w:rsid w:val="00ED48E9"/>
    <w:rsid w:val="00ED5157"/>
    <w:rsid w:val="00ED7A22"/>
    <w:rsid w:val="00EE4C0C"/>
    <w:rsid w:val="00EE59AE"/>
    <w:rsid w:val="00EF4490"/>
    <w:rsid w:val="00F02529"/>
    <w:rsid w:val="00F02A12"/>
    <w:rsid w:val="00F04284"/>
    <w:rsid w:val="00F17EB3"/>
    <w:rsid w:val="00F226ED"/>
    <w:rsid w:val="00F238CE"/>
    <w:rsid w:val="00F249F1"/>
    <w:rsid w:val="00F24AD8"/>
    <w:rsid w:val="00F32464"/>
    <w:rsid w:val="00F36F03"/>
    <w:rsid w:val="00F45F88"/>
    <w:rsid w:val="00F50679"/>
    <w:rsid w:val="00F53CED"/>
    <w:rsid w:val="00F553F4"/>
    <w:rsid w:val="00F5699D"/>
    <w:rsid w:val="00F57D69"/>
    <w:rsid w:val="00F722E4"/>
    <w:rsid w:val="00F7378F"/>
    <w:rsid w:val="00F74D7B"/>
    <w:rsid w:val="00F870E7"/>
    <w:rsid w:val="00F90187"/>
    <w:rsid w:val="00F92C5B"/>
    <w:rsid w:val="00FA231C"/>
    <w:rsid w:val="00FA27B1"/>
    <w:rsid w:val="00FA4122"/>
    <w:rsid w:val="00FA7DC7"/>
    <w:rsid w:val="00FC0C82"/>
    <w:rsid w:val="00FC41BE"/>
    <w:rsid w:val="00FD1C0D"/>
    <w:rsid w:val="00FD2A56"/>
    <w:rsid w:val="00FE1B58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3</cp:revision>
  <cp:lastPrinted>2023-01-27T20:38:00Z</cp:lastPrinted>
  <dcterms:created xsi:type="dcterms:W3CDTF">2025-09-01T08:07:00Z</dcterms:created>
  <dcterms:modified xsi:type="dcterms:W3CDTF">2025-09-13T11:46:00Z</dcterms:modified>
</cp:coreProperties>
</file>