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E5" w:rsidRPr="00CA33E5" w:rsidRDefault="00024CEE" w:rsidP="00CA33E5">
      <w:pPr>
        <w:tabs>
          <w:tab w:val="clear" w:pos="7371"/>
          <w:tab w:val="left" w:pos="198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10160</wp:posOffset>
                </wp:positionV>
                <wp:extent cx="2837180" cy="1504950"/>
                <wp:effectExtent l="0" t="0" r="2032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2A3" w:rsidRDefault="005432A3" w:rsidP="00972B2D">
                            <w:pPr>
                              <w:shd w:val="clear" w:color="auto" w:fill="FFFFFF"/>
                              <w:tabs>
                                <w:tab w:val="clear" w:pos="7371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5432A3" w:rsidRDefault="00972B2D" w:rsidP="00972B2D">
                            <w:pPr>
                              <w:shd w:val="clear" w:color="auto" w:fill="FFFFFF"/>
                              <w:tabs>
                                <w:tab w:val="clear" w:pos="7371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72B2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MAN-GO </w:t>
                            </w:r>
                            <w:proofErr w:type="spellStart"/>
                            <w:r w:rsidRPr="00972B2D">
                              <w:rPr>
                                <w:rFonts w:ascii="Arial" w:hAnsi="Arial" w:cs="Arial"/>
                                <w:color w:val="000000"/>
                              </w:rPr>
                              <w:t>InternetCafe</w:t>
                            </w:r>
                            <w:proofErr w:type="spellEnd"/>
                            <w:r w:rsidRPr="00972B2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s.r.o., </w:t>
                            </w:r>
                          </w:p>
                          <w:p w:rsidR="00972B2D" w:rsidRPr="00972B2D" w:rsidRDefault="00972B2D" w:rsidP="00972B2D">
                            <w:pPr>
                              <w:shd w:val="clear" w:color="auto" w:fill="FFFFFF"/>
                              <w:tabs>
                                <w:tab w:val="clear" w:pos="7371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72B2D">
                              <w:rPr>
                                <w:rFonts w:ascii="Arial" w:hAnsi="Arial" w:cs="Arial"/>
                                <w:color w:val="000000"/>
                              </w:rPr>
                              <w:t>Knihařství Mango </w:t>
                            </w:r>
                          </w:p>
                          <w:p w:rsidR="005432A3" w:rsidRDefault="00972B2D" w:rsidP="00972B2D">
                            <w:pPr>
                              <w:shd w:val="clear" w:color="auto" w:fill="FFFFFF"/>
                              <w:tabs>
                                <w:tab w:val="clear" w:pos="7371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72B2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Palachovo nám. 620/1, </w:t>
                            </w:r>
                          </w:p>
                          <w:p w:rsidR="005432A3" w:rsidRDefault="005432A3" w:rsidP="00972B2D">
                            <w:pPr>
                              <w:shd w:val="clear" w:color="auto" w:fill="FFFFFF"/>
                              <w:tabs>
                                <w:tab w:val="clear" w:pos="7371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779 00 </w:t>
                            </w:r>
                            <w:r w:rsidR="00972B2D" w:rsidRPr="00972B2D">
                              <w:rPr>
                                <w:rFonts w:ascii="Arial" w:hAnsi="Arial" w:cs="Arial"/>
                                <w:color w:val="000000"/>
                              </w:rPr>
                              <w:t>Olomouc</w:t>
                            </w:r>
                          </w:p>
                          <w:p w:rsidR="005432A3" w:rsidRDefault="005432A3" w:rsidP="00972B2D">
                            <w:pPr>
                              <w:shd w:val="clear" w:color="auto" w:fill="FFFFFF"/>
                              <w:tabs>
                                <w:tab w:val="clear" w:pos="7371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972B2D" w:rsidRPr="00972B2D" w:rsidRDefault="00972B2D" w:rsidP="00972B2D">
                            <w:pPr>
                              <w:shd w:val="clear" w:color="auto" w:fill="FFFFFF"/>
                              <w:tabs>
                                <w:tab w:val="clear" w:pos="7371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72B2D">
                              <w:rPr>
                                <w:rFonts w:ascii="Arial" w:hAnsi="Arial" w:cs="Arial"/>
                                <w:color w:val="000000"/>
                              </w:rPr>
                              <w:t>IČO 03323340, DIČ CZ03323340</w:t>
                            </w:r>
                          </w:p>
                          <w:p w:rsidR="005953C9" w:rsidRPr="005953C9" w:rsidRDefault="005953C9" w:rsidP="00CA33E5">
                            <w:pPr>
                              <w:pStyle w:val="Adre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3.9pt;margin-top:.8pt;width:223.4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" strokecolor="#d8d8d8 [2732]" strokeweight=".25pt">
                <v:textbox>
                  <w:txbxContent>
                    <w:p w:rsidR="005432A3" w:rsidRDefault="005432A3" w:rsidP="00972B2D">
                      <w:pPr>
                        <w:shd w:val="clear" w:color="auto" w:fill="FFFFFF"/>
                        <w:tabs>
                          <w:tab w:val="clear" w:pos="7371"/>
                        </w:tabs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5432A3" w:rsidRDefault="00972B2D" w:rsidP="00972B2D">
                      <w:pPr>
                        <w:shd w:val="clear" w:color="auto" w:fill="FFFFFF"/>
                        <w:tabs>
                          <w:tab w:val="clear" w:pos="7371"/>
                        </w:tabs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972B2D">
                        <w:rPr>
                          <w:rFonts w:ascii="Arial" w:hAnsi="Arial" w:cs="Arial"/>
                          <w:color w:val="000000"/>
                        </w:rPr>
                        <w:t xml:space="preserve">MAN-GO </w:t>
                      </w:r>
                      <w:proofErr w:type="spellStart"/>
                      <w:r w:rsidRPr="00972B2D">
                        <w:rPr>
                          <w:rFonts w:ascii="Arial" w:hAnsi="Arial" w:cs="Arial"/>
                          <w:color w:val="000000"/>
                        </w:rPr>
                        <w:t>InternetCafe</w:t>
                      </w:r>
                      <w:proofErr w:type="spellEnd"/>
                      <w:r w:rsidRPr="00972B2D">
                        <w:rPr>
                          <w:rFonts w:ascii="Arial" w:hAnsi="Arial" w:cs="Arial"/>
                          <w:color w:val="000000"/>
                        </w:rPr>
                        <w:t xml:space="preserve"> s.r.o., </w:t>
                      </w:r>
                    </w:p>
                    <w:p w:rsidR="00972B2D" w:rsidRPr="00972B2D" w:rsidRDefault="00972B2D" w:rsidP="00972B2D">
                      <w:pPr>
                        <w:shd w:val="clear" w:color="auto" w:fill="FFFFFF"/>
                        <w:tabs>
                          <w:tab w:val="clear" w:pos="7371"/>
                        </w:tabs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972B2D">
                        <w:rPr>
                          <w:rFonts w:ascii="Arial" w:hAnsi="Arial" w:cs="Arial"/>
                          <w:color w:val="000000"/>
                        </w:rPr>
                        <w:t>Knihařství Mango </w:t>
                      </w:r>
                    </w:p>
                    <w:p w:rsidR="005432A3" w:rsidRDefault="00972B2D" w:rsidP="00972B2D">
                      <w:pPr>
                        <w:shd w:val="clear" w:color="auto" w:fill="FFFFFF"/>
                        <w:tabs>
                          <w:tab w:val="clear" w:pos="7371"/>
                        </w:tabs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972B2D">
                        <w:rPr>
                          <w:rFonts w:ascii="Arial" w:hAnsi="Arial" w:cs="Arial"/>
                          <w:color w:val="000000"/>
                        </w:rPr>
                        <w:t xml:space="preserve">Palachovo nám. 620/1, </w:t>
                      </w:r>
                    </w:p>
                    <w:p w:rsidR="005432A3" w:rsidRDefault="005432A3" w:rsidP="00972B2D">
                      <w:pPr>
                        <w:shd w:val="clear" w:color="auto" w:fill="FFFFFF"/>
                        <w:tabs>
                          <w:tab w:val="clear" w:pos="7371"/>
                        </w:tabs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779 00 </w:t>
                      </w:r>
                      <w:r w:rsidR="00972B2D" w:rsidRPr="00972B2D">
                        <w:rPr>
                          <w:rFonts w:ascii="Arial" w:hAnsi="Arial" w:cs="Arial"/>
                          <w:color w:val="000000"/>
                        </w:rPr>
                        <w:t>Olomouc</w:t>
                      </w:r>
                    </w:p>
                    <w:p w:rsidR="005432A3" w:rsidRDefault="005432A3" w:rsidP="00972B2D">
                      <w:pPr>
                        <w:shd w:val="clear" w:color="auto" w:fill="FFFFFF"/>
                        <w:tabs>
                          <w:tab w:val="clear" w:pos="7371"/>
                        </w:tabs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972B2D" w:rsidRPr="00972B2D" w:rsidRDefault="00972B2D" w:rsidP="00972B2D">
                      <w:pPr>
                        <w:shd w:val="clear" w:color="auto" w:fill="FFFFFF"/>
                        <w:tabs>
                          <w:tab w:val="clear" w:pos="7371"/>
                        </w:tabs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972B2D">
                        <w:rPr>
                          <w:rFonts w:ascii="Arial" w:hAnsi="Arial" w:cs="Arial"/>
                          <w:color w:val="000000"/>
                        </w:rPr>
                        <w:t>IČO 03323340, DIČ CZ03323340</w:t>
                      </w:r>
                    </w:p>
                    <w:p w:rsidR="005953C9" w:rsidRPr="005953C9" w:rsidRDefault="005953C9" w:rsidP="00CA33E5">
                      <w:pPr>
                        <w:pStyle w:val="Adres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33E5">
        <w:tab/>
      </w:r>
    </w:p>
    <w:p w:rsidR="00CA33E5" w:rsidRPr="00CA33E5" w:rsidRDefault="00CA33E5" w:rsidP="00CA33E5">
      <w:pPr>
        <w:tabs>
          <w:tab w:val="clear" w:pos="7371"/>
          <w:tab w:val="left" w:pos="1985"/>
        </w:tabs>
      </w:pPr>
      <w:r>
        <w:tab/>
      </w:r>
    </w:p>
    <w:p w:rsidR="00CA33E5" w:rsidRPr="00CA33E5" w:rsidRDefault="00CA33E5" w:rsidP="00CA33E5">
      <w:pPr>
        <w:tabs>
          <w:tab w:val="clear" w:pos="7371"/>
          <w:tab w:val="left" w:pos="1985"/>
        </w:tabs>
      </w:pPr>
      <w:r w:rsidRPr="00CA33E5">
        <w:t>NAŠE ZN.:</w:t>
      </w:r>
      <w:r w:rsidR="00B12DC9">
        <w:tab/>
      </w:r>
      <w:r w:rsidR="005432A3">
        <w:t>SPSEOL 963/2025</w:t>
      </w:r>
    </w:p>
    <w:p w:rsidR="00CA33E5" w:rsidRPr="00CA33E5" w:rsidRDefault="00CA33E5" w:rsidP="00CA33E5">
      <w:pPr>
        <w:tabs>
          <w:tab w:val="clear" w:pos="7371"/>
          <w:tab w:val="left" w:pos="1985"/>
        </w:tabs>
      </w:pPr>
    </w:p>
    <w:p w:rsidR="00CA33E5" w:rsidRPr="00CA33E5" w:rsidRDefault="00CA33E5" w:rsidP="00CA33E5">
      <w:pPr>
        <w:tabs>
          <w:tab w:val="clear" w:pos="7371"/>
          <w:tab w:val="left" w:pos="1985"/>
        </w:tabs>
      </w:pPr>
      <w:r w:rsidRPr="00CA33E5">
        <w:t>VYŘIZUJE:</w:t>
      </w:r>
      <w:r>
        <w:tab/>
      </w:r>
      <w:proofErr w:type="spellStart"/>
      <w:r w:rsidR="00220B1E">
        <w:t>xxx</w:t>
      </w:r>
      <w:proofErr w:type="spellEnd"/>
    </w:p>
    <w:p w:rsidR="00CA33E5" w:rsidRPr="00CA33E5" w:rsidRDefault="00CA33E5" w:rsidP="00CA33E5">
      <w:pPr>
        <w:tabs>
          <w:tab w:val="clear" w:pos="7371"/>
          <w:tab w:val="left" w:pos="1985"/>
        </w:tabs>
      </w:pPr>
      <w:r w:rsidRPr="00CA33E5">
        <w:t>TEL./FAX:</w:t>
      </w:r>
      <w:r>
        <w:tab/>
      </w:r>
      <w:proofErr w:type="spellStart"/>
      <w:r w:rsidR="00220B1E">
        <w:t>xxx</w:t>
      </w:r>
      <w:proofErr w:type="spellEnd"/>
    </w:p>
    <w:p w:rsidR="00CA33E5" w:rsidRPr="00CA33E5" w:rsidRDefault="00CA33E5" w:rsidP="00CA33E5">
      <w:pPr>
        <w:tabs>
          <w:tab w:val="clear" w:pos="7371"/>
          <w:tab w:val="left" w:pos="1985"/>
        </w:tabs>
      </w:pPr>
      <w:r w:rsidRPr="00CA33E5">
        <w:t>E-MAIL:</w:t>
      </w:r>
      <w:r>
        <w:tab/>
      </w:r>
      <w:proofErr w:type="spellStart"/>
      <w:r w:rsidR="00220B1E">
        <w:t>xxx</w:t>
      </w:r>
      <w:proofErr w:type="spellEnd"/>
    </w:p>
    <w:p w:rsidR="00CA33E5" w:rsidRPr="00CA33E5" w:rsidRDefault="00CA33E5" w:rsidP="00CA33E5">
      <w:pPr>
        <w:tabs>
          <w:tab w:val="clear" w:pos="7371"/>
          <w:tab w:val="left" w:pos="1985"/>
        </w:tabs>
      </w:pPr>
    </w:p>
    <w:p w:rsidR="00CA33E5" w:rsidRPr="00CA33E5" w:rsidRDefault="00CA33E5" w:rsidP="00CA33E5">
      <w:pPr>
        <w:tabs>
          <w:tab w:val="clear" w:pos="7371"/>
          <w:tab w:val="left" w:pos="1985"/>
        </w:tabs>
      </w:pPr>
      <w:r w:rsidRPr="00CA33E5">
        <w:t>DATUM:</w:t>
      </w:r>
      <w:r>
        <w:tab/>
      </w:r>
      <w:r w:rsidR="002149AC" w:rsidRPr="002149AC">
        <w:t>05</w:t>
      </w:r>
      <w:r>
        <w:t xml:space="preserve">. </w:t>
      </w:r>
      <w:r w:rsidR="00972B2D">
        <w:t>09</w:t>
      </w:r>
      <w:r>
        <w:t>. 20</w:t>
      </w:r>
      <w:r w:rsidR="007A256E">
        <w:t>2</w:t>
      </w:r>
      <w:r w:rsidR="00021ED5">
        <w:t>5</w:t>
      </w:r>
    </w:p>
    <w:p w:rsidR="00024CEE" w:rsidRDefault="00024CEE" w:rsidP="00CA33E5">
      <w:pPr>
        <w:pBdr>
          <w:top w:val="single" w:sz="4" w:space="1" w:color="auto"/>
        </w:pBdr>
      </w:pPr>
    </w:p>
    <w:p w:rsidR="005953C9" w:rsidRDefault="00D10D21" w:rsidP="005953C9">
      <w:pPr>
        <w:pStyle w:val="Nzev"/>
      </w:pPr>
      <w:r>
        <w:t>Objednávka</w:t>
      </w:r>
    </w:p>
    <w:p w:rsidR="00D10D21" w:rsidRDefault="00972B2D" w:rsidP="00D10D21">
      <w:r>
        <w:t>Objednáváme tisk, vazbu a dopravu učebních textů:</w:t>
      </w:r>
    </w:p>
    <w:tbl>
      <w:tblPr>
        <w:tblStyle w:val="Mkatabulky"/>
        <w:tblW w:w="9634" w:type="dxa"/>
        <w:tblInd w:w="0" w:type="dxa"/>
        <w:tblLook w:val="04A0" w:firstRow="1" w:lastRow="0" w:firstColumn="1" w:lastColumn="0" w:noHBand="0" w:noVBand="1"/>
      </w:tblPr>
      <w:tblGrid>
        <w:gridCol w:w="460"/>
        <w:gridCol w:w="3122"/>
        <w:gridCol w:w="2934"/>
        <w:gridCol w:w="1146"/>
        <w:gridCol w:w="843"/>
        <w:gridCol w:w="1129"/>
      </w:tblGrid>
      <w:tr w:rsidR="00972B2D" w:rsidTr="003F2893">
        <w:tc>
          <w:tcPr>
            <w:tcW w:w="460" w:type="dxa"/>
          </w:tcPr>
          <w:p w:rsidR="00972B2D" w:rsidRDefault="00972B2D" w:rsidP="00D10D21">
            <w:r>
              <w:t>1</w:t>
            </w:r>
          </w:p>
        </w:tc>
        <w:tc>
          <w:tcPr>
            <w:tcW w:w="3122" w:type="dxa"/>
          </w:tcPr>
          <w:p w:rsidR="00972B2D" w:rsidRDefault="00972B2D" w:rsidP="00D10D21">
            <w:proofErr w:type="spellStart"/>
            <w:r>
              <w:t>Základy</w:t>
            </w:r>
            <w:proofErr w:type="spellEnd"/>
            <w:r>
              <w:t xml:space="preserve"> </w:t>
            </w:r>
            <w:proofErr w:type="spellStart"/>
            <w:r>
              <w:t>elektrotechniky</w:t>
            </w:r>
            <w:proofErr w:type="spellEnd"/>
            <w:r>
              <w:t xml:space="preserve"> –</w:t>
            </w:r>
            <w:r w:rsidR="00051DFA">
              <w:t xml:space="preserve"> </w:t>
            </w:r>
            <w:proofErr w:type="spellStart"/>
            <w:r w:rsidR="00051DFA">
              <w:t>praco</w:t>
            </w:r>
            <w:r>
              <w:t>vní</w:t>
            </w:r>
            <w:proofErr w:type="spellEnd"/>
            <w:r>
              <w:t xml:space="preserve"> </w:t>
            </w:r>
            <w:proofErr w:type="spellStart"/>
            <w:r>
              <w:t>sešit</w:t>
            </w:r>
            <w:proofErr w:type="spellEnd"/>
            <w:r>
              <w:t xml:space="preserve"> 1. </w:t>
            </w:r>
            <w:proofErr w:type="spellStart"/>
            <w:r>
              <w:t>díl</w:t>
            </w:r>
            <w:proofErr w:type="spellEnd"/>
          </w:p>
        </w:tc>
        <w:tc>
          <w:tcPr>
            <w:tcW w:w="2934" w:type="dxa"/>
          </w:tcPr>
          <w:p w:rsidR="00972B2D" w:rsidRDefault="00972B2D" w:rsidP="00972B2D">
            <w:r>
              <w:t xml:space="preserve">62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jednostranně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972B2D" w:rsidRDefault="00972B2D" w:rsidP="007A256E">
            <w:r>
              <w:t>1</w:t>
            </w:r>
            <w:r w:rsidR="007A256E">
              <w:t>40</w:t>
            </w:r>
            <w:r>
              <w:t xml:space="preserve">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972B2D" w:rsidRDefault="002149AC" w:rsidP="00D10D21">
            <w:r>
              <w:t>3</w:t>
            </w:r>
            <w:r w:rsidR="00972B2D">
              <w:t xml:space="preserve">0 </w:t>
            </w:r>
            <w:proofErr w:type="spellStart"/>
            <w:r w:rsidR="00972B2D">
              <w:t>ks</w:t>
            </w:r>
            <w:proofErr w:type="spellEnd"/>
          </w:p>
        </w:tc>
        <w:tc>
          <w:tcPr>
            <w:tcW w:w="1129" w:type="dxa"/>
          </w:tcPr>
          <w:p w:rsidR="00972B2D" w:rsidRPr="002149AC" w:rsidRDefault="002149AC" w:rsidP="00D10D21">
            <w:pPr>
              <w:rPr>
                <w:b/>
              </w:rPr>
            </w:pPr>
            <w:r w:rsidRPr="002149AC">
              <w:rPr>
                <w:b/>
              </w:rPr>
              <w:t>42</w:t>
            </w:r>
            <w:r w:rsidR="005472E5" w:rsidRPr="002149AC">
              <w:rPr>
                <w:b/>
              </w:rPr>
              <w:t>00</w:t>
            </w:r>
            <w:r w:rsidR="00972B2D" w:rsidRPr="002149AC">
              <w:rPr>
                <w:b/>
              </w:rPr>
              <w:t xml:space="preserve"> </w:t>
            </w:r>
            <w:proofErr w:type="spellStart"/>
            <w:r w:rsidR="00972B2D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021ED5" w:rsidP="007A256E">
            <w:r>
              <w:t>2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Základy</w:t>
            </w:r>
            <w:proofErr w:type="spellEnd"/>
            <w:r>
              <w:t xml:space="preserve"> </w:t>
            </w:r>
            <w:proofErr w:type="spellStart"/>
            <w:r>
              <w:t>elektrotechniky</w:t>
            </w:r>
            <w:proofErr w:type="spellEnd"/>
            <w:r>
              <w:t xml:space="preserve"> – </w:t>
            </w:r>
            <w:proofErr w:type="spellStart"/>
            <w:r>
              <w:t>pracovní</w:t>
            </w:r>
            <w:proofErr w:type="spellEnd"/>
            <w:r>
              <w:t xml:space="preserve"> </w:t>
            </w:r>
            <w:proofErr w:type="spellStart"/>
            <w:r>
              <w:t>sešit</w:t>
            </w:r>
            <w:proofErr w:type="spellEnd"/>
            <w:r>
              <w:t xml:space="preserve"> 2. </w:t>
            </w:r>
            <w:proofErr w:type="spellStart"/>
            <w:r>
              <w:t>díl</w:t>
            </w:r>
            <w:proofErr w:type="spellEnd"/>
          </w:p>
        </w:tc>
        <w:tc>
          <w:tcPr>
            <w:tcW w:w="2934" w:type="dxa"/>
          </w:tcPr>
          <w:p w:rsidR="007A256E" w:rsidRDefault="007A256E" w:rsidP="007A256E">
            <w:r>
              <w:t xml:space="preserve">70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jednostranně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7A256E">
            <w:r>
              <w:t xml:space="preserve">154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2149AC" w:rsidP="007A256E">
            <w:r>
              <w:t>3</w:t>
            </w:r>
            <w:r w:rsidR="007A256E">
              <w:t xml:space="preserve">0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2149AC" w:rsidRDefault="002149AC" w:rsidP="007A256E">
            <w:pPr>
              <w:rPr>
                <w:b/>
              </w:rPr>
            </w:pPr>
            <w:r w:rsidRPr="002149AC">
              <w:rPr>
                <w:b/>
              </w:rPr>
              <w:t>4620</w:t>
            </w:r>
            <w:r w:rsidR="007A256E" w:rsidRPr="002149AC">
              <w:rPr>
                <w:b/>
              </w:rPr>
              <w:t xml:space="preserve"> </w:t>
            </w:r>
            <w:proofErr w:type="spellStart"/>
            <w:r w:rsidR="007A256E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021ED5" w:rsidP="007A256E">
            <w:r>
              <w:t>3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Číslicová</w:t>
            </w:r>
            <w:proofErr w:type="spellEnd"/>
            <w:r>
              <w:t xml:space="preserve"> </w:t>
            </w:r>
            <w:proofErr w:type="spellStart"/>
            <w:r>
              <w:t>technika</w:t>
            </w:r>
            <w:proofErr w:type="spellEnd"/>
            <w:r>
              <w:t xml:space="preserve"> – </w:t>
            </w:r>
            <w:proofErr w:type="spellStart"/>
            <w:r>
              <w:t>pracovní</w:t>
            </w:r>
            <w:proofErr w:type="spellEnd"/>
            <w:r>
              <w:t xml:space="preserve"> </w:t>
            </w:r>
            <w:proofErr w:type="spellStart"/>
            <w:r>
              <w:t>sešit</w:t>
            </w:r>
            <w:proofErr w:type="spellEnd"/>
            <w:r>
              <w:t xml:space="preserve"> 2. </w:t>
            </w:r>
            <w:proofErr w:type="spellStart"/>
            <w:r>
              <w:t>ročník</w:t>
            </w:r>
            <w:proofErr w:type="spellEnd"/>
            <w:r>
              <w:t>, 1.díl.</w:t>
            </w:r>
          </w:p>
        </w:tc>
        <w:tc>
          <w:tcPr>
            <w:tcW w:w="2934" w:type="dxa"/>
          </w:tcPr>
          <w:p w:rsidR="007A256E" w:rsidRDefault="007A256E" w:rsidP="007A256E">
            <w:r>
              <w:t xml:space="preserve">61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jednostranně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7A256E">
            <w:r>
              <w:t xml:space="preserve">139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2149AC" w:rsidP="007A256E">
            <w:r>
              <w:t>60</w:t>
            </w:r>
            <w:r w:rsidR="007A256E">
              <w:t xml:space="preserve">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2149AC" w:rsidRDefault="002149AC" w:rsidP="007A256E">
            <w:pPr>
              <w:rPr>
                <w:b/>
              </w:rPr>
            </w:pPr>
            <w:r w:rsidRPr="002149AC">
              <w:rPr>
                <w:b/>
              </w:rPr>
              <w:t>8340</w:t>
            </w:r>
            <w:r w:rsidR="007A256E" w:rsidRPr="002149AC">
              <w:rPr>
                <w:b/>
              </w:rPr>
              <w:t xml:space="preserve"> </w:t>
            </w:r>
            <w:proofErr w:type="spellStart"/>
            <w:r w:rsidR="007A256E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021ED5" w:rsidP="007A256E">
            <w:r>
              <w:t>4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Číslicová</w:t>
            </w:r>
            <w:proofErr w:type="spellEnd"/>
            <w:r>
              <w:t xml:space="preserve"> </w:t>
            </w:r>
            <w:proofErr w:type="spellStart"/>
            <w:r>
              <w:t>technika</w:t>
            </w:r>
            <w:proofErr w:type="spellEnd"/>
            <w:r>
              <w:t xml:space="preserve"> – </w:t>
            </w:r>
            <w:proofErr w:type="spellStart"/>
            <w:r>
              <w:t>pracovní</w:t>
            </w:r>
            <w:proofErr w:type="spellEnd"/>
            <w:r>
              <w:t xml:space="preserve"> </w:t>
            </w:r>
            <w:proofErr w:type="spellStart"/>
            <w:r>
              <w:t>sešit</w:t>
            </w:r>
            <w:proofErr w:type="spellEnd"/>
            <w:r>
              <w:t xml:space="preserve"> 2. </w:t>
            </w:r>
            <w:proofErr w:type="spellStart"/>
            <w:r>
              <w:t>ročník</w:t>
            </w:r>
            <w:proofErr w:type="spellEnd"/>
            <w:r>
              <w:t>, 2.díl.</w:t>
            </w:r>
          </w:p>
        </w:tc>
        <w:tc>
          <w:tcPr>
            <w:tcW w:w="2934" w:type="dxa"/>
          </w:tcPr>
          <w:p w:rsidR="007A256E" w:rsidRDefault="007A256E" w:rsidP="007A256E">
            <w:r>
              <w:t xml:space="preserve">52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jednostranně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7A256E">
            <w:r>
              <w:t xml:space="preserve">123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2149AC" w:rsidP="007A256E">
            <w:r>
              <w:t>60</w:t>
            </w:r>
            <w:r w:rsidR="007A256E">
              <w:t xml:space="preserve">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2149AC" w:rsidRDefault="002149AC" w:rsidP="007A256E">
            <w:pPr>
              <w:rPr>
                <w:b/>
              </w:rPr>
            </w:pPr>
            <w:r w:rsidRPr="002149AC">
              <w:rPr>
                <w:b/>
              </w:rPr>
              <w:t>7380</w:t>
            </w:r>
            <w:r w:rsidR="007A256E" w:rsidRPr="002149AC">
              <w:rPr>
                <w:b/>
              </w:rPr>
              <w:t xml:space="preserve"> </w:t>
            </w:r>
            <w:proofErr w:type="spellStart"/>
            <w:r w:rsidR="007A256E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021ED5" w:rsidP="007A256E">
            <w:r>
              <w:t>5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Číslicová</w:t>
            </w:r>
            <w:proofErr w:type="spellEnd"/>
            <w:r>
              <w:t xml:space="preserve"> </w:t>
            </w:r>
            <w:proofErr w:type="spellStart"/>
            <w:r>
              <w:t>technika</w:t>
            </w:r>
            <w:proofErr w:type="spellEnd"/>
            <w:r>
              <w:t xml:space="preserve"> – </w:t>
            </w:r>
            <w:proofErr w:type="spellStart"/>
            <w:r>
              <w:t>katalog</w:t>
            </w:r>
            <w:proofErr w:type="spellEnd"/>
            <w:r>
              <w:t xml:space="preserve"> </w:t>
            </w:r>
            <w:proofErr w:type="spellStart"/>
            <w:r>
              <w:t>integrovaných</w:t>
            </w:r>
            <w:proofErr w:type="spellEnd"/>
            <w:r>
              <w:t xml:space="preserve"> </w:t>
            </w:r>
            <w:proofErr w:type="spellStart"/>
            <w:r>
              <w:t>obvodů</w:t>
            </w:r>
            <w:proofErr w:type="spellEnd"/>
          </w:p>
        </w:tc>
        <w:tc>
          <w:tcPr>
            <w:tcW w:w="2934" w:type="dxa"/>
          </w:tcPr>
          <w:p w:rsidR="007A256E" w:rsidRDefault="007A256E" w:rsidP="007A256E">
            <w:r>
              <w:t xml:space="preserve">47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oboustranně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7A256E">
            <w:r>
              <w:t xml:space="preserve">115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2149AC" w:rsidP="007A256E">
            <w:r>
              <w:t>60</w:t>
            </w:r>
            <w:r w:rsidR="007A256E">
              <w:t xml:space="preserve">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2149AC" w:rsidRDefault="005472E5" w:rsidP="002149AC">
            <w:pPr>
              <w:rPr>
                <w:b/>
              </w:rPr>
            </w:pPr>
            <w:r w:rsidRPr="002149AC">
              <w:rPr>
                <w:b/>
              </w:rPr>
              <w:t>6</w:t>
            </w:r>
            <w:r w:rsidR="002149AC" w:rsidRPr="002149AC">
              <w:rPr>
                <w:b/>
              </w:rPr>
              <w:t>900</w:t>
            </w:r>
            <w:r w:rsidR="007A256E" w:rsidRPr="002149AC">
              <w:rPr>
                <w:b/>
              </w:rPr>
              <w:t xml:space="preserve"> </w:t>
            </w:r>
            <w:proofErr w:type="spellStart"/>
            <w:r w:rsidR="007A256E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021ED5" w:rsidP="007A256E">
            <w:r>
              <w:t>6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Elektrotechnická</w:t>
            </w:r>
            <w:proofErr w:type="spellEnd"/>
            <w:r>
              <w:t xml:space="preserve"> </w:t>
            </w:r>
            <w:proofErr w:type="spellStart"/>
            <w:r>
              <w:t>měření</w:t>
            </w:r>
            <w:proofErr w:type="spellEnd"/>
            <w:r>
              <w:t xml:space="preserve"> – </w:t>
            </w:r>
            <w:proofErr w:type="spellStart"/>
            <w:r>
              <w:t>učební</w:t>
            </w:r>
            <w:proofErr w:type="spellEnd"/>
            <w:r>
              <w:t xml:space="preserve"> </w:t>
            </w:r>
            <w:proofErr w:type="spellStart"/>
            <w:r>
              <w:t>texty</w:t>
            </w:r>
            <w:proofErr w:type="spellEnd"/>
            <w:r>
              <w:t xml:space="preserve"> 3. </w:t>
            </w:r>
            <w:proofErr w:type="spellStart"/>
            <w:r>
              <w:t>ročník</w:t>
            </w:r>
            <w:proofErr w:type="spellEnd"/>
          </w:p>
        </w:tc>
        <w:tc>
          <w:tcPr>
            <w:tcW w:w="2934" w:type="dxa"/>
          </w:tcPr>
          <w:p w:rsidR="007A256E" w:rsidRDefault="007A256E" w:rsidP="007A256E">
            <w:r>
              <w:t xml:space="preserve">127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jednostranně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7A256E">
            <w:r>
              <w:t xml:space="preserve">251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2149AC" w:rsidP="007A256E">
            <w:r>
              <w:t>55</w:t>
            </w:r>
            <w:r w:rsidR="007A256E">
              <w:t xml:space="preserve">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2149AC" w:rsidRDefault="005472E5" w:rsidP="002149AC">
            <w:pPr>
              <w:rPr>
                <w:b/>
              </w:rPr>
            </w:pPr>
            <w:r w:rsidRPr="002149AC">
              <w:rPr>
                <w:b/>
              </w:rPr>
              <w:t>1</w:t>
            </w:r>
            <w:r w:rsidR="002149AC" w:rsidRPr="002149AC">
              <w:rPr>
                <w:b/>
              </w:rPr>
              <w:t>3805</w:t>
            </w:r>
            <w:r w:rsidR="007A256E" w:rsidRPr="002149AC">
              <w:rPr>
                <w:b/>
              </w:rPr>
              <w:t xml:space="preserve"> </w:t>
            </w:r>
            <w:proofErr w:type="spellStart"/>
            <w:r w:rsidR="007A256E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021ED5" w:rsidP="007A256E">
            <w:r>
              <w:t>7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Elektrotechnická</w:t>
            </w:r>
            <w:proofErr w:type="spellEnd"/>
            <w:r>
              <w:t xml:space="preserve"> </w:t>
            </w:r>
            <w:proofErr w:type="spellStart"/>
            <w:r>
              <w:t>měření</w:t>
            </w:r>
            <w:proofErr w:type="spellEnd"/>
            <w:r>
              <w:t xml:space="preserve"> – </w:t>
            </w:r>
            <w:proofErr w:type="spellStart"/>
            <w:r>
              <w:t>návody</w:t>
            </w:r>
            <w:proofErr w:type="spellEnd"/>
            <w:r>
              <w:t xml:space="preserve"> k </w:t>
            </w:r>
            <w:proofErr w:type="spellStart"/>
            <w:r>
              <w:t>úlohám</w:t>
            </w:r>
            <w:proofErr w:type="spellEnd"/>
            <w:r>
              <w:t xml:space="preserve"> 3.ročník</w:t>
            </w:r>
          </w:p>
        </w:tc>
        <w:tc>
          <w:tcPr>
            <w:tcW w:w="2934" w:type="dxa"/>
          </w:tcPr>
          <w:p w:rsidR="007A256E" w:rsidRDefault="002149AC" w:rsidP="007A256E">
            <w:r>
              <w:t>28</w:t>
            </w:r>
            <w:r w:rsidR="007A256E">
              <w:t xml:space="preserve"> </w:t>
            </w:r>
            <w:proofErr w:type="spellStart"/>
            <w:r w:rsidR="007A256E">
              <w:t>stran</w:t>
            </w:r>
            <w:proofErr w:type="spellEnd"/>
            <w:r w:rsidR="007A256E">
              <w:t xml:space="preserve">, </w:t>
            </w:r>
            <w:proofErr w:type="spellStart"/>
            <w:r w:rsidR="007A256E">
              <w:t>čb</w:t>
            </w:r>
            <w:proofErr w:type="spellEnd"/>
            <w:r w:rsidR="007A256E">
              <w:t xml:space="preserve">, </w:t>
            </w:r>
            <w:proofErr w:type="spellStart"/>
            <w:r w:rsidR="007A256E">
              <w:t>jednostranně</w:t>
            </w:r>
            <w:proofErr w:type="spellEnd"/>
            <w:r w:rsidR="007A256E">
              <w:t xml:space="preserve">, </w:t>
            </w:r>
            <w:proofErr w:type="spellStart"/>
            <w:r w:rsidR="007A256E">
              <w:t>kroužková</w:t>
            </w:r>
            <w:proofErr w:type="spellEnd"/>
            <w:r w:rsidR="007A256E">
              <w:t xml:space="preserve"> </w:t>
            </w:r>
            <w:proofErr w:type="spellStart"/>
            <w:r w:rsidR="007A256E"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2149AC">
            <w:r>
              <w:t>8</w:t>
            </w:r>
            <w:r w:rsidR="002149AC">
              <w:t>3</w:t>
            </w:r>
            <w:r>
              <w:t xml:space="preserve">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2149AC" w:rsidP="007A256E">
            <w:r>
              <w:t>55</w:t>
            </w:r>
            <w:r w:rsidR="007A256E">
              <w:t xml:space="preserve">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2149AC" w:rsidRDefault="002149AC" w:rsidP="007A256E">
            <w:pPr>
              <w:rPr>
                <w:b/>
              </w:rPr>
            </w:pPr>
            <w:r w:rsidRPr="002149AC">
              <w:rPr>
                <w:b/>
              </w:rPr>
              <w:t>4565</w:t>
            </w:r>
            <w:r w:rsidR="007A256E" w:rsidRPr="002149AC">
              <w:rPr>
                <w:b/>
              </w:rPr>
              <w:t xml:space="preserve"> </w:t>
            </w:r>
            <w:proofErr w:type="spellStart"/>
            <w:r w:rsidR="007A256E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021ED5" w:rsidP="007A256E">
            <w:r>
              <w:t>8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Programovatelný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 LOGO! – </w:t>
            </w:r>
            <w:proofErr w:type="spellStart"/>
            <w:r>
              <w:t>pracovní</w:t>
            </w:r>
            <w:proofErr w:type="spellEnd"/>
            <w:r>
              <w:t xml:space="preserve"> </w:t>
            </w:r>
            <w:proofErr w:type="spellStart"/>
            <w:r>
              <w:t>listy</w:t>
            </w:r>
            <w:proofErr w:type="spellEnd"/>
            <w:r>
              <w:t xml:space="preserve"> 3.ročník</w:t>
            </w:r>
          </w:p>
        </w:tc>
        <w:tc>
          <w:tcPr>
            <w:tcW w:w="2934" w:type="dxa"/>
          </w:tcPr>
          <w:p w:rsidR="007A256E" w:rsidRDefault="007A256E" w:rsidP="007A256E">
            <w:r>
              <w:t xml:space="preserve">38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jednostranně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7A256E">
            <w:r>
              <w:t xml:space="preserve">100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2149AC" w:rsidP="007A256E">
            <w:r>
              <w:t>55</w:t>
            </w:r>
            <w:r w:rsidR="007A256E">
              <w:t xml:space="preserve">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2149AC" w:rsidRDefault="002149AC" w:rsidP="005472E5">
            <w:pPr>
              <w:rPr>
                <w:b/>
              </w:rPr>
            </w:pPr>
            <w:r w:rsidRPr="002149AC">
              <w:rPr>
                <w:b/>
              </w:rPr>
              <w:t>55</w:t>
            </w:r>
            <w:r w:rsidR="007A256E" w:rsidRPr="002149AC">
              <w:rPr>
                <w:b/>
              </w:rPr>
              <w:t xml:space="preserve">00 </w:t>
            </w:r>
            <w:proofErr w:type="spellStart"/>
            <w:r w:rsidR="007A256E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021ED5" w:rsidP="007A256E">
            <w:r>
              <w:t>9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Praxe</w:t>
            </w:r>
            <w:proofErr w:type="spellEnd"/>
            <w:r>
              <w:t xml:space="preserve"> – </w:t>
            </w:r>
            <w:proofErr w:type="spellStart"/>
            <w:r>
              <w:t>vláknová</w:t>
            </w:r>
            <w:proofErr w:type="spellEnd"/>
            <w:r>
              <w:t xml:space="preserve"> </w:t>
            </w:r>
            <w:proofErr w:type="spellStart"/>
            <w:r>
              <w:t>optika</w:t>
            </w:r>
            <w:proofErr w:type="spellEnd"/>
            <w:r>
              <w:t xml:space="preserve">, </w:t>
            </w:r>
            <w:proofErr w:type="spellStart"/>
            <w:r>
              <w:t>návody</w:t>
            </w:r>
            <w:proofErr w:type="spellEnd"/>
            <w:r>
              <w:t xml:space="preserve"> k </w:t>
            </w:r>
            <w:proofErr w:type="spellStart"/>
            <w:r>
              <w:t>úlohám</w:t>
            </w:r>
            <w:proofErr w:type="spellEnd"/>
            <w:r>
              <w:t xml:space="preserve"> 3.ročník</w:t>
            </w:r>
          </w:p>
        </w:tc>
        <w:tc>
          <w:tcPr>
            <w:tcW w:w="2934" w:type="dxa"/>
          </w:tcPr>
          <w:p w:rsidR="007A256E" w:rsidRDefault="007A256E" w:rsidP="007A256E">
            <w:r>
              <w:t xml:space="preserve">39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jednostranně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7A256E">
            <w:r>
              <w:t xml:space="preserve">101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2149AC" w:rsidP="007A256E">
            <w:r>
              <w:t>55</w:t>
            </w:r>
            <w:r w:rsidR="007A256E">
              <w:t xml:space="preserve">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2149AC" w:rsidRDefault="002149AC" w:rsidP="005472E5">
            <w:pPr>
              <w:rPr>
                <w:b/>
              </w:rPr>
            </w:pPr>
            <w:r w:rsidRPr="002149AC">
              <w:rPr>
                <w:b/>
              </w:rPr>
              <w:t>5555</w:t>
            </w:r>
            <w:r w:rsidR="007A256E" w:rsidRPr="002149AC">
              <w:rPr>
                <w:b/>
              </w:rPr>
              <w:t xml:space="preserve"> </w:t>
            </w:r>
            <w:proofErr w:type="spellStart"/>
            <w:r w:rsidR="007A256E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021ED5" w:rsidP="007A256E">
            <w:r>
              <w:t>10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Automatizace</w:t>
            </w:r>
            <w:proofErr w:type="spellEnd"/>
            <w:r>
              <w:t xml:space="preserve"> – </w:t>
            </w:r>
            <w:proofErr w:type="spellStart"/>
            <w:r>
              <w:t>učební</w:t>
            </w:r>
            <w:proofErr w:type="spellEnd"/>
            <w:r>
              <w:t xml:space="preserve"> </w:t>
            </w:r>
            <w:proofErr w:type="spellStart"/>
            <w:r>
              <w:t>texty</w:t>
            </w:r>
            <w:proofErr w:type="spellEnd"/>
            <w:r>
              <w:t xml:space="preserve"> pro 3. </w:t>
            </w:r>
            <w:proofErr w:type="spellStart"/>
            <w:r>
              <w:t>ročník</w:t>
            </w:r>
            <w:proofErr w:type="spellEnd"/>
            <w:r>
              <w:t xml:space="preserve"> </w:t>
            </w:r>
            <w:proofErr w:type="spellStart"/>
            <w:r>
              <w:t>automatizace</w:t>
            </w:r>
            <w:proofErr w:type="spellEnd"/>
          </w:p>
        </w:tc>
        <w:tc>
          <w:tcPr>
            <w:tcW w:w="2934" w:type="dxa"/>
          </w:tcPr>
          <w:p w:rsidR="007A256E" w:rsidRDefault="002149AC" w:rsidP="007A256E">
            <w:r>
              <w:t>155</w:t>
            </w:r>
            <w:r w:rsidR="007A256E">
              <w:t xml:space="preserve"> </w:t>
            </w:r>
            <w:proofErr w:type="spellStart"/>
            <w:r w:rsidR="007A256E">
              <w:t>stran</w:t>
            </w:r>
            <w:proofErr w:type="spellEnd"/>
            <w:r w:rsidR="007A256E">
              <w:t xml:space="preserve">, </w:t>
            </w:r>
            <w:proofErr w:type="spellStart"/>
            <w:r w:rsidR="007A256E">
              <w:t>čb</w:t>
            </w:r>
            <w:proofErr w:type="spellEnd"/>
            <w:r w:rsidR="007A256E">
              <w:t xml:space="preserve">, </w:t>
            </w:r>
            <w:proofErr w:type="spellStart"/>
            <w:r w:rsidR="007A256E">
              <w:t>oboustranně</w:t>
            </w:r>
            <w:proofErr w:type="spellEnd"/>
            <w:r w:rsidR="007A256E">
              <w:t xml:space="preserve">, </w:t>
            </w:r>
            <w:proofErr w:type="spellStart"/>
            <w:r w:rsidR="007A256E">
              <w:t>kroužková</w:t>
            </w:r>
            <w:proofErr w:type="spellEnd"/>
            <w:r w:rsidR="007A256E">
              <w:t xml:space="preserve"> </w:t>
            </w:r>
            <w:proofErr w:type="spellStart"/>
            <w:r w:rsidR="007A256E"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2149AC">
            <w:r>
              <w:t>2</w:t>
            </w:r>
            <w:r w:rsidR="002149AC">
              <w:t>99</w:t>
            </w:r>
            <w:r>
              <w:t xml:space="preserve">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7A256E" w:rsidP="007A256E">
            <w:r>
              <w:t xml:space="preserve">30 </w:t>
            </w:r>
            <w:proofErr w:type="spellStart"/>
            <w:r>
              <w:t>ks</w:t>
            </w:r>
            <w:proofErr w:type="spellEnd"/>
          </w:p>
        </w:tc>
        <w:tc>
          <w:tcPr>
            <w:tcW w:w="1129" w:type="dxa"/>
          </w:tcPr>
          <w:p w:rsidR="007A256E" w:rsidRPr="002149AC" w:rsidRDefault="002149AC" w:rsidP="005472E5">
            <w:pPr>
              <w:rPr>
                <w:b/>
              </w:rPr>
            </w:pPr>
            <w:r w:rsidRPr="002149AC">
              <w:rPr>
                <w:b/>
              </w:rPr>
              <w:t>8970</w:t>
            </w:r>
            <w:r w:rsidR="007A256E" w:rsidRPr="002149AC">
              <w:rPr>
                <w:b/>
              </w:rPr>
              <w:t xml:space="preserve"> </w:t>
            </w:r>
            <w:proofErr w:type="spellStart"/>
            <w:r w:rsidR="007A256E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7A256E" w:rsidP="007A256E">
            <w:r>
              <w:t>1</w:t>
            </w:r>
            <w:r w:rsidR="00021ED5">
              <w:t>1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Automatizace</w:t>
            </w:r>
            <w:proofErr w:type="spellEnd"/>
            <w:r>
              <w:t xml:space="preserve"> – </w:t>
            </w:r>
            <w:proofErr w:type="spellStart"/>
            <w:r>
              <w:t>učební</w:t>
            </w:r>
            <w:proofErr w:type="spellEnd"/>
            <w:r>
              <w:t xml:space="preserve"> </w:t>
            </w:r>
            <w:proofErr w:type="spellStart"/>
            <w:r>
              <w:t>texty</w:t>
            </w:r>
            <w:proofErr w:type="spellEnd"/>
            <w:r>
              <w:t xml:space="preserve"> pro 3. </w:t>
            </w:r>
            <w:proofErr w:type="spellStart"/>
            <w:r>
              <w:t>ročník</w:t>
            </w:r>
            <w:proofErr w:type="spellEnd"/>
            <w:r>
              <w:t xml:space="preserve"> </w:t>
            </w:r>
            <w:proofErr w:type="spellStart"/>
            <w:r>
              <w:t>komunikace</w:t>
            </w:r>
            <w:proofErr w:type="spellEnd"/>
          </w:p>
        </w:tc>
        <w:tc>
          <w:tcPr>
            <w:tcW w:w="2934" w:type="dxa"/>
          </w:tcPr>
          <w:p w:rsidR="007A256E" w:rsidRDefault="007A256E" w:rsidP="002149AC">
            <w:r>
              <w:t>13</w:t>
            </w:r>
            <w:r w:rsidR="002149AC">
              <w:t>4</w:t>
            </w:r>
            <w:r>
              <w:t xml:space="preserve">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oboustranně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2149AC">
            <w:r>
              <w:t>2</w:t>
            </w:r>
            <w:r w:rsidR="002149AC">
              <w:t>6</w:t>
            </w:r>
            <w:r>
              <w:t xml:space="preserve">8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2149AC" w:rsidP="007A256E">
            <w:r>
              <w:t>25</w:t>
            </w:r>
            <w:r w:rsidR="007A256E">
              <w:t xml:space="preserve">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2149AC" w:rsidRDefault="002149AC" w:rsidP="007A256E">
            <w:pPr>
              <w:rPr>
                <w:b/>
              </w:rPr>
            </w:pPr>
            <w:r w:rsidRPr="002149AC">
              <w:rPr>
                <w:b/>
              </w:rPr>
              <w:t>6700</w:t>
            </w:r>
            <w:r w:rsidR="007A256E" w:rsidRPr="002149AC">
              <w:rPr>
                <w:b/>
              </w:rPr>
              <w:t xml:space="preserve"> </w:t>
            </w:r>
            <w:proofErr w:type="spellStart"/>
            <w:r w:rsidR="007A256E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021ED5" w:rsidP="007A256E">
            <w:r>
              <w:lastRenderedPageBreak/>
              <w:t>12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Komunikace</w:t>
            </w:r>
            <w:proofErr w:type="spellEnd"/>
            <w:r>
              <w:t xml:space="preserve"> a </w:t>
            </w:r>
            <w:proofErr w:type="spellStart"/>
            <w:r>
              <w:t>přenos</w:t>
            </w:r>
            <w:proofErr w:type="spell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– pro 3. </w:t>
            </w:r>
            <w:proofErr w:type="spellStart"/>
            <w:r>
              <w:t>ročník</w:t>
            </w:r>
            <w:proofErr w:type="spellEnd"/>
          </w:p>
        </w:tc>
        <w:tc>
          <w:tcPr>
            <w:tcW w:w="2934" w:type="dxa"/>
          </w:tcPr>
          <w:p w:rsidR="007A256E" w:rsidRDefault="007A256E" w:rsidP="007A256E">
            <w:r>
              <w:t xml:space="preserve">119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oboustranně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7A256E">
            <w:r>
              <w:t xml:space="preserve">237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2149AC" w:rsidP="007A256E">
            <w:r>
              <w:t>55</w:t>
            </w:r>
            <w:r w:rsidR="007A256E">
              <w:t xml:space="preserve">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2149AC" w:rsidRDefault="002149AC" w:rsidP="002149AC">
            <w:pPr>
              <w:rPr>
                <w:b/>
              </w:rPr>
            </w:pPr>
            <w:r w:rsidRPr="002149AC">
              <w:rPr>
                <w:b/>
              </w:rPr>
              <w:t>13035</w:t>
            </w:r>
            <w:r w:rsidR="007A256E" w:rsidRPr="002149AC">
              <w:rPr>
                <w:b/>
              </w:rPr>
              <w:t xml:space="preserve"> </w:t>
            </w:r>
            <w:proofErr w:type="spellStart"/>
            <w:r w:rsidR="007A256E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7A256E" w:rsidP="007A256E">
            <w:r>
              <w:t>1</w:t>
            </w:r>
            <w:r w:rsidR="00021ED5">
              <w:t>3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Automatizace</w:t>
            </w:r>
            <w:proofErr w:type="spellEnd"/>
            <w:r>
              <w:t xml:space="preserve"> – </w:t>
            </w:r>
            <w:proofErr w:type="spellStart"/>
            <w:r>
              <w:t>učební</w:t>
            </w:r>
            <w:proofErr w:type="spellEnd"/>
            <w:r>
              <w:t xml:space="preserve"> </w:t>
            </w:r>
            <w:proofErr w:type="spellStart"/>
            <w:r>
              <w:t>texty</w:t>
            </w:r>
            <w:proofErr w:type="spellEnd"/>
            <w:r>
              <w:t xml:space="preserve"> pro 4. </w:t>
            </w:r>
            <w:proofErr w:type="spellStart"/>
            <w:r>
              <w:t>ročník</w:t>
            </w:r>
            <w:proofErr w:type="spellEnd"/>
          </w:p>
        </w:tc>
        <w:tc>
          <w:tcPr>
            <w:tcW w:w="2934" w:type="dxa"/>
          </w:tcPr>
          <w:p w:rsidR="007A256E" w:rsidRDefault="007A256E" w:rsidP="002149AC">
            <w:r>
              <w:t>8</w:t>
            </w:r>
            <w:r w:rsidR="002149AC">
              <w:t>3</w:t>
            </w:r>
            <w:r>
              <w:t xml:space="preserve">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oboustranně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2149AC">
            <w:r>
              <w:t>17</w:t>
            </w:r>
            <w:r w:rsidR="002149AC">
              <w:t>6</w:t>
            </w:r>
            <w:r>
              <w:t xml:space="preserve">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2149AC" w:rsidP="007A256E">
            <w:r>
              <w:t>60</w:t>
            </w:r>
            <w:r w:rsidR="007A256E">
              <w:t xml:space="preserve">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2149AC" w:rsidRDefault="005472E5" w:rsidP="002149AC">
            <w:pPr>
              <w:rPr>
                <w:b/>
              </w:rPr>
            </w:pPr>
            <w:r w:rsidRPr="002149AC">
              <w:rPr>
                <w:b/>
              </w:rPr>
              <w:t>1</w:t>
            </w:r>
            <w:r w:rsidR="002149AC" w:rsidRPr="002149AC">
              <w:rPr>
                <w:b/>
              </w:rPr>
              <w:t>0560</w:t>
            </w:r>
            <w:r w:rsidR="007A256E" w:rsidRPr="002149AC">
              <w:rPr>
                <w:b/>
              </w:rPr>
              <w:t xml:space="preserve"> </w:t>
            </w:r>
            <w:proofErr w:type="spellStart"/>
            <w:r w:rsidR="007A256E" w:rsidRPr="002149AC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021ED5" w:rsidP="007A256E">
            <w:r>
              <w:t>14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Elektrotechnická</w:t>
            </w:r>
            <w:proofErr w:type="spellEnd"/>
            <w:r>
              <w:t xml:space="preserve"> </w:t>
            </w:r>
            <w:proofErr w:type="spellStart"/>
            <w:r>
              <w:t>měření</w:t>
            </w:r>
            <w:proofErr w:type="spellEnd"/>
            <w:r>
              <w:t xml:space="preserve"> – </w:t>
            </w:r>
            <w:proofErr w:type="spellStart"/>
            <w:r>
              <w:t>teorie</w:t>
            </w:r>
            <w:proofErr w:type="spellEnd"/>
            <w:r>
              <w:t xml:space="preserve"> 4.ročník</w:t>
            </w:r>
          </w:p>
        </w:tc>
        <w:tc>
          <w:tcPr>
            <w:tcW w:w="2934" w:type="dxa"/>
          </w:tcPr>
          <w:p w:rsidR="007A256E" w:rsidRDefault="007A256E" w:rsidP="007A256E">
            <w:r>
              <w:t xml:space="preserve">95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jednostranně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7A256E">
            <w:r>
              <w:t xml:space="preserve">197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E8713D" w:rsidP="007A256E">
            <w:r>
              <w:t>30</w:t>
            </w:r>
            <w:r w:rsidR="007A256E">
              <w:t xml:space="preserve">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E8713D" w:rsidRDefault="005472E5" w:rsidP="00E8713D">
            <w:pPr>
              <w:rPr>
                <w:b/>
              </w:rPr>
            </w:pPr>
            <w:r w:rsidRPr="00E8713D">
              <w:rPr>
                <w:b/>
              </w:rPr>
              <w:t>5</w:t>
            </w:r>
            <w:r w:rsidR="00E8713D" w:rsidRPr="00E8713D">
              <w:rPr>
                <w:b/>
              </w:rPr>
              <w:t>910</w:t>
            </w:r>
            <w:r w:rsidR="007A256E" w:rsidRPr="00E8713D">
              <w:rPr>
                <w:b/>
              </w:rPr>
              <w:t xml:space="preserve"> </w:t>
            </w:r>
            <w:proofErr w:type="spellStart"/>
            <w:r w:rsidR="007A256E" w:rsidRPr="00E8713D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7A256E" w:rsidP="007A256E">
            <w:r>
              <w:t>1</w:t>
            </w:r>
            <w:r w:rsidR="00021ED5">
              <w:t>5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Elektrotechnická</w:t>
            </w:r>
            <w:proofErr w:type="spellEnd"/>
            <w:r>
              <w:t xml:space="preserve"> </w:t>
            </w:r>
            <w:proofErr w:type="spellStart"/>
            <w:r>
              <w:t>měření</w:t>
            </w:r>
            <w:proofErr w:type="spellEnd"/>
            <w:r>
              <w:t xml:space="preserve"> – </w:t>
            </w:r>
            <w:proofErr w:type="spellStart"/>
            <w:r>
              <w:t>návody</w:t>
            </w:r>
            <w:proofErr w:type="spellEnd"/>
            <w:r>
              <w:t xml:space="preserve"> k </w:t>
            </w:r>
            <w:proofErr w:type="spellStart"/>
            <w:r>
              <w:t>úlohám</w:t>
            </w:r>
            <w:proofErr w:type="spellEnd"/>
            <w:r>
              <w:t xml:space="preserve"> 4.ročník </w:t>
            </w:r>
            <w:proofErr w:type="spellStart"/>
            <w:r>
              <w:t>automatizace</w:t>
            </w:r>
            <w:proofErr w:type="spellEnd"/>
          </w:p>
        </w:tc>
        <w:tc>
          <w:tcPr>
            <w:tcW w:w="2934" w:type="dxa"/>
          </w:tcPr>
          <w:p w:rsidR="007A256E" w:rsidRDefault="00E8713D" w:rsidP="005D68A8">
            <w:r>
              <w:t>69</w:t>
            </w:r>
            <w:r w:rsidR="007A256E">
              <w:t xml:space="preserve"> </w:t>
            </w:r>
            <w:proofErr w:type="spellStart"/>
            <w:r w:rsidR="007A256E">
              <w:t>stran</w:t>
            </w:r>
            <w:proofErr w:type="spellEnd"/>
            <w:r w:rsidR="007A256E">
              <w:t xml:space="preserve">, </w:t>
            </w:r>
            <w:proofErr w:type="spellStart"/>
            <w:r w:rsidR="007A256E">
              <w:t>čb</w:t>
            </w:r>
            <w:proofErr w:type="spellEnd"/>
            <w:r w:rsidR="007A256E">
              <w:t xml:space="preserve">, </w:t>
            </w:r>
            <w:proofErr w:type="spellStart"/>
            <w:r w:rsidR="007A256E">
              <w:t>oboustranně</w:t>
            </w:r>
            <w:proofErr w:type="spellEnd"/>
            <w:r w:rsidR="007A256E">
              <w:t xml:space="preserve">, </w:t>
            </w:r>
            <w:proofErr w:type="spellStart"/>
            <w:r w:rsidR="007A256E">
              <w:t>kroužková</w:t>
            </w:r>
            <w:proofErr w:type="spellEnd"/>
            <w:r w:rsidR="007A256E">
              <w:t xml:space="preserve"> </w:t>
            </w:r>
            <w:proofErr w:type="spellStart"/>
            <w:r w:rsidR="007A256E"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7A256E" w:rsidP="00E8713D">
            <w:r>
              <w:t>15</w:t>
            </w:r>
            <w:r w:rsidR="00E8713D">
              <w:t>6</w:t>
            </w:r>
            <w:r>
              <w:t xml:space="preserve">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843" w:type="dxa"/>
          </w:tcPr>
          <w:p w:rsidR="007A256E" w:rsidRDefault="007A256E" w:rsidP="007A256E">
            <w:r>
              <w:t xml:space="preserve">30 </w:t>
            </w:r>
            <w:proofErr w:type="spellStart"/>
            <w:r>
              <w:t>ks</w:t>
            </w:r>
            <w:proofErr w:type="spellEnd"/>
          </w:p>
        </w:tc>
        <w:tc>
          <w:tcPr>
            <w:tcW w:w="1129" w:type="dxa"/>
          </w:tcPr>
          <w:p w:rsidR="007A256E" w:rsidRPr="00E8713D" w:rsidRDefault="00E8713D" w:rsidP="007A256E">
            <w:pPr>
              <w:rPr>
                <w:b/>
              </w:rPr>
            </w:pPr>
            <w:r w:rsidRPr="00E8713D">
              <w:rPr>
                <w:b/>
              </w:rPr>
              <w:t>4680</w:t>
            </w:r>
            <w:r w:rsidR="007A256E" w:rsidRPr="00E8713D">
              <w:rPr>
                <w:b/>
              </w:rPr>
              <w:t xml:space="preserve"> </w:t>
            </w:r>
            <w:proofErr w:type="spellStart"/>
            <w:r w:rsidR="007A256E" w:rsidRPr="00E8713D">
              <w:rPr>
                <w:b/>
              </w:rPr>
              <w:t>Kč</w:t>
            </w:r>
            <w:proofErr w:type="spellEnd"/>
          </w:p>
        </w:tc>
      </w:tr>
      <w:tr w:rsidR="007A256E" w:rsidTr="003F2893">
        <w:tc>
          <w:tcPr>
            <w:tcW w:w="460" w:type="dxa"/>
          </w:tcPr>
          <w:p w:rsidR="007A256E" w:rsidRDefault="007A256E" w:rsidP="007A256E">
            <w:r>
              <w:t>1</w:t>
            </w:r>
            <w:r w:rsidR="00021ED5">
              <w:t>6</w:t>
            </w:r>
          </w:p>
        </w:tc>
        <w:tc>
          <w:tcPr>
            <w:tcW w:w="3122" w:type="dxa"/>
          </w:tcPr>
          <w:p w:rsidR="007A256E" w:rsidRDefault="007A256E" w:rsidP="007A256E">
            <w:proofErr w:type="spellStart"/>
            <w:r>
              <w:t>Elektrotechnická</w:t>
            </w:r>
            <w:proofErr w:type="spellEnd"/>
            <w:r>
              <w:t xml:space="preserve"> </w:t>
            </w:r>
            <w:proofErr w:type="spellStart"/>
            <w:r>
              <w:t>měření</w:t>
            </w:r>
            <w:proofErr w:type="spellEnd"/>
            <w:r>
              <w:t xml:space="preserve"> – </w:t>
            </w:r>
            <w:proofErr w:type="spellStart"/>
            <w:r>
              <w:t>návody</w:t>
            </w:r>
            <w:proofErr w:type="spellEnd"/>
            <w:r>
              <w:t xml:space="preserve"> k </w:t>
            </w:r>
            <w:proofErr w:type="spellStart"/>
            <w:r>
              <w:t>úlohám</w:t>
            </w:r>
            <w:proofErr w:type="spellEnd"/>
            <w:r>
              <w:t xml:space="preserve"> 4.ročník </w:t>
            </w:r>
            <w:proofErr w:type="spellStart"/>
            <w:r>
              <w:t>komunikace</w:t>
            </w:r>
            <w:proofErr w:type="spellEnd"/>
          </w:p>
        </w:tc>
        <w:tc>
          <w:tcPr>
            <w:tcW w:w="2934" w:type="dxa"/>
          </w:tcPr>
          <w:p w:rsidR="007A256E" w:rsidRDefault="007A256E" w:rsidP="007A256E">
            <w:r>
              <w:t xml:space="preserve">70 </w:t>
            </w:r>
            <w:proofErr w:type="spellStart"/>
            <w:r>
              <w:t>stran</w:t>
            </w:r>
            <w:proofErr w:type="spellEnd"/>
            <w:r>
              <w:t xml:space="preserve">, </w:t>
            </w:r>
            <w:proofErr w:type="spellStart"/>
            <w:r>
              <w:t>čb</w:t>
            </w:r>
            <w:proofErr w:type="spellEnd"/>
            <w:r>
              <w:t xml:space="preserve">, </w:t>
            </w:r>
            <w:proofErr w:type="spellStart"/>
            <w:r>
              <w:t>oboustranně</w:t>
            </w:r>
            <w:proofErr w:type="spellEnd"/>
            <w:r>
              <w:t xml:space="preserve">, </w:t>
            </w:r>
            <w:proofErr w:type="spellStart"/>
            <w:r>
              <w:t>kroužková</w:t>
            </w:r>
            <w:proofErr w:type="spellEnd"/>
            <w:r>
              <w:t xml:space="preserve"> </w:t>
            </w:r>
            <w:proofErr w:type="spellStart"/>
            <w:r>
              <w:t>vazba</w:t>
            </w:r>
            <w:proofErr w:type="spellEnd"/>
          </w:p>
        </w:tc>
        <w:tc>
          <w:tcPr>
            <w:tcW w:w="1146" w:type="dxa"/>
          </w:tcPr>
          <w:p w:rsidR="007A256E" w:rsidRDefault="00E22F1E" w:rsidP="00E8713D">
            <w:r>
              <w:t>15</w:t>
            </w:r>
            <w:r w:rsidR="00E8713D">
              <w:t>2</w:t>
            </w:r>
            <w:r w:rsidR="007A256E">
              <w:t xml:space="preserve"> </w:t>
            </w:r>
            <w:proofErr w:type="spellStart"/>
            <w:r w:rsidR="007A256E">
              <w:t>Kč</w:t>
            </w:r>
            <w:proofErr w:type="spellEnd"/>
            <w:r w:rsidR="007A256E">
              <w:t>/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843" w:type="dxa"/>
          </w:tcPr>
          <w:p w:rsidR="007A256E" w:rsidRDefault="00E8713D" w:rsidP="007A256E">
            <w:r>
              <w:t>30</w:t>
            </w:r>
            <w:r w:rsidR="007A256E">
              <w:t xml:space="preserve"> </w:t>
            </w:r>
            <w:proofErr w:type="spellStart"/>
            <w:r w:rsidR="007A256E">
              <w:t>ks</w:t>
            </w:r>
            <w:proofErr w:type="spellEnd"/>
          </w:p>
        </w:tc>
        <w:tc>
          <w:tcPr>
            <w:tcW w:w="1129" w:type="dxa"/>
          </w:tcPr>
          <w:p w:rsidR="007A256E" w:rsidRPr="00E8713D" w:rsidRDefault="005472E5" w:rsidP="00E8713D">
            <w:pPr>
              <w:rPr>
                <w:b/>
              </w:rPr>
            </w:pPr>
            <w:r w:rsidRPr="00E8713D">
              <w:rPr>
                <w:b/>
              </w:rPr>
              <w:t>45</w:t>
            </w:r>
            <w:r w:rsidR="00E8713D" w:rsidRPr="00E8713D">
              <w:rPr>
                <w:b/>
              </w:rPr>
              <w:t>60</w:t>
            </w:r>
            <w:r w:rsidR="007A256E" w:rsidRPr="00E8713D">
              <w:rPr>
                <w:b/>
              </w:rPr>
              <w:t xml:space="preserve"> </w:t>
            </w:r>
            <w:proofErr w:type="spellStart"/>
            <w:r w:rsidR="007A256E" w:rsidRPr="00E8713D">
              <w:rPr>
                <w:b/>
              </w:rPr>
              <w:t>Kč</w:t>
            </w:r>
            <w:proofErr w:type="spellEnd"/>
          </w:p>
        </w:tc>
      </w:tr>
    </w:tbl>
    <w:p w:rsidR="00972B2D" w:rsidRDefault="00972B2D" w:rsidP="00D10D21"/>
    <w:p w:rsidR="00D10D21" w:rsidRDefault="00632E7F" w:rsidP="00D10D21">
      <w:r>
        <w:t xml:space="preserve">Celková cena:  </w:t>
      </w:r>
      <w:r w:rsidR="000A79D3" w:rsidRPr="00E8713D">
        <w:rPr>
          <w:b/>
        </w:rPr>
        <w:t>1</w:t>
      </w:r>
      <w:r w:rsidR="00E8713D" w:rsidRPr="00E8713D">
        <w:rPr>
          <w:b/>
        </w:rPr>
        <w:t>15</w:t>
      </w:r>
      <w:r w:rsidR="005472E5" w:rsidRPr="00E8713D">
        <w:rPr>
          <w:b/>
        </w:rPr>
        <w:t>.</w:t>
      </w:r>
      <w:r w:rsidR="00E8713D" w:rsidRPr="00E8713D">
        <w:rPr>
          <w:b/>
        </w:rPr>
        <w:t>280</w:t>
      </w:r>
      <w:r w:rsidR="004049F6" w:rsidRPr="00E8713D">
        <w:rPr>
          <w:b/>
        </w:rPr>
        <w:t>,-</w:t>
      </w:r>
      <w:r w:rsidRPr="00E8713D">
        <w:rPr>
          <w:b/>
        </w:rPr>
        <w:t xml:space="preserve"> Kč</w:t>
      </w:r>
      <w:r>
        <w:t xml:space="preserve"> včetně DPH</w:t>
      </w:r>
    </w:p>
    <w:p w:rsidR="00D10D21" w:rsidRDefault="00D10D21" w:rsidP="00D10D21"/>
    <w:p w:rsidR="00D10D21" w:rsidRDefault="00D10D21" w:rsidP="00D10D21"/>
    <w:p w:rsidR="00D10D21" w:rsidRDefault="00D10D21" w:rsidP="00D10D21">
      <w:r>
        <w:t>Fakturujte na adresu školy.</w:t>
      </w:r>
      <w:r>
        <w:tab/>
      </w:r>
      <w:r>
        <w:tab/>
      </w:r>
    </w:p>
    <w:p w:rsidR="00D10D21" w:rsidRDefault="00D10D21" w:rsidP="00D10D21"/>
    <w:p w:rsidR="00D10D21" w:rsidRDefault="00D10D21" w:rsidP="00D10D21">
      <w:r>
        <w:t xml:space="preserve">Děkujeme za </w:t>
      </w:r>
      <w:r w:rsidR="00CA33E5">
        <w:t xml:space="preserve">brzké </w:t>
      </w:r>
      <w:r>
        <w:t>vyřízení naší objednávky</w:t>
      </w:r>
      <w:r w:rsidR="00CA33E5">
        <w:t>.</w:t>
      </w:r>
    </w:p>
    <w:p w:rsidR="00D10D21" w:rsidRDefault="00D10D21" w:rsidP="00D10D21"/>
    <w:p w:rsidR="00D10D21" w:rsidRDefault="00D10D21" w:rsidP="00D10D21"/>
    <w:p w:rsidR="00D10D21" w:rsidRDefault="00D10D21" w:rsidP="00D10D21"/>
    <w:p w:rsidR="00D10D21" w:rsidRDefault="00D10D21" w:rsidP="00D10D21"/>
    <w:p w:rsidR="00D10D21" w:rsidRDefault="00D10D21" w:rsidP="00D10D21">
      <w:r>
        <w:tab/>
      </w:r>
      <w:r>
        <w:tab/>
      </w:r>
      <w:r>
        <w:tab/>
      </w:r>
    </w:p>
    <w:p w:rsidR="00D10D21" w:rsidRPr="00D10D21" w:rsidRDefault="00D10D21" w:rsidP="00D10D21">
      <w:pPr>
        <w:tabs>
          <w:tab w:val="center" w:pos="1701"/>
        </w:tabs>
      </w:pPr>
      <w:r>
        <w:tab/>
        <w:t>…………………………</w:t>
      </w:r>
      <w:r>
        <w:tab/>
        <w:t>…………………………</w:t>
      </w:r>
      <w:r>
        <w:br/>
      </w:r>
      <w:r>
        <w:tab/>
      </w:r>
      <w:proofErr w:type="spellStart"/>
      <w:r w:rsidR="00220B1E">
        <w:t>xxx</w:t>
      </w:r>
      <w:proofErr w:type="spellEnd"/>
      <w:r>
        <w:tab/>
      </w:r>
      <w:r w:rsidR="00220B1E">
        <w:t>xxx</w:t>
      </w:r>
      <w:bookmarkStart w:id="0" w:name="_GoBack"/>
      <w:bookmarkEnd w:id="0"/>
      <w:r>
        <w:br/>
      </w:r>
      <w:r>
        <w:tab/>
      </w:r>
      <w:r w:rsidR="00C96697">
        <w:t>správce rozpočtu</w:t>
      </w:r>
      <w:r>
        <w:tab/>
        <w:t>příkazce operace - ředitel</w:t>
      </w:r>
    </w:p>
    <w:p w:rsidR="005D461D" w:rsidRDefault="005D461D" w:rsidP="005953C9"/>
    <w:p w:rsidR="005D461D" w:rsidRPr="005D461D" w:rsidRDefault="005D461D" w:rsidP="005D461D"/>
    <w:p w:rsidR="005D461D" w:rsidRPr="005D461D" w:rsidRDefault="005D461D" w:rsidP="005D461D"/>
    <w:p w:rsidR="005D461D" w:rsidRPr="005D461D" w:rsidRDefault="005D461D" w:rsidP="005D461D"/>
    <w:p w:rsidR="005D461D" w:rsidRPr="005D461D" w:rsidRDefault="005D461D" w:rsidP="005D461D"/>
    <w:p w:rsidR="005953C9" w:rsidRPr="005D461D" w:rsidRDefault="005953C9" w:rsidP="005D461D"/>
    <w:sectPr w:rsidR="005953C9" w:rsidRPr="005D461D" w:rsidSect="002D3D8A">
      <w:headerReference w:type="default" r:id="rId7"/>
      <w:footerReference w:type="default" r:id="rId8"/>
      <w:pgSz w:w="11906" w:h="16838"/>
      <w:pgMar w:top="1417" w:right="1417" w:bottom="1417" w:left="1417" w:header="708" w:footer="2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01" w:rsidRDefault="00726301" w:rsidP="00B341BA">
      <w:r>
        <w:separator/>
      </w:r>
    </w:p>
  </w:endnote>
  <w:endnote w:type="continuationSeparator" w:id="0">
    <w:p w:rsidR="00726301" w:rsidRDefault="00726301" w:rsidP="00B3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C96697" w:rsidRPr="005D461D" w:rsidTr="003D1E3F">
      <w:tc>
        <w:tcPr>
          <w:tcW w:w="4678" w:type="dxa"/>
          <w:tcBorders>
            <w:right w:val="single" w:sz="4" w:space="0" w:color="auto"/>
          </w:tcBorders>
          <w:vAlign w:val="center"/>
        </w:tcPr>
        <w:p w:rsidR="00C96697" w:rsidRPr="005D461D" w:rsidRDefault="00C96697" w:rsidP="00C9669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5D461D">
            <w:rPr>
              <w:rFonts w:cstheme="majorHAnsi"/>
              <w:sz w:val="18"/>
              <w:szCs w:val="18"/>
            </w:rPr>
            <w:t xml:space="preserve">VYŠŠÍ ODBORNÁ ŠKOLA A </w:t>
          </w:r>
          <w:r w:rsidRPr="005D461D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C96697" w:rsidRPr="005D461D" w:rsidRDefault="00C96697" w:rsidP="00C9669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5D461D">
            <w:rPr>
              <w:rFonts w:cstheme="majorHAnsi"/>
              <w:sz w:val="18"/>
              <w:szCs w:val="18"/>
            </w:rPr>
            <w:t>Božetěchova</w:t>
          </w:r>
          <w:proofErr w:type="spellEnd"/>
          <w:r w:rsidRPr="005D461D">
            <w:rPr>
              <w:rFonts w:cstheme="majorHAnsi"/>
              <w:sz w:val="18"/>
              <w:szCs w:val="18"/>
            </w:rPr>
            <w:t xml:space="preserve"> 755/3</w:t>
          </w:r>
        </w:p>
        <w:p w:rsidR="00C96697" w:rsidRPr="005D461D" w:rsidRDefault="00C96697" w:rsidP="00C9669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5D461D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C96697" w:rsidRPr="005D461D" w:rsidRDefault="00C96697" w:rsidP="00C9669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  <w:lang w:val="cs-CZ"/>
            </w:rPr>
          </w:pPr>
          <w:r w:rsidRPr="005D461D">
            <w:rPr>
              <w:rFonts w:cstheme="majorHAnsi"/>
              <w:sz w:val="18"/>
              <w:szCs w:val="18"/>
              <w:lang w:val="cs-CZ"/>
            </w:rPr>
            <w:t>telefon: 585 208 121</w:t>
          </w:r>
        </w:p>
        <w:p w:rsidR="00C96697" w:rsidRPr="005D461D" w:rsidRDefault="00C96697" w:rsidP="00C9669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  <w:lang w:val="cs-CZ"/>
            </w:rPr>
          </w:pPr>
          <w:r w:rsidRPr="005D461D">
            <w:rPr>
              <w:rFonts w:cstheme="majorHAnsi"/>
              <w:sz w:val="18"/>
              <w:szCs w:val="18"/>
              <w:lang w:val="cs-CZ"/>
            </w:rPr>
            <w:t>info@spseol.cz</w:t>
          </w:r>
        </w:p>
        <w:p w:rsidR="00C96697" w:rsidRPr="005D461D" w:rsidRDefault="00C96697" w:rsidP="00C9669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  <w:lang w:val="cs-CZ"/>
            </w:rPr>
          </w:pPr>
          <w:r w:rsidRPr="005D461D">
            <w:rPr>
              <w:rFonts w:cstheme="majorHAnsi"/>
              <w:sz w:val="18"/>
              <w:szCs w:val="18"/>
              <w:lang w:val="cs-CZ"/>
            </w:rPr>
            <w:t>podatelna@spseol.cz</w:t>
          </w:r>
        </w:p>
        <w:p w:rsidR="00C96697" w:rsidRPr="005D461D" w:rsidRDefault="00C96697" w:rsidP="00C9669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  <w:lang w:val="cs-CZ"/>
            </w:rPr>
          </w:pPr>
          <w:r w:rsidRPr="005D461D">
            <w:rPr>
              <w:rFonts w:cstheme="majorHAnsi"/>
              <w:sz w:val="18"/>
              <w:szCs w:val="18"/>
              <w:lang w:val="cs-CZ"/>
            </w:rPr>
            <w:t>datová schránka: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C96697" w:rsidRPr="005D461D" w:rsidRDefault="00C96697" w:rsidP="00C9669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5D461D">
            <w:rPr>
              <w:rFonts w:cstheme="majorHAnsi"/>
              <w:sz w:val="18"/>
              <w:szCs w:val="18"/>
            </w:rPr>
            <w:t>REDIZO: 600 017 176</w:t>
          </w:r>
        </w:p>
        <w:p w:rsidR="00C96697" w:rsidRPr="005D461D" w:rsidRDefault="00C96697" w:rsidP="00C9669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5D461D">
            <w:rPr>
              <w:rFonts w:cstheme="majorHAnsi"/>
              <w:sz w:val="18"/>
              <w:szCs w:val="18"/>
            </w:rPr>
            <w:t>IČ: 00844012</w:t>
          </w:r>
        </w:p>
        <w:p w:rsidR="00C96697" w:rsidRPr="005D461D" w:rsidRDefault="00C96697" w:rsidP="00C9669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5D461D">
            <w:rPr>
              <w:rFonts w:cstheme="majorHAnsi"/>
              <w:sz w:val="18"/>
              <w:szCs w:val="18"/>
            </w:rPr>
            <w:t>č.</w:t>
          </w:r>
          <w:r w:rsidR="005D461D">
            <w:rPr>
              <w:rFonts w:cstheme="majorHAnsi"/>
              <w:sz w:val="18"/>
              <w:szCs w:val="18"/>
            </w:rPr>
            <w:t xml:space="preserve"> </w:t>
          </w:r>
          <w:proofErr w:type="spellStart"/>
          <w:r w:rsidRPr="005D461D">
            <w:rPr>
              <w:rFonts w:cstheme="majorHAnsi"/>
              <w:sz w:val="18"/>
              <w:szCs w:val="18"/>
            </w:rPr>
            <w:t>účtu</w:t>
          </w:r>
          <w:proofErr w:type="spellEnd"/>
          <w:r w:rsidRPr="005D461D">
            <w:rPr>
              <w:rFonts w:cstheme="majorHAnsi"/>
              <w:sz w:val="18"/>
              <w:szCs w:val="18"/>
            </w:rPr>
            <w:t>: 155 831 351/0300</w:t>
          </w:r>
        </w:p>
        <w:p w:rsidR="00C96697" w:rsidRPr="005D461D" w:rsidRDefault="00C96697" w:rsidP="00C9669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5D461D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C96697" w:rsidRDefault="00C966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01" w:rsidRDefault="00726301" w:rsidP="00B341BA">
      <w:r>
        <w:separator/>
      </w:r>
    </w:p>
  </w:footnote>
  <w:footnote w:type="continuationSeparator" w:id="0">
    <w:p w:rsidR="00726301" w:rsidRDefault="00726301" w:rsidP="00B3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8" w:rsidRDefault="008B3705" w:rsidP="00B341BA">
    <w:r>
      <w:rPr>
        <w:noProof/>
      </w:rPr>
      <w:drawing>
        <wp:anchor distT="0" distB="0" distL="114300" distR="114300" simplePos="0" relativeHeight="251659264" behindDoc="0" locked="0" layoutInCell="1" allowOverlap="1" wp14:anchorId="1658912F" wp14:editId="5EC66CF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32049" cy="330832"/>
          <wp:effectExtent l="0" t="0" r="0" b="0"/>
          <wp:wrapNone/>
          <wp:docPr id="1" name="Obrázek 1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049" cy="330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730"/>
    <w:multiLevelType w:val="hybridMultilevel"/>
    <w:tmpl w:val="434C2FB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07752E"/>
    <w:multiLevelType w:val="hybridMultilevel"/>
    <w:tmpl w:val="214CA590"/>
    <w:lvl w:ilvl="0" w:tplc="5EF8ACF8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" w15:restartNumberingAfterBreak="0">
    <w:nsid w:val="2F8828CF"/>
    <w:multiLevelType w:val="hybridMultilevel"/>
    <w:tmpl w:val="9BD0F38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ED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16235B"/>
    <w:multiLevelType w:val="hybridMultilevel"/>
    <w:tmpl w:val="22822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21A4D"/>
    <w:multiLevelType w:val="hybridMultilevel"/>
    <w:tmpl w:val="1C9A9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56C07"/>
    <w:multiLevelType w:val="hybridMultilevel"/>
    <w:tmpl w:val="2C809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D0559D"/>
    <w:multiLevelType w:val="hybridMultilevel"/>
    <w:tmpl w:val="5DFE7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717C9"/>
    <w:multiLevelType w:val="hybridMultilevel"/>
    <w:tmpl w:val="6B200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21D67"/>
    <w:multiLevelType w:val="hybridMultilevel"/>
    <w:tmpl w:val="692E7602"/>
    <w:lvl w:ilvl="0" w:tplc="AB346F0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2D"/>
    <w:rsid w:val="00020AEE"/>
    <w:rsid w:val="00021ED5"/>
    <w:rsid w:val="00024CEE"/>
    <w:rsid w:val="00040381"/>
    <w:rsid w:val="00050B56"/>
    <w:rsid w:val="00051DFA"/>
    <w:rsid w:val="000822FC"/>
    <w:rsid w:val="00087FAF"/>
    <w:rsid w:val="000A79D3"/>
    <w:rsid w:val="000C49DD"/>
    <w:rsid w:val="00186837"/>
    <w:rsid w:val="001A52FE"/>
    <w:rsid w:val="002149AC"/>
    <w:rsid w:val="00220B1E"/>
    <w:rsid w:val="0025179C"/>
    <w:rsid w:val="00251D46"/>
    <w:rsid w:val="00254A09"/>
    <w:rsid w:val="0028360D"/>
    <w:rsid w:val="002917F0"/>
    <w:rsid w:val="002D3D8A"/>
    <w:rsid w:val="00311D97"/>
    <w:rsid w:val="003123B7"/>
    <w:rsid w:val="003924B0"/>
    <w:rsid w:val="003A0A67"/>
    <w:rsid w:val="003B60A7"/>
    <w:rsid w:val="003F2893"/>
    <w:rsid w:val="004049F6"/>
    <w:rsid w:val="00411983"/>
    <w:rsid w:val="004125FC"/>
    <w:rsid w:val="004732D4"/>
    <w:rsid w:val="00475058"/>
    <w:rsid w:val="00506C51"/>
    <w:rsid w:val="00523DDD"/>
    <w:rsid w:val="00537FF4"/>
    <w:rsid w:val="0054328B"/>
    <w:rsid w:val="005432A3"/>
    <w:rsid w:val="00543DC2"/>
    <w:rsid w:val="005472E5"/>
    <w:rsid w:val="005528E4"/>
    <w:rsid w:val="005953C9"/>
    <w:rsid w:val="005A43A5"/>
    <w:rsid w:val="005D0BFA"/>
    <w:rsid w:val="005D461D"/>
    <w:rsid w:val="005D68A8"/>
    <w:rsid w:val="00615DEF"/>
    <w:rsid w:val="006309CA"/>
    <w:rsid w:val="00632E7F"/>
    <w:rsid w:val="006672F9"/>
    <w:rsid w:val="006908F2"/>
    <w:rsid w:val="006D4BD5"/>
    <w:rsid w:val="006F1A71"/>
    <w:rsid w:val="00702378"/>
    <w:rsid w:val="0072095C"/>
    <w:rsid w:val="00726301"/>
    <w:rsid w:val="007A256E"/>
    <w:rsid w:val="007B2A8B"/>
    <w:rsid w:val="007D48C0"/>
    <w:rsid w:val="007E6C4A"/>
    <w:rsid w:val="007F2A1F"/>
    <w:rsid w:val="00823670"/>
    <w:rsid w:val="00832C6F"/>
    <w:rsid w:val="008578B2"/>
    <w:rsid w:val="00885E71"/>
    <w:rsid w:val="00893EF8"/>
    <w:rsid w:val="00894493"/>
    <w:rsid w:val="008A11B3"/>
    <w:rsid w:val="008B2235"/>
    <w:rsid w:val="008B3705"/>
    <w:rsid w:val="008C7772"/>
    <w:rsid w:val="008D47A8"/>
    <w:rsid w:val="00925271"/>
    <w:rsid w:val="00972B2D"/>
    <w:rsid w:val="0098035E"/>
    <w:rsid w:val="00982701"/>
    <w:rsid w:val="0098426D"/>
    <w:rsid w:val="009B777A"/>
    <w:rsid w:val="009D477E"/>
    <w:rsid w:val="009E7239"/>
    <w:rsid w:val="00A170D1"/>
    <w:rsid w:val="00A20F7E"/>
    <w:rsid w:val="00A2464B"/>
    <w:rsid w:val="00A56C68"/>
    <w:rsid w:val="00A75B67"/>
    <w:rsid w:val="00A768E9"/>
    <w:rsid w:val="00AA345F"/>
    <w:rsid w:val="00AE7FD6"/>
    <w:rsid w:val="00B12DC9"/>
    <w:rsid w:val="00B341BA"/>
    <w:rsid w:val="00B84D37"/>
    <w:rsid w:val="00BB275E"/>
    <w:rsid w:val="00BC2582"/>
    <w:rsid w:val="00BD3F41"/>
    <w:rsid w:val="00BE7662"/>
    <w:rsid w:val="00C523C0"/>
    <w:rsid w:val="00C62CAE"/>
    <w:rsid w:val="00C96697"/>
    <w:rsid w:val="00CA33E5"/>
    <w:rsid w:val="00CC6ACD"/>
    <w:rsid w:val="00CD0402"/>
    <w:rsid w:val="00CE7BC5"/>
    <w:rsid w:val="00D10D21"/>
    <w:rsid w:val="00D70D46"/>
    <w:rsid w:val="00D903FD"/>
    <w:rsid w:val="00DA155A"/>
    <w:rsid w:val="00DC25F4"/>
    <w:rsid w:val="00DF21BE"/>
    <w:rsid w:val="00E13527"/>
    <w:rsid w:val="00E22F1E"/>
    <w:rsid w:val="00E8713D"/>
    <w:rsid w:val="00EC606D"/>
    <w:rsid w:val="00F77234"/>
    <w:rsid w:val="00FB6992"/>
    <w:rsid w:val="00FC21E9"/>
    <w:rsid w:val="00FC4AD8"/>
    <w:rsid w:val="00FE2E71"/>
    <w:rsid w:val="00FE3118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042E5D"/>
  <w15:chartTrackingRefBased/>
  <w15:docId w15:val="{ED7BF9DC-5ED1-4C06-86E4-221B1DDC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D8A"/>
    <w:pPr>
      <w:tabs>
        <w:tab w:val="center" w:pos="7371"/>
      </w:tabs>
      <w:spacing w:after="120"/>
    </w:pPr>
    <w:rPr>
      <w:rFonts w:asciiTheme="majorHAnsi" w:hAnsiTheme="maj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ind w:left="567"/>
      <w:outlineLvl w:val="1"/>
    </w:pPr>
    <w:rPr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ind w:left="567" w:right="141"/>
      <w:outlineLvl w:val="2"/>
    </w:pPr>
    <w:rPr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Zvr"/>
    <w:next w:val="Normln"/>
    <w:link w:val="NzevChar"/>
    <w:qFormat/>
    <w:rsid w:val="005953C9"/>
    <w:pPr>
      <w:spacing w:after="240"/>
    </w:pPr>
    <w:rPr>
      <w:rFonts w:cstheme="majorHAnsi"/>
      <w:b/>
      <w:sz w:val="28"/>
    </w:rPr>
  </w:style>
  <w:style w:type="paragraph" w:styleId="FormtovanvHTML">
    <w:name w:val="HTML Preformatted"/>
    <w:basedOn w:val="Normln"/>
    <w:link w:val="FormtovanvHTMLChar"/>
    <w:uiPriority w:val="99"/>
    <w:unhideWhenUsed/>
    <w:rsid w:val="00EC6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C606D"/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475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5058"/>
  </w:style>
  <w:style w:type="paragraph" w:styleId="Zvr">
    <w:name w:val="Closing"/>
    <w:basedOn w:val="Normln"/>
    <w:link w:val="ZvrChar"/>
    <w:rsid w:val="00475058"/>
    <w:pPr>
      <w:spacing w:after="960"/>
    </w:pPr>
  </w:style>
  <w:style w:type="character" w:customStyle="1" w:styleId="ZvrChar">
    <w:name w:val="Závěr Char"/>
    <w:basedOn w:val="Standardnpsmoodstavce"/>
    <w:link w:val="Zvr"/>
    <w:rsid w:val="00475058"/>
    <w:rPr>
      <w:sz w:val="24"/>
      <w:szCs w:val="24"/>
    </w:rPr>
  </w:style>
  <w:style w:type="paragraph" w:styleId="Podpis">
    <w:name w:val="Signature"/>
    <w:basedOn w:val="Normln"/>
    <w:link w:val="PodpisChar"/>
    <w:rsid w:val="005953C9"/>
    <w:pPr>
      <w:spacing w:before="960" w:after="0"/>
    </w:pPr>
  </w:style>
  <w:style w:type="character" w:customStyle="1" w:styleId="PodpisChar">
    <w:name w:val="Podpis Char"/>
    <w:basedOn w:val="Standardnpsmoodstavce"/>
    <w:link w:val="Podpis"/>
    <w:rsid w:val="005953C9"/>
    <w:rPr>
      <w:rFonts w:asciiTheme="majorHAnsi" w:hAnsiTheme="majorHAnsi"/>
      <w:sz w:val="24"/>
      <w:szCs w:val="24"/>
    </w:rPr>
  </w:style>
  <w:style w:type="paragraph" w:styleId="Zkladntext">
    <w:name w:val="Body Text"/>
    <w:basedOn w:val="Normln"/>
    <w:link w:val="ZkladntextChar"/>
    <w:rsid w:val="00475058"/>
    <w:pPr>
      <w:spacing w:before="240" w:after="240"/>
    </w:pPr>
  </w:style>
  <w:style w:type="character" w:customStyle="1" w:styleId="ZkladntextChar">
    <w:name w:val="Základní text Char"/>
    <w:basedOn w:val="Standardnpsmoodstavce"/>
    <w:link w:val="Zkladntext"/>
    <w:rsid w:val="00475058"/>
    <w:rPr>
      <w:sz w:val="24"/>
      <w:szCs w:val="24"/>
    </w:rPr>
  </w:style>
  <w:style w:type="paragraph" w:styleId="Osloven">
    <w:name w:val="Salutation"/>
    <w:basedOn w:val="Normln"/>
    <w:next w:val="Normln"/>
    <w:link w:val="OslovenChar"/>
    <w:rsid w:val="00475058"/>
    <w:pPr>
      <w:spacing w:before="480" w:after="240"/>
    </w:pPr>
  </w:style>
  <w:style w:type="character" w:customStyle="1" w:styleId="OslovenChar">
    <w:name w:val="Oslovení Char"/>
    <w:basedOn w:val="Standardnpsmoodstavce"/>
    <w:link w:val="Osloven"/>
    <w:rsid w:val="00475058"/>
    <w:rPr>
      <w:sz w:val="24"/>
      <w:szCs w:val="24"/>
    </w:rPr>
  </w:style>
  <w:style w:type="character" w:customStyle="1" w:styleId="AdresaodeslateleCharChar">
    <w:name w:val="Adresa odesílatele Char Char"/>
    <w:basedOn w:val="Standardnpsmoodstavce"/>
    <w:link w:val="Adresaodeslatele"/>
    <w:rsid w:val="00475058"/>
    <w:rPr>
      <w:rFonts w:ascii="Arial" w:hAnsi="Arial" w:cs="Arial"/>
      <w:i/>
      <w:szCs w:val="24"/>
      <w:lang w:val="en-US" w:eastAsia="en-US" w:bidi="en-US"/>
    </w:rPr>
  </w:style>
  <w:style w:type="paragraph" w:customStyle="1" w:styleId="Adresaodeslatele">
    <w:name w:val="Adresa odesílatele"/>
    <w:basedOn w:val="Normln"/>
    <w:link w:val="AdresaodeslateleCharChar"/>
    <w:rsid w:val="00475058"/>
    <w:pPr>
      <w:ind w:left="4320"/>
      <w:jc w:val="right"/>
    </w:pPr>
    <w:rPr>
      <w:rFonts w:ascii="Arial" w:hAnsi="Arial" w:cs="Arial"/>
      <w:i/>
      <w:lang w:val="en-US" w:eastAsia="en-US" w:bidi="en-US"/>
    </w:rPr>
  </w:style>
  <w:style w:type="paragraph" w:customStyle="1" w:styleId="Adresapjemce">
    <w:name w:val="Adresa příjemce"/>
    <w:basedOn w:val="Normln"/>
    <w:rsid w:val="00475058"/>
    <w:rPr>
      <w:lang w:val="en-US" w:eastAsia="en-US" w:bidi="en-US"/>
    </w:rPr>
  </w:style>
  <w:style w:type="character" w:customStyle="1" w:styleId="JmnoodeslateleCharChar">
    <w:name w:val="Jméno odesílatele Char Char"/>
    <w:basedOn w:val="AdresaodeslateleCharChar"/>
    <w:link w:val="Jmnoodeslatele"/>
    <w:rsid w:val="00475058"/>
    <w:rPr>
      <w:rFonts w:ascii="Arial" w:hAnsi="Arial" w:cs="Arial"/>
      <w:b/>
      <w:bCs/>
      <w:i/>
      <w:iCs/>
      <w:sz w:val="36"/>
      <w:szCs w:val="24"/>
      <w:lang w:val="en-US" w:eastAsia="en-US" w:bidi="en-US"/>
    </w:rPr>
  </w:style>
  <w:style w:type="paragraph" w:customStyle="1" w:styleId="Jmnoodeslatele">
    <w:name w:val="Jméno odesílatele"/>
    <w:basedOn w:val="Adresaodeslatele"/>
    <w:link w:val="JmnoodeslateleCharChar"/>
    <w:rsid w:val="00475058"/>
    <w:rPr>
      <w:b/>
      <w:bCs/>
      <w:iCs/>
      <w:sz w:val="36"/>
    </w:rPr>
  </w:style>
  <w:style w:type="character" w:styleId="Hypertextovodkaz">
    <w:name w:val="Hyperlink"/>
    <w:basedOn w:val="Standardnpsmoodstavce"/>
    <w:unhideWhenUsed/>
    <w:rsid w:val="0047505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rsid w:val="00BB27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B275E"/>
    <w:rPr>
      <w:rFonts w:ascii="Segoe UI" w:hAnsi="Segoe UI" w:cs="Segoe UI"/>
      <w:sz w:val="18"/>
      <w:szCs w:val="18"/>
    </w:rPr>
  </w:style>
  <w:style w:type="paragraph" w:customStyle="1" w:styleId="Adrest">
    <w:name w:val="Adresát"/>
    <w:basedOn w:val="Nzev"/>
    <w:link w:val="AdrestChar"/>
    <w:qFormat/>
    <w:rsid w:val="005953C9"/>
    <w:pPr>
      <w:spacing w:after="60"/>
    </w:pPr>
  </w:style>
  <w:style w:type="character" w:customStyle="1" w:styleId="NzevChar">
    <w:name w:val="Název Char"/>
    <w:basedOn w:val="ZvrChar"/>
    <w:link w:val="Nzev"/>
    <w:rsid w:val="005953C9"/>
    <w:rPr>
      <w:rFonts w:asciiTheme="majorHAnsi" w:hAnsiTheme="majorHAnsi" w:cstheme="majorHAnsi"/>
      <w:b/>
      <w:sz w:val="28"/>
      <w:szCs w:val="24"/>
    </w:rPr>
  </w:style>
  <w:style w:type="character" w:customStyle="1" w:styleId="AdrestChar">
    <w:name w:val="Adresát Char"/>
    <w:basedOn w:val="NzevChar"/>
    <w:link w:val="Adrest"/>
    <w:rsid w:val="005953C9"/>
    <w:rPr>
      <w:rFonts w:asciiTheme="majorHAnsi" w:hAnsiTheme="majorHAnsi" w:cstheme="majorHAnsi"/>
      <w:b/>
      <w:sz w:val="28"/>
      <w:szCs w:val="24"/>
    </w:rPr>
  </w:style>
  <w:style w:type="paragraph" w:customStyle="1" w:styleId="Msto">
    <w:name w:val="Místo"/>
    <w:aliases w:val="datum"/>
    <w:basedOn w:val="Normln"/>
    <w:rsid w:val="002D3D8A"/>
    <w:pPr>
      <w:jc w:val="right"/>
    </w:pPr>
    <w:rPr>
      <w:szCs w:val="20"/>
    </w:rPr>
  </w:style>
  <w:style w:type="paragraph" w:styleId="Zhlav">
    <w:name w:val="header"/>
    <w:basedOn w:val="Normln"/>
    <w:link w:val="ZhlavChar"/>
    <w:rsid w:val="00BE7662"/>
    <w:pPr>
      <w:tabs>
        <w:tab w:val="clear" w:pos="7371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BE7662"/>
    <w:rPr>
      <w:rFonts w:asciiTheme="majorHAnsi" w:hAnsiTheme="majorHAnsi"/>
      <w:sz w:val="24"/>
      <w:szCs w:val="24"/>
    </w:rPr>
  </w:style>
  <w:style w:type="table" w:styleId="Mkatabulky">
    <w:name w:val="Table Grid"/>
    <w:basedOn w:val="Normlntabulka"/>
    <w:rsid w:val="00C96697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DATA\__VO&#352;%20a%20SP&#352;E%20Olomouc\U&#269;ebn&#237;%20texty\2023_24\U&#269;ebn&#237;%20texty%202023_objedn&#225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Učební texty 2023_objednávka</Template>
  <TotalTime>6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</vt:lpstr>
    </vt:vector>
  </TitlesOfParts>
  <Company>VOŠ a SPŠE Olomouc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</dc:title>
  <dc:subject/>
  <dc:creator>a</dc:creator>
  <cp:keywords/>
  <dc:description/>
  <cp:lastModifiedBy>Burda</cp:lastModifiedBy>
  <cp:revision>4</cp:revision>
  <cp:lastPrinted>2023-09-06T08:57:00Z</cp:lastPrinted>
  <dcterms:created xsi:type="dcterms:W3CDTF">2025-09-08T06:11:00Z</dcterms:created>
  <dcterms:modified xsi:type="dcterms:W3CDTF">2025-09-12T13:28:00Z</dcterms:modified>
</cp:coreProperties>
</file>